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C9" w:rsidRPr="00C50754" w:rsidRDefault="00BA2CC9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5</w:t>
      </w:r>
    </w:p>
    <w:p w:rsidR="00BA2CC9" w:rsidRPr="00FA5631" w:rsidRDefault="00BA2CC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BA2CC9" w:rsidRPr="00FA5631" w:rsidRDefault="00BA2CC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BA2CC9" w:rsidRPr="00FA5631" w:rsidRDefault="00BA2CC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BA2CC9" w:rsidRPr="00FA5631" w:rsidRDefault="00BA2CC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BA2CC9" w:rsidRPr="00072C3D" w:rsidRDefault="00BA2CC9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15.06</w:t>
      </w:r>
      <w:r w:rsidRPr="00072C3D">
        <w:rPr>
          <w:b/>
          <w:color w:val="000000"/>
          <w:szCs w:val="28"/>
          <w:lang w:val="ru-RU"/>
        </w:rPr>
        <w:t xml:space="preserve">.2023   № </w:t>
      </w:r>
      <w:r>
        <w:rPr>
          <w:b/>
          <w:color w:val="000000"/>
          <w:szCs w:val="28"/>
          <w:lang w:val="ru-RU"/>
        </w:rPr>
        <w:t>1090</w:t>
      </w:r>
    </w:p>
    <w:p w:rsidR="00BA2CC9" w:rsidRPr="00FA5631" w:rsidRDefault="00BA2CC9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BA2CC9" w:rsidRPr="00FA5631" w:rsidRDefault="00BA2CC9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BA2CC9" w:rsidRPr="00B90D99" w:rsidRDefault="00BA2CC9" w:rsidP="00D678C0">
      <w:pPr>
        <w:pStyle w:val="BodyText2"/>
        <w:tabs>
          <w:tab w:val="left" w:pos="-2244"/>
        </w:tabs>
      </w:pPr>
    </w:p>
    <w:p w:rsidR="00BA2CC9" w:rsidRPr="00C72630" w:rsidRDefault="00BA2CC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6B485B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59.5pt">
            <v:imagedata r:id="rId7" o:title=""/>
          </v:shape>
        </w:pict>
      </w:r>
    </w:p>
    <w:p w:rsidR="00BA2CC9" w:rsidRPr="00A77C88" w:rsidRDefault="00BA2CC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BA2CC9" w:rsidRPr="00A77C88" w:rsidRDefault="00BA2CC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BA2CC9" w:rsidRPr="00A60CD7" w:rsidRDefault="00BA2CC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BA2CC9" w:rsidRPr="006E3A88" w:rsidRDefault="00BA2CC9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6B485B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рекламний засіб (власник – акціонерне товариство «ПОЛТАВА-БАНК») за адресою: проспект Полтавський, навпроти будинку № 6,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11.05.2023</w:t>
      </w:r>
      <w:r w:rsidRPr="006E3A88">
        <w:rPr>
          <w:sz w:val="24"/>
        </w:rPr>
        <w:t>.</w:t>
      </w:r>
    </w:p>
    <w:p w:rsidR="00BA2CC9" w:rsidRDefault="00BA2CC9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BA2CC9" w:rsidRDefault="00BA2CC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BA2CC9" w:rsidRPr="00A20F2E" w:rsidRDefault="00BA2CC9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BA2CC9" w:rsidRPr="00863CC9" w:rsidRDefault="00BA2CC9" w:rsidP="00D678C0">
      <w:pPr>
        <w:tabs>
          <w:tab w:val="left" w:pos="-2244"/>
        </w:tabs>
        <w:jc w:val="both"/>
        <w:rPr>
          <w:szCs w:val="28"/>
        </w:rPr>
      </w:pPr>
    </w:p>
    <w:p w:rsidR="00BA2CC9" w:rsidRPr="00A60CD7" w:rsidRDefault="00BA2CC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BA2CC9" w:rsidRPr="00A60CD7" w:rsidRDefault="00BA2CC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BA2CC9" w:rsidRPr="00A60CD7" w:rsidRDefault="00BA2CC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BA2CC9" w:rsidRPr="00A60CD7" w:rsidRDefault="00BA2CC9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BA2CC9" w:rsidRPr="00A60CD7" w:rsidRDefault="00BA2CC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A2CC9" w:rsidRPr="00A60CD7" w:rsidRDefault="00BA2C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BA2CC9" w:rsidRPr="00A60CD7" w:rsidRDefault="00BA2C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BA2CC9" w:rsidRPr="00A60CD7" w:rsidRDefault="00BA2CC9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BA2CC9" w:rsidRPr="00A60CD7" w:rsidRDefault="00BA2CC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BA2CC9" w:rsidRPr="00A60CD7" w:rsidRDefault="00BA2C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BA2CC9" w:rsidRPr="00A60CD7" w:rsidRDefault="00BA2C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BA2CC9" w:rsidRPr="00A60CD7" w:rsidRDefault="00BA2C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BA2CC9" w:rsidRPr="00A60CD7" w:rsidRDefault="00BA2CC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A2CC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C9" w:rsidRDefault="00BA2CC9">
      <w:r>
        <w:separator/>
      </w:r>
    </w:p>
  </w:endnote>
  <w:endnote w:type="continuationSeparator" w:id="0">
    <w:p w:rsidR="00BA2CC9" w:rsidRDefault="00BA2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C9" w:rsidRPr="00F45CC8" w:rsidRDefault="00BA2CC9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A2CC9" w:rsidRPr="00645069" w:rsidRDefault="00BA2C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BA2CC9" w:rsidRPr="00645069" w:rsidRDefault="00BA2CC9" w:rsidP="000B4AD7">
    <w:pPr>
      <w:jc w:val="center"/>
      <w:rPr>
        <w:sz w:val="16"/>
        <w:szCs w:val="16"/>
      </w:rPr>
    </w:pPr>
  </w:p>
  <w:p w:rsidR="00BA2CC9" w:rsidRPr="00645069" w:rsidRDefault="00BA2C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BA2CC9" w:rsidRPr="00645069" w:rsidRDefault="00BA2CC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7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BA2CC9" w:rsidRDefault="00BA2CC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BA2CC9" w:rsidRPr="00F9481A" w:rsidRDefault="00BA2CC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C9" w:rsidRDefault="00BA2CC9">
      <w:r>
        <w:separator/>
      </w:r>
    </w:p>
  </w:footnote>
  <w:footnote w:type="continuationSeparator" w:id="0">
    <w:p w:rsidR="00BA2CC9" w:rsidRDefault="00BA2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2C3D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0546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4E5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7A1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191D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485B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453A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AF67F2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289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CC9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D4F"/>
    <w:rsid w:val="00C323EB"/>
    <w:rsid w:val="00C32B86"/>
    <w:rsid w:val="00C34E85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2630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5D6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3D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12E"/>
    <w:rsid w:val="00D11B20"/>
    <w:rsid w:val="00D12969"/>
    <w:rsid w:val="00D13486"/>
    <w:rsid w:val="00D13E34"/>
    <w:rsid w:val="00D144E1"/>
    <w:rsid w:val="00D154AF"/>
    <w:rsid w:val="00D173F8"/>
    <w:rsid w:val="00D178CC"/>
    <w:rsid w:val="00D17C13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127C"/>
    <w:rsid w:val="00E74435"/>
    <w:rsid w:val="00E75B2F"/>
    <w:rsid w:val="00E7632E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6425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04C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149</Words>
  <Characters>853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2023-06-05T13:03:00Z</cp:lastPrinted>
  <dcterms:created xsi:type="dcterms:W3CDTF">2023-05-10T12:52:00Z</dcterms:created>
  <dcterms:modified xsi:type="dcterms:W3CDTF">2023-06-19T06:58:00Z</dcterms:modified>
</cp:coreProperties>
</file>