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B7" w:rsidRPr="00C50754" w:rsidRDefault="00F47FB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F47FB7" w:rsidRPr="00FA5631" w:rsidRDefault="00F47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F47FB7" w:rsidRPr="00FA5631" w:rsidRDefault="00F47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F47FB7" w:rsidRPr="00FA5631" w:rsidRDefault="00F47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F47FB7" w:rsidRPr="00FA5631" w:rsidRDefault="00F47FB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F47FB7" w:rsidRPr="007C5D6A" w:rsidRDefault="00F47FB7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  <w:r>
        <w:rPr>
          <w:b/>
          <w:color w:val="000000"/>
          <w:szCs w:val="28"/>
        </w:rPr>
        <w:t>15.06</w:t>
      </w:r>
      <w:r w:rsidRPr="007C5D6A">
        <w:rPr>
          <w:b/>
          <w:color w:val="000000"/>
          <w:szCs w:val="28"/>
        </w:rPr>
        <w:t xml:space="preserve">.2023   № </w:t>
      </w:r>
      <w:r>
        <w:rPr>
          <w:b/>
          <w:color w:val="000000"/>
          <w:szCs w:val="28"/>
        </w:rPr>
        <w:t>1090</w:t>
      </w:r>
    </w:p>
    <w:p w:rsidR="00F47FB7" w:rsidRPr="007C5D6A" w:rsidRDefault="00F47FB7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F47FB7" w:rsidRPr="00FA5631" w:rsidRDefault="00F47FB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F47FB7" w:rsidRPr="00B90D99" w:rsidRDefault="00F47FB7" w:rsidP="00D678C0">
      <w:pPr>
        <w:pStyle w:val="BodyText2"/>
        <w:tabs>
          <w:tab w:val="left" w:pos="-2244"/>
        </w:tabs>
      </w:pPr>
    </w:p>
    <w:p w:rsidR="00F47FB7" w:rsidRPr="000D0F87" w:rsidRDefault="00F47FB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3A1DD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59.5pt">
            <v:imagedata r:id="rId7" o:title=""/>
          </v:shape>
        </w:pict>
      </w:r>
    </w:p>
    <w:p w:rsidR="00F47FB7" w:rsidRPr="00A77C88" w:rsidRDefault="00F47FB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47FB7" w:rsidRPr="00A77C88" w:rsidRDefault="00F47FB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47FB7" w:rsidRPr="00A60CD7" w:rsidRDefault="00F47FB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47FB7" w:rsidRPr="006E3A88" w:rsidRDefault="00F47FB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3A1DDD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проспект. Свободи, район будинку № 1,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F47FB7" w:rsidRDefault="00F47FB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47FB7" w:rsidRDefault="00F47FB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F47FB7" w:rsidRPr="00A20F2E" w:rsidRDefault="00F47FB7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F47FB7" w:rsidRPr="00863CC9" w:rsidRDefault="00F47FB7" w:rsidP="00D678C0">
      <w:pPr>
        <w:tabs>
          <w:tab w:val="left" w:pos="-2244"/>
        </w:tabs>
        <w:jc w:val="both"/>
        <w:rPr>
          <w:szCs w:val="28"/>
        </w:rPr>
      </w:pPr>
    </w:p>
    <w:p w:rsidR="00F47FB7" w:rsidRPr="00A60CD7" w:rsidRDefault="00F47FB7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F47FB7" w:rsidRPr="00A60CD7" w:rsidRDefault="00F47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F47FB7" w:rsidRPr="00A60CD7" w:rsidRDefault="00F47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F47FB7" w:rsidRPr="00A60CD7" w:rsidRDefault="00F47FB7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F47FB7" w:rsidRPr="00A60CD7" w:rsidRDefault="00F47FB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F47FB7" w:rsidRPr="00A60CD7" w:rsidRDefault="00F47FB7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F47FB7" w:rsidRPr="00A60CD7" w:rsidRDefault="00F47FB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F47FB7" w:rsidRPr="00A60CD7" w:rsidRDefault="00F47FB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47FB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B7" w:rsidRDefault="00F47FB7">
      <w:r>
        <w:separator/>
      </w:r>
    </w:p>
  </w:endnote>
  <w:endnote w:type="continuationSeparator" w:id="0">
    <w:p w:rsidR="00F47FB7" w:rsidRDefault="00F47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7" w:rsidRPr="00F45CC8" w:rsidRDefault="00F47FB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47FB7" w:rsidRPr="00645069" w:rsidRDefault="00F47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47FB7" w:rsidRPr="00645069" w:rsidRDefault="00F47FB7" w:rsidP="000B4AD7">
    <w:pPr>
      <w:jc w:val="center"/>
      <w:rPr>
        <w:sz w:val="16"/>
        <w:szCs w:val="16"/>
      </w:rPr>
    </w:pPr>
  </w:p>
  <w:p w:rsidR="00F47FB7" w:rsidRPr="00645069" w:rsidRDefault="00F47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47FB7" w:rsidRPr="00645069" w:rsidRDefault="00F47FB7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F47FB7" w:rsidRDefault="00F47FB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47FB7" w:rsidRPr="00F9481A" w:rsidRDefault="00F47FB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B7" w:rsidRDefault="00F47FB7">
      <w:r>
        <w:separator/>
      </w:r>
    </w:p>
  </w:footnote>
  <w:footnote w:type="continuationSeparator" w:id="0">
    <w:p w:rsidR="00F47FB7" w:rsidRDefault="00F47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4716"/>
    <w:rsid w:val="00C65DE0"/>
    <w:rsid w:val="00C66369"/>
    <w:rsid w:val="00C66425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148</Words>
  <Characters>848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12</cp:revision>
  <cp:lastPrinted>2023-06-05T13:00:00Z</cp:lastPrinted>
  <dcterms:created xsi:type="dcterms:W3CDTF">2023-03-23T09:58:00Z</dcterms:created>
  <dcterms:modified xsi:type="dcterms:W3CDTF">2023-06-19T06:51:00Z</dcterms:modified>
</cp:coreProperties>
</file>