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DC3" w:rsidRDefault="00412DC3" w:rsidP="00A86A39">
      <w:pPr>
        <w:pStyle w:val="BodyText2"/>
        <w:tabs>
          <w:tab w:val="left" w:pos="0"/>
        </w:tabs>
        <w:ind w:firstLine="561"/>
        <w:rPr>
          <w:szCs w:val="28"/>
        </w:rPr>
      </w:pPr>
    </w:p>
    <w:p w:rsidR="00412DC3" w:rsidRDefault="00412DC3" w:rsidP="006B10AB">
      <w:pPr>
        <w:pStyle w:val="BodyText2"/>
        <w:tabs>
          <w:tab w:val="left" w:pos="0"/>
        </w:tabs>
        <w:rPr>
          <w:szCs w:val="28"/>
        </w:rPr>
      </w:pPr>
    </w:p>
    <w:p w:rsidR="00412DC3" w:rsidRDefault="00412DC3" w:rsidP="006B10AB">
      <w:pPr>
        <w:pStyle w:val="BodyText2"/>
        <w:tabs>
          <w:tab w:val="left" w:pos="0"/>
        </w:tabs>
        <w:rPr>
          <w:szCs w:val="28"/>
        </w:rPr>
      </w:pPr>
    </w:p>
    <w:p w:rsidR="00412DC3" w:rsidRDefault="00412DC3" w:rsidP="006B10AB">
      <w:pPr>
        <w:pStyle w:val="BodyText2"/>
        <w:tabs>
          <w:tab w:val="left" w:pos="0"/>
        </w:tabs>
        <w:rPr>
          <w:szCs w:val="28"/>
        </w:rPr>
      </w:pPr>
    </w:p>
    <w:p w:rsidR="00412DC3" w:rsidRPr="00373C20" w:rsidRDefault="00412DC3" w:rsidP="006B10AB">
      <w:pPr>
        <w:pStyle w:val="BodyText2"/>
        <w:tabs>
          <w:tab w:val="left" w:pos="0"/>
        </w:tabs>
        <w:rPr>
          <w:szCs w:val="28"/>
        </w:rPr>
      </w:pPr>
    </w:p>
    <w:p w:rsidR="00412DC3" w:rsidRPr="00121241" w:rsidRDefault="00412DC3" w:rsidP="006B10AB">
      <w:pPr>
        <w:pStyle w:val="BodyText2"/>
        <w:tabs>
          <w:tab w:val="left" w:pos="0"/>
        </w:tabs>
        <w:rPr>
          <w:color w:val="000000"/>
          <w:szCs w:val="28"/>
          <w:u w:val="single"/>
        </w:rPr>
      </w:pPr>
      <w:r>
        <w:rPr>
          <w:color w:val="000000"/>
          <w:szCs w:val="28"/>
        </w:rPr>
        <w:t>15.06</w:t>
      </w:r>
      <w:r w:rsidRPr="00121241">
        <w:rPr>
          <w:color w:val="000000"/>
          <w:szCs w:val="28"/>
        </w:rPr>
        <w:t>.2023</w:t>
      </w:r>
      <w:r w:rsidRPr="00121241">
        <w:rPr>
          <w:color w:val="000000"/>
          <w:szCs w:val="28"/>
        </w:rPr>
        <w:tab/>
      </w:r>
      <w:r w:rsidRPr="00121241">
        <w:rPr>
          <w:color w:val="000000"/>
          <w:szCs w:val="28"/>
        </w:rPr>
        <w:tab/>
      </w:r>
      <w:r w:rsidRPr="00121241">
        <w:rPr>
          <w:color w:val="000000"/>
          <w:szCs w:val="28"/>
        </w:rPr>
        <w:tab/>
      </w:r>
      <w:r w:rsidRPr="00121241">
        <w:rPr>
          <w:color w:val="000000"/>
          <w:szCs w:val="28"/>
        </w:rPr>
        <w:tab/>
      </w:r>
      <w:r w:rsidRPr="00121241">
        <w:rPr>
          <w:color w:val="000000"/>
          <w:szCs w:val="28"/>
        </w:rPr>
        <w:tab/>
      </w:r>
      <w:r w:rsidRPr="00121241">
        <w:rPr>
          <w:color w:val="000000"/>
          <w:szCs w:val="28"/>
        </w:rPr>
        <w:tab/>
      </w:r>
      <w:r w:rsidRPr="00121241">
        <w:rPr>
          <w:color w:val="000000"/>
          <w:szCs w:val="28"/>
        </w:rPr>
        <w:tab/>
      </w:r>
      <w:r w:rsidRPr="00121241">
        <w:rPr>
          <w:color w:val="000000"/>
          <w:szCs w:val="28"/>
        </w:rPr>
        <w:tab/>
      </w:r>
      <w:r w:rsidRPr="00121241">
        <w:rPr>
          <w:color w:val="000000"/>
          <w:szCs w:val="28"/>
        </w:rPr>
        <w:tab/>
      </w:r>
      <w:r w:rsidRPr="00121241">
        <w:rPr>
          <w:color w:val="000000"/>
          <w:szCs w:val="28"/>
        </w:rPr>
        <w:tab/>
      </w:r>
      <w:r w:rsidRPr="00121241">
        <w:rPr>
          <w:color w:val="000000"/>
          <w:szCs w:val="28"/>
        </w:rPr>
        <w:tab/>
        <w:t xml:space="preserve">№ </w:t>
      </w:r>
      <w:r>
        <w:rPr>
          <w:color w:val="000000"/>
          <w:szCs w:val="28"/>
        </w:rPr>
        <w:t>1090</w:t>
      </w:r>
    </w:p>
    <w:p w:rsidR="00412DC3" w:rsidRPr="00AE4A7A" w:rsidRDefault="00412DC3" w:rsidP="006B10AB">
      <w:pPr>
        <w:pStyle w:val="BodyText2"/>
        <w:tabs>
          <w:tab w:val="left" w:pos="0"/>
        </w:tabs>
        <w:rPr>
          <w:color w:val="FFFFFF"/>
          <w:szCs w:val="28"/>
        </w:rPr>
      </w:pPr>
    </w:p>
    <w:p w:rsidR="00412DC3" w:rsidRPr="00AE4A7A" w:rsidRDefault="00412DC3" w:rsidP="006B10AB">
      <w:pPr>
        <w:pStyle w:val="BodyText2"/>
        <w:tabs>
          <w:tab w:val="left" w:pos="0"/>
        </w:tabs>
        <w:rPr>
          <w:color w:val="FFFFFF"/>
          <w:szCs w:val="28"/>
        </w:rPr>
      </w:pPr>
      <w:r w:rsidRPr="00AE4A7A">
        <w:rPr>
          <w:color w:val="FFFFFF"/>
          <w:szCs w:val="28"/>
        </w:rPr>
        <w:t xml:space="preserve">16.06.2022                                                                                                      </w:t>
      </w:r>
      <w:bookmarkStart w:id="0" w:name="_GoBack"/>
      <w:bookmarkEnd w:id="0"/>
      <w:r w:rsidRPr="00AE4A7A">
        <w:rPr>
          <w:color w:val="FFFFFF"/>
          <w:szCs w:val="28"/>
        </w:rPr>
        <w:t>№ 768</w:t>
      </w:r>
    </w:p>
    <w:tbl>
      <w:tblPr>
        <w:tblW w:w="0" w:type="auto"/>
        <w:tblLook w:val="01E0"/>
      </w:tblPr>
      <w:tblGrid>
        <w:gridCol w:w="4035"/>
      </w:tblGrid>
      <w:tr w:rsidR="00412DC3" w:rsidTr="007542E8">
        <w:tc>
          <w:tcPr>
            <w:tcW w:w="4035" w:type="dxa"/>
          </w:tcPr>
          <w:p w:rsidR="00412DC3" w:rsidRPr="00AC1A3B" w:rsidRDefault="00412DC3" w:rsidP="007542E8">
            <w:pPr>
              <w:pStyle w:val="BodyText2"/>
              <w:tabs>
                <w:tab w:val="left" w:pos="0"/>
              </w:tabs>
              <w:rPr>
                <w:rFonts w:eastAsia="Times New Roman"/>
                <w:szCs w:val="28"/>
              </w:rPr>
            </w:pPr>
            <w:r w:rsidRPr="00AC1A3B">
              <w:rPr>
                <w:rFonts w:eastAsia="Times New Roman"/>
                <w:b/>
              </w:rPr>
              <w:t xml:space="preserve">Про демонтаж та евакуацію </w:t>
            </w:r>
            <w:r>
              <w:rPr>
                <w:rFonts w:eastAsia="Times New Roman"/>
                <w:b/>
              </w:rPr>
              <w:t xml:space="preserve">рухомого майна – окремо розташованих рекламних засобів </w:t>
            </w:r>
            <w:r w:rsidRPr="00AC1A3B">
              <w:rPr>
                <w:rFonts w:eastAsia="Times New Roman"/>
                <w:b/>
              </w:rPr>
              <w:t xml:space="preserve"> </w:t>
            </w:r>
          </w:p>
        </w:tc>
      </w:tr>
    </w:tbl>
    <w:p w:rsidR="00412DC3" w:rsidRDefault="00412DC3" w:rsidP="006B10AB">
      <w:pPr>
        <w:pStyle w:val="BodyText2"/>
        <w:tabs>
          <w:tab w:val="left" w:pos="0"/>
        </w:tabs>
        <w:rPr>
          <w:szCs w:val="28"/>
        </w:rPr>
      </w:pPr>
    </w:p>
    <w:p w:rsidR="00412DC3" w:rsidRPr="00032F93" w:rsidRDefault="00412DC3" w:rsidP="006B10AB">
      <w:pPr>
        <w:pStyle w:val="BodyText2"/>
        <w:tabs>
          <w:tab w:val="left" w:pos="0"/>
        </w:tabs>
        <w:rPr>
          <w:szCs w:val="28"/>
        </w:rPr>
      </w:pPr>
    </w:p>
    <w:p w:rsidR="00412DC3" w:rsidRDefault="00412DC3" w:rsidP="006B10AB">
      <w:pPr>
        <w:ind w:firstLine="561"/>
        <w:jc w:val="both"/>
        <w:rPr>
          <w:szCs w:val="28"/>
        </w:rPr>
      </w:pPr>
      <w:r>
        <w:rPr>
          <w:szCs w:val="28"/>
        </w:rPr>
        <w:t>З метою дотримання вимог з</w:t>
      </w:r>
      <w:r w:rsidRPr="00032F93">
        <w:rPr>
          <w:szCs w:val="28"/>
        </w:rPr>
        <w:t>акон</w:t>
      </w:r>
      <w:r>
        <w:rPr>
          <w:szCs w:val="28"/>
        </w:rPr>
        <w:t>ів</w:t>
      </w:r>
      <w:r w:rsidRPr="00032F93">
        <w:rPr>
          <w:szCs w:val="28"/>
        </w:rPr>
        <w:t xml:space="preserve"> України «Про благоустрій населених пунктів»,</w:t>
      </w:r>
      <w:r>
        <w:rPr>
          <w:szCs w:val="28"/>
        </w:rPr>
        <w:t xml:space="preserve"> «Про рекламу», Правил розміщення зовнішньої реклами на території Кременчуцької міської територіальної громади, затверджених рішенням Кременчуцької міської ради Кременчуцького району Полтавської області        від 19 грудня 2021 року,</w:t>
      </w:r>
      <w:r w:rsidRPr="00032F93">
        <w:rPr>
          <w:szCs w:val="28"/>
        </w:rPr>
        <w:t xml:space="preserve"> Правил благоустрою території населених пунктів Кременчуцької міської територіальної громади, </w:t>
      </w:r>
      <w:r>
        <w:rPr>
          <w:szCs w:val="28"/>
        </w:rPr>
        <w:t>затверджених</w:t>
      </w:r>
      <w:r w:rsidRPr="00032F93">
        <w:rPr>
          <w:szCs w:val="28"/>
        </w:rPr>
        <w:t xml:space="preserve"> рішенням Кременчуцької міської ради Кременчуцького району Полтавської області </w:t>
      </w:r>
      <w:r>
        <w:rPr>
          <w:szCs w:val="28"/>
        </w:rPr>
        <w:t xml:space="preserve">       </w:t>
      </w:r>
      <w:r w:rsidRPr="00032F93">
        <w:rPr>
          <w:szCs w:val="28"/>
        </w:rPr>
        <w:t xml:space="preserve">від 25 травня 2021 року, </w:t>
      </w:r>
      <w:r>
        <w:rPr>
          <w:szCs w:val="28"/>
        </w:rPr>
        <w:t>враховуючи акт</w:t>
      </w:r>
      <w:r w:rsidRPr="00032F93">
        <w:rPr>
          <w:szCs w:val="28"/>
        </w:rPr>
        <w:t xml:space="preserve"> обстеження рухомого майна </w:t>
      </w:r>
      <w:r w:rsidRPr="00DD7233">
        <w:rPr>
          <w:szCs w:val="28"/>
        </w:rPr>
        <w:t>від  </w:t>
      </w:r>
      <w:r>
        <w:rPr>
          <w:szCs w:val="28"/>
        </w:rPr>
        <w:t>11.05.2023</w:t>
      </w:r>
      <w:r w:rsidRPr="00032F93">
        <w:rPr>
          <w:szCs w:val="28"/>
        </w:rPr>
        <w:t>, керуючись ст.ст. 29, 40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412DC3" w:rsidRPr="00073469" w:rsidRDefault="00412DC3" w:rsidP="006B10AB">
      <w:pPr>
        <w:ind w:firstLine="561"/>
        <w:jc w:val="both"/>
        <w:rPr>
          <w:sz w:val="10"/>
          <w:szCs w:val="10"/>
          <w:highlight w:val="yellow"/>
        </w:rPr>
      </w:pPr>
    </w:p>
    <w:p w:rsidR="00412DC3" w:rsidRDefault="00412DC3" w:rsidP="006B10AB">
      <w:pPr>
        <w:jc w:val="center"/>
        <w:rPr>
          <w:b/>
          <w:szCs w:val="28"/>
        </w:rPr>
      </w:pPr>
      <w:r w:rsidRPr="00032F93">
        <w:rPr>
          <w:b/>
          <w:szCs w:val="28"/>
        </w:rPr>
        <w:t>вирішив:</w:t>
      </w:r>
    </w:p>
    <w:p w:rsidR="00412DC3" w:rsidRPr="005821CB" w:rsidRDefault="00412DC3" w:rsidP="006B10AB">
      <w:pPr>
        <w:jc w:val="center"/>
        <w:rPr>
          <w:sz w:val="16"/>
          <w:szCs w:val="16"/>
        </w:rPr>
      </w:pPr>
    </w:p>
    <w:p w:rsidR="00412DC3" w:rsidRDefault="00412DC3" w:rsidP="00A86A39">
      <w:pPr>
        <w:ind w:firstLine="561"/>
        <w:jc w:val="both"/>
        <w:rPr>
          <w:szCs w:val="28"/>
        </w:rPr>
      </w:pPr>
      <w:r w:rsidRPr="00032F93">
        <w:rPr>
          <w:szCs w:val="28"/>
        </w:rPr>
        <w:t>1</w:t>
      </w:r>
      <w:r>
        <w:rPr>
          <w:szCs w:val="28"/>
        </w:rPr>
        <w:t>. Провести демонтаж</w:t>
      </w:r>
      <w:r w:rsidRPr="000B05D1">
        <w:rPr>
          <w:sz w:val="24"/>
        </w:rPr>
        <w:t xml:space="preserve"> </w:t>
      </w:r>
      <w:r>
        <w:rPr>
          <w:szCs w:val="28"/>
        </w:rPr>
        <w:t>та</w:t>
      </w:r>
      <w:r w:rsidRPr="000B05D1">
        <w:rPr>
          <w:sz w:val="24"/>
        </w:rPr>
        <w:t xml:space="preserve"> </w:t>
      </w:r>
      <w:r>
        <w:rPr>
          <w:szCs w:val="28"/>
        </w:rPr>
        <w:t>евакуацію рухомого майна</w:t>
      </w:r>
      <w:r w:rsidRPr="000B05D1">
        <w:rPr>
          <w:sz w:val="24"/>
        </w:rPr>
        <w:t xml:space="preserve"> </w:t>
      </w:r>
      <w:r>
        <w:rPr>
          <w:szCs w:val="28"/>
        </w:rPr>
        <w:t>–</w:t>
      </w:r>
      <w:r w:rsidRPr="00AE3A6C">
        <w:rPr>
          <w:szCs w:val="28"/>
        </w:rPr>
        <w:t xml:space="preserve"> </w:t>
      </w:r>
      <w:r>
        <w:rPr>
          <w:szCs w:val="28"/>
        </w:rPr>
        <w:t xml:space="preserve">6 (шести) </w:t>
      </w:r>
      <w:r w:rsidRPr="00AE3A6C">
        <w:rPr>
          <w:szCs w:val="28"/>
        </w:rPr>
        <w:t>рекламних засобів</w:t>
      </w:r>
      <w:r>
        <w:rPr>
          <w:szCs w:val="28"/>
        </w:rPr>
        <w:t>,</w:t>
      </w:r>
      <w:r w:rsidRPr="000018FA">
        <w:rPr>
          <w:szCs w:val="28"/>
        </w:rPr>
        <w:t xml:space="preserve"> </w:t>
      </w:r>
      <w:r>
        <w:rPr>
          <w:szCs w:val="28"/>
        </w:rPr>
        <w:t>(власник – акціонерне товариство «ПОЛТАВА-БАНК»</w:t>
      </w:r>
      <w:r w:rsidRPr="00AC1A3B">
        <w:rPr>
          <w:szCs w:val="28"/>
        </w:rPr>
        <w:t>),</w:t>
      </w:r>
      <w:r>
        <w:rPr>
          <w:szCs w:val="28"/>
        </w:rPr>
        <w:t xml:space="preserve"> які розташовані без правовстановлюючих документів - за адресами: </w:t>
      </w:r>
    </w:p>
    <w:p w:rsidR="00412DC3" w:rsidRDefault="00412DC3" w:rsidP="00A86A39">
      <w:pPr>
        <w:ind w:firstLine="561"/>
        <w:jc w:val="both"/>
        <w:rPr>
          <w:szCs w:val="28"/>
        </w:rPr>
      </w:pPr>
      <w:r>
        <w:rPr>
          <w:szCs w:val="28"/>
        </w:rPr>
        <w:t>1.1. проспект Свободи, район будинку № 1, в м. Кременчуці, що підлягає демонтажу та евакуації, згідно з додатком 1;</w:t>
      </w:r>
    </w:p>
    <w:p w:rsidR="00412DC3" w:rsidRDefault="00412DC3" w:rsidP="00A86A39">
      <w:pPr>
        <w:ind w:firstLine="561"/>
        <w:jc w:val="both"/>
        <w:rPr>
          <w:szCs w:val="28"/>
        </w:rPr>
      </w:pPr>
      <w:r>
        <w:rPr>
          <w:szCs w:val="28"/>
        </w:rPr>
        <w:t>1.2. проспект Свободи, район будинку № 124, в м. Кременчуці, що підлягає демонтажу та евакуації, згідно з додатком 2;</w:t>
      </w:r>
    </w:p>
    <w:p w:rsidR="00412DC3" w:rsidRPr="00A01B83" w:rsidRDefault="00412DC3" w:rsidP="00A86A39">
      <w:pPr>
        <w:ind w:firstLine="561"/>
        <w:jc w:val="both"/>
        <w:rPr>
          <w:color w:val="000000"/>
          <w:szCs w:val="28"/>
        </w:rPr>
      </w:pPr>
      <w:r w:rsidRPr="00A01B83">
        <w:rPr>
          <w:color w:val="000000"/>
          <w:szCs w:val="28"/>
        </w:rPr>
        <w:t xml:space="preserve">1.3. проспект Лесі Українки, біля будинку № 13, в м. Кременчуці, що підлягає демонтажу та евакуації, згідно з додатком </w:t>
      </w:r>
      <w:r>
        <w:rPr>
          <w:color w:val="000000"/>
          <w:szCs w:val="28"/>
        </w:rPr>
        <w:t>3</w:t>
      </w:r>
      <w:r w:rsidRPr="00A01B83">
        <w:rPr>
          <w:color w:val="000000"/>
          <w:szCs w:val="28"/>
        </w:rPr>
        <w:t>;</w:t>
      </w:r>
    </w:p>
    <w:p w:rsidR="00412DC3" w:rsidRDefault="00412DC3" w:rsidP="00A86A39">
      <w:pPr>
        <w:ind w:firstLine="561"/>
        <w:jc w:val="both"/>
        <w:rPr>
          <w:szCs w:val="28"/>
        </w:rPr>
      </w:pPr>
      <w:r>
        <w:rPr>
          <w:szCs w:val="28"/>
        </w:rPr>
        <w:t>1.4. проспект Лесі Українки, район будинку № 37, в м. Кременчуці, що підлягає демонтажу та евакуації, згідно з додатком 4;</w:t>
      </w:r>
    </w:p>
    <w:p w:rsidR="00412DC3" w:rsidRPr="00F918B1" w:rsidRDefault="00412DC3" w:rsidP="00A86A39">
      <w:pPr>
        <w:ind w:firstLine="561"/>
        <w:jc w:val="both"/>
        <w:rPr>
          <w:szCs w:val="28"/>
        </w:rPr>
      </w:pPr>
      <w:r>
        <w:rPr>
          <w:szCs w:val="28"/>
        </w:rPr>
        <w:t>1.5. проспект Полтавський, навпроти будинку № 6, в м. Кременчуці, що підлягає демонтажу та евакуації, згідно з додатком 5;</w:t>
      </w:r>
    </w:p>
    <w:p w:rsidR="00412DC3" w:rsidRDefault="00412DC3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t>2.</w:t>
      </w:r>
      <w:r>
        <w:rPr>
          <w:szCs w:val="28"/>
        </w:rPr>
        <w:t>  Комунальному підприємству «Благоустрій Кременчука»:</w:t>
      </w:r>
    </w:p>
    <w:p w:rsidR="00412DC3" w:rsidRDefault="00412DC3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t>2.1. провести демонтаж та евакуацію</w:t>
      </w:r>
      <w:r>
        <w:t xml:space="preserve"> рухомого майна</w:t>
      </w:r>
      <w:r>
        <w:rPr>
          <w:color w:val="000000"/>
          <w:szCs w:val="28"/>
        </w:rPr>
        <w:t xml:space="preserve"> протягом 15 днів з дня прийняття цього рішення у разі, якщо власник самостійно не забирає рухоме майно</w:t>
      </w:r>
      <w:r>
        <w:rPr>
          <w:szCs w:val="28"/>
        </w:rPr>
        <w:t>;</w:t>
      </w:r>
    </w:p>
    <w:p w:rsidR="00412DC3" w:rsidRDefault="00412DC3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t>2.2. забезпечити тимчасове зберігання евакуйованого майна в спеціально відведених місцях;</w:t>
      </w:r>
    </w:p>
    <w:p w:rsidR="00412DC3" w:rsidRPr="00032F93" w:rsidRDefault="00412DC3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t>2.3. після демонтажу та евакуації рухомого майна прибрати територію від залишкового сміття.</w:t>
      </w:r>
    </w:p>
    <w:p w:rsidR="00412DC3" w:rsidRPr="00032F93" w:rsidRDefault="00412DC3" w:rsidP="006B10AB">
      <w:pPr>
        <w:tabs>
          <w:tab w:val="left" w:pos="-2244"/>
          <w:tab w:val="left" w:pos="-2057"/>
        </w:tabs>
        <w:ind w:firstLine="561"/>
        <w:jc w:val="both"/>
        <w:rPr>
          <w:szCs w:val="28"/>
        </w:rPr>
      </w:pPr>
      <w:r w:rsidRPr="00032F93">
        <w:rPr>
          <w:szCs w:val="28"/>
        </w:rPr>
        <w:t>3. Кременчуцькій</w:t>
      </w:r>
      <w:r>
        <w:rPr>
          <w:szCs w:val="28"/>
        </w:rPr>
        <w:t xml:space="preserve"> об’єднаної</w:t>
      </w:r>
      <w:r w:rsidRPr="00032F93">
        <w:rPr>
          <w:szCs w:val="28"/>
        </w:rPr>
        <w:t xml:space="preserve"> філії АТ  «Полтаваобленерго», комунальному підприємству «Міськсвітло» Кременчуцької міської ради Кременчуць</w:t>
      </w:r>
      <w:r>
        <w:rPr>
          <w:szCs w:val="28"/>
        </w:rPr>
        <w:t>кого району Полтавської області</w:t>
      </w:r>
      <w:r w:rsidRPr="00032F93">
        <w:rPr>
          <w:szCs w:val="28"/>
        </w:rPr>
        <w:t xml:space="preserve"> у разі необхідності провести роботи по відключенню </w:t>
      </w:r>
      <w:r w:rsidRPr="00032F93">
        <w:rPr>
          <w:rFonts w:eastAsia="Times New Roman"/>
          <w:szCs w:val="28"/>
          <w:lang w:eastAsia="ar-SA"/>
        </w:rPr>
        <w:t>вищевказаного рухомого майна</w:t>
      </w:r>
      <w:r>
        <w:rPr>
          <w:szCs w:val="28"/>
        </w:rPr>
        <w:t xml:space="preserve"> від мереж електропостачання</w:t>
      </w:r>
      <w:r w:rsidRPr="00032F93">
        <w:rPr>
          <w:szCs w:val="28"/>
        </w:rPr>
        <w:t>.</w:t>
      </w:r>
    </w:p>
    <w:p w:rsidR="00412DC3" w:rsidRPr="00032F93" w:rsidRDefault="00412DC3" w:rsidP="006B10AB">
      <w:pPr>
        <w:tabs>
          <w:tab w:val="left" w:pos="-2244"/>
          <w:tab w:val="left" w:pos="-2057"/>
        </w:tabs>
        <w:ind w:firstLine="561"/>
        <w:jc w:val="both"/>
        <w:rPr>
          <w:szCs w:val="28"/>
        </w:rPr>
      </w:pPr>
      <w:r w:rsidRPr="00032F93">
        <w:rPr>
          <w:szCs w:val="28"/>
        </w:rPr>
        <w:t xml:space="preserve">4. Комунальному підприємству «Муніципальна варта» Кременчуцької міської ради Кременчуцького району Полтавської області у співпраці з </w:t>
      </w:r>
      <w:r w:rsidRPr="00032F93">
        <w:rPr>
          <w:rStyle w:val="3"/>
          <w:b w:val="0"/>
          <w:bCs/>
          <w:sz w:val="28"/>
          <w:szCs w:val="28"/>
        </w:rPr>
        <w:t>комунальним підприємством «Благоустрій Кременчука» Кременчуцької міської ради Кременчуцького району Полтавської області</w:t>
      </w:r>
      <w:r w:rsidRPr="00032F93">
        <w:rPr>
          <w:szCs w:val="28"/>
          <w:shd w:val="clear" w:color="auto" w:fill="FFFFFF"/>
        </w:rPr>
        <w:t xml:space="preserve"> </w:t>
      </w:r>
      <w:r w:rsidRPr="00032F93">
        <w:rPr>
          <w:szCs w:val="28"/>
        </w:rPr>
        <w:t>забезпечити належні умови для виконання цього рішення.</w:t>
      </w:r>
    </w:p>
    <w:p w:rsidR="00412DC3" w:rsidRPr="00032F93" w:rsidRDefault="00412DC3" w:rsidP="006B10AB">
      <w:pPr>
        <w:tabs>
          <w:tab w:val="left" w:pos="-2244"/>
          <w:tab w:val="left" w:pos="-2057"/>
        </w:tabs>
        <w:ind w:firstLine="561"/>
        <w:jc w:val="both"/>
        <w:rPr>
          <w:szCs w:val="28"/>
        </w:rPr>
      </w:pPr>
      <w:r w:rsidRPr="00032F93">
        <w:rPr>
          <w:szCs w:val="28"/>
        </w:rPr>
        <w:t>5. Оприлюднити рішення відповідно до вимог законодавства.</w:t>
      </w:r>
    </w:p>
    <w:p w:rsidR="00412DC3" w:rsidRPr="00727800" w:rsidRDefault="00412DC3" w:rsidP="00837D5C">
      <w:pPr>
        <w:ind w:firstLine="561"/>
        <w:jc w:val="both"/>
      </w:pPr>
      <w:r w:rsidRPr="00727800">
        <w:t>6. </w:t>
      </w:r>
      <w:r w:rsidRPr="009849C6">
        <w:t xml:space="preserve">Контроль за виконанням рішення покласти на </w:t>
      </w:r>
      <w:r>
        <w:t xml:space="preserve">першого </w:t>
      </w:r>
      <w:r w:rsidRPr="009849C6">
        <w:t xml:space="preserve">заступника </w:t>
      </w:r>
      <w:r>
        <w:t xml:space="preserve">міського голови Пелипенка В.М. та </w:t>
      </w:r>
      <w:r w:rsidRPr="009849C6">
        <w:t xml:space="preserve">заступника </w:t>
      </w:r>
      <w:r>
        <w:t>міського голови -</w:t>
      </w:r>
      <w:r w:rsidRPr="009849C6">
        <w:t xml:space="preserve"> </w:t>
      </w:r>
      <w:r>
        <w:t>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412DC3" w:rsidRDefault="00412DC3" w:rsidP="006B10AB">
      <w:pPr>
        <w:jc w:val="both"/>
        <w:rPr>
          <w:szCs w:val="28"/>
        </w:rPr>
      </w:pPr>
    </w:p>
    <w:p w:rsidR="00412DC3" w:rsidRDefault="00412DC3" w:rsidP="006B10AB">
      <w:pPr>
        <w:jc w:val="both"/>
        <w:rPr>
          <w:szCs w:val="28"/>
        </w:rPr>
      </w:pPr>
    </w:p>
    <w:p w:rsidR="00412DC3" w:rsidRPr="00032F93" w:rsidRDefault="00412DC3" w:rsidP="006B10AB">
      <w:pPr>
        <w:jc w:val="both"/>
        <w:rPr>
          <w:szCs w:val="28"/>
        </w:rPr>
      </w:pPr>
    </w:p>
    <w:p w:rsidR="00412DC3" w:rsidRPr="006B10AB" w:rsidRDefault="00412DC3" w:rsidP="00365B71">
      <w:pPr>
        <w:pStyle w:val="BodyText2"/>
        <w:tabs>
          <w:tab w:val="left" w:pos="-2244"/>
        </w:tabs>
        <w:rPr>
          <w:b/>
          <w:szCs w:val="28"/>
        </w:rPr>
      </w:pPr>
      <w:r w:rsidRPr="00032F93">
        <w:rPr>
          <w:b/>
          <w:szCs w:val="28"/>
        </w:rPr>
        <w:t>Міський голова</w:t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  <w:t xml:space="preserve">    Віталій МАЛЕЦЬКИЙ</w:t>
      </w:r>
    </w:p>
    <w:sectPr w:rsidR="00412DC3" w:rsidRPr="006B10AB" w:rsidSect="00EB42ED">
      <w:footerReference w:type="default" r:id="rId7"/>
      <w:pgSz w:w="11906" w:h="16838"/>
      <w:pgMar w:top="1134" w:right="567" w:bottom="1134" w:left="1729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DC3" w:rsidRDefault="00412DC3">
      <w:r>
        <w:separator/>
      </w:r>
    </w:p>
  </w:endnote>
  <w:endnote w:type="continuationSeparator" w:id="0">
    <w:p w:rsidR="00412DC3" w:rsidRDefault="00412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DC3" w:rsidRPr="00F45CC8" w:rsidRDefault="00412DC3" w:rsidP="00804A6B">
    <w:pPr>
      <w:pStyle w:val="Footer"/>
      <w:tabs>
        <w:tab w:val="clear" w:pos="4677"/>
        <w:tab w:val="clear" w:pos="9355"/>
        <w:tab w:val="center" w:pos="-6919"/>
      </w:tabs>
      <w:ind w:right="447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</w:p>
  <w:p w:rsidR="00412DC3" w:rsidRPr="00EB42ED" w:rsidRDefault="00412DC3" w:rsidP="00804A6B">
    <w:pPr>
      <w:rPr>
        <w:sz w:val="20"/>
        <w:szCs w:val="20"/>
      </w:rPr>
    </w:pPr>
    <w:r w:rsidRPr="00EB42ED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412DC3" w:rsidRPr="00EB42ED" w:rsidRDefault="00412DC3" w:rsidP="000B4AD7">
    <w:pPr>
      <w:jc w:val="center"/>
      <w:rPr>
        <w:sz w:val="16"/>
        <w:szCs w:val="16"/>
      </w:rPr>
    </w:pPr>
  </w:p>
  <w:p w:rsidR="00412DC3" w:rsidRPr="00EB42ED" w:rsidRDefault="00412DC3" w:rsidP="000B4AD7">
    <w:pPr>
      <w:jc w:val="center"/>
      <w:rPr>
        <w:sz w:val="20"/>
        <w:szCs w:val="20"/>
      </w:rPr>
    </w:pPr>
    <w:r w:rsidRPr="00EB42ED">
      <w:rPr>
        <w:sz w:val="20"/>
        <w:szCs w:val="20"/>
      </w:rPr>
      <w:t>від __________20____ № ______</w:t>
    </w:r>
  </w:p>
  <w:p w:rsidR="00412DC3" w:rsidRPr="00EB42ED" w:rsidRDefault="00412DC3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EB42ED">
      <w:rPr>
        <w:sz w:val="20"/>
        <w:szCs w:val="20"/>
      </w:rPr>
      <w:t xml:space="preserve">Сторінка </w:t>
    </w:r>
    <w:r w:rsidRPr="00EB42ED">
      <w:rPr>
        <w:rStyle w:val="PageNumber"/>
        <w:sz w:val="20"/>
        <w:szCs w:val="20"/>
      </w:rPr>
      <w:fldChar w:fldCharType="begin"/>
    </w:r>
    <w:r w:rsidRPr="00EB42ED">
      <w:rPr>
        <w:rStyle w:val="PageNumber"/>
        <w:sz w:val="20"/>
        <w:szCs w:val="20"/>
      </w:rPr>
      <w:instrText xml:space="preserve"> PAGE </w:instrText>
    </w:r>
    <w:r w:rsidRPr="00EB42ED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EB42ED">
      <w:rPr>
        <w:rStyle w:val="PageNumber"/>
        <w:sz w:val="20"/>
        <w:szCs w:val="20"/>
      </w:rPr>
      <w:fldChar w:fldCharType="end"/>
    </w:r>
    <w:r w:rsidRPr="00EB42ED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7</w:t>
    </w:r>
  </w:p>
  <w:p w:rsidR="00412DC3" w:rsidRDefault="00412DC3" w:rsidP="00F9481A">
    <w:pPr>
      <w:pStyle w:val="Footer"/>
      <w:ind w:right="360"/>
      <w:jc w:val="center"/>
      <w:rPr>
        <w:sz w:val="20"/>
        <w:szCs w:val="20"/>
      </w:rPr>
    </w:pPr>
  </w:p>
  <w:p w:rsidR="00412DC3" w:rsidRPr="00F9481A" w:rsidRDefault="00412DC3" w:rsidP="00F9481A">
    <w:pPr>
      <w:pStyle w:val="Footer"/>
      <w:ind w:right="360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DC3" w:rsidRDefault="00412DC3">
      <w:r>
        <w:separator/>
      </w:r>
    </w:p>
  </w:footnote>
  <w:footnote w:type="continuationSeparator" w:id="0">
    <w:p w:rsidR="00412DC3" w:rsidRDefault="00412D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stylePaneFormatFilter w:val="3F01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018FA"/>
    <w:rsid w:val="000117CE"/>
    <w:rsid w:val="00012781"/>
    <w:rsid w:val="000136B8"/>
    <w:rsid w:val="00013CA0"/>
    <w:rsid w:val="000149BA"/>
    <w:rsid w:val="000149C6"/>
    <w:rsid w:val="00014B69"/>
    <w:rsid w:val="00014D4A"/>
    <w:rsid w:val="0001594A"/>
    <w:rsid w:val="00017BF6"/>
    <w:rsid w:val="00022307"/>
    <w:rsid w:val="00023FDD"/>
    <w:rsid w:val="00026A79"/>
    <w:rsid w:val="00027286"/>
    <w:rsid w:val="000275D5"/>
    <w:rsid w:val="00032F93"/>
    <w:rsid w:val="00033350"/>
    <w:rsid w:val="00036BD3"/>
    <w:rsid w:val="00036E84"/>
    <w:rsid w:val="000371D4"/>
    <w:rsid w:val="00037489"/>
    <w:rsid w:val="0004125E"/>
    <w:rsid w:val="000427E6"/>
    <w:rsid w:val="0004436E"/>
    <w:rsid w:val="000532A8"/>
    <w:rsid w:val="00053318"/>
    <w:rsid w:val="000555BF"/>
    <w:rsid w:val="00055628"/>
    <w:rsid w:val="00057B47"/>
    <w:rsid w:val="000622DA"/>
    <w:rsid w:val="0006278D"/>
    <w:rsid w:val="00063E73"/>
    <w:rsid w:val="0006446F"/>
    <w:rsid w:val="00065976"/>
    <w:rsid w:val="00066B13"/>
    <w:rsid w:val="00066D58"/>
    <w:rsid w:val="00067944"/>
    <w:rsid w:val="000706DE"/>
    <w:rsid w:val="00072772"/>
    <w:rsid w:val="00073469"/>
    <w:rsid w:val="000751EC"/>
    <w:rsid w:val="00076740"/>
    <w:rsid w:val="00077AA6"/>
    <w:rsid w:val="00080D7C"/>
    <w:rsid w:val="0008104D"/>
    <w:rsid w:val="00081536"/>
    <w:rsid w:val="000834B5"/>
    <w:rsid w:val="00083710"/>
    <w:rsid w:val="00087E9E"/>
    <w:rsid w:val="00092F53"/>
    <w:rsid w:val="000940AC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05D1"/>
    <w:rsid w:val="000B12E7"/>
    <w:rsid w:val="000B25C3"/>
    <w:rsid w:val="000B3F4A"/>
    <w:rsid w:val="000B4AD7"/>
    <w:rsid w:val="000B64D7"/>
    <w:rsid w:val="000B7BFE"/>
    <w:rsid w:val="000C4726"/>
    <w:rsid w:val="000D3B66"/>
    <w:rsid w:val="000D4E22"/>
    <w:rsid w:val="000D4F04"/>
    <w:rsid w:val="000D6D65"/>
    <w:rsid w:val="000E0ED1"/>
    <w:rsid w:val="000E1327"/>
    <w:rsid w:val="000E44B8"/>
    <w:rsid w:val="000F2A5B"/>
    <w:rsid w:val="000F59E9"/>
    <w:rsid w:val="000F75ED"/>
    <w:rsid w:val="000F7E1B"/>
    <w:rsid w:val="00101731"/>
    <w:rsid w:val="0010335E"/>
    <w:rsid w:val="001041CE"/>
    <w:rsid w:val="00105CB0"/>
    <w:rsid w:val="001124F3"/>
    <w:rsid w:val="00113A38"/>
    <w:rsid w:val="00113F8E"/>
    <w:rsid w:val="00114656"/>
    <w:rsid w:val="00120E2A"/>
    <w:rsid w:val="00121241"/>
    <w:rsid w:val="001215D3"/>
    <w:rsid w:val="0012214F"/>
    <w:rsid w:val="00125BA7"/>
    <w:rsid w:val="00126ACA"/>
    <w:rsid w:val="00127A8D"/>
    <w:rsid w:val="00127E9C"/>
    <w:rsid w:val="001325E6"/>
    <w:rsid w:val="0013346C"/>
    <w:rsid w:val="001346F9"/>
    <w:rsid w:val="0013599C"/>
    <w:rsid w:val="00140887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2364"/>
    <w:rsid w:val="0016591B"/>
    <w:rsid w:val="0016695C"/>
    <w:rsid w:val="00166D76"/>
    <w:rsid w:val="00172A87"/>
    <w:rsid w:val="001737D1"/>
    <w:rsid w:val="00173E13"/>
    <w:rsid w:val="001767C9"/>
    <w:rsid w:val="00182AFC"/>
    <w:rsid w:val="00183643"/>
    <w:rsid w:val="0018587B"/>
    <w:rsid w:val="001863D9"/>
    <w:rsid w:val="00191CFE"/>
    <w:rsid w:val="00192119"/>
    <w:rsid w:val="00195026"/>
    <w:rsid w:val="001955A7"/>
    <w:rsid w:val="001957BD"/>
    <w:rsid w:val="001A0D10"/>
    <w:rsid w:val="001A254C"/>
    <w:rsid w:val="001A3219"/>
    <w:rsid w:val="001A3700"/>
    <w:rsid w:val="001A72F7"/>
    <w:rsid w:val="001B044C"/>
    <w:rsid w:val="001B06F3"/>
    <w:rsid w:val="001B0F13"/>
    <w:rsid w:val="001B139E"/>
    <w:rsid w:val="001B2F21"/>
    <w:rsid w:val="001B33AA"/>
    <w:rsid w:val="001B7584"/>
    <w:rsid w:val="001B787F"/>
    <w:rsid w:val="001C2124"/>
    <w:rsid w:val="001C22DC"/>
    <w:rsid w:val="001C3FF9"/>
    <w:rsid w:val="001C72C7"/>
    <w:rsid w:val="001D0F91"/>
    <w:rsid w:val="001D6218"/>
    <w:rsid w:val="001D76DB"/>
    <w:rsid w:val="001E247A"/>
    <w:rsid w:val="001E350E"/>
    <w:rsid w:val="001F3F6D"/>
    <w:rsid w:val="001F4B5D"/>
    <w:rsid w:val="001F5E76"/>
    <w:rsid w:val="001F6E2D"/>
    <w:rsid w:val="001F77CC"/>
    <w:rsid w:val="001F7EFB"/>
    <w:rsid w:val="002011C1"/>
    <w:rsid w:val="0020265B"/>
    <w:rsid w:val="00202AC8"/>
    <w:rsid w:val="00206362"/>
    <w:rsid w:val="0020670E"/>
    <w:rsid w:val="0021198C"/>
    <w:rsid w:val="00213E02"/>
    <w:rsid w:val="0021729F"/>
    <w:rsid w:val="0021765D"/>
    <w:rsid w:val="002208D0"/>
    <w:rsid w:val="002223F2"/>
    <w:rsid w:val="002229F1"/>
    <w:rsid w:val="00224DDD"/>
    <w:rsid w:val="002260E1"/>
    <w:rsid w:val="00226B34"/>
    <w:rsid w:val="00232906"/>
    <w:rsid w:val="00237E91"/>
    <w:rsid w:val="00240830"/>
    <w:rsid w:val="00240849"/>
    <w:rsid w:val="00242E20"/>
    <w:rsid w:val="00244E3E"/>
    <w:rsid w:val="002478EC"/>
    <w:rsid w:val="00250AA2"/>
    <w:rsid w:val="002515D4"/>
    <w:rsid w:val="00251C09"/>
    <w:rsid w:val="00253B7E"/>
    <w:rsid w:val="00253CAF"/>
    <w:rsid w:val="00255281"/>
    <w:rsid w:val="00257A0F"/>
    <w:rsid w:val="002622AB"/>
    <w:rsid w:val="00262CEF"/>
    <w:rsid w:val="00263B8B"/>
    <w:rsid w:val="0026700E"/>
    <w:rsid w:val="002740B8"/>
    <w:rsid w:val="0027469D"/>
    <w:rsid w:val="00276739"/>
    <w:rsid w:val="002820EF"/>
    <w:rsid w:val="002827BA"/>
    <w:rsid w:val="00282DAF"/>
    <w:rsid w:val="00286023"/>
    <w:rsid w:val="00286B6D"/>
    <w:rsid w:val="00286D8D"/>
    <w:rsid w:val="00286FE8"/>
    <w:rsid w:val="00290931"/>
    <w:rsid w:val="002914F0"/>
    <w:rsid w:val="00295F69"/>
    <w:rsid w:val="002966BC"/>
    <w:rsid w:val="00297E66"/>
    <w:rsid w:val="002A4AB1"/>
    <w:rsid w:val="002A5193"/>
    <w:rsid w:val="002A58D6"/>
    <w:rsid w:val="002A6C60"/>
    <w:rsid w:val="002B1237"/>
    <w:rsid w:val="002C5F76"/>
    <w:rsid w:val="002D05D2"/>
    <w:rsid w:val="002D2BFD"/>
    <w:rsid w:val="002D38BD"/>
    <w:rsid w:val="002D3A97"/>
    <w:rsid w:val="002D3E14"/>
    <w:rsid w:val="002D427C"/>
    <w:rsid w:val="002D4BAB"/>
    <w:rsid w:val="002D529C"/>
    <w:rsid w:val="002D6DF1"/>
    <w:rsid w:val="002E0556"/>
    <w:rsid w:val="002E44B9"/>
    <w:rsid w:val="002E4AD4"/>
    <w:rsid w:val="002E5AB0"/>
    <w:rsid w:val="002E5E9B"/>
    <w:rsid w:val="002E64B6"/>
    <w:rsid w:val="002E7E5F"/>
    <w:rsid w:val="002F037E"/>
    <w:rsid w:val="002F2CDE"/>
    <w:rsid w:val="002F67C4"/>
    <w:rsid w:val="00302129"/>
    <w:rsid w:val="00306F5B"/>
    <w:rsid w:val="0032118F"/>
    <w:rsid w:val="00322167"/>
    <w:rsid w:val="00322F14"/>
    <w:rsid w:val="003236A2"/>
    <w:rsid w:val="00323889"/>
    <w:rsid w:val="00324234"/>
    <w:rsid w:val="00327C67"/>
    <w:rsid w:val="00331B9C"/>
    <w:rsid w:val="00336429"/>
    <w:rsid w:val="00336871"/>
    <w:rsid w:val="00336ECA"/>
    <w:rsid w:val="00342734"/>
    <w:rsid w:val="00343D95"/>
    <w:rsid w:val="00345619"/>
    <w:rsid w:val="00350BC5"/>
    <w:rsid w:val="00350FFE"/>
    <w:rsid w:val="003527EB"/>
    <w:rsid w:val="003532D3"/>
    <w:rsid w:val="00354619"/>
    <w:rsid w:val="00355E26"/>
    <w:rsid w:val="00356005"/>
    <w:rsid w:val="00357C3C"/>
    <w:rsid w:val="003637E4"/>
    <w:rsid w:val="00363865"/>
    <w:rsid w:val="00365B71"/>
    <w:rsid w:val="00367BDC"/>
    <w:rsid w:val="00370CBD"/>
    <w:rsid w:val="00371361"/>
    <w:rsid w:val="00371D00"/>
    <w:rsid w:val="003721B7"/>
    <w:rsid w:val="00372EF1"/>
    <w:rsid w:val="00373C20"/>
    <w:rsid w:val="00381174"/>
    <w:rsid w:val="00381A1C"/>
    <w:rsid w:val="0038277B"/>
    <w:rsid w:val="0038312D"/>
    <w:rsid w:val="00384F03"/>
    <w:rsid w:val="0038576C"/>
    <w:rsid w:val="003860BE"/>
    <w:rsid w:val="0038710A"/>
    <w:rsid w:val="00390864"/>
    <w:rsid w:val="003949B3"/>
    <w:rsid w:val="003A2204"/>
    <w:rsid w:val="003A4BDA"/>
    <w:rsid w:val="003A522B"/>
    <w:rsid w:val="003A6B37"/>
    <w:rsid w:val="003A6CB2"/>
    <w:rsid w:val="003B3A2E"/>
    <w:rsid w:val="003B55AD"/>
    <w:rsid w:val="003B5EFF"/>
    <w:rsid w:val="003B78A6"/>
    <w:rsid w:val="003C08E9"/>
    <w:rsid w:val="003C5346"/>
    <w:rsid w:val="003C7DB1"/>
    <w:rsid w:val="003D0033"/>
    <w:rsid w:val="003D1267"/>
    <w:rsid w:val="003D176B"/>
    <w:rsid w:val="003D2D7D"/>
    <w:rsid w:val="003D317D"/>
    <w:rsid w:val="003D68ED"/>
    <w:rsid w:val="003D79C3"/>
    <w:rsid w:val="003D7B0C"/>
    <w:rsid w:val="003E1A47"/>
    <w:rsid w:val="003E3C19"/>
    <w:rsid w:val="003E4666"/>
    <w:rsid w:val="003E4B1E"/>
    <w:rsid w:val="003E62E3"/>
    <w:rsid w:val="003E65B5"/>
    <w:rsid w:val="003E68C1"/>
    <w:rsid w:val="003E6EC3"/>
    <w:rsid w:val="003F0010"/>
    <w:rsid w:val="003F0070"/>
    <w:rsid w:val="003F14AC"/>
    <w:rsid w:val="003F29AB"/>
    <w:rsid w:val="003F2FDB"/>
    <w:rsid w:val="003F44FD"/>
    <w:rsid w:val="003F6E09"/>
    <w:rsid w:val="003F71EC"/>
    <w:rsid w:val="00400605"/>
    <w:rsid w:val="0040293C"/>
    <w:rsid w:val="0040382A"/>
    <w:rsid w:val="00406FBB"/>
    <w:rsid w:val="00407993"/>
    <w:rsid w:val="004079E2"/>
    <w:rsid w:val="00410609"/>
    <w:rsid w:val="00411106"/>
    <w:rsid w:val="0041121D"/>
    <w:rsid w:val="00412DC3"/>
    <w:rsid w:val="0041436C"/>
    <w:rsid w:val="00415501"/>
    <w:rsid w:val="0041665F"/>
    <w:rsid w:val="00417F3D"/>
    <w:rsid w:val="00420194"/>
    <w:rsid w:val="00420A49"/>
    <w:rsid w:val="00422613"/>
    <w:rsid w:val="004231D8"/>
    <w:rsid w:val="0042451D"/>
    <w:rsid w:val="00424A5A"/>
    <w:rsid w:val="00425037"/>
    <w:rsid w:val="00425AAB"/>
    <w:rsid w:val="0042761E"/>
    <w:rsid w:val="00430164"/>
    <w:rsid w:val="00435A7A"/>
    <w:rsid w:val="00437312"/>
    <w:rsid w:val="00440C10"/>
    <w:rsid w:val="004412F3"/>
    <w:rsid w:val="00442B6F"/>
    <w:rsid w:val="00447559"/>
    <w:rsid w:val="00452BD4"/>
    <w:rsid w:val="00455471"/>
    <w:rsid w:val="00455AF9"/>
    <w:rsid w:val="00455CE4"/>
    <w:rsid w:val="00463C24"/>
    <w:rsid w:val="00465D90"/>
    <w:rsid w:val="00466B01"/>
    <w:rsid w:val="0047211A"/>
    <w:rsid w:val="00472A6D"/>
    <w:rsid w:val="00472F5C"/>
    <w:rsid w:val="00476AFF"/>
    <w:rsid w:val="004814A2"/>
    <w:rsid w:val="004853AD"/>
    <w:rsid w:val="00485BAE"/>
    <w:rsid w:val="00491670"/>
    <w:rsid w:val="004941CB"/>
    <w:rsid w:val="004965A5"/>
    <w:rsid w:val="00496F2F"/>
    <w:rsid w:val="00497C4E"/>
    <w:rsid w:val="004A12CF"/>
    <w:rsid w:val="004A1B00"/>
    <w:rsid w:val="004B0340"/>
    <w:rsid w:val="004B48E4"/>
    <w:rsid w:val="004B559A"/>
    <w:rsid w:val="004B5A74"/>
    <w:rsid w:val="004B5B74"/>
    <w:rsid w:val="004C172F"/>
    <w:rsid w:val="004C21E0"/>
    <w:rsid w:val="004C3A5F"/>
    <w:rsid w:val="004C48BF"/>
    <w:rsid w:val="004C5629"/>
    <w:rsid w:val="004D22F1"/>
    <w:rsid w:val="004D25F5"/>
    <w:rsid w:val="004D2BFA"/>
    <w:rsid w:val="004D45A5"/>
    <w:rsid w:val="004D5FE1"/>
    <w:rsid w:val="004D7F1E"/>
    <w:rsid w:val="004E1A7B"/>
    <w:rsid w:val="004E3F18"/>
    <w:rsid w:val="004E6307"/>
    <w:rsid w:val="004E6631"/>
    <w:rsid w:val="004E689D"/>
    <w:rsid w:val="004F0EC9"/>
    <w:rsid w:val="004F26F2"/>
    <w:rsid w:val="0050541A"/>
    <w:rsid w:val="00507E69"/>
    <w:rsid w:val="0051156F"/>
    <w:rsid w:val="005116FB"/>
    <w:rsid w:val="00513D22"/>
    <w:rsid w:val="0051708A"/>
    <w:rsid w:val="00521254"/>
    <w:rsid w:val="00523066"/>
    <w:rsid w:val="00523498"/>
    <w:rsid w:val="00525DB6"/>
    <w:rsid w:val="00527512"/>
    <w:rsid w:val="00531045"/>
    <w:rsid w:val="00531399"/>
    <w:rsid w:val="00531D07"/>
    <w:rsid w:val="00532F81"/>
    <w:rsid w:val="00534651"/>
    <w:rsid w:val="00536B78"/>
    <w:rsid w:val="00537A61"/>
    <w:rsid w:val="0054571A"/>
    <w:rsid w:val="00551F60"/>
    <w:rsid w:val="005535E7"/>
    <w:rsid w:val="00555AA0"/>
    <w:rsid w:val="0056674A"/>
    <w:rsid w:val="00570FB8"/>
    <w:rsid w:val="00573378"/>
    <w:rsid w:val="00575A52"/>
    <w:rsid w:val="00577E74"/>
    <w:rsid w:val="00580FCC"/>
    <w:rsid w:val="005821CB"/>
    <w:rsid w:val="00582F15"/>
    <w:rsid w:val="00584898"/>
    <w:rsid w:val="00592826"/>
    <w:rsid w:val="00593EBE"/>
    <w:rsid w:val="00593FA6"/>
    <w:rsid w:val="00597FAC"/>
    <w:rsid w:val="005A2DAF"/>
    <w:rsid w:val="005A2ECD"/>
    <w:rsid w:val="005A4C56"/>
    <w:rsid w:val="005A76AE"/>
    <w:rsid w:val="005B271D"/>
    <w:rsid w:val="005B3D3C"/>
    <w:rsid w:val="005B4A56"/>
    <w:rsid w:val="005B684B"/>
    <w:rsid w:val="005B730A"/>
    <w:rsid w:val="005C167A"/>
    <w:rsid w:val="005C38A8"/>
    <w:rsid w:val="005D4DDD"/>
    <w:rsid w:val="005D670A"/>
    <w:rsid w:val="005D7972"/>
    <w:rsid w:val="005E0399"/>
    <w:rsid w:val="005E18BF"/>
    <w:rsid w:val="005E1A05"/>
    <w:rsid w:val="005E26AC"/>
    <w:rsid w:val="005E3043"/>
    <w:rsid w:val="005E38F7"/>
    <w:rsid w:val="005E3C3D"/>
    <w:rsid w:val="005E7ECE"/>
    <w:rsid w:val="005F58B2"/>
    <w:rsid w:val="005F5B76"/>
    <w:rsid w:val="005F5CAF"/>
    <w:rsid w:val="005F7863"/>
    <w:rsid w:val="00603EE5"/>
    <w:rsid w:val="00606B4F"/>
    <w:rsid w:val="006105A9"/>
    <w:rsid w:val="006106F3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4D96"/>
    <w:rsid w:val="006358C6"/>
    <w:rsid w:val="006369DE"/>
    <w:rsid w:val="00637848"/>
    <w:rsid w:val="00643A1C"/>
    <w:rsid w:val="00645091"/>
    <w:rsid w:val="0065103E"/>
    <w:rsid w:val="006518AF"/>
    <w:rsid w:val="006541E5"/>
    <w:rsid w:val="00655723"/>
    <w:rsid w:val="00655E9C"/>
    <w:rsid w:val="006561BE"/>
    <w:rsid w:val="00663A54"/>
    <w:rsid w:val="0066531F"/>
    <w:rsid w:val="00667243"/>
    <w:rsid w:val="0066738A"/>
    <w:rsid w:val="00672467"/>
    <w:rsid w:val="00674763"/>
    <w:rsid w:val="00676841"/>
    <w:rsid w:val="006802D6"/>
    <w:rsid w:val="00683F1A"/>
    <w:rsid w:val="00685F1B"/>
    <w:rsid w:val="00691123"/>
    <w:rsid w:val="006A03AD"/>
    <w:rsid w:val="006A0DE7"/>
    <w:rsid w:val="006A24E1"/>
    <w:rsid w:val="006A46D9"/>
    <w:rsid w:val="006A492A"/>
    <w:rsid w:val="006A4A38"/>
    <w:rsid w:val="006A6D0A"/>
    <w:rsid w:val="006B104A"/>
    <w:rsid w:val="006B10AB"/>
    <w:rsid w:val="006B1571"/>
    <w:rsid w:val="006B2010"/>
    <w:rsid w:val="006B2D63"/>
    <w:rsid w:val="006B3A52"/>
    <w:rsid w:val="006B79B0"/>
    <w:rsid w:val="006C1985"/>
    <w:rsid w:val="006C267C"/>
    <w:rsid w:val="006C3143"/>
    <w:rsid w:val="006C53F5"/>
    <w:rsid w:val="006C5FCB"/>
    <w:rsid w:val="006C6490"/>
    <w:rsid w:val="006C6E60"/>
    <w:rsid w:val="006C77E0"/>
    <w:rsid w:val="006C77E1"/>
    <w:rsid w:val="006D1864"/>
    <w:rsid w:val="006D6924"/>
    <w:rsid w:val="006D6F09"/>
    <w:rsid w:val="006D764F"/>
    <w:rsid w:val="006E03DD"/>
    <w:rsid w:val="006E076D"/>
    <w:rsid w:val="006E1928"/>
    <w:rsid w:val="006E3466"/>
    <w:rsid w:val="006E3BB6"/>
    <w:rsid w:val="006E6F44"/>
    <w:rsid w:val="006F2D2E"/>
    <w:rsid w:val="006F2F06"/>
    <w:rsid w:val="006F4AA9"/>
    <w:rsid w:val="00700F05"/>
    <w:rsid w:val="007029FD"/>
    <w:rsid w:val="0070425E"/>
    <w:rsid w:val="00704AFE"/>
    <w:rsid w:val="00704B6D"/>
    <w:rsid w:val="00704BB4"/>
    <w:rsid w:val="0070548A"/>
    <w:rsid w:val="007069FD"/>
    <w:rsid w:val="00706A7C"/>
    <w:rsid w:val="0071113D"/>
    <w:rsid w:val="00711B3D"/>
    <w:rsid w:val="0071394D"/>
    <w:rsid w:val="00713E26"/>
    <w:rsid w:val="00714CDF"/>
    <w:rsid w:val="00716973"/>
    <w:rsid w:val="0072023A"/>
    <w:rsid w:val="00721866"/>
    <w:rsid w:val="00722826"/>
    <w:rsid w:val="007228A8"/>
    <w:rsid w:val="00722A79"/>
    <w:rsid w:val="007252D1"/>
    <w:rsid w:val="007256D6"/>
    <w:rsid w:val="007270AA"/>
    <w:rsid w:val="0072778E"/>
    <w:rsid w:val="00727800"/>
    <w:rsid w:val="00730C6D"/>
    <w:rsid w:val="00736559"/>
    <w:rsid w:val="00736D47"/>
    <w:rsid w:val="0074221D"/>
    <w:rsid w:val="00743625"/>
    <w:rsid w:val="007450A6"/>
    <w:rsid w:val="007456DD"/>
    <w:rsid w:val="00746EE7"/>
    <w:rsid w:val="00753D77"/>
    <w:rsid w:val="007542E8"/>
    <w:rsid w:val="00755189"/>
    <w:rsid w:val="00755587"/>
    <w:rsid w:val="00756D9E"/>
    <w:rsid w:val="00757274"/>
    <w:rsid w:val="0075764B"/>
    <w:rsid w:val="007576FA"/>
    <w:rsid w:val="00762599"/>
    <w:rsid w:val="00763E3D"/>
    <w:rsid w:val="00765FCE"/>
    <w:rsid w:val="00766748"/>
    <w:rsid w:val="00766868"/>
    <w:rsid w:val="00766E26"/>
    <w:rsid w:val="00772E5C"/>
    <w:rsid w:val="007738E3"/>
    <w:rsid w:val="00775408"/>
    <w:rsid w:val="00775ABB"/>
    <w:rsid w:val="00775FC0"/>
    <w:rsid w:val="00777629"/>
    <w:rsid w:val="00781DBF"/>
    <w:rsid w:val="007831B1"/>
    <w:rsid w:val="00784CA5"/>
    <w:rsid w:val="007852DB"/>
    <w:rsid w:val="0078532A"/>
    <w:rsid w:val="00785BBE"/>
    <w:rsid w:val="00786236"/>
    <w:rsid w:val="007916C5"/>
    <w:rsid w:val="00791DC8"/>
    <w:rsid w:val="007935BC"/>
    <w:rsid w:val="0079585D"/>
    <w:rsid w:val="00796137"/>
    <w:rsid w:val="007A2B9B"/>
    <w:rsid w:val="007A300A"/>
    <w:rsid w:val="007A33C3"/>
    <w:rsid w:val="007A5F68"/>
    <w:rsid w:val="007A6AE5"/>
    <w:rsid w:val="007A71ED"/>
    <w:rsid w:val="007A7FE8"/>
    <w:rsid w:val="007B0123"/>
    <w:rsid w:val="007B6164"/>
    <w:rsid w:val="007B6B90"/>
    <w:rsid w:val="007B7153"/>
    <w:rsid w:val="007B7248"/>
    <w:rsid w:val="007C4ED9"/>
    <w:rsid w:val="007C524D"/>
    <w:rsid w:val="007C5E8E"/>
    <w:rsid w:val="007D0E9D"/>
    <w:rsid w:val="007D1B8B"/>
    <w:rsid w:val="007D235D"/>
    <w:rsid w:val="007D29AC"/>
    <w:rsid w:val="007D4111"/>
    <w:rsid w:val="007D433B"/>
    <w:rsid w:val="007D585D"/>
    <w:rsid w:val="007D6514"/>
    <w:rsid w:val="007D746B"/>
    <w:rsid w:val="007D79F5"/>
    <w:rsid w:val="007D7FBD"/>
    <w:rsid w:val="007E1F41"/>
    <w:rsid w:val="007E3A5E"/>
    <w:rsid w:val="007E4908"/>
    <w:rsid w:val="007E5355"/>
    <w:rsid w:val="007F094F"/>
    <w:rsid w:val="007F2D3B"/>
    <w:rsid w:val="007F42F5"/>
    <w:rsid w:val="007F4402"/>
    <w:rsid w:val="007F495A"/>
    <w:rsid w:val="007F4C93"/>
    <w:rsid w:val="007F720B"/>
    <w:rsid w:val="00801DE4"/>
    <w:rsid w:val="008039A0"/>
    <w:rsid w:val="00804A6B"/>
    <w:rsid w:val="00806E8D"/>
    <w:rsid w:val="008104A9"/>
    <w:rsid w:val="00811453"/>
    <w:rsid w:val="0081206F"/>
    <w:rsid w:val="00817E44"/>
    <w:rsid w:val="0082720F"/>
    <w:rsid w:val="00832829"/>
    <w:rsid w:val="00833A1E"/>
    <w:rsid w:val="00834BF9"/>
    <w:rsid w:val="00834E2A"/>
    <w:rsid w:val="00835BDC"/>
    <w:rsid w:val="00836034"/>
    <w:rsid w:val="00837D5C"/>
    <w:rsid w:val="00840C5D"/>
    <w:rsid w:val="00842284"/>
    <w:rsid w:val="00844CB9"/>
    <w:rsid w:val="008463EA"/>
    <w:rsid w:val="0085070B"/>
    <w:rsid w:val="0085098A"/>
    <w:rsid w:val="00854748"/>
    <w:rsid w:val="008553BF"/>
    <w:rsid w:val="00855CAE"/>
    <w:rsid w:val="00857301"/>
    <w:rsid w:val="00860499"/>
    <w:rsid w:val="00863016"/>
    <w:rsid w:val="00864B41"/>
    <w:rsid w:val="00865033"/>
    <w:rsid w:val="008703BC"/>
    <w:rsid w:val="008719F8"/>
    <w:rsid w:val="00875FBC"/>
    <w:rsid w:val="00880CA4"/>
    <w:rsid w:val="0088508F"/>
    <w:rsid w:val="00885CBC"/>
    <w:rsid w:val="00886045"/>
    <w:rsid w:val="00892AD2"/>
    <w:rsid w:val="008933F0"/>
    <w:rsid w:val="00897FCF"/>
    <w:rsid w:val="008A16E9"/>
    <w:rsid w:val="008A5DF2"/>
    <w:rsid w:val="008A7DAF"/>
    <w:rsid w:val="008B04AA"/>
    <w:rsid w:val="008B0F9B"/>
    <w:rsid w:val="008B1E3A"/>
    <w:rsid w:val="008B5617"/>
    <w:rsid w:val="008B576B"/>
    <w:rsid w:val="008B5BE9"/>
    <w:rsid w:val="008C3A1A"/>
    <w:rsid w:val="008D2853"/>
    <w:rsid w:val="008D2DF5"/>
    <w:rsid w:val="008D2E8A"/>
    <w:rsid w:val="008D300B"/>
    <w:rsid w:val="008D307C"/>
    <w:rsid w:val="008D3F0A"/>
    <w:rsid w:val="008D4865"/>
    <w:rsid w:val="008D4A49"/>
    <w:rsid w:val="008D4C46"/>
    <w:rsid w:val="008E14B2"/>
    <w:rsid w:val="008E2F17"/>
    <w:rsid w:val="008F09C3"/>
    <w:rsid w:val="008F2C8F"/>
    <w:rsid w:val="008F408C"/>
    <w:rsid w:val="00902E47"/>
    <w:rsid w:val="00906F90"/>
    <w:rsid w:val="009070F2"/>
    <w:rsid w:val="00911E67"/>
    <w:rsid w:val="009120C1"/>
    <w:rsid w:val="009127B2"/>
    <w:rsid w:val="0091478B"/>
    <w:rsid w:val="00914796"/>
    <w:rsid w:val="009154F6"/>
    <w:rsid w:val="00916554"/>
    <w:rsid w:val="00921564"/>
    <w:rsid w:val="00922F3F"/>
    <w:rsid w:val="00924D1B"/>
    <w:rsid w:val="0093017E"/>
    <w:rsid w:val="00931799"/>
    <w:rsid w:val="00931F1F"/>
    <w:rsid w:val="00933FF0"/>
    <w:rsid w:val="00934A5D"/>
    <w:rsid w:val="009419F3"/>
    <w:rsid w:val="00941FA1"/>
    <w:rsid w:val="009468EC"/>
    <w:rsid w:val="00946A4A"/>
    <w:rsid w:val="0094732D"/>
    <w:rsid w:val="00947461"/>
    <w:rsid w:val="009503BF"/>
    <w:rsid w:val="00950A9D"/>
    <w:rsid w:val="009515DF"/>
    <w:rsid w:val="009518EF"/>
    <w:rsid w:val="009528C8"/>
    <w:rsid w:val="0095414B"/>
    <w:rsid w:val="009556C7"/>
    <w:rsid w:val="009558C7"/>
    <w:rsid w:val="00960CD8"/>
    <w:rsid w:val="00961887"/>
    <w:rsid w:val="009631AE"/>
    <w:rsid w:val="0097128A"/>
    <w:rsid w:val="00971603"/>
    <w:rsid w:val="00972A41"/>
    <w:rsid w:val="00977DC1"/>
    <w:rsid w:val="00980001"/>
    <w:rsid w:val="00980373"/>
    <w:rsid w:val="00980D04"/>
    <w:rsid w:val="009812B8"/>
    <w:rsid w:val="00983192"/>
    <w:rsid w:val="009849C6"/>
    <w:rsid w:val="009857B8"/>
    <w:rsid w:val="00992B7D"/>
    <w:rsid w:val="00993111"/>
    <w:rsid w:val="00996721"/>
    <w:rsid w:val="0099747F"/>
    <w:rsid w:val="00997A04"/>
    <w:rsid w:val="00997DB2"/>
    <w:rsid w:val="009A1487"/>
    <w:rsid w:val="009A5968"/>
    <w:rsid w:val="009A6D4F"/>
    <w:rsid w:val="009B31E5"/>
    <w:rsid w:val="009B5F67"/>
    <w:rsid w:val="009B71D9"/>
    <w:rsid w:val="009B7E8B"/>
    <w:rsid w:val="009C0831"/>
    <w:rsid w:val="009C2831"/>
    <w:rsid w:val="009C3D6A"/>
    <w:rsid w:val="009C6AF9"/>
    <w:rsid w:val="009D3DB2"/>
    <w:rsid w:val="009D6A8F"/>
    <w:rsid w:val="009E12C6"/>
    <w:rsid w:val="009E1D36"/>
    <w:rsid w:val="009E63F5"/>
    <w:rsid w:val="009E7337"/>
    <w:rsid w:val="009E7839"/>
    <w:rsid w:val="009F0148"/>
    <w:rsid w:val="009F17C7"/>
    <w:rsid w:val="009F7919"/>
    <w:rsid w:val="00A0088D"/>
    <w:rsid w:val="00A00A1E"/>
    <w:rsid w:val="00A01B83"/>
    <w:rsid w:val="00A03482"/>
    <w:rsid w:val="00A03722"/>
    <w:rsid w:val="00A0456A"/>
    <w:rsid w:val="00A0515D"/>
    <w:rsid w:val="00A065D3"/>
    <w:rsid w:val="00A0747C"/>
    <w:rsid w:val="00A100D5"/>
    <w:rsid w:val="00A11306"/>
    <w:rsid w:val="00A114CC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0AA"/>
    <w:rsid w:val="00A2119E"/>
    <w:rsid w:val="00A2199B"/>
    <w:rsid w:val="00A2324C"/>
    <w:rsid w:val="00A23A28"/>
    <w:rsid w:val="00A24ABF"/>
    <w:rsid w:val="00A25353"/>
    <w:rsid w:val="00A259DB"/>
    <w:rsid w:val="00A273B8"/>
    <w:rsid w:val="00A3091A"/>
    <w:rsid w:val="00A33D70"/>
    <w:rsid w:val="00A37620"/>
    <w:rsid w:val="00A40F7E"/>
    <w:rsid w:val="00A4226E"/>
    <w:rsid w:val="00A42629"/>
    <w:rsid w:val="00A44B5D"/>
    <w:rsid w:val="00A45421"/>
    <w:rsid w:val="00A47E6B"/>
    <w:rsid w:val="00A51D8E"/>
    <w:rsid w:val="00A52611"/>
    <w:rsid w:val="00A527C2"/>
    <w:rsid w:val="00A5290D"/>
    <w:rsid w:val="00A52FE0"/>
    <w:rsid w:val="00A5481D"/>
    <w:rsid w:val="00A56A10"/>
    <w:rsid w:val="00A56A21"/>
    <w:rsid w:val="00A57073"/>
    <w:rsid w:val="00A570A0"/>
    <w:rsid w:val="00A574A2"/>
    <w:rsid w:val="00A579EE"/>
    <w:rsid w:val="00A60438"/>
    <w:rsid w:val="00A607F9"/>
    <w:rsid w:val="00A6164B"/>
    <w:rsid w:val="00A64173"/>
    <w:rsid w:val="00A64E0A"/>
    <w:rsid w:val="00A66F16"/>
    <w:rsid w:val="00A72A78"/>
    <w:rsid w:val="00A72B2D"/>
    <w:rsid w:val="00A761CA"/>
    <w:rsid w:val="00A76938"/>
    <w:rsid w:val="00A76ADF"/>
    <w:rsid w:val="00A81141"/>
    <w:rsid w:val="00A81D22"/>
    <w:rsid w:val="00A82742"/>
    <w:rsid w:val="00A82ACC"/>
    <w:rsid w:val="00A840F0"/>
    <w:rsid w:val="00A84635"/>
    <w:rsid w:val="00A86A39"/>
    <w:rsid w:val="00A87A6D"/>
    <w:rsid w:val="00A90F4C"/>
    <w:rsid w:val="00A92A9B"/>
    <w:rsid w:val="00A92D60"/>
    <w:rsid w:val="00A94839"/>
    <w:rsid w:val="00A96856"/>
    <w:rsid w:val="00A96A8E"/>
    <w:rsid w:val="00A9762D"/>
    <w:rsid w:val="00AA202F"/>
    <w:rsid w:val="00AA2DAC"/>
    <w:rsid w:val="00AA33BD"/>
    <w:rsid w:val="00AA397D"/>
    <w:rsid w:val="00AA5E44"/>
    <w:rsid w:val="00AA7C61"/>
    <w:rsid w:val="00AB2AF8"/>
    <w:rsid w:val="00AB37FC"/>
    <w:rsid w:val="00AB3AC7"/>
    <w:rsid w:val="00AB7B6E"/>
    <w:rsid w:val="00AC1034"/>
    <w:rsid w:val="00AC1A25"/>
    <w:rsid w:val="00AC1A3B"/>
    <w:rsid w:val="00AC1D61"/>
    <w:rsid w:val="00AC380A"/>
    <w:rsid w:val="00AC451E"/>
    <w:rsid w:val="00AC4D87"/>
    <w:rsid w:val="00AC5106"/>
    <w:rsid w:val="00AD1754"/>
    <w:rsid w:val="00AD3738"/>
    <w:rsid w:val="00AD4D4F"/>
    <w:rsid w:val="00AD4FD6"/>
    <w:rsid w:val="00AD603D"/>
    <w:rsid w:val="00AE097C"/>
    <w:rsid w:val="00AE3A6C"/>
    <w:rsid w:val="00AE4A7A"/>
    <w:rsid w:val="00AE4B74"/>
    <w:rsid w:val="00AE6B15"/>
    <w:rsid w:val="00AE7145"/>
    <w:rsid w:val="00AF061A"/>
    <w:rsid w:val="00B008B9"/>
    <w:rsid w:val="00B00AC8"/>
    <w:rsid w:val="00B025F0"/>
    <w:rsid w:val="00B02CA7"/>
    <w:rsid w:val="00B042B7"/>
    <w:rsid w:val="00B055CB"/>
    <w:rsid w:val="00B0685F"/>
    <w:rsid w:val="00B07415"/>
    <w:rsid w:val="00B12326"/>
    <w:rsid w:val="00B15419"/>
    <w:rsid w:val="00B1563C"/>
    <w:rsid w:val="00B15B05"/>
    <w:rsid w:val="00B15C0D"/>
    <w:rsid w:val="00B204E4"/>
    <w:rsid w:val="00B21E82"/>
    <w:rsid w:val="00B21FC7"/>
    <w:rsid w:val="00B2595B"/>
    <w:rsid w:val="00B25E3D"/>
    <w:rsid w:val="00B276ED"/>
    <w:rsid w:val="00B36A74"/>
    <w:rsid w:val="00B36ACE"/>
    <w:rsid w:val="00B40092"/>
    <w:rsid w:val="00B40114"/>
    <w:rsid w:val="00B4243F"/>
    <w:rsid w:val="00B42E15"/>
    <w:rsid w:val="00B45CF7"/>
    <w:rsid w:val="00B4603F"/>
    <w:rsid w:val="00B515D0"/>
    <w:rsid w:val="00B518EB"/>
    <w:rsid w:val="00B521BA"/>
    <w:rsid w:val="00B53EFF"/>
    <w:rsid w:val="00B54EEC"/>
    <w:rsid w:val="00B557A3"/>
    <w:rsid w:val="00B63165"/>
    <w:rsid w:val="00B638D3"/>
    <w:rsid w:val="00B66B21"/>
    <w:rsid w:val="00B700A4"/>
    <w:rsid w:val="00B71E65"/>
    <w:rsid w:val="00B72920"/>
    <w:rsid w:val="00B7371B"/>
    <w:rsid w:val="00B73C8D"/>
    <w:rsid w:val="00B75850"/>
    <w:rsid w:val="00B8056F"/>
    <w:rsid w:val="00B80896"/>
    <w:rsid w:val="00B80AD2"/>
    <w:rsid w:val="00B83735"/>
    <w:rsid w:val="00B84BBD"/>
    <w:rsid w:val="00B90D5E"/>
    <w:rsid w:val="00B90DBC"/>
    <w:rsid w:val="00B91927"/>
    <w:rsid w:val="00B9414A"/>
    <w:rsid w:val="00B96632"/>
    <w:rsid w:val="00BA5E2A"/>
    <w:rsid w:val="00BA7A62"/>
    <w:rsid w:val="00BB1919"/>
    <w:rsid w:val="00BB3037"/>
    <w:rsid w:val="00BB5071"/>
    <w:rsid w:val="00BB6E27"/>
    <w:rsid w:val="00BC0BB1"/>
    <w:rsid w:val="00BC1801"/>
    <w:rsid w:val="00BC25E7"/>
    <w:rsid w:val="00BC3A0C"/>
    <w:rsid w:val="00BC5141"/>
    <w:rsid w:val="00BC5459"/>
    <w:rsid w:val="00BC7519"/>
    <w:rsid w:val="00BD0CF5"/>
    <w:rsid w:val="00BD1D24"/>
    <w:rsid w:val="00BD237B"/>
    <w:rsid w:val="00BD2B79"/>
    <w:rsid w:val="00BD5F3F"/>
    <w:rsid w:val="00BD5FA1"/>
    <w:rsid w:val="00BD64B2"/>
    <w:rsid w:val="00BD7BCD"/>
    <w:rsid w:val="00BE29AB"/>
    <w:rsid w:val="00BE2BAD"/>
    <w:rsid w:val="00BE37C0"/>
    <w:rsid w:val="00BE666E"/>
    <w:rsid w:val="00BE75D6"/>
    <w:rsid w:val="00BF1982"/>
    <w:rsid w:val="00BF3AD8"/>
    <w:rsid w:val="00BF6C10"/>
    <w:rsid w:val="00BF6C6E"/>
    <w:rsid w:val="00C0072A"/>
    <w:rsid w:val="00C0104C"/>
    <w:rsid w:val="00C0249F"/>
    <w:rsid w:val="00C04A75"/>
    <w:rsid w:val="00C0724F"/>
    <w:rsid w:val="00C11EDA"/>
    <w:rsid w:val="00C12A2F"/>
    <w:rsid w:val="00C13F27"/>
    <w:rsid w:val="00C14027"/>
    <w:rsid w:val="00C14ADA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2693F"/>
    <w:rsid w:val="00C30B47"/>
    <w:rsid w:val="00C31B27"/>
    <w:rsid w:val="00C3254F"/>
    <w:rsid w:val="00C32B86"/>
    <w:rsid w:val="00C366C5"/>
    <w:rsid w:val="00C4098C"/>
    <w:rsid w:val="00C444B4"/>
    <w:rsid w:val="00C472C3"/>
    <w:rsid w:val="00C53A8E"/>
    <w:rsid w:val="00C53AD5"/>
    <w:rsid w:val="00C54006"/>
    <w:rsid w:val="00C54AD8"/>
    <w:rsid w:val="00C54BA8"/>
    <w:rsid w:val="00C56072"/>
    <w:rsid w:val="00C6023C"/>
    <w:rsid w:val="00C60556"/>
    <w:rsid w:val="00C630D6"/>
    <w:rsid w:val="00C64716"/>
    <w:rsid w:val="00C65DE0"/>
    <w:rsid w:val="00C66369"/>
    <w:rsid w:val="00C6670B"/>
    <w:rsid w:val="00C73635"/>
    <w:rsid w:val="00C85731"/>
    <w:rsid w:val="00C8576A"/>
    <w:rsid w:val="00C85DB8"/>
    <w:rsid w:val="00C8603F"/>
    <w:rsid w:val="00C86F33"/>
    <w:rsid w:val="00C91456"/>
    <w:rsid w:val="00C91751"/>
    <w:rsid w:val="00C93BCD"/>
    <w:rsid w:val="00C94282"/>
    <w:rsid w:val="00C956B9"/>
    <w:rsid w:val="00C956EB"/>
    <w:rsid w:val="00C973A8"/>
    <w:rsid w:val="00CA0112"/>
    <w:rsid w:val="00CA0DAC"/>
    <w:rsid w:val="00CA1948"/>
    <w:rsid w:val="00CA1ADE"/>
    <w:rsid w:val="00CA28B6"/>
    <w:rsid w:val="00CA2E1F"/>
    <w:rsid w:val="00CA4A46"/>
    <w:rsid w:val="00CA6EC5"/>
    <w:rsid w:val="00CA7C60"/>
    <w:rsid w:val="00CB1BA9"/>
    <w:rsid w:val="00CB2B68"/>
    <w:rsid w:val="00CC1F96"/>
    <w:rsid w:val="00CC46BB"/>
    <w:rsid w:val="00CD00D4"/>
    <w:rsid w:val="00CD1405"/>
    <w:rsid w:val="00CD33AC"/>
    <w:rsid w:val="00CD35D9"/>
    <w:rsid w:val="00CD5078"/>
    <w:rsid w:val="00CD5760"/>
    <w:rsid w:val="00CD6FEE"/>
    <w:rsid w:val="00CD7683"/>
    <w:rsid w:val="00CE1F67"/>
    <w:rsid w:val="00CE29E4"/>
    <w:rsid w:val="00CE3135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5F2"/>
    <w:rsid w:val="00D04613"/>
    <w:rsid w:val="00D04ACE"/>
    <w:rsid w:val="00D0536A"/>
    <w:rsid w:val="00D06BFA"/>
    <w:rsid w:val="00D11B20"/>
    <w:rsid w:val="00D13486"/>
    <w:rsid w:val="00D13E34"/>
    <w:rsid w:val="00D144E1"/>
    <w:rsid w:val="00D154AF"/>
    <w:rsid w:val="00D173F8"/>
    <w:rsid w:val="00D178CC"/>
    <w:rsid w:val="00D20676"/>
    <w:rsid w:val="00D210DA"/>
    <w:rsid w:val="00D24D81"/>
    <w:rsid w:val="00D25A46"/>
    <w:rsid w:val="00D25E18"/>
    <w:rsid w:val="00D31214"/>
    <w:rsid w:val="00D332ED"/>
    <w:rsid w:val="00D3426C"/>
    <w:rsid w:val="00D400F9"/>
    <w:rsid w:val="00D40FFE"/>
    <w:rsid w:val="00D412A4"/>
    <w:rsid w:val="00D41EB6"/>
    <w:rsid w:val="00D42416"/>
    <w:rsid w:val="00D44D29"/>
    <w:rsid w:val="00D52443"/>
    <w:rsid w:val="00D55312"/>
    <w:rsid w:val="00D5573F"/>
    <w:rsid w:val="00D57259"/>
    <w:rsid w:val="00D61A64"/>
    <w:rsid w:val="00D64BCA"/>
    <w:rsid w:val="00D65E39"/>
    <w:rsid w:val="00D66457"/>
    <w:rsid w:val="00D71932"/>
    <w:rsid w:val="00D73A70"/>
    <w:rsid w:val="00D75EDB"/>
    <w:rsid w:val="00D84C10"/>
    <w:rsid w:val="00D87701"/>
    <w:rsid w:val="00D917D0"/>
    <w:rsid w:val="00D92014"/>
    <w:rsid w:val="00D925A3"/>
    <w:rsid w:val="00D94EC5"/>
    <w:rsid w:val="00DA1BDA"/>
    <w:rsid w:val="00DA34BC"/>
    <w:rsid w:val="00DA6418"/>
    <w:rsid w:val="00DA6EFF"/>
    <w:rsid w:val="00DB0135"/>
    <w:rsid w:val="00DB3E05"/>
    <w:rsid w:val="00DB56BE"/>
    <w:rsid w:val="00DB60ED"/>
    <w:rsid w:val="00DC2D85"/>
    <w:rsid w:val="00DC2EE3"/>
    <w:rsid w:val="00DD0E14"/>
    <w:rsid w:val="00DD11E0"/>
    <w:rsid w:val="00DD1632"/>
    <w:rsid w:val="00DD1E86"/>
    <w:rsid w:val="00DD1EB2"/>
    <w:rsid w:val="00DD2AFA"/>
    <w:rsid w:val="00DD2D90"/>
    <w:rsid w:val="00DD2F53"/>
    <w:rsid w:val="00DD5477"/>
    <w:rsid w:val="00DD63A4"/>
    <w:rsid w:val="00DD7233"/>
    <w:rsid w:val="00DD7DB6"/>
    <w:rsid w:val="00DE0E86"/>
    <w:rsid w:val="00DE3549"/>
    <w:rsid w:val="00DE40FE"/>
    <w:rsid w:val="00DE7277"/>
    <w:rsid w:val="00DE79FA"/>
    <w:rsid w:val="00DF079F"/>
    <w:rsid w:val="00DF0A84"/>
    <w:rsid w:val="00DF31B6"/>
    <w:rsid w:val="00E0000D"/>
    <w:rsid w:val="00E01760"/>
    <w:rsid w:val="00E017FF"/>
    <w:rsid w:val="00E0302F"/>
    <w:rsid w:val="00E031EE"/>
    <w:rsid w:val="00E04296"/>
    <w:rsid w:val="00E06B3C"/>
    <w:rsid w:val="00E070BB"/>
    <w:rsid w:val="00E07B0F"/>
    <w:rsid w:val="00E11D0D"/>
    <w:rsid w:val="00E13361"/>
    <w:rsid w:val="00E135A6"/>
    <w:rsid w:val="00E13C4B"/>
    <w:rsid w:val="00E14BFB"/>
    <w:rsid w:val="00E176E4"/>
    <w:rsid w:val="00E21D2C"/>
    <w:rsid w:val="00E23635"/>
    <w:rsid w:val="00E24ED2"/>
    <w:rsid w:val="00E258BC"/>
    <w:rsid w:val="00E2686F"/>
    <w:rsid w:val="00E362AC"/>
    <w:rsid w:val="00E36B29"/>
    <w:rsid w:val="00E4206F"/>
    <w:rsid w:val="00E432AE"/>
    <w:rsid w:val="00E437C8"/>
    <w:rsid w:val="00E43D23"/>
    <w:rsid w:val="00E44473"/>
    <w:rsid w:val="00E44D53"/>
    <w:rsid w:val="00E46630"/>
    <w:rsid w:val="00E47555"/>
    <w:rsid w:val="00E506E9"/>
    <w:rsid w:val="00E51642"/>
    <w:rsid w:val="00E516B0"/>
    <w:rsid w:val="00E51B76"/>
    <w:rsid w:val="00E53AA0"/>
    <w:rsid w:val="00E55F86"/>
    <w:rsid w:val="00E61303"/>
    <w:rsid w:val="00E61EEE"/>
    <w:rsid w:val="00E62523"/>
    <w:rsid w:val="00E657C6"/>
    <w:rsid w:val="00E66869"/>
    <w:rsid w:val="00E66FFB"/>
    <w:rsid w:val="00E675AC"/>
    <w:rsid w:val="00E72BD0"/>
    <w:rsid w:val="00E73A97"/>
    <w:rsid w:val="00E74435"/>
    <w:rsid w:val="00E75B2F"/>
    <w:rsid w:val="00E76E81"/>
    <w:rsid w:val="00E81DCD"/>
    <w:rsid w:val="00E83907"/>
    <w:rsid w:val="00E84D92"/>
    <w:rsid w:val="00E865FE"/>
    <w:rsid w:val="00E876DD"/>
    <w:rsid w:val="00E933B4"/>
    <w:rsid w:val="00E96C5E"/>
    <w:rsid w:val="00E96F51"/>
    <w:rsid w:val="00EA16F9"/>
    <w:rsid w:val="00EA2ECA"/>
    <w:rsid w:val="00EA70E2"/>
    <w:rsid w:val="00EB2B27"/>
    <w:rsid w:val="00EB42ED"/>
    <w:rsid w:val="00EB5AB7"/>
    <w:rsid w:val="00EC0567"/>
    <w:rsid w:val="00EC137F"/>
    <w:rsid w:val="00EC2E3C"/>
    <w:rsid w:val="00EC3921"/>
    <w:rsid w:val="00EC3A7B"/>
    <w:rsid w:val="00EC4CFF"/>
    <w:rsid w:val="00EC5F23"/>
    <w:rsid w:val="00EC68CF"/>
    <w:rsid w:val="00ED3079"/>
    <w:rsid w:val="00ED341A"/>
    <w:rsid w:val="00ED3D3C"/>
    <w:rsid w:val="00ED47B3"/>
    <w:rsid w:val="00ED4B00"/>
    <w:rsid w:val="00ED7615"/>
    <w:rsid w:val="00EE03FA"/>
    <w:rsid w:val="00EF03E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153B"/>
    <w:rsid w:val="00F1397C"/>
    <w:rsid w:val="00F15CED"/>
    <w:rsid w:val="00F20864"/>
    <w:rsid w:val="00F21B8C"/>
    <w:rsid w:val="00F239A1"/>
    <w:rsid w:val="00F24C8B"/>
    <w:rsid w:val="00F24F09"/>
    <w:rsid w:val="00F25E6F"/>
    <w:rsid w:val="00F26616"/>
    <w:rsid w:val="00F26811"/>
    <w:rsid w:val="00F27C57"/>
    <w:rsid w:val="00F310F6"/>
    <w:rsid w:val="00F320AC"/>
    <w:rsid w:val="00F32BCA"/>
    <w:rsid w:val="00F3555B"/>
    <w:rsid w:val="00F35F22"/>
    <w:rsid w:val="00F36C43"/>
    <w:rsid w:val="00F36E58"/>
    <w:rsid w:val="00F403D2"/>
    <w:rsid w:val="00F410E2"/>
    <w:rsid w:val="00F41CEA"/>
    <w:rsid w:val="00F45303"/>
    <w:rsid w:val="00F45CC8"/>
    <w:rsid w:val="00F45EF8"/>
    <w:rsid w:val="00F47A0C"/>
    <w:rsid w:val="00F528A0"/>
    <w:rsid w:val="00F52AB3"/>
    <w:rsid w:val="00F54F2F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85B57"/>
    <w:rsid w:val="00F906CB"/>
    <w:rsid w:val="00F9132F"/>
    <w:rsid w:val="00F918B1"/>
    <w:rsid w:val="00F9293D"/>
    <w:rsid w:val="00F9319D"/>
    <w:rsid w:val="00F93387"/>
    <w:rsid w:val="00F94009"/>
    <w:rsid w:val="00F9481A"/>
    <w:rsid w:val="00F95142"/>
    <w:rsid w:val="00F962AC"/>
    <w:rsid w:val="00F96AA2"/>
    <w:rsid w:val="00F972C9"/>
    <w:rsid w:val="00FA06F1"/>
    <w:rsid w:val="00FA0CF1"/>
    <w:rsid w:val="00FA46DC"/>
    <w:rsid w:val="00FB09CF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2D"/>
    <w:rsid w:val="00FD5A5A"/>
    <w:rsid w:val="00FD7C0E"/>
    <w:rsid w:val="00FE1D75"/>
    <w:rsid w:val="00FE2372"/>
    <w:rsid w:val="00FE44C5"/>
    <w:rsid w:val="00FE59FB"/>
    <w:rsid w:val="00FF1719"/>
    <w:rsid w:val="00FF2212"/>
    <w:rsid w:val="00FF3B59"/>
    <w:rsid w:val="00FF3DDE"/>
    <w:rsid w:val="00FF6856"/>
    <w:rsid w:val="00FF6AA1"/>
    <w:rsid w:val="00FF6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D235D"/>
    <w:rPr>
      <w:rFonts w:eastAsia="MS Mincho" w:cs="Times New Roman"/>
      <w:b/>
      <w:sz w:val="36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D7615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D7615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D7615"/>
    <w:rPr>
      <w:rFonts w:ascii="Calibri" w:hAnsi="Calibri" w:cs="Times New Roman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D7615"/>
    <w:rPr>
      <w:rFonts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D7615"/>
    <w:rPr>
      <w:rFonts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D7615"/>
    <w:rPr>
      <w:rFonts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ED7615"/>
    <w:rPr>
      <w:rFonts w:cs="Times New Roman"/>
      <w:sz w:val="24"/>
      <w:szCs w:val="24"/>
      <w:lang w:eastAsia="ru-RU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7615"/>
    <w:rPr>
      <w:rFonts w:cs="Times New Roman"/>
      <w:sz w:val="2"/>
      <w:lang w:eastAsia="ru-RU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D7615"/>
    <w:rPr>
      <w:rFonts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551F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D7615"/>
    <w:rPr>
      <w:rFonts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C630D6"/>
    <w:rPr>
      <w:rFonts w:cs="Times New Roman"/>
    </w:rPr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тиль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 Знак Знак"/>
    <w:basedOn w:val="Normal"/>
    <w:uiPriority w:val="99"/>
    <w:rsid w:val="000B7BFE"/>
    <w:rPr>
      <w:rFonts w:ascii="Verdana" w:hAnsi="Verdana" w:cs="Verdana"/>
      <w:sz w:val="20"/>
      <w:szCs w:val="20"/>
      <w:lang w:val="en-US" w:eastAsia="en-US"/>
    </w:rPr>
  </w:style>
  <w:style w:type="character" w:customStyle="1" w:styleId="3">
    <w:name w:val="Знак Знак3"/>
    <w:uiPriority w:val="99"/>
    <w:locked/>
    <w:rsid w:val="00365B71"/>
    <w:rPr>
      <w:rFonts w:eastAsia="MS Mincho"/>
      <w:b/>
      <w:sz w:val="3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87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288</TotalTime>
  <Pages>2</Pages>
  <Words>470</Words>
  <Characters>2680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voityuk</cp:lastModifiedBy>
  <cp:revision>5</cp:revision>
  <cp:lastPrinted>2023-06-05T12:33:00Z</cp:lastPrinted>
  <dcterms:created xsi:type="dcterms:W3CDTF">2023-05-10T11:15:00Z</dcterms:created>
  <dcterms:modified xsi:type="dcterms:W3CDTF">2023-06-19T06:50:00Z</dcterms:modified>
</cp:coreProperties>
</file>