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334" w:rsidRPr="00C50754" w:rsidRDefault="00D26334" w:rsidP="00F83F86">
      <w:pPr>
        <w:pStyle w:val="BodyText2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>
        <w:rPr>
          <w:b/>
          <w:szCs w:val="28"/>
        </w:rPr>
        <w:t>2</w:t>
      </w:r>
    </w:p>
    <w:p w:rsidR="00D26334" w:rsidRPr="00FA5631" w:rsidRDefault="00D26334" w:rsidP="00F83F86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D26334" w:rsidRPr="00FA5631" w:rsidRDefault="00D26334" w:rsidP="00F83F86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D26334" w:rsidRPr="00FA5631" w:rsidRDefault="00D26334" w:rsidP="00F83F86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D26334" w:rsidRDefault="00D26334" w:rsidP="00F83F86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D26334" w:rsidRPr="00FA5631" w:rsidRDefault="00D26334" w:rsidP="001007A3">
      <w:pPr>
        <w:pStyle w:val="BodyText2"/>
        <w:tabs>
          <w:tab w:val="left" w:pos="-2244"/>
        </w:tabs>
        <w:ind w:left="5049"/>
        <w:rPr>
          <w:b/>
          <w:szCs w:val="28"/>
        </w:rPr>
      </w:pPr>
      <w:r>
        <w:rPr>
          <w:b/>
          <w:szCs w:val="28"/>
        </w:rPr>
        <w:t xml:space="preserve">  08.06.2023 № 1027</w:t>
      </w:r>
    </w:p>
    <w:p w:rsidR="00D26334" w:rsidRPr="0025714C" w:rsidRDefault="00D26334" w:rsidP="00F83F86">
      <w:pPr>
        <w:pStyle w:val="BodyText2"/>
        <w:tabs>
          <w:tab w:val="left" w:pos="-2244"/>
        </w:tabs>
        <w:ind w:left="5236"/>
        <w:rPr>
          <w:b/>
          <w:color w:val="FFFFFF"/>
          <w:szCs w:val="28"/>
        </w:rPr>
      </w:pPr>
      <w:r w:rsidRPr="0025714C">
        <w:rPr>
          <w:b/>
          <w:color w:val="FFFFFF"/>
          <w:szCs w:val="28"/>
        </w:rPr>
        <w:t>06.04.2023   № 534</w:t>
      </w:r>
    </w:p>
    <w:p w:rsidR="00D26334" w:rsidRDefault="00D26334" w:rsidP="00F83F86">
      <w:pPr>
        <w:pStyle w:val="BodyText2"/>
        <w:tabs>
          <w:tab w:val="left" w:pos="-2244"/>
        </w:tabs>
        <w:jc w:val="center"/>
        <w:rPr>
          <w:b/>
          <w:szCs w:val="28"/>
        </w:rPr>
      </w:pPr>
      <w:r>
        <w:rPr>
          <w:b/>
          <w:szCs w:val="28"/>
        </w:rPr>
        <w:t>Вимоги та рекомендації щодо дизайну адресних показчиків для розміщення на індивідуальних житлових будинках на території Кременчуцької міської територіальної громади</w:t>
      </w:r>
    </w:p>
    <w:p w:rsidR="00D26334" w:rsidRPr="00B90D99" w:rsidRDefault="00D26334" w:rsidP="00F83F86">
      <w:pPr>
        <w:pStyle w:val="BodyText2"/>
        <w:tabs>
          <w:tab w:val="left" w:pos="-2244"/>
        </w:tabs>
      </w:pPr>
    </w:p>
    <w:p w:rsidR="00D26334" w:rsidRDefault="00D26334" w:rsidP="00F83F86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  <w:r w:rsidRPr="00B509E4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5pt;height:145.5pt">
            <v:imagedata r:id="rId7" o:title=""/>
          </v:shape>
        </w:pict>
      </w:r>
    </w:p>
    <w:p w:rsidR="00D26334" w:rsidRDefault="00D26334" w:rsidP="0002488D">
      <w:pPr>
        <w:tabs>
          <w:tab w:val="left" w:pos="-2244"/>
        </w:tabs>
        <w:jc w:val="both"/>
        <w:rPr>
          <w:sz w:val="27"/>
          <w:szCs w:val="27"/>
          <w:lang w:val="en-US"/>
        </w:rPr>
      </w:pPr>
    </w:p>
    <w:tbl>
      <w:tblPr>
        <w:tblW w:w="0" w:type="auto"/>
        <w:tblLook w:val="01E0"/>
      </w:tblPr>
      <w:tblGrid>
        <w:gridCol w:w="669"/>
        <w:gridCol w:w="9071"/>
      </w:tblGrid>
      <w:tr w:rsidR="00D26334" w:rsidTr="0023420E">
        <w:tc>
          <w:tcPr>
            <w:tcW w:w="669" w:type="dxa"/>
            <w:shd w:val="clear" w:color="000000" w:fill="auto"/>
            <w:vAlign w:val="center"/>
          </w:tcPr>
          <w:p w:rsidR="00D26334" w:rsidRPr="0023420E" w:rsidRDefault="00D26334" w:rsidP="0023420E">
            <w:pPr>
              <w:tabs>
                <w:tab w:val="left" w:pos="-2244"/>
              </w:tabs>
              <w:jc w:val="center"/>
              <w:rPr>
                <w:sz w:val="27"/>
                <w:szCs w:val="27"/>
                <w:lang w:val="en-US"/>
              </w:rPr>
            </w:pPr>
            <w:r w:rsidRPr="00B509E4">
              <w:rPr>
                <w:sz w:val="22"/>
              </w:rPr>
              <w:pict>
                <v:shape id="_x0000_i1026" type="#_x0000_t75" style="width:18.75pt;height:18pt">
                  <v:imagedata r:id="rId8" o:title="" croptop="23727f" cropbottom="33900f" cropleft="5166f" cropright="57785f"/>
                </v:shape>
              </w:pict>
            </w:r>
          </w:p>
        </w:tc>
        <w:tc>
          <w:tcPr>
            <w:tcW w:w="9071" w:type="dxa"/>
            <w:shd w:val="clear" w:color="000000" w:fill="auto"/>
            <w:vAlign w:val="center"/>
          </w:tcPr>
          <w:p w:rsidR="00D26334" w:rsidRPr="0023420E" w:rsidRDefault="00D26334" w:rsidP="0023420E">
            <w:pPr>
              <w:tabs>
                <w:tab w:val="left" w:pos="-2244"/>
              </w:tabs>
              <w:rPr>
                <w:sz w:val="22"/>
                <w:lang w:val="en-US"/>
              </w:rPr>
            </w:pPr>
            <w:r w:rsidRPr="0023420E">
              <w:rPr>
                <w:sz w:val="22"/>
                <w:szCs w:val="22"/>
              </w:rPr>
              <w:t>- RAL Design 230 50 40, #107DAC,</w:t>
            </w:r>
          </w:p>
          <w:p w:rsidR="00D26334" w:rsidRPr="0023420E" w:rsidRDefault="00D26334" w:rsidP="0023420E">
            <w:pPr>
              <w:tabs>
                <w:tab w:val="left" w:pos="-2244"/>
              </w:tabs>
              <w:rPr>
                <w:sz w:val="27"/>
                <w:szCs w:val="27"/>
              </w:rPr>
            </w:pPr>
            <w:r w:rsidRPr="0023420E">
              <w:rPr>
                <w:sz w:val="22"/>
                <w:szCs w:val="22"/>
                <w:lang w:val="en-US"/>
              </w:rPr>
              <w:t>ORACAL 053</w:t>
            </w:r>
          </w:p>
        </w:tc>
      </w:tr>
    </w:tbl>
    <w:p w:rsidR="00D26334" w:rsidRDefault="00D26334" w:rsidP="004B321D">
      <w:pPr>
        <w:tabs>
          <w:tab w:val="left" w:pos="-2244"/>
        </w:tabs>
        <w:ind w:firstLine="561"/>
        <w:jc w:val="both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</w:rPr>
        <w:t xml:space="preserve">Адресний </w:t>
      </w:r>
      <w:r w:rsidRPr="00C47034">
        <w:rPr>
          <w:szCs w:val="28"/>
        </w:rPr>
        <w:t>показчик</w:t>
      </w:r>
      <w:r>
        <w:rPr>
          <w:rFonts w:eastAsia="Times New Roman"/>
          <w:szCs w:val="28"/>
        </w:rPr>
        <w:t xml:space="preserve"> р</w:t>
      </w:r>
      <w:r w:rsidRPr="00FC381F">
        <w:rPr>
          <w:rFonts w:eastAsia="Times New Roman"/>
          <w:szCs w:val="28"/>
        </w:rPr>
        <w:t>озмі</w:t>
      </w:r>
      <w:r>
        <w:rPr>
          <w:rFonts w:eastAsia="Times New Roman"/>
          <w:szCs w:val="28"/>
        </w:rPr>
        <w:t>щувати</w:t>
      </w:r>
      <w:r w:rsidRPr="00AB0595">
        <w:rPr>
          <w:rFonts w:eastAsia="Times New Roman"/>
          <w:szCs w:val="28"/>
          <w:lang w:eastAsia="ar-SA"/>
        </w:rPr>
        <w:t xml:space="preserve"> на верхній частині зовнішньої огорожі з боку вулиці з дотриманням санітарного стану прилеглої території та естетичного вигляду огорожі.</w:t>
      </w:r>
    </w:p>
    <w:p w:rsidR="00D26334" w:rsidRPr="004B321D" w:rsidRDefault="00D26334" w:rsidP="008D60C1">
      <w:pPr>
        <w:tabs>
          <w:tab w:val="left" w:pos="-2244"/>
        </w:tabs>
        <w:jc w:val="both"/>
        <w:rPr>
          <w:sz w:val="27"/>
          <w:szCs w:val="27"/>
        </w:rPr>
      </w:pPr>
    </w:p>
    <w:tbl>
      <w:tblPr>
        <w:tblW w:w="0" w:type="auto"/>
        <w:tblLook w:val="01E0"/>
      </w:tblPr>
      <w:tblGrid>
        <w:gridCol w:w="4783"/>
        <w:gridCol w:w="4957"/>
      </w:tblGrid>
      <w:tr w:rsidR="00D26334" w:rsidRPr="0002488D" w:rsidTr="0023420E">
        <w:trPr>
          <w:trHeight w:val="785"/>
        </w:trPr>
        <w:tc>
          <w:tcPr>
            <w:tcW w:w="4783" w:type="dxa"/>
            <w:shd w:val="clear" w:color="000000" w:fill="auto"/>
            <w:vAlign w:val="center"/>
          </w:tcPr>
          <w:p w:rsidR="00D26334" w:rsidRPr="0023420E" w:rsidRDefault="00D26334" w:rsidP="0023420E">
            <w:pPr>
              <w:tabs>
                <w:tab w:val="left" w:pos="-2244"/>
              </w:tabs>
              <w:rPr>
                <w:b/>
                <w:sz w:val="22"/>
              </w:rPr>
            </w:pPr>
            <w:r w:rsidRPr="0023420E">
              <w:rPr>
                <w:b/>
                <w:sz w:val="22"/>
                <w:szCs w:val="22"/>
              </w:rPr>
              <w:t>Керуючий справами</w:t>
            </w:r>
          </w:p>
          <w:p w:rsidR="00D26334" w:rsidRPr="0023420E" w:rsidRDefault="00D26334" w:rsidP="0023420E">
            <w:pPr>
              <w:tabs>
                <w:tab w:val="left" w:pos="-2244"/>
              </w:tabs>
              <w:rPr>
                <w:sz w:val="27"/>
                <w:szCs w:val="27"/>
                <w:lang w:val="ru-RU"/>
              </w:rPr>
            </w:pPr>
            <w:r w:rsidRPr="0023420E">
              <w:rPr>
                <w:b/>
                <w:sz w:val="22"/>
                <w:szCs w:val="22"/>
              </w:rPr>
              <w:t>виконкому міської ради</w:t>
            </w:r>
          </w:p>
        </w:tc>
        <w:tc>
          <w:tcPr>
            <w:tcW w:w="4957" w:type="dxa"/>
            <w:shd w:val="clear" w:color="000000" w:fill="auto"/>
            <w:vAlign w:val="center"/>
          </w:tcPr>
          <w:p w:rsidR="00D26334" w:rsidRPr="0023420E" w:rsidRDefault="00D26334" w:rsidP="00B56822">
            <w:pPr>
              <w:tabs>
                <w:tab w:val="left" w:pos="-2244"/>
              </w:tabs>
              <w:jc w:val="right"/>
              <w:rPr>
                <w:b/>
                <w:sz w:val="22"/>
              </w:rPr>
            </w:pPr>
          </w:p>
          <w:p w:rsidR="00D26334" w:rsidRPr="0023420E" w:rsidRDefault="00D26334" w:rsidP="00B56822">
            <w:pPr>
              <w:tabs>
                <w:tab w:val="left" w:pos="-2244"/>
              </w:tabs>
              <w:ind w:firstLine="1949"/>
              <w:jc w:val="center"/>
              <w:rPr>
                <w:sz w:val="27"/>
                <w:szCs w:val="27"/>
              </w:rPr>
            </w:pPr>
            <w:r w:rsidRPr="0023420E">
              <w:rPr>
                <w:b/>
                <w:sz w:val="22"/>
                <w:szCs w:val="22"/>
              </w:rPr>
              <w:t>Руслан ШАПОВАЛОВ</w:t>
            </w:r>
          </w:p>
        </w:tc>
      </w:tr>
      <w:tr w:rsidR="00D26334" w:rsidRPr="0002488D" w:rsidTr="0023420E">
        <w:trPr>
          <w:trHeight w:val="541"/>
        </w:trPr>
        <w:tc>
          <w:tcPr>
            <w:tcW w:w="4783" w:type="dxa"/>
            <w:shd w:val="clear" w:color="000000" w:fill="auto"/>
            <w:vAlign w:val="center"/>
          </w:tcPr>
          <w:p w:rsidR="00D26334" w:rsidRPr="0023420E" w:rsidRDefault="00D26334" w:rsidP="0023420E">
            <w:pPr>
              <w:tabs>
                <w:tab w:val="left" w:pos="-2244"/>
              </w:tabs>
              <w:rPr>
                <w:b/>
                <w:sz w:val="22"/>
              </w:rPr>
            </w:pPr>
            <w:r w:rsidRPr="0023420E">
              <w:rPr>
                <w:b/>
                <w:sz w:val="22"/>
                <w:szCs w:val="22"/>
              </w:rPr>
              <w:t>Заступник міського голови</w:t>
            </w:r>
            <w:r w:rsidRPr="0023420E">
              <w:rPr>
                <w:b/>
                <w:sz w:val="22"/>
                <w:szCs w:val="22"/>
                <w:lang w:val="ru-RU"/>
              </w:rPr>
              <w:t xml:space="preserve"> – Директор Департаменту </w:t>
            </w:r>
            <w:r w:rsidRPr="0023420E">
              <w:rPr>
                <w:b/>
                <w:sz w:val="22"/>
                <w:szCs w:val="22"/>
              </w:rPr>
              <w:t>житлово-комунального</w:t>
            </w:r>
            <w:r w:rsidRPr="0023420E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23420E">
              <w:rPr>
                <w:b/>
                <w:sz w:val="22"/>
                <w:szCs w:val="22"/>
              </w:rPr>
              <w:t>господарства</w:t>
            </w:r>
            <w:r w:rsidRPr="0023420E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23420E">
              <w:rPr>
                <w:b/>
                <w:sz w:val="22"/>
                <w:szCs w:val="22"/>
              </w:rPr>
              <w:t>Кременчуцької</w:t>
            </w:r>
            <w:r w:rsidRPr="0023420E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23420E">
              <w:rPr>
                <w:b/>
                <w:sz w:val="22"/>
                <w:szCs w:val="22"/>
              </w:rPr>
              <w:t>міської</w:t>
            </w:r>
            <w:r w:rsidRPr="0023420E">
              <w:rPr>
                <w:b/>
                <w:sz w:val="22"/>
                <w:szCs w:val="22"/>
                <w:lang w:val="ru-RU"/>
              </w:rPr>
              <w:t xml:space="preserve"> ради  </w:t>
            </w:r>
            <w:r w:rsidRPr="0023420E">
              <w:rPr>
                <w:b/>
                <w:sz w:val="22"/>
                <w:szCs w:val="22"/>
              </w:rPr>
              <w:t>Кременчуцького</w:t>
            </w:r>
            <w:r w:rsidRPr="0023420E">
              <w:rPr>
                <w:b/>
                <w:sz w:val="22"/>
                <w:szCs w:val="22"/>
                <w:lang w:val="ru-RU"/>
              </w:rPr>
              <w:t xml:space="preserve"> району </w:t>
            </w:r>
            <w:r w:rsidRPr="0023420E">
              <w:rPr>
                <w:b/>
                <w:sz w:val="22"/>
                <w:szCs w:val="22"/>
              </w:rPr>
              <w:t>Полтавської</w:t>
            </w:r>
            <w:r w:rsidRPr="0023420E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23420E">
              <w:rPr>
                <w:b/>
                <w:sz w:val="22"/>
                <w:szCs w:val="22"/>
              </w:rPr>
              <w:t>області</w:t>
            </w:r>
            <w:r w:rsidRPr="0023420E">
              <w:rPr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4957" w:type="dxa"/>
            <w:shd w:val="clear" w:color="000000" w:fill="auto"/>
            <w:vAlign w:val="center"/>
          </w:tcPr>
          <w:p w:rsidR="00D26334" w:rsidRPr="0023420E" w:rsidRDefault="00D26334" w:rsidP="00B56822">
            <w:pPr>
              <w:tabs>
                <w:tab w:val="left" w:pos="-2244"/>
              </w:tabs>
              <w:jc w:val="right"/>
              <w:rPr>
                <w:b/>
                <w:sz w:val="22"/>
              </w:rPr>
            </w:pPr>
          </w:p>
          <w:p w:rsidR="00D26334" w:rsidRPr="0023420E" w:rsidRDefault="00D26334" w:rsidP="00B56822">
            <w:pPr>
              <w:tabs>
                <w:tab w:val="left" w:pos="-2244"/>
              </w:tabs>
              <w:jc w:val="right"/>
              <w:rPr>
                <w:b/>
                <w:sz w:val="22"/>
              </w:rPr>
            </w:pPr>
          </w:p>
          <w:p w:rsidR="00D26334" w:rsidRPr="0023420E" w:rsidRDefault="00D26334" w:rsidP="00B56822">
            <w:pPr>
              <w:tabs>
                <w:tab w:val="left" w:pos="-2244"/>
              </w:tabs>
              <w:jc w:val="right"/>
              <w:rPr>
                <w:b/>
                <w:sz w:val="22"/>
              </w:rPr>
            </w:pPr>
          </w:p>
          <w:p w:rsidR="00D26334" w:rsidRPr="0023420E" w:rsidRDefault="00D26334" w:rsidP="00B56822">
            <w:pPr>
              <w:tabs>
                <w:tab w:val="left" w:pos="-2244"/>
              </w:tabs>
              <w:jc w:val="right"/>
              <w:rPr>
                <w:b/>
                <w:sz w:val="22"/>
              </w:rPr>
            </w:pPr>
          </w:p>
          <w:p w:rsidR="00D26334" w:rsidRPr="0023420E" w:rsidRDefault="00D26334" w:rsidP="00B56822">
            <w:pPr>
              <w:tabs>
                <w:tab w:val="left" w:pos="-2244"/>
                <w:tab w:val="left" w:pos="2136"/>
              </w:tabs>
              <w:ind w:firstLine="1575"/>
              <w:jc w:val="center"/>
              <w:rPr>
                <w:b/>
                <w:sz w:val="22"/>
              </w:rPr>
            </w:pPr>
            <w:r w:rsidRPr="0023420E">
              <w:rPr>
                <w:b/>
                <w:sz w:val="22"/>
                <w:szCs w:val="22"/>
              </w:rPr>
              <w:t>Іван МОСКАЛИК</w:t>
            </w:r>
          </w:p>
          <w:p w:rsidR="00D26334" w:rsidRPr="0023420E" w:rsidRDefault="00D26334" w:rsidP="00B56822">
            <w:pPr>
              <w:tabs>
                <w:tab w:val="left" w:pos="-2244"/>
              </w:tabs>
              <w:jc w:val="right"/>
              <w:rPr>
                <w:b/>
                <w:sz w:val="22"/>
              </w:rPr>
            </w:pPr>
          </w:p>
        </w:tc>
      </w:tr>
      <w:tr w:rsidR="00D26334" w:rsidRPr="0002488D" w:rsidTr="0023420E">
        <w:trPr>
          <w:trHeight w:val="535"/>
        </w:trPr>
        <w:tc>
          <w:tcPr>
            <w:tcW w:w="4783" w:type="dxa"/>
            <w:shd w:val="clear" w:color="000000" w:fill="auto"/>
            <w:vAlign w:val="center"/>
          </w:tcPr>
          <w:p w:rsidR="00D26334" w:rsidRPr="0023420E" w:rsidRDefault="00D26334" w:rsidP="0023420E">
            <w:pPr>
              <w:tabs>
                <w:tab w:val="left" w:pos="-2244"/>
              </w:tabs>
              <w:rPr>
                <w:b/>
                <w:sz w:val="22"/>
              </w:rPr>
            </w:pPr>
            <w:r w:rsidRPr="0023420E">
              <w:rPr>
                <w:b/>
                <w:sz w:val="22"/>
                <w:szCs w:val="22"/>
              </w:rPr>
              <w:t>Заступник міського голови</w:t>
            </w:r>
          </w:p>
        </w:tc>
        <w:tc>
          <w:tcPr>
            <w:tcW w:w="4957" w:type="dxa"/>
            <w:shd w:val="clear" w:color="000000" w:fill="auto"/>
            <w:vAlign w:val="center"/>
          </w:tcPr>
          <w:p w:rsidR="00D26334" w:rsidRPr="0023420E" w:rsidRDefault="00D26334" w:rsidP="00B56822">
            <w:pPr>
              <w:tabs>
                <w:tab w:val="left" w:pos="-2244"/>
                <w:tab w:val="left" w:pos="2002"/>
              </w:tabs>
              <w:ind w:firstLine="2136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23420E">
              <w:rPr>
                <w:b/>
                <w:sz w:val="22"/>
                <w:szCs w:val="22"/>
              </w:rPr>
              <w:t>Дмитро КРАВЧЕНКО</w:t>
            </w:r>
          </w:p>
        </w:tc>
      </w:tr>
      <w:tr w:rsidR="00D26334" w:rsidRPr="0002488D" w:rsidTr="0023420E">
        <w:trPr>
          <w:trHeight w:val="1002"/>
        </w:trPr>
        <w:tc>
          <w:tcPr>
            <w:tcW w:w="4783" w:type="dxa"/>
            <w:shd w:val="clear" w:color="000000" w:fill="auto"/>
            <w:vAlign w:val="center"/>
          </w:tcPr>
          <w:p w:rsidR="00D26334" w:rsidRDefault="00D26334" w:rsidP="0023420E">
            <w:pPr>
              <w:tabs>
                <w:tab w:val="left" w:pos="-2244"/>
              </w:tabs>
              <w:jc w:val="both"/>
              <w:rPr>
                <w:b/>
                <w:sz w:val="22"/>
              </w:rPr>
            </w:pPr>
          </w:p>
          <w:p w:rsidR="00D26334" w:rsidRPr="0023420E" w:rsidRDefault="00D26334" w:rsidP="0023420E">
            <w:pPr>
              <w:tabs>
                <w:tab w:val="left" w:pos="-2244"/>
              </w:tabs>
              <w:jc w:val="both"/>
              <w:rPr>
                <w:b/>
                <w:sz w:val="22"/>
              </w:rPr>
            </w:pPr>
            <w:r w:rsidRPr="0023420E">
              <w:rPr>
                <w:b/>
                <w:sz w:val="22"/>
                <w:szCs w:val="22"/>
              </w:rPr>
              <w:t xml:space="preserve">Начальник управління містобудування </w:t>
            </w:r>
          </w:p>
          <w:p w:rsidR="00D26334" w:rsidRPr="0023420E" w:rsidRDefault="00D26334" w:rsidP="0023420E">
            <w:pPr>
              <w:tabs>
                <w:tab w:val="left" w:pos="-2244"/>
              </w:tabs>
              <w:jc w:val="both"/>
              <w:rPr>
                <w:b/>
                <w:sz w:val="22"/>
              </w:rPr>
            </w:pPr>
            <w:r w:rsidRPr="0023420E">
              <w:rPr>
                <w:b/>
                <w:sz w:val="22"/>
                <w:szCs w:val="22"/>
              </w:rPr>
              <w:t>та архітектури Кременчуцької міської ради</w:t>
            </w:r>
          </w:p>
          <w:p w:rsidR="00D26334" w:rsidRPr="0023420E" w:rsidRDefault="00D26334" w:rsidP="0023420E">
            <w:pPr>
              <w:tabs>
                <w:tab w:val="left" w:pos="-2244"/>
              </w:tabs>
              <w:rPr>
                <w:b/>
                <w:sz w:val="22"/>
              </w:rPr>
            </w:pPr>
            <w:r w:rsidRPr="0023420E">
              <w:rPr>
                <w:b/>
                <w:noProof/>
                <w:sz w:val="22"/>
                <w:szCs w:val="22"/>
              </w:rPr>
              <w:t>Кременчуцького району</w:t>
            </w:r>
            <w:r w:rsidRPr="0023420E">
              <w:rPr>
                <w:b/>
                <w:sz w:val="22"/>
                <w:szCs w:val="22"/>
              </w:rPr>
              <w:t xml:space="preserve"> Полтавської області</w:t>
            </w:r>
          </w:p>
        </w:tc>
        <w:tc>
          <w:tcPr>
            <w:tcW w:w="4957" w:type="dxa"/>
            <w:shd w:val="clear" w:color="000000" w:fill="auto"/>
            <w:vAlign w:val="center"/>
          </w:tcPr>
          <w:p w:rsidR="00D26334" w:rsidRDefault="00D26334" w:rsidP="00B56822">
            <w:pPr>
              <w:tabs>
                <w:tab w:val="left" w:pos="-2244"/>
              </w:tabs>
              <w:jc w:val="right"/>
              <w:rPr>
                <w:b/>
                <w:sz w:val="22"/>
                <w:lang w:val="ru-RU"/>
              </w:rPr>
            </w:pPr>
          </w:p>
          <w:p w:rsidR="00D26334" w:rsidRPr="0023420E" w:rsidRDefault="00D26334" w:rsidP="00B56822">
            <w:pPr>
              <w:tabs>
                <w:tab w:val="left" w:pos="-2244"/>
              </w:tabs>
              <w:jc w:val="right"/>
              <w:rPr>
                <w:b/>
                <w:sz w:val="22"/>
                <w:lang w:val="ru-RU"/>
              </w:rPr>
            </w:pPr>
          </w:p>
          <w:p w:rsidR="00D26334" w:rsidRPr="0023420E" w:rsidRDefault="00D26334" w:rsidP="00B56822">
            <w:pPr>
              <w:tabs>
                <w:tab w:val="left" w:pos="-2244"/>
              </w:tabs>
              <w:jc w:val="right"/>
              <w:rPr>
                <w:b/>
                <w:sz w:val="22"/>
                <w:lang w:val="ru-RU"/>
              </w:rPr>
            </w:pPr>
          </w:p>
          <w:p w:rsidR="00D26334" w:rsidRPr="0023420E" w:rsidRDefault="00D26334" w:rsidP="00B56822">
            <w:pPr>
              <w:tabs>
                <w:tab w:val="left" w:pos="-2244"/>
              </w:tabs>
              <w:jc w:val="right"/>
              <w:rPr>
                <w:b/>
                <w:sz w:val="22"/>
              </w:rPr>
            </w:pPr>
            <w:r w:rsidRPr="0023420E">
              <w:rPr>
                <w:b/>
                <w:sz w:val="22"/>
                <w:szCs w:val="22"/>
              </w:rPr>
              <w:t>Олександра ВОЛОЩЕНКО</w:t>
            </w:r>
          </w:p>
        </w:tc>
      </w:tr>
      <w:tr w:rsidR="00D26334" w:rsidRPr="0002488D" w:rsidTr="0023420E">
        <w:tc>
          <w:tcPr>
            <w:tcW w:w="4783" w:type="dxa"/>
            <w:shd w:val="clear" w:color="000000" w:fill="auto"/>
            <w:vAlign w:val="center"/>
          </w:tcPr>
          <w:p w:rsidR="00D26334" w:rsidRPr="0023420E" w:rsidRDefault="00D26334" w:rsidP="0023420E">
            <w:pPr>
              <w:tabs>
                <w:tab w:val="left" w:pos="-2244"/>
              </w:tabs>
              <w:rPr>
                <w:b/>
                <w:sz w:val="22"/>
              </w:rPr>
            </w:pPr>
          </w:p>
        </w:tc>
        <w:tc>
          <w:tcPr>
            <w:tcW w:w="4957" w:type="dxa"/>
            <w:shd w:val="clear" w:color="000000" w:fill="auto"/>
            <w:vAlign w:val="center"/>
          </w:tcPr>
          <w:p w:rsidR="00D26334" w:rsidRPr="0023420E" w:rsidRDefault="00D26334" w:rsidP="0023420E">
            <w:pPr>
              <w:tabs>
                <w:tab w:val="left" w:pos="-2244"/>
              </w:tabs>
              <w:jc w:val="right"/>
              <w:rPr>
                <w:b/>
                <w:sz w:val="22"/>
              </w:rPr>
            </w:pPr>
          </w:p>
        </w:tc>
      </w:tr>
      <w:tr w:rsidR="00D26334" w:rsidRPr="0002488D" w:rsidTr="0023420E">
        <w:tc>
          <w:tcPr>
            <w:tcW w:w="4783" w:type="dxa"/>
            <w:shd w:val="clear" w:color="000000" w:fill="auto"/>
            <w:vAlign w:val="center"/>
          </w:tcPr>
          <w:p w:rsidR="00D26334" w:rsidRPr="0023420E" w:rsidRDefault="00D26334" w:rsidP="0023420E">
            <w:pPr>
              <w:tabs>
                <w:tab w:val="left" w:pos="-2244"/>
              </w:tabs>
              <w:rPr>
                <w:b/>
                <w:sz w:val="22"/>
              </w:rPr>
            </w:pPr>
          </w:p>
        </w:tc>
        <w:tc>
          <w:tcPr>
            <w:tcW w:w="4957" w:type="dxa"/>
            <w:shd w:val="clear" w:color="000000" w:fill="auto"/>
            <w:vAlign w:val="center"/>
          </w:tcPr>
          <w:p w:rsidR="00D26334" w:rsidRPr="0023420E" w:rsidRDefault="00D26334" w:rsidP="0023420E">
            <w:pPr>
              <w:tabs>
                <w:tab w:val="left" w:pos="-2244"/>
              </w:tabs>
              <w:jc w:val="right"/>
              <w:rPr>
                <w:b/>
                <w:sz w:val="22"/>
              </w:rPr>
            </w:pPr>
          </w:p>
        </w:tc>
      </w:tr>
    </w:tbl>
    <w:p w:rsidR="00D26334" w:rsidRPr="0002488D" w:rsidRDefault="00D26334" w:rsidP="00F83F86">
      <w:pPr>
        <w:tabs>
          <w:tab w:val="left" w:pos="-2244"/>
        </w:tabs>
        <w:jc w:val="both"/>
        <w:rPr>
          <w:sz w:val="27"/>
          <w:szCs w:val="27"/>
          <w:lang w:val="en-US"/>
        </w:rPr>
      </w:pPr>
    </w:p>
    <w:p w:rsidR="00D26334" w:rsidRPr="008D60C1" w:rsidRDefault="00D26334" w:rsidP="008D60C1">
      <w:pPr>
        <w:jc w:val="both"/>
        <w:rPr>
          <w:b/>
          <w:noProof/>
          <w:color w:val="FFFFFF"/>
          <w:sz w:val="22"/>
          <w:szCs w:val="22"/>
        </w:rPr>
      </w:pPr>
    </w:p>
    <w:sectPr w:rsidR="00D26334" w:rsidRPr="008D60C1" w:rsidSect="00966DDB">
      <w:footerReference w:type="default" r:id="rId9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334" w:rsidRDefault="00D26334">
      <w:r>
        <w:separator/>
      </w:r>
    </w:p>
  </w:endnote>
  <w:endnote w:type="continuationSeparator" w:id="0">
    <w:p w:rsidR="00D26334" w:rsidRDefault="00D26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334" w:rsidRPr="00F45CC8" w:rsidRDefault="00D26334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D26334" w:rsidRPr="00645069" w:rsidRDefault="00D26334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D26334" w:rsidRPr="00645069" w:rsidRDefault="00D26334" w:rsidP="000B4AD7">
    <w:pPr>
      <w:jc w:val="center"/>
      <w:rPr>
        <w:sz w:val="16"/>
        <w:szCs w:val="16"/>
      </w:rPr>
    </w:pPr>
  </w:p>
  <w:p w:rsidR="00D26334" w:rsidRPr="00645069" w:rsidRDefault="00D26334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D26334" w:rsidRPr="00645069" w:rsidRDefault="00D26334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3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3</w:t>
    </w:r>
  </w:p>
  <w:p w:rsidR="00D26334" w:rsidRDefault="00D26334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D26334" w:rsidRPr="00F9481A" w:rsidRDefault="00D26334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334" w:rsidRDefault="00D26334">
      <w:r>
        <w:separator/>
      </w:r>
    </w:p>
  </w:footnote>
  <w:footnote w:type="continuationSeparator" w:id="0">
    <w:p w:rsidR="00D26334" w:rsidRDefault="00D263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stylePaneFormatFilter w:val="3F01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0753E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488D"/>
    <w:rsid w:val="00026A79"/>
    <w:rsid w:val="000275D5"/>
    <w:rsid w:val="00033350"/>
    <w:rsid w:val="00033E07"/>
    <w:rsid w:val="00036BD3"/>
    <w:rsid w:val="00036E84"/>
    <w:rsid w:val="000371D4"/>
    <w:rsid w:val="00037489"/>
    <w:rsid w:val="00043174"/>
    <w:rsid w:val="0004436E"/>
    <w:rsid w:val="000532A8"/>
    <w:rsid w:val="00053318"/>
    <w:rsid w:val="00053B0B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ABF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8E7"/>
    <w:rsid w:val="000F59E9"/>
    <w:rsid w:val="000F75ED"/>
    <w:rsid w:val="001007A3"/>
    <w:rsid w:val="00101731"/>
    <w:rsid w:val="001041CE"/>
    <w:rsid w:val="00105CB0"/>
    <w:rsid w:val="00107312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460B3"/>
    <w:rsid w:val="00150DF6"/>
    <w:rsid w:val="00151656"/>
    <w:rsid w:val="00152F16"/>
    <w:rsid w:val="00153937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1472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57FB"/>
    <w:rsid w:val="002062F1"/>
    <w:rsid w:val="0020670E"/>
    <w:rsid w:val="0021198C"/>
    <w:rsid w:val="00213E02"/>
    <w:rsid w:val="0021729F"/>
    <w:rsid w:val="0021765D"/>
    <w:rsid w:val="002208D0"/>
    <w:rsid w:val="0022376A"/>
    <w:rsid w:val="00224DDD"/>
    <w:rsid w:val="002260E1"/>
    <w:rsid w:val="00226B34"/>
    <w:rsid w:val="0023151D"/>
    <w:rsid w:val="00232642"/>
    <w:rsid w:val="00232906"/>
    <w:rsid w:val="0023420E"/>
    <w:rsid w:val="0023506D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14C"/>
    <w:rsid w:val="00257A0F"/>
    <w:rsid w:val="0026389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6C60"/>
    <w:rsid w:val="002B1237"/>
    <w:rsid w:val="002B17DA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1F30"/>
    <w:rsid w:val="00342734"/>
    <w:rsid w:val="0034440A"/>
    <w:rsid w:val="0034504B"/>
    <w:rsid w:val="00345619"/>
    <w:rsid w:val="00350891"/>
    <w:rsid w:val="00350FFE"/>
    <w:rsid w:val="003527EB"/>
    <w:rsid w:val="003532D3"/>
    <w:rsid w:val="00354619"/>
    <w:rsid w:val="0035673E"/>
    <w:rsid w:val="00357C3C"/>
    <w:rsid w:val="00365B9F"/>
    <w:rsid w:val="00367BDC"/>
    <w:rsid w:val="00370CBD"/>
    <w:rsid w:val="00371361"/>
    <w:rsid w:val="00371D00"/>
    <w:rsid w:val="00372EF1"/>
    <w:rsid w:val="00376092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09B1"/>
    <w:rsid w:val="003D1267"/>
    <w:rsid w:val="003D176B"/>
    <w:rsid w:val="003D317D"/>
    <w:rsid w:val="003D5DB5"/>
    <w:rsid w:val="003D68ED"/>
    <w:rsid w:val="003D79C3"/>
    <w:rsid w:val="003E1A47"/>
    <w:rsid w:val="003E255B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AD5"/>
    <w:rsid w:val="003F6E09"/>
    <w:rsid w:val="003F71EC"/>
    <w:rsid w:val="00400605"/>
    <w:rsid w:val="00404018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747"/>
    <w:rsid w:val="00452BD4"/>
    <w:rsid w:val="004604DD"/>
    <w:rsid w:val="00465D90"/>
    <w:rsid w:val="00466B01"/>
    <w:rsid w:val="00466C5A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31E1"/>
    <w:rsid w:val="004A4DB1"/>
    <w:rsid w:val="004B0340"/>
    <w:rsid w:val="004B321D"/>
    <w:rsid w:val="004B48E4"/>
    <w:rsid w:val="004B559A"/>
    <w:rsid w:val="004B5A68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52FC"/>
    <w:rsid w:val="004D7F1E"/>
    <w:rsid w:val="004E1200"/>
    <w:rsid w:val="004E1A7B"/>
    <w:rsid w:val="004E3F18"/>
    <w:rsid w:val="004E6631"/>
    <w:rsid w:val="004F09F5"/>
    <w:rsid w:val="004F26F2"/>
    <w:rsid w:val="004F54AF"/>
    <w:rsid w:val="004F667D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19A3"/>
    <w:rsid w:val="00532F81"/>
    <w:rsid w:val="005337BB"/>
    <w:rsid w:val="00536B78"/>
    <w:rsid w:val="00537A61"/>
    <w:rsid w:val="0054571A"/>
    <w:rsid w:val="00551F60"/>
    <w:rsid w:val="00552698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92826"/>
    <w:rsid w:val="00593EBE"/>
    <w:rsid w:val="00593FA6"/>
    <w:rsid w:val="00595D50"/>
    <w:rsid w:val="00597FAC"/>
    <w:rsid w:val="005A4C56"/>
    <w:rsid w:val="005B271D"/>
    <w:rsid w:val="005B3D3C"/>
    <w:rsid w:val="005B4A56"/>
    <w:rsid w:val="005B684B"/>
    <w:rsid w:val="005D4DDD"/>
    <w:rsid w:val="005D7972"/>
    <w:rsid w:val="005E18BF"/>
    <w:rsid w:val="005E1A05"/>
    <w:rsid w:val="005E26AC"/>
    <w:rsid w:val="005E3043"/>
    <w:rsid w:val="005E3C3D"/>
    <w:rsid w:val="005E596F"/>
    <w:rsid w:val="005E6D7C"/>
    <w:rsid w:val="005E7ECE"/>
    <w:rsid w:val="005F2A4E"/>
    <w:rsid w:val="005F3F10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2F55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6F6A1D"/>
    <w:rsid w:val="006F7894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4970"/>
    <w:rsid w:val="00716973"/>
    <w:rsid w:val="0072023A"/>
    <w:rsid w:val="00721866"/>
    <w:rsid w:val="00722826"/>
    <w:rsid w:val="007228A8"/>
    <w:rsid w:val="00722A79"/>
    <w:rsid w:val="007256D6"/>
    <w:rsid w:val="007266E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67CE2"/>
    <w:rsid w:val="007716F7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86436"/>
    <w:rsid w:val="00787D28"/>
    <w:rsid w:val="00790CE5"/>
    <w:rsid w:val="007916C5"/>
    <w:rsid w:val="007935BC"/>
    <w:rsid w:val="0079585D"/>
    <w:rsid w:val="00795E4B"/>
    <w:rsid w:val="00796137"/>
    <w:rsid w:val="007A2B9B"/>
    <w:rsid w:val="007A300A"/>
    <w:rsid w:val="007A33C3"/>
    <w:rsid w:val="007A6AE5"/>
    <w:rsid w:val="007A71ED"/>
    <w:rsid w:val="007A7FE8"/>
    <w:rsid w:val="007B0123"/>
    <w:rsid w:val="007B087A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13A9"/>
    <w:rsid w:val="007F2006"/>
    <w:rsid w:val="007F2D3B"/>
    <w:rsid w:val="007F42F5"/>
    <w:rsid w:val="007F4402"/>
    <w:rsid w:val="00800D9D"/>
    <w:rsid w:val="00801DE4"/>
    <w:rsid w:val="008039A0"/>
    <w:rsid w:val="00806E8D"/>
    <w:rsid w:val="008104A9"/>
    <w:rsid w:val="00811453"/>
    <w:rsid w:val="00811559"/>
    <w:rsid w:val="0081206F"/>
    <w:rsid w:val="00815B1E"/>
    <w:rsid w:val="00817E44"/>
    <w:rsid w:val="008310B1"/>
    <w:rsid w:val="00832829"/>
    <w:rsid w:val="00833A1E"/>
    <w:rsid w:val="00834BF9"/>
    <w:rsid w:val="00834C81"/>
    <w:rsid w:val="00834E2A"/>
    <w:rsid w:val="00836034"/>
    <w:rsid w:val="00842284"/>
    <w:rsid w:val="00844CB9"/>
    <w:rsid w:val="00845098"/>
    <w:rsid w:val="008460E8"/>
    <w:rsid w:val="00853BF0"/>
    <w:rsid w:val="00854748"/>
    <w:rsid w:val="00857301"/>
    <w:rsid w:val="00860499"/>
    <w:rsid w:val="00863016"/>
    <w:rsid w:val="00863CC9"/>
    <w:rsid w:val="00865033"/>
    <w:rsid w:val="008703BC"/>
    <w:rsid w:val="00870466"/>
    <w:rsid w:val="008719F8"/>
    <w:rsid w:val="00875FBC"/>
    <w:rsid w:val="00880CA4"/>
    <w:rsid w:val="0088202B"/>
    <w:rsid w:val="00883861"/>
    <w:rsid w:val="0088508F"/>
    <w:rsid w:val="00885CBC"/>
    <w:rsid w:val="00886045"/>
    <w:rsid w:val="0089091E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3702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B79"/>
    <w:rsid w:val="008D3F0A"/>
    <w:rsid w:val="008D4865"/>
    <w:rsid w:val="008D4A49"/>
    <w:rsid w:val="008D60C1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6DDB"/>
    <w:rsid w:val="00970395"/>
    <w:rsid w:val="009709C7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5707"/>
    <w:rsid w:val="009D5B3B"/>
    <w:rsid w:val="009D6096"/>
    <w:rsid w:val="009D6A8F"/>
    <w:rsid w:val="009D772F"/>
    <w:rsid w:val="009E053F"/>
    <w:rsid w:val="009E1D36"/>
    <w:rsid w:val="009E63F5"/>
    <w:rsid w:val="009E7337"/>
    <w:rsid w:val="009F0148"/>
    <w:rsid w:val="009F17C7"/>
    <w:rsid w:val="009F329E"/>
    <w:rsid w:val="009F49CB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2769"/>
    <w:rsid w:val="00A64173"/>
    <w:rsid w:val="00A64E0A"/>
    <w:rsid w:val="00A66090"/>
    <w:rsid w:val="00A66F16"/>
    <w:rsid w:val="00A72A78"/>
    <w:rsid w:val="00A72B2D"/>
    <w:rsid w:val="00A7427D"/>
    <w:rsid w:val="00A75FA6"/>
    <w:rsid w:val="00A761CA"/>
    <w:rsid w:val="00A76ADF"/>
    <w:rsid w:val="00A77C88"/>
    <w:rsid w:val="00A82742"/>
    <w:rsid w:val="00A82ACC"/>
    <w:rsid w:val="00A840F0"/>
    <w:rsid w:val="00A84635"/>
    <w:rsid w:val="00A85CEB"/>
    <w:rsid w:val="00A90F4C"/>
    <w:rsid w:val="00A92D60"/>
    <w:rsid w:val="00A93FB9"/>
    <w:rsid w:val="00A94839"/>
    <w:rsid w:val="00A96856"/>
    <w:rsid w:val="00A96A8E"/>
    <w:rsid w:val="00A9762D"/>
    <w:rsid w:val="00AA1D87"/>
    <w:rsid w:val="00AA202F"/>
    <w:rsid w:val="00AA2DAC"/>
    <w:rsid w:val="00AA5E44"/>
    <w:rsid w:val="00AA7C61"/>
    <w:rsid w:val="00AB0595"/>
    <w:rsid w:val="00AB2AF8"/>
    <w:rsid w:val="00AB3AC7"/>
    <w:rsid w:val="00AB5A29"/>
    <w:rsid w:val="00AB7B6E"/>
    <w:rsid w:val="00AC0FD2"/>
    <w:rsid w:val="00AC1034"/>
    <w:rsid w:val="00AC380A"/>
    <w:rsid w:val="00AC451E"/>
    <w:rsid w:val="00AC4D87"/>
    <w:rsid w:val="00AC5106"/>
    <w:rsid w:val="00AC5D6C"/>
    <w:rsid w:val="00AC6A81"/>
    <w:rsid w:val="00AD2C2F"/>
    <w:rsid w:val="00AD3738"/>
    <w:rsid w:val="00AD4FD6"/>
    <w:rsid w:val="00AE097C"/>
    <w:rsid w:val="00AE4B74"/>
    <w:rsid w:val="00AE4C47"/>
    <w:rsid w:val="00AE6B15"/>
    <w:rsid w:val="00AE7145"/>
    <w:rsid w:val="00AF061A"/>
    <w:rsid w:val="00AF1111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09E4"/>
    <w:rsid w:val="00B518EB"/>
    <w:rsid w:val="00B521BA"/>
    <w:rsid w:val="00B53EFF"/>
    <w:rsid w:val="00B54EEC"/>
    <w:rsid w:val="00B557A3"/>
    <w:rsid w:val="00B56822"/>
    <w:rsid w:val="00B638D3"/>
    <w:rsid w:val="00B66054"/>
    <w:rsid w:val="00B700A4"/>
    <w:rsid w:val="00B71E65"/>
    <w:rsid w:val="00B7371B"/>
    <w:rsid w:val="00B80896"/>
    <w:rsid w:val="00B83735"/>
    <w:rsid w:val="00B854DE"/>
    <w:rsid w:val="00B90D5E"/>
    <w:rsid w:val="00B90D99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0AC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4DD9"/>
    <w:rsid w:val="00C15F4A"/>
    <w:rsid w:val="00C178C9"/>
    <w:rsid w:val="00C23177"/>
    <w:rsid w:val="00C23566"/>
    <w:rsid w:val="00C2356F"/>
    <w:rsid w:val="00C23B81"/>
    <w:rsid w:val="00C23C2B"/>
    <w:rsid w:val="00C23CCD"/>
    <w:rsid w:val="00C2615F"/>
    <w:rsid w:val="00C266C9"/>
    <w:rsid w:val="00C323EB"/>
    <w:rsid w:val="00C32B86"/>
    <w:rsid w:val="00C366C5"/>
    <w:rsid w:val="00C4098C"/>
    <w:rsid w:val="00C47034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751E6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590F"/>
    <w:rsid w:val="00CD6946"/>
    <w:rsid w:val="00CD6FEE"/>
    <w:rsid w:val="00CE1F67"/>
    <w:rsid w:val="00CE29E4"/>
    <w:rsid w:val="00CE5FB7"/>
    <w:rsid w:val="00CE614B"/>
    <w:rsid w:val="00CF3449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0F0C"/>
    <w:rsid w:val="00D210DA"/>
    <w:rsid w:val="00D235B0"/>
    <w:rsid w:val="00D23852"/>
    <w:rsid w:val="00D24209"/>
    <w:rsid w:val="00D24D59"/>
    <w:rsid w:val="00D24D81"/>
    <w:rsid w:val="00D25659"/>
    <w:rsid w:val="00D25822"/>
    <w:rsid w:val="00D25A46"/>
    <w:rsid w:val="00D25E18"/>
    <w:rsid w:val="00D26334"/>
    <w:rsid w:val="00D2765C"/>
    <w:rsid w:val="00D31214"/>
    <w:rsid w:val="00D32026"/>
    <w:rsid w:val="00D32415"/>
    <w:rsid w:val="00D332ED"/>
    <w:rsid w:val="00D3426C"/>
    <w:rsid w:val="00D400F9"/>
    <w:rsid w:val="00D40FFE"/>
    <w:rsid w:val="00D412A4"/>
    <w:rsid w:val="00D41EB6"/>
    <w:rsid w:val="00D5573F"/>
    <w:rsid w:val="00D57259"/>
    <w:rsid w:val="00D64BCA"/>
    <w:rsid w:val="00D65E39"/>
    <w:rsid w:val="00D66457"/>
    <w:rsid w:val="00D678C0"/>
    <w:rsid w:val="00D71891"/>
    <w:rsid w:val="00D71932"/>
    <w:rsid w:val="00D72AE8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140A"/>
    <w:rsid w:val="00DB212E"/>
    <w:rsid w:val="00DB2BE2"/>
    <w:rsid w:val="00DB3E05"/>
    <w:rsid w:val="00DB60ED"/>
    <w:rsid w:val="00DB68EE"/>
    <w:rsid w:val="00DB6A17"/>
    <w:rsid w:val="00DC2D85"/>
    <w:rsid w:val="00DC2EE3"/>
    <w:rsid w:val="00DD0E14"/>
    <w:rsid w:val="00DD11E0"/>
    <w:rsid w:val="00DD1632"/>
    <w:rsid w:val="00DD259A"/>
    <w:rsid w:val="00DD2AFA"/>
    <w:rsid w:val="00DD2D90"/>
    <w:rsid w:val="00DD2F23"/>
    <w:rsid w:val="00DD2F53"/>
    <w:rsid w:val="00DD5477"/>
    <w:rsid w:val="00DD7DB6"/>
    <w:rsid w:val="00DE0E86"/>
    <w:rsid w:val="00DE2A6F"/>
    <w:rsid w:val="00DE3549"/>
    <w:rsid w:val="00DE3EDE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0E6"/>
    <w:rsid w:val="00E11D0D"/>
    <w:rsid w:val="00E13361"/>
    <w:rsid w:val="00E13C4B"/>
    <w:rsid w:val="00E14BFB"/>
    <w:rsid w:val="00E167CA"/>
    <w:rsid w:val="00E176E4"/>
    <w:rsid w:val="00E20678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3902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28A0"/>
    <w:rsid w:val="00EA70E2"/>
    <w:rsid w:val="00EB2AEC"/>
    <w:rsid w:val="00EB6F6A"/>
    <w:rsid w:val="00EC137F"/>
    <w:rsid w:val="00EC177F"/>
    <w:rsid w:val="00EC2E3C"/>
    <w:rsid w:val="00EC3921"/>
    <w:rsid w:val="00EC3A7B"/>
    <w:rsid w:val="00EC458D"/>
    <w:rsid w:val="00EC4CFF"/>
    <w:rsid w:val="00EC5F23"/>
    <w:rsid w:val="00EC68CF"/>
    <w:rsid w:val="00ED1871"/>
    <w:rsid w:val="00ED3079"/>
    <w:rsid w:val="00ED341A"/>
    <w:rsid w:val="00ED3D3C"/>
    <w:rsid w:val="00ED47B3"/>
    <w:rsid w:val="00ED4B00"/>
    <w:rsid w:val="00EE03FA"/>
    <w:rsid w:val="00EE0C35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14E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462"/>
    <w:rsid w:val="00F6594C"/>
    <w:rsid w:val="00F6701E"/>
    <w:rsid w:val="00F67510"/>
    <w:rsid w:val="00F7206F"/>
    <w:rsid w:val="00F73FF8"/>
    <w:rsid w:val="00F760C8"/>
    <w:rsid w:val="00F82544"/>
    <w:rsid w:val="00F83F86"/>
    <w:rsid w:val="00F906CB"/>
    <w:rsid w:val="00F90831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3343"/>
    <w:rsid w:val="00FC381F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4164"/>
    <w:rsid w:val="00FF57A9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765C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2765C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2765C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2765C"/>
    <w:rPr>
      <w:rFonts w:ascii="Calibri" w:hAnsi="Calibri" w:cs="Times New Roman"/>
      <w:b/>
      <w:bCs/>
      <w:sz w:val="28"/>
      <w:szCs w:val="28"/>
      <w:lang w:val="uk-UA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765C"/>
    <w:rPr>
      <w:rFonts w:cs="Times New Roman"/>
      <w:sz w:val="2"/>
      <w:lang w:val="uk-UA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27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124</TotalTime>
  <Pages>1</Pages>
  <Words>146</Words>
  <Characters>833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1</cp:lastModifiedBy>
  <cp:revision>15</cp:revision>
  <cp:lastPrinted>2023-04-28T05:28:00Z</cp:lastPrinted>
  <dcterms:created xsi:type="dcterms:W3CDTF">2023-03-23T09:53:00Z</dcterms:created>
  <dcterms:modified xsi:type="dcterms:W3CDTF">2023-06-13T10:20:00Z</dcterms:modified>
</cp:coreProperties>
</file>