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01" w:rsidRDefault="00017501" w:rsidP="00D141B1">
      <w:pPr>
        <w:pStyle w:val="BodyText2"/>
        <w:tabs>
          <w:tab w:val="left" w:pos="0"/>
        </w:tabs>
      </w:pPr>
    </w:p>
    <w:p w:rsidR="00017501" w:rsidRDefault="00017501" w:rsidP="00D141B1">
      <w:pPr>
        <w:pStyle w:val="BodyText2"/>
        <w:tabs>
          <w:tab w:val="left" w:pos="0"/>
        </w:tabs>
      </w:pPr>
    </w:p>
    <w:p w:rsidR="00017501" w:rsidRDefault="00017501" w:rsidP="00D141B1">
      <w:pPr>
        <w:pStyle w:val="BodyText2"/>
        <w:tabs>
          <w:tab w:val="left" w:pos="0"/>
        </w:tabs>
      </w:pPr>
    </w:p>
    <w:p w:rsidR="00017501" w:rsidRDefault="00017501" w:rsidP="00D141B1">
      <w:pPr>
        <w:pStyle w:val="BodyText2"/>
        <w:tabs>
          <w:tab w:val="left" w:pos="0"/>
        </w:tabs>
      </w:pPr>
      <w:bookmarkStart w:id="0" w:name="_GoBack"/>
      <w:bookmarkEnd w:id="0"/>
    </w:p>
    <w:p w:rsidR="00017501" w:rsidRDefault="00017501" w:rsidP="00D141B1">
      <w:pPr>
        <w:pStyle w:val="BodyText2"/>
        <w:tabs>
          <w:tab w:val="left" w:pos="0"/>
        </w:tabs>
      </w:pPr>
    </w:p>
    <w:p w:rsidR="00017501" w:rsidRPr="001A1A54" w:rsidRDefault="00017501" w:rsidP="00D141B1">
      <w:pPr>
        <w:pStyle w:val="BodyText2"/>
        <w:tabs>
          <w:tab w:val="left" w:pos="0"/>
        </w:tabs>
        <w:rPr>
          <w:u w:val="single"/>
        </w:rPr>
      </w:pPr>
      <w:r>
        <w:rPr>
          <w:u w:val="single"/>
        </w:rPr>
        <w:t>25</w:t>
      </w:r>
      <w:r w:rsidRPr="001A1A54">
        <w:rPr>
          <w:u w:val="single"/>
        </w:rPr>
        <w:t>.</w:t>
      </w:r>
      <w:r>
        <w:rPr>
          <w:u w:val="single"/>
        </w:rPr>
        <w:t>05</w:t>
      </w:r>
      <w:r w:rsidRPr="001A1A54">
        <w:rPr>
          <w:u w:val="single"/>
        </w:rPr>
        <w:t>.202</w:t>
      </w:r>
      <w:r>
        <w:rPr>
          <w:u w:val="single"/>
        </w:rPr>
        <w:t>3</w:t>
      </w:r>
      <w:r w:rsidRPr="001A1A54">
        <w:tab/>
      </w:r>
      <w:r w:rsidRPr="001A1A54">
        <w:tab/>
      </w:r>
      <w:r w:rsidRPr="001A1A54">
        <w:tab/>
      </w:r>
      <w:r w:rsidRPr="001A1A54">
        <w:tab/>
      </w:r>
      <w:r w:rsidRPr="001A1A54">
        <w:tab/>
      </w:r>
      <w:r w:rsidRPr="001A1A54">
        <w:tab/>
      </w:r>
      <w:r w:rsidRPr="001A1A54">
        <w:tab/>
      </w:r>
      <w:r w:rsidRPr="001A1A54">
        <w:tab/>
      </w:r>
      <w:r w:rsidRPr="001A1A54">
        <w:tab/>
      </w:r>
      <w:r w:rsidRPr="001A1A54">
        <w:tab/>
      </w:r>
      <w:r w:rsidRPr="001A1A54">
        <w:tab/>
        <w:t xml:space="preserve">№ </w:t>
      </w:r>
      <w:r>
        <w:rPr>
          <w:u w:val="single"/>
        </w:rPr>
        <w:t>957</w:t>
      </w:r>
    </w:p>
    <w:p w:rsidR="00017501" w:rsidRDefault="00017501" w:rsidP="00D141B1">
      <w:pPr>
        <w:pStyle w:val="BodyText2"/>
        <w:tabs>
          <w:tab w:val="left" w:pos="0"/>
        </w:tabs>
      </w:pPr>
    </w:p>
    <w:p w:rsidR="00017501" w:rsidRPr="00085567" w:rsidRDefault="00017501" w:rsidP="00D141B1">
      <w:pPr>
        <w:pStyle w:val="BodyText2"/>
        <w:tabs>
          <w:tab w:val="left" w:pos="0"/>
        </w:tabs>
        <w:rPr>
          <w:b/>
          <w:color w:val="FFFFFF"/>
        </w:rPr>
      </w:pPr>
      <w:r w:rsidRPr="00085567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/>
      </w:tblPr>
      <w:tblGrid>
        <w:gridCol w:w="4035"/>
      </w:tblGrid>
      <w:tr w:rsidR="00017501">
        <w:tc>
          <w:tcPr>
            <w:tcW w:w="4035" w:type="dxa"/>
          </w:tcPr>
          <w:p w:rsidR="00017501" w:rsidRPr="00EC4542" w:rsidRDefault="00017501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рухомого майна </w:t>
            </w:r>
          </w:p>
        </w:tc>
      </w:tr>
    </w:tbl>
    <w:p w:rsidR="00017501" w:rsidRDefault="00017501" w:rsidP="00D141B1">
      <w:pPr>
        <w:pStyle w:val="BodyText2"/>
        <w:tabs>
          <w:tab w:val="left" w:pos="0"/>
        </w:tabs>
      </w:pPr>
    </w:p>
    <w:p w:rsidR="00017501" w:rsidRPr="00032F93" w:rsidRDefault="00017501" w:rsidP="00D141B1">
      <w:pPr>
        <w:pStyle w:val="BodyText2"/>
        <w:tabs>
          <w:tab w:val="left" w:pos="0"/>
        </w:tabs>
      </w:pPr>
    </w:p>
    <w:p w:rsidR="00017501" w:rsidRDefault="00017501" w:rsidP="00D141B1">
      <w:pPr>
        <w:ind w:firstLine="561"/>
        <w:jc w:val="both"/>
      </w:pPr>
      <w:r w:rsidRPr="00032F93">
        <w:t xml:space="preserve">З метою дотримання вимог Закону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від 25 травня 2021 року, керуючись Положенням про порядок демонтажу та евакуації </w:t>
      </w:r>
      <w:r>
        <w:t>рухомого майна, що розміщене на об’єктах благоустрою з порушеннями Правил благоустрою території населених пунктів Кременчуцької міської територіальної громади</w:t>
      </w:r>
      <w:r w:rsidRPr="00032F93">
        <w:t>, затвердженим рішенням Кременчуцької міської ради Полтавської області від 2</w:t>
      </w:r>
      <w:r>
        <w:t>5</w:t>
      </w:r>
      <w:r w:rsidRPr="00032F93">
        <w:t xml:space="preserve"> </w:t>
      </w:r>
      <w:r>
        <w:t>березня</w:t>
      </w:r>
      <w:r w:rsidRPr="00032F93">
        <w:t xml:space="preserve"> 20</w:t>
      </w:r>
      <w:r>
        <w:t>22</w:t>
      </w:r>
      <w:r w:rsidRPr="00032F93">
        <w:t> року, на підставі акта обстеження рухомого майна</w:t>
      </w:r>
      <w:r>
        <w:t xml:space="preserve">           </w:t>
      </w:r>
      <w:r w:rsidRPr="00032F93">
        <w:t xml:space="preserve"> </w:t>
      </w:r>
      <w:r w:rsidRPr="00DD7233">
        <w:t>від  </w:t>
      </w:r>
      <w:r>
        <w:t>19 травня 2023 року</w:t>
      </w:r>
      <w:r w:rsidRPr="00032F93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17501" w:rsidRPr="00073469" w:rsidRDefault="00017501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:rsidR="00017501" w:rsidRDefault="00017501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:rsidR="00017501" w:rsidRPr="005821CB" w:rsidRDefault="00017501" w:rsidP="00D141B1">
      <w:pPr>
        <w:jc w:val="both"/>
        <w:rPr>
          <w:sz w:val="16"/>
          <w:szCs w:val="16"/>
        </w:rPr>
      </w:pPr>
    </w:p>
    <w:p w:rsidR="00017501" w:rsidRDefault="00017501" w:rsidP="00D141B1">
      <w:pPr>
        <w:ind w:firstLine="561"/>
        <w:jc w:val="both"/>
      </w:pPr>
      <w:r w:rsidRPr="00032F93">
        <w:t>1. Провести демонтаж та евакуацію рухомого майна</w:t>
      </w:r>
      <w:r>
        <w:t xml:space="preserve"> – </w:t>
      </w:r>
      <w:r w:rsidRPr="00356005">
        <w:t>м</w:t>
      </w:r>
      <w:r>
        <w:t xml:space="preserve">еталоконструкцію  </w:t>
      </w:r>
      <w:r w:rsidRPr="00356005">
        <w:t xml:space="preserve">(власник </w:t>
      </w:r>
      <w:r>
        <w:t>–</w:t>
      </w:r>
      <w:r>
        <w:rPr>
          <w:lang w:val="ru-RU"/>
        </w:rPr>
        <w:t xml:space="preserve"> Малярчук</w:t>
      </w:r>
      <w:r>
        <w:t xml:space="preserve"> Сергій Анатолійович), яка</w:t>
      </w:r>
      <w:r w:rsidRPr="00356005">
        <w:t xml:space="preserve"> розташован</w:t>
      </w:r>
      <w:r>
        <w:t>а</w:t>
      </w:r>
      <w:r w:rsidRPr="00356005">
        <w:t xml:space="preserve"> по</w:t>
      </w:r>
      <w:r>
        <w:t xml:space="preserve">                      </w:t>
      </w:r>
      <w:r w:rsidRPr="00356005">
        <w:t xml:space="preserve">вул. </w:t>
      </w:r>
      <w:r>
        <w:t xml:space="preserve">Європейській біля будинку № 10/35, </w:t>
      </w:r>
      <w:r w:rsidRPr="00356005">
        <w:t xml:space="preserve">в м. Кременчуці без </w:t>
      </w:r>
      <w:r>
        <w:t>дозвільних документів</w:t>
      </w:r>
      <w:r w:rsidRPr="00356005">
        <w:t xml:space="preserve">, </w:t>
      </w:r>
      <w:r>
        <w:t>згідно з додатком.</w:t>
      </w:r>
    </w:p>
    <w:p w:rsidR="00017501" w:rsidRPr="00032F93" w:rsidRDefault="00017501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Heading1Char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:rsidR="00017501" w:rsidRPr="00032F93" w:rsidRDefault="00017501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>и самостійно не забирають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:rsidR="00017501" w:rsidRPr="00032F93" w:rsidRDefault="00017501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:rsidR="00017501" w:rsidRPr="00032F93" w:rsidRDefault="00017501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:rsidR="00017501" w:rsidRPr="00032F93" w:rsidRDefault="00017501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3. Кременчуцькій філії АТ  «Полтаваобленерго», комунальному підприємству «Міськсвітло» Кременчуцької міської ради Кременчуцького району Полтавської області, </w:t>
      </w:r>
      <w:r w:rsidRPr="00032F93">
        <w:rPr>
          <w:color w:val="000000"/>
        </w:rPr>
        <w:t>к</w:t>
      </w:r>
      <w:r w:rsidRPr="00032F93">
        <w:t xml:space="preserve">омунальному підприємству «Кременчукводоканал»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lang w:eastAsia="ar-SA"/>
        </w:rPr>
        <w:t>вищевказаного рухомого майна</w:t>
      </w:r>
      <w:r w:rsidRPr="00032F93">
        <w:t xml:space="preserve"> від мереж електропостачання, водопостачання та водовідведення.</w:t>
      </w:r>
    </w:p>
    <w:p w:rsidR="00017501" w:rsidRPr="00032F93" w:rsidRDefault="00017501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:rsidR="00017501" w:rsidRPr="00032F93" w:rsidRDefault="00017501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5. Оприлюднити рішення відповідно до вимог законодавства.</w:t>
      </w:r>
    </w:p>
    <w:p w:rsidR="00017501" w:rsidRPr="00032F93" w:rsidRDefault="00017501" w:rsidP="00D141B1">
      <w:pPr>
        <w:ind w:firstLine="561"/>
        <w:jc w:val="both"/>
      </w:pPr>
      <w:r w:rsidRPr="00032F93">
        <w:t xml:space="preserve">6.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017501" w:rsidRDefault="00017501" w:rsidP="00D141B1">
      <w:pPr>
        <w:jc w:val="both"/>
      </w:pPr>
    </w:p>
    <w:p w:rsidR="00017501" w:rsidRDefault="00017501" w:rsidP="00D141B1">
      <w:pPr>
        <w:jc w:val="both"/>
      </w:pPr>
    </w:p>
    <w:p w:rsidR="00017501" w:rsidRPr="00032F93" w:rsidRDefault="00017501" w:rsidP="00D141B1">
      <w:pPr>
        <w:jc w:val="both"/>
      </w:pPr>
    </w:p>
    <w:p w:rsidR="00017501" w:rsidRPr="006B10AB" w:rsidRDefault="00017501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017501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01" w:rsidRDefault="00017501">
      <w:r>
        <w:separator/>
      </w:r>
    </w:p>
  </w:endnote>
  <w:endnote w:type="continuationSeparator" w:id="0">
    <w:p w:rsidR="00017501" w:rsidRDefault="00017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01" w:rsidRPr="00F45CC8" w:rsidRDefault="00017501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017501" w:rsidRPr="00EB42ED" w:rsidRDefault="00017501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17501" w:rsidRPr="00EB42ED" w:rsidRDefault="00017501" w:rsidP="000B4AD7">
    <w:pPr>
      <w:jc w:val="center"/>
      <w:rPr>
        <w:sz w:val="16"/>
        <w:szCs w:val="16"/>
      </w:rPr>
    </w:pPr>
  </w:p>
  <w:p w:rsidR="00017501" w:rsidRPr="00EB42ED" w:rsidRDefault="00017501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017501" w:rsidRPr="00EB42ED" w:rsidRDefault="00017501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017501" w:rsidRDefault="00017501" w:rsidP="00F9481A">
    <w:pPr>
      <w:pStyle w:val="Footer"/>
      <w:ind w:right="360"/>
      <w:jc w:val="center"/>
      <w:rPr>
        <w:sz w:val="20"/>
        <w:szCs w:val="20"/>
      </w:rPr>
    </w:pPr>
  </w:p>
  <w:p w:rsidR="00017501" w:rsidRPr="00F9481A" w:rsidRDefault="00017501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01" w:rsidRDefault="00017501">
      <w:r>
        <w:separator/>
      </w:r>
    </w:p>
  </w:footnote>
  <w:footnote w:type="continuationSeparator" w:id="0">
    <w:p w:rsidR="00017501" w:rsidRDefault="00017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501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5567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1A54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6CEF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3C24"/>
    <w:rsid w:val="004659DD"/>
    <w:rsid w:val="00465D90"/>
    <w:rsid w:val="00466B01"/>
    <w:rsid w:val="0046715A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A78E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F17"/>
    <w:rsid w:val="008F09C3"/>
    <w:rsid w:val="008F2C8F"/>
    <w:rsid w:val="008F3C61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6992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121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15A0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0C7A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08F2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1C7F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6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431</Words>
  <Characters>2460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2023-05-23T10:57:00Z</cp:lastPrinted>
  <dcterms:created xsi:type="dcterms:W3CDTF">2023-05-23T08:35:00Z</dcterms:created>
  <dcterms:modified xsi:type="dcterms:W3CDTF">2023-05-25T11:27:00Z</dcterms:modified>
</cp:coreProperties>
</file>