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9B" w:rsidRPr="00C50754" w:rsidRDefault="00247F9B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247F9B" w:rsidRPr="00FA5631" w:rsidRDefault="00247F9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247F9B" w:rsidRPr="00FA5631" w:rsidRDefault="00247F9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247F9B" w:rsidRPr="00FA5631" w:rsidRDefault="00247F9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247F9B" w:rsidRPr="00FA5631" w:rsidRDefault="00247F9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247F9B" w:rsidRPr="00BF456A" w:rsidRDefault="00247F9B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  <w:r>
        <w:rPr>
          <w:b/>
          <w:szCs w:val="28"/>
        </w:rPr>
        <w:t>18.05.2023</w:t>
      </w:r>
      <w:r w:rsidRPr="00BF456A">
        <w:rPr>
          <w:b/>
          <w:szCs w:val="28"/>
        </w:rPr>
        <w:t xml:space="preserve">      № </w:t>
      </w:r>
      <w:bookmarkStart w:id="0" w:name="_GoBack"/>
      <w:bookmarkEnd w:id="0"/>
      <w:r>
        <w:rPr>
          <w:b/>
          <w:szCs w:val="28"/>
        </w:rPr>
        <w:t>844</w:t>
      </w:r>
    </w:p>
    <w:p w:rsidR="00247F9B" w:rsidRPr="00FA5631" w:rsidRDefault="00247F9B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247F9B" w:rsidRPr="00FA5631" w:rsidRDefault="00247F9B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247F9B" w:rsidRPr="00A60CD7" w:rsidRDefault="00247F9B" w:rsidP="00BB3037">
      <w:pPr>
        <w:pStyle w:val="BodyText2"/>
        <w:tabs>
          <w:tab w:val="left" w:pos="-2244"/>
        </w:tabs>
      </w:pPr>
    </w:p>
    <w:p w:rsidR="00247F9B" w:rsidRDefault="00247F9B" w:rsidP="00D678C0">
      <w:pPr>
        <w:pStyle w:val="BodyText2"/>
        <w:tabs>
          <w:tab w:val="left" w:pos="-2244"/>
        </w:tabs>
        <w:rPr>
          <w:noProof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158.95pt;margin-top:134.1pt;width:28.05pt;height:18pt;rotation:-2595373fd;z-index:251658240" strokeweight="1.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10pt">
            <v:imagedata r:id="rId7" o:title=""/>
          </v:shape>
        </w:pict>
      </w:r>
    </w:p>
    <w:p w:rsidR="00247F9B" w:rsidRPr="00D678C0" w:rsidRDefault="00247F9B" w:rsidP="00D678C0">
      <w:pPr>
        <w:pStyle w:val="BodyText2"/>
        <w:tabs>
          <w:tab w:val="left" w:pos="-2244"/>
        </w:tabs>
      </w:pPr>
    </w:p>
    <w:p w:rsidR="00247F9B" w:rsidRPr="00A77C88" w:rsidRDefault="00247F9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247F9B" w:rsidRPr="00A77C88" w:rsidRDefault="00247F9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247F9B" w:rsidRPr="00A60CD7" w:rsidRDefault="00247F9B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247F9B" w:rsidRPr="006E3A88" w:rsidRDefault="00247F9B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4A11CB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металоконструкція, яка розташована в районі будинку № 50 по вул. Правобережній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04.05.2023</w:t>
      </w:r>
      <w:r w:rsidRPr="006E3A88">
        <w:rPr>
          <w:sz w:val="24"/>
        </w:rPr>
        <w:t>.</w:t>
      </w:r>
    </w:p>
    <w:p w:rsidR="00247F9B" w:rsidRDefault="00247F9B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247F9B" w:rsidRDefault="00247F9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247F9B" w:rsidRPr="00A20F2E" w:rsidRDefault="00247F9B" w:rsidP="005C2C7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247F9B" w:rsidRPr="00863CC9" w:rsidRDefault="00247F9B" w:rsidP="00D678C0">
      <w:pPr>
        <w:tabs>
          <w:tab w:val="left" w:pos="-2244"/>
        </w:tabs>
        <w:jc w:val="both"/>
        <w:rPr>
          <w:szCs w:val="28"/>
        </w:rPr>
      </w:pPr>
    </w:p>
    <w:p w:rsidR="00247F9B" w:rsidRPr="00AE0CED" w:rsidRDefault="00247F9B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247F9B" w:rsidRPr="00AE0CED" w:rsidRDefault="00247F9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247F9B" w:rsidRPr="00AE0CED" w:rsidRDefault="00247F9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247F9B" w:rsidRPr="00AE0CED" w:rsidRDefault="00247F9B" w:rsidP="005C2C72">
      <w:pPr>
        <w:tabs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:rsidR="00247F9B" w:rsidRPr="00A60CD7" w:rsidRDefault="00247F9B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247F9B" w:rsidRPr="00A60CD7" w:rsidRDefault="00247F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247F9B" w:rsidRPr="00A60CD7" w:rsidRDefault="00247F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247F9B" w:rsidRPr="00A60CD7" w:rsidRDefault="00247F9B" w:rsidP="005C2C7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247F9B" w:rsidRPr="00A60CD7" w:rsidRDefault="00247F9B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247F9B" w:rsidRPr="00A60CD7" w:rsidRDefault="00247F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247F9B" w:rsidRPr="00A60CD7" w:rsidRDefault="00247F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247F9B" w:rsidRPr="00A60CD7" w:rsidRDefault="00247F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247F9B" w:rsidRPr="00A60CD7" w:rsidRDefault="00247F9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247F9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F9B" w:rsidRDefault="00247F9B">
      <w:r>
        <w:separator/>
      </w:r>
    </w:p>
  </w:endnote>
  <w:endnote w:type="continuationSeparator" w:id="0">
    <w:p w:rsidR="00247F9B" w:rsidRDefault="0024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9B" w:rsidRPr="00F45CC8" w:rsidRDefault="00247F9B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247F9B" w:rsidRPr="00645069" w:rsidRDefault="00247F9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247F9B" w:rsidRPr="00645069" w:rsidRDefault="00247F9B" w:rsidP="000B4AD7">
    <w:pPr>
      <w:jc w:val="center"/>
      <w:rPr>
        <w:sz w:val="16"/>
        <w:szCs w:val="16"/>
      </w:rPr>
    </w:pPr>
  </w:p>
  <w:p w:rsidR="00247F9B" w:rsidRPr="00645069" w:rsidRDefault="00247F9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247F9B" w:rsidRPr="00645069" w:rsidRDefault="00247F9B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247F9B" w:rsidRDefault="00247F9B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247F9B" w:rsidRPr="00F9481A" w:rsidRDefault="00247F9B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F9B" w:rsidRDefault="00247F9B">
      <w:r>
        <w:separator/>
      </w:r>
    </w:p>
  </w:footnote>
  <w:footnote w:type="continuationSeparator" w:id="0">
    <w:p w:rsidR="00247F9B" w:rsidRDefault="00247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6B60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2BFF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3B93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47F9B"/>
    <w:rsid w:val="00250AA2"/>
    <w:rsid w:val="00251C09"/>
    <w:rsid w:val="00251F3F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23F"/>
    <w:rsid w:val="0034440A"/>
    <w:rsid w:val="0034504B"/>
    <w:rsid w:val="00345619"/>
    <w:rsid w:val="00350FFE"/>
    <w:rsid w:val="003527EB"/>
    <w:rsid w:val="003532D3"/>
    <w:rsid w:val="00354619"/>
    <w:rsid w:val="00355C51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FA2"/>
    <w:rsid w:val="0047211A"/>
    <w:rsid w:val="00472A6D"/>
    <w:rsid w:val="00472F5C"/>
    <w:rsid w:val="00476AFF"/>
    <w:rsid w:val="004814A2"/>
    <w:rsid w:val="0048187C"/>
    <w:rsid w:val="00483296"/>
    <w:rsid w:val="004853AD"/>
    <w:rsid w:val="00485BAE"/>
    <w:rsid w:val="00491670"/>
    <w:rsid w:val="0049248D"/>
    <w:rsid w:val="00492AC3"/>
    <w:rsid w:val="004941CB"/>
    <w:rsid w:val="00497C4E"/>
    <w:rsid w:val="00497D2A"/>
    <w:rsid w:val="004A11CB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2C72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4CB1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46E19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57E6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1C7A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56A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5197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B3AE3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7B7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5BBB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519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55197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5519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55197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197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2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202</Words>
  <Characters>1154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2023-05-08T11:12:00Z</cp:lastPrinted>
  <dcterms:created xsi:type="dcterms:W3CDTF">2023-05-05T12:54:00Z</dcterms:created>
  <dcterms:modified xsi:type="dcterms:W3CDTF">2023-05-19T12:31:00Z</dcterms:modified>
</cp:coreProperties>
</file>