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E" w:rsidRPr="00FA5631" w:rsidRDefault="00FB10EE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FB10EE" w:rsidRPr="00FA5631" w:rsidRDefault="00FB10E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FB10EE" w:rsidRPr="00FA5631" w:rsidRDefault="00FB10E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FB10EE" w:rsidRPr="00FA5631" w:rsidRDefault="00FB10E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FB10EE" w:rsidRPr="00FA5631" w:rsidRDefault="00FB10E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FB10EE" w:rsidRPr="007D13A7" w:rsidRDefault="00FB10EE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12.05</w:t>
      </w:r>
      <w:r w:rsidRPr="007D13A7">
        <w:rPr>
          <w:b/>
          <w:bCs/>
        </w:rPr>
        <w:t>.2022                             №</w:t>
      </w:r>
      <w:bookmarkStart w:id="0" w:name="_GoBack"/>
      <w:bookmarkEnd w:id="0"/>
      <w:r>
        <w:rPr>
          <w:b/>
          <w:bCs/>
        </w:rPr>
        <w:t>790</w:t>
      </w:r>
    </w:p>
    <w:p w:rsidR="00FB10EE" w:rsidRPr="00FA5631" w:rsidRDefault="00FB10EE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FB10EE" w:rsidRPr="00FA5631" w:rsidRDefault="00FB10EE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FB10EE" w:rsidRPr="00A60CD7" w:rsidRDefault="00FB10EE" w:rsidP="00BB3037">
      <w:pPr>
        <w:pStyle w:val="BodyText2"/>
        <w:tabs>
          <w:tab w:val="left" w:pos="-2244"/>
        </w:tabs>
      </w:pPr>
    </w:p>
    <w:p w:rsidR="00FB10EE" w:rsidRPr="003151E5" w:rsidRDefault="00FB10EE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61.8pt;margin-top:107.1pt;width:18.7pt;height:9pt;rotation:1050695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13.75pt">
            <v:imagedata r:id="rId7" o:title=""/>
          </v:shape>
        </w:pict>
      </w:r>
    </w:p>
    <w:p w:rsidR="00FB10EE" w:rsidRPr="00A77C88" w:rsidRDefault="00FB10EE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B10EE" w:rsidRPr="00A77C88" w:rsidRDefault="00FB10EE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B10EE" w:rsidRPr="0042684C" w:rsidRDefault="00FB10EE" w:rsidP="00B20394">
      <w:pPr>
        <w:tabs>
          <w:tab w:val="left" w:pos="-2244"/>
        </w:tabs>
        <w:jc w:val="center"/>
        <w:rPr>
          <w:sz w:val="20"/>
          <w:szCs w:val="20"/>
        </w:rPr>
      </w:pPr>
    </w:p>
    <w:p w:rsidR="00FB10EE" w:rsidRPr="006E3A88" w:rsidRDefault="00FB10EE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3F52CF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приватне підприємство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«Академія розвитку гуманітарної освіти»</w:t>
      </w:r>
      <w:r w:rsidRPr="006E3A88">
        <w:rPr>
          <w:sz w:val="24"/>
          <w:szCs w:val="24"/>
        </w:rPr>
        <w:t>),</w:t>
      </w:r>
      <w:r>
        <w:rPr>
          <w:sz w:val="24"/>
          <w:szCs w:val="24"/>
        </w:rPr>
        <w:t xml:space="preserve"> який</w:t>
      </w:r>
      <w:r w:rsidRPr="006E3A88">
        <w:rPr>
          <w:sz w:val="24"/>
          <w:szCs w:val="24"/>
        </w:rPr>
        <w:t xml:space="preserve">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</w:t>
      </w:r>
      <w:r w:rsidRPr="00042CE6">
        <w:rPr>
          <w:sz w:val="24"/>
          <w:szCs w:val="24"/>
        </w:rPr>
        <w:t xml:space="preserve"> районі перехрестя проспекту Свободи та вул. Європейської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17.04.2023</w:t>
      </w:r>
      <w:r w:rsidRPr="006E3A88">
        <w:rPr>
          <w:sz w:val="24"/>
          <w:szCs w:val="24"/>
        </w:rPr>
        <w:t>.</w:t>
      </w:r>
    </w:p>
    <w:p w:rsidR="00FB10EE" w:rsidRDefault="00FB10EE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B10EE" w:rsidRDefault="00FB10EE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FB10EE" w:rsidRPr="00A20F2E" w:rsidRDefault="00FB10EE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FB10EE" w:rsidRPr="00863CC9" w:rsidRDefault="00FB10EE" w:rsidP="00645069">
      <w:pPr>
        <w:tabs>
          <w:tab w:val="left" w:pos="-2244"/>
        </w:tabs>
        <w:jc w:val="both"/>
      </w:pPr>
    </w:p>
    <w:p w:rsidR="00FB10EE" w:rsidRPr="00A60CD7" w:rsidRDefault="00FB10EE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FB10EE" w:rsidRPr="00A60CD7" w:rsidRDefault="00FB10EE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FB10EE" w:rsidRPr="00A60CD7" w:rsidRDefault="00FB10EE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FB10EE" w:rsidRPr="00A60CD7" w:rsidRDefault="00FB10EE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FB10EE" w:rsidRPr="00A60CD7" w:rsidRDefault="00FB10EE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FB10EE" w:rsidRPr="00A60CD7" w:rsidRDefault="00FB10E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A60CD7">
        <w:rPr>
          <w:b/>
          <w:bCs/>
          <w:sz w:val="22"/>
          <w:szCs w:val="22"/>
        </w:rPr>
        <w:t xml:space="preserve">ачальник управління земельних ресурсів </w:t>
      </w:r>
    </w:p>
    <w:p w:rsidR="00FB10EE" w:rsidRPr="00A60CD7" w:rsidRDefault="00FB10E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FB10EE" w:rsidRPr="00A60CD7" w:rsidRDefault="00FB10EE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>Ірина</w:t>
      </w:r>
      <w:r w:rsidRPr="00A60C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БЕЗВЕРХА</w:t>
      </w:r>
    </w:p>
    <w:p w:rsidR="00FB10EE" w:rsidRPr="00A60CD7" w:rsidRDefault="00FB10EE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FB10EE" w:rsidRPr="00A60CD7" w:rsidRDefault="00FB10E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FB10EE" w:rsidRPr="00A60CD7" w:rsidRDefault="00FB10E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FB10EE" w:rsidRPr="00A60CD7" w:rsidRDefault="00FB10E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FB10EE" w:rsidRPr="00A60CD7" w:rsidRDefault="00FB10EE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FB10EE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EE" w:rsidRDefault="00FB10EE">
      <w:r>
        <w:separator/>
      </w:r>
    </w:p>
  </w:endnote>
  <w:endnote w:type="continuationSeparator" w:id="0">
    <w:p w:rsidR="00FB10EE" w:rsidRDefault="00FB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EE" w:rsidRPr="00F45CC8" w:rsidRDefault="00FB10EE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B10EE" w:rsidRPr="00645069" w:rsidRDefault="00FB10E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B10EE" w:rsidRPr="00645069" w:rsidRDefault="00FB10EE" w:rsidP="000B4AD7">
    <w:pPr>
      <w:jc w:val="center"/>
      <w:rPr>
        <w:sz w:val="16"/>
        <w:szCs w:val="16"/>
      </w:rPr>
    </w:pPr>
  </w:p>
  <w:p w:rsidR="00FB10EE" w:rsidRPr="00645069" w:rsidRDefault="00FB10E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B10EE" w:rsidRPr="00645069" w:rsidRDefault="00FB10E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FB10EE" w:rsidRDefault="00FB10E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B10EE" w:rsidRPr="00F9481A" w:rsidRDefault="00FB10E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EE" w:rsidRDefault="00FB10EE">
      <w:r>
        <w:separator/>
      </w:r>
    </w:p>
  </w:footnote>
  <w:footnote w:type="continuationSeparator" w:id="0">
    <w:p w:rsidR="00FB10EE" w:rsidRDefault="00FB1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0E88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3268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D2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92E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51E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B6F56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52CF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684C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0959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13A7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1A84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571"/>
    <w:rsid w:val="009776E0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45D2"/>
    <w:rsid w:val="009D6096"/>
    <w:rsid w:val="009D6A8F"/>
    <w:rsid w:val="009E1D36"/>
    <w:rsid w:val="009E28F0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334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493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AF7"/>
    <w:rsid w:val="00B54EEC"/>
    <w:rsid w:val="00B557A3"/>
    <w:rsid w:val="00B6378B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4C0F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433"/>
    <w:rsid w:val="00E62523"/>
    <w:rsid w:val="00E657C6"/>
    <w:rsid w:val="00E675AC"/>
    <w:rsid w:val="00E74435"/>
    <w:rsid w:val="00E74A93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43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10EE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162</Words>
  <Characters>928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2023-05-01T05:59:00Z</cp:lastPrinted>
  <dcterms:created xsi:type="dcterms:W3CDTF">2023-04-14T07:41:00Z</dcterms:created>
  <dcterms:modified xsi:type="dcterms:W3CDTF">2023-05-16T11:38:00Z</dcterms:modified>
</cp:coreProperties>
</file>