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99" w:rsidRDefault="002D6099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2D6099" w:rsidRDefault="002D6099" w:rsidP="006B10AB">
      <w:pPr>
        <w:pStyle w:val="BodyText2"/>
        <w:tabs>
          <w:tab w:val="left" w:pos="0"/>
        </w:tabs>
        <w:rPr>
          <w:szCs w:val="28"/>
        </w:rPr>
      </w:pPr>
    </w:p>
    <w:p w:rsidR="002D6099" w:rsidRDefault="002D6099" w:rsidP="006B10AB">
      <w:pPr>
        <w:pStyle w:val="BodyText2"/>
        <w:tabs>
          <w:tab w:val="left" w:pos="0"/>
        </w:tabs>
        <w:rPr>
          <w:szCs w:val="28"/>
        </w:rPr>
      </w:pPr>
    </w:p>
    <w:p w:rsidR="002D6099" w:rsidRDefault="002D6099" w:rsidP="006B10AB">
      <w:pPr>
        <w:pStyle w:val="BodyText2"/>
        <w:tabs>
          <w:tab w:val="left" w:pos="0"/>
        </w:tabs>
        <w:rPr>
          <w:szCs w:val="28"/>
        </w:rPr>
      </w:pPr>
    </w:p>
    <w:p w:rsidR="002D6099" w:rsidRPr="00373C20" w:rsidRDefault="002D6099" w:rsidP="006B10AB">
      <w:pPr>
        <w:pStyle w:val="BodyText2"/>
        <w:tabs>
          <w:tab w:val="left" w:pos="0"/>
        </w:tabs>
        <w:rPr>
          <w:szCs w:val="28"/>
        </w:rPr>
      </w:pPr>
    </w:p>
    <w:p w:rsidR="002D6099" w:rsidRPr="006A5C7C" w:rsidRDefault="002D6099" w:rsidP="006B10AB">
      <w:pPr>
        <w:pStyle w:val="BodyText2"/>
        <w:tabs>
          <w:tab w:val="left" w:pos="0"/>
        </w:tabs>
        <w:rPr>
          <w:color w:val="FFFFFF"/>
          <w:szCs w:val="28"/>
          <w:u w:val="single"/>
        </w:rPr>
      </w:pPr>
      <w:r w:rsidRPr="00D95DC0">
        <w:rPr>
          <w:szCs w:val="28"/>
        </w:rPr>
        <w:t>12.05.2023</w:t>
      </w:r>
      <w:r w:rsidRPr="00D95DC0">
        <w:rPr>
          <w:szCs w:val="28"/>
        </w:rPr>
        <w:tab/>
      </w:r>
      <w:r w:rsidRPr="00D95DC0">
        <w:rPr>
          <w:szCs w:val="28"/>
        </w:rPr>
        <w:tab/>
      </w:r>
      <w:r w:rsidRPr="00D95DC0">
        <w:rPr>
          <w:szCs w:val="28"/>
        </w:rPr>
        <w:tab/>
      </w:r>
      <w:r w:rsidRPr="00D95DC0">
        <w:rPr>
          <w:szCs w:val="28"/>
        </w:rPr>
        <w:tab/>
      </w:r>
      <w:r w:rsidRPr="00D95DC0">
        <w:rPr>
          <w:szCs w:val="28"/>
        </w:rPr>
        <w:tab/>
      </w:r>
      <w:r w:rsidRPr="00D95DC0">
        <w:rPr>
          <w:szCs w:val="28"/>
        </w:rPr>
        <w:tab/>
      </w:r>
      <w:r w:rsidRPr="00D95DC0">
        <w:rPr>
          <w:szCs w:val="28"/>
        </w:rPr>
        <w:tab/>
      </w:r>
      <w:r w:rsidRPr="00D95DC0">
        <w:rPr>
          <w:szCs w:val="28"/>
        </w:rPr>
        <w:tab/>
      </w:r>
      <w:r w:rsidRPr="00D95DC0">
        <w:rPr>
          <w:szCs w:val="28"/>
        </w:rPr>
        <w:tab/>
      </w:r>
      <w:r w:rsidRPr="00D95DC0">
        <w:rPr>
          <w:szCs w:val="28"/>
        </w:rPr>
        <w:tab/>
      </w:r>
      <w:r w:rsidRPr="00D95DC0">
        <w:rPr>
          <w:szCs w:val="28"/>
        </w:rPr>
        <w:tab/>
        <w:t xml:space="preserve">№ </w:t>
      </w:r>
      <w:r>
        <w:rPr>
          <w:szCs w:val="28"/>
        </w:rPr>
        <w:t>790</w:t>
      </w:r>
    </w:p>
    <w:p w:rsidR="002D6099" w:rsidRPr="00AE4A7A" w:rsidRDefault="002D6099" w:rsidP="006B10AB">
      <w:pPr>
        <w:pStyle w:val="BodyText2"/>
        <w:tabs>
          <w:tab w:val="left" w:pos="0"/>
        </w:tabs>
        <w:rPr>
          <w:color w:val="FFFFFF"/>
          <w:szCs w:val="28"/>
        </w:rPr>
      </w:pPr>
    </w:p>
    <w:p w:rsidR="002D6099" w:rsidRPr="00AE4A7A" w:rsidRDefault="002D6099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AE4A7A">
        <w:rPr>
          <w:color w:val="FFFFFF"/>
          <w:szCs w:val="28"/>
        </w:rPr>
        <w:t xml:space="preserve">16.06.2022                                                                                                      </w:t>
      </w:r>
      <w:bookmarkStart w:id="0" w:name="_GoBack"/>
      <w:bookmarkEnd w:id="0"/>
      <w:r w:rsidRPr="00AE4A7A">
        <w:rPr>
          <w:color w:val="FFFFFF"/>
          <w:szCs w:val="28"/>
        </w:rPr>
        <w:t>№ 768</w:t>
      </w:r>
    </w:p>
    <w:tbl>
      <w:tblPr>
        <w:tblW w:w="0" w:type="auto"/>
        <w:tblLook w:val="01E0"/>
      </w:tblPr>
      <w:tblGrid>
        <w:gridCol w:w="4035"/>
      </w:tblGrid>
      <w:tr w:rsidR="002D6099" w:rsidTr="007542E8">
        <w:tc>
          <w:tcPr>
            <w:tcW w:w="4035" w:type="dxa"/>
          </w:tcPr>
          <w:p w:rsidR="002D6099" w:rsidRPr="00AC1A3B" w:rsidRDefault="002D6099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AC1A3B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 xml:space="preserve">рухомого майна – окремо розташованого рекламного засобу </w:t>
            </w:r>
          </w:p>
        </w:tc>
      </w:tr>
    </w:tbl>
    <w:p w:rsidR="002D6099" w:rsidRDefault="002D6099" w:rsidP="006B10AB">
      <w:pPr>
        <w:pStyle w:val="BodyText2"/>
        <w:tabs>
          <w:tab w:val="left" w:pos="0"/>
        </w:tabs>
        <w:rPr>
          <w:szCs w:val="28"/>
        </w:rPr>
      </w:pPr>
    </w:p>
    <w:p w:rsidR="002D6099" w:rsidRPr="00032F93" w:rsidRDefault="002D6099" w:rsidP="006B10AB">
      <w:pPr>
        <w:pStyle w:val="BodyText2"/>
        <w:tabs>
          <w:tab w:val="left" w:pos="0"/>
        </w:tabs>
        <w:rPr>
          <w:szCs w:val="28"/>
        </w:rPr>
      </w:pPr>
    </w:p>
    <w:p w:rsidR="002D6099" w:rsidRDefault="002D6099" w:rsidP="006B10AB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</w:t>
      </w:r>
      <w:r w:rsidRPr="00032F93">
        <w:rPr>
          <w:szCs w:val="28"/>
        </w:rPr>
        <w:t>акон</w:t>
      </w:r>
      <w:r>
        <w:rPr>
          <w:szCs w:val="28"/>
        </w:rPr>
        <w:t>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</w:t>
      </w:r>
      <w:r>
        <w:rPr>
          <w:szCs w:val="28"/>
        </w:rPr>
        <w:t xml:space="preserve">       </w:t>
      </w:r>
      <w:r w:rsidRPr="00032F93">
        <w:rPr>
          <w:szCs w:val="28"/>
        </w:rPr>
        <w:t xml:space="preserve">від 25 травня 2021 року, </w:t>
      </w:r>
      <w:r>
        <w:rPr>
          <w:szCs w:val="28"/>
        </w:rPr>
        <w:t>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>
        <w:rPr>
          <w:szCs w:val="28"/>
        </w:rPr>
        <w:t>17.04.2023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D6099" w:rsidRPr="00073469" w:rsidRDefault="002D6099" w:rsidP="006B10AB">
      <w:pPr>
        <w:ind w:firstLine="561"/>
        <w:jc w:val="both"/>
        <w:rPr>
          <w:sz w:val="10"/>
          <w:szCs w:val="10"/>
          <w:highlight w:val="yellow"/>
        </w:rPr>
      </w:pPr>
    </w:p>
    <w:p w:rsidR="002D6099" w:rsidRDefault="002D6099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2D6099" w:rsidRPr="005821CB" w:rsidRDefault="002D6099" w:rsidP="006B10AB">
      <w:pPr>
        <w:jc w:val="center"/>
        <w:rPr>
          <w:sz w:val="16"/>
          <w:szCs w:val="16"/>
        </w:rPr>
      </w:pPr>
    </w:p>
    <w:p w:rsidR="002D6099" w:rsidRPr="00F918B1" w:rsidRDefault="002D6099" w:rsidP="006A5C7C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окремо розташованого </w:t>
      </w:r>
      <w:r w:rsidRPr="00AE3A6C">
        <w:rPr>
          <w:szCs w:val="28"/>
        </w:rPr>
        <w:t>рекламн</w:t>
      </w:r>
      <w:r>
        <w:rPr>
          <w:szCs w:val="28"/>
        </w:rPr>
        <w:t>ого засобу</w:t>
      </w:r>
      <w:r w:rsidRPr="000018FA">
        <w:rPr>
          <w:szCs w:val="28"/>
        </w:rPr>
        <w:t xml:space="preserve"> </w:t>
      </w:r>
      <w:r>
        <w:rPr>
          <w:szCs w:val="28"/>
        </w:rPr>
        <w:t>(власник – приватне підприємство «Академія розвитку гуманітарної освіти»</w:t>
      </w:r>
      <w:r w:rsidRPr="00AC1A3B">
        <w:rPr>
          <w:szCs w:val="28"/>
        </w:rPr>
        <w:t>),</w:t>
      </w:r>
      <w:r>
        <w:rPr>
          <w:szCs w:val="28"/>
        </w:rPr>
        <w:t xml:space="preserve"> який розташований без правовстановлюючих документів, в районі перехрестя</w:t>
      </w:r>
      <w:r w:rsidRPr="005A76AE">
        <w:rPr>
          <w:sz w:val="32"/>
          <w:szCs w:val="32"/>
        </w:rPr>
        <w:t xml:space="preserve"> </w:t>
      </w:r>
      <w:r>
        <w:rPr>
          <w:szCs w:val="28"/>
        </w:rPr>
        <w:t>проспекту Свободи та вул. Європейської, в м. Кременчуці, що підлягає демонтажу та евакуації, згідно з додатком.</w:t>
      </w:r>
    </w:p>
    <w:p w:rsidR="002D6099" w:rsidRDefault="002D6099" w:rsidP="006A5C7C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2D6099" w:rsidRDefault="002D6099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2D6099" w:rsidRDefault="002D6099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2D6099" w:rsidRPr="00032F93" w:rsidRDefault="002D6099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2D6099" w:rsidRPr="00032F93" w:rsidRDefault="002D6099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:rsidR="002D6099" w:rsidRPr="00032F93" w:rsidRDefault="002D6099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2D6099" w:rsidRPr="00032F93" w:rsidRDefault="002D6099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2D6099" w:rsidRPr="00727800" w:rsidRDefault="002D6099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2D6099" w:rsidRDefault="002D6099" w:rsidP="006B10AB">
      <w:pPr>
        <w:jc w:val="both"/>
        <w:rPr>
          <w:szCs w:val="28"/>
        </w:rPr>
      </w:pPr>
    </w:p>
    <w:p w:rsidR="002D6099" w:rsidRDefault="002D6099" w:rsidP="006B10AB">
      <w:pPr>
        <w:jc w:val="both"/>
        <w:rPr>
          <w:szCs w:val="28"/>
        </w:rPr>
      </w:pPr>
    </w:p>
    <w:p w:rsidR="002D6099" w:rsidRPr="00032F93" w:rsidRDefault="002D6099" w:rsidP="006B10AB">
      <w:pPr>
        <w:jc w:val="both"/>
        <w:rPr>
          <w:szCs w:val="28"/>
        </w:rPr>
      </w:pPr>
    </w:p>
    <w:p w:rsidR="002D6099" w:rsidRPr="006B10AB" w:rsidRDefault="002D6099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2D6099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99" w:rsidRDefault="002D6099">
      <w:r>
        <w:separator/>
      </w:r>
    </w:p>
  </w:endnote>
  <w:endnote w:type="continuationSeparator" w:id="0">
    <w:p w:rsidR="002D6099" w:rsidRDefault="002D6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99" w:rsidRPr="00F45CC8" w:rsidRDefault="002D6099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2D6099" w:rsidRPr="00EB42ED" w:rsidRDefault="002D6099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2D6099" w:rsidRPr="00EB42ED" w:rsidRDefault="002D6099" w:rsidP="000B4AD7">
    <w:pPr>
      <w:jc w:val="center"/>
      <w:rPr>
        <w:sz w:val="16"/>
        <w:szCs w:val="16"/>
      </w:rPr>
    </w:pPr>
  </w:p>
  <w:p w:rsidR="002D6099" w:rsidRPr="00EB42ED" w:rsidRDefault="002D6099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2D6099" w:rsidRPr="00EB42ED" w:rsidRDefault="002D6099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2D6099" w:rsidRDefault="002D6099" w:rsidP="00F9481A">
    <w:pPr>
      <w:pStyle w:val="Footer"/>
      <w:ind w:right="360"/>
      <w:jc w:val="center"/>
      <w:rPr>
        <w:sz w:val="20"/>
        <w:szCs w:val="20"/>
      </w:rPr>
    </w:pPr>
  </w:p>
  <w:p w:rsidR="002D6099" w:rsidRPr="00F9481A" w:rsidRDefault="002D6099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99" w:rsidRDefault="002D6099">
      <w:r>
        <w:separator/>
      </w:r>
    </w:p>
  </w:footnote>
  <w:footnote w:type="continuationSeparator" w:id="0">
    <w:p w:rsidR="002D6099" w:rsidRDefault="002D6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18FA"/>
    <w:rsid w:val="000117CE"/>
    <w:rsid w:val="00012781"/>
    <w:rsid w:val="000136B8"/>
    <w:rsid w:val="00013CA0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5628"/>
    <w:rsid w:val="00057B47"/>
    <w:rsid w:val="000622DA"/>
    <w:rsid w:val="0006278D"/>
    <w:rsid w:val="00063E73"/>
    <w:rsid w:val="0006446F"/>
    <w:rsid w:val="00065976"/>
    <w:rsid w:val="00066B13"/>
    <w:rsid w:val="00066D58"/>
    <w:rsid w:val="00067944"/>
    <w:rsid w:val="000706DE"/>
    <w:rsid w:val="00072772"/>
    <w:rsid w:val="00073469"/>
    <w:rsid w:val="000751EC"/>
    <w:rsid w:val="00076740"/>
    <w:rsid w:val="00077AA6"/>
    <w:rsid w:val="00080D7C"/>
    <w:rsid w:val="0008104D"/>
    <w:rsid w:val="00081536"/>
    <w:rsid w:val="000834B5"/>
    <w:rsid w:val="00083710"/>
    <w:rsid w:val="00087E9E"/>
    <w:rsid w:val="00092F53"/>
    <w:rsid w:val="000940AC"/>
    <w:rsid w:val="000944B0"/>
    <w:rsid w:val="000951FC"/>
    <w:rsid w:val="000968EB"/>
    <w:rsid w:val="000973F1"/>
    <w:rsid w:val="00097E40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64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335E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25E6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2364"/>
    <w:rsid w:val="0016591B"/>
    <w:rsid w:val="0016695C"/>
    <w:rsid w:val="00166D76"/>
    <w:rsid w:val="00172A87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3BDC"/>
    <w:rsid w:val="001A72F7"/>
    <w:rsid w:val="001B044C"/>
    <w:rsid w:val="001B06F3"/>
    <w:rsid w:val="001B0F13"/>
    <w:rsid w:val="001B139E"/>
    <w:rsid w:val="001B2F21"/>
    <w:rsid w:val="001B33AA"/>
    <w:rsid w:val="001B3CAF"/>
    <w:rsid w:val="001B7584"/>
    <w:rsid w:val="001B787F"/>
    <w:rsid w:val="001C2124"/>
    <w:rsid w:val="001C22DC"/>
    <w:rsid w:val="001C3FF9"/>
    <w:rsid w:val="001C72C7"/>
    <w:rsid w:val="001D0F91"/>
    <w:rsid w:val="001D1EA4"/>
    <w:rsid w:val="001D6218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5D4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2DAF"/>
    <w:rsid w:val="00286023"/>
    <w:rsid w:val="00286B6D"/>
    <w:rsid w:val="00286D8D"/>
    <w:rsid w:val="00286FE8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B1D4D"/>
    <w:rsid w:val="002C5F76"/>
    <w:rsid w:val="002D05D2"/>
    <w:rsid w:val="002D2BFD"/>
    <w:rsid w:val="002D38BD"/>
    <w:rsid w:val="002D3A97"/>
    <w:rsid w:val="002D3E14"/>
    <w:rsid w:val="002D427C"/>
    <w:rsid w:val="002D4BAB"/>
    <w:rsid w:val="002D529C"/>
    <w:rsid w:val="002D6099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0FFF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3D95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73C20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96424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D7B0C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93C"/>
    <w:rsid w:val="0040382A"/>
    <w:rsid w:val="00406FBB"/>
    <w:rsid w:val="00407993"/>
    <w:rsid w:val="004079E2"/>
    <w:rsid w:val="00410609"/>
    <w:rsid w:val="00411106"/>
    <w:rsid w:val="0041121D"/>
    <w:rsid w:val="0041436C"/>
    <w:rsid w:val="00415501"/>
    <w:rsid w:val="00417F3D"/>
    <w:rsid w:val="00420194"/>
    <w:rsid w:val="00420A49"/>
    <w:rsid w:val="00422613"/>
    <w:rsid w:val="004231D8"/>
    <w:rsid w:val="0042451D"/>
    <w:rsid w:val="00424A5A"/>
    <w:rsid w:val="00425037"/>
    <w:rsid w:val="00425AAB"/>
    <w:rsid w:val="00426260"/>
    <w:rsid w:val="0042761E"/>
    <w:rsid w:val="00430164"/>
    <w:rsid w:val="004331AF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21E0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E689D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5DB6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478A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AE6"/>
    <w:rsid w:val="00615BC5"/>
    <w:rsid w:val="00616D07"/>
    <w:rsid w:val="00617E9A"/>
    <w:rsid w:val="0062490E"/>
    <w:rsid w:val="00630B3E"/>
    <w:rsid w:val="0063361B"/>
    <w:rsid w:val="00634D96"/>
    <w:rsid w:val="006358C6"/>
    <w:rsid w:val="006369DE"/>
    <w:rsid w:val="00637848"/>
    <w:rsid w:val="00643A1C"/>
    <w:rsid w:val="00645091"/>
    <w:rsid w:val="0065103E"/>
    <w:rsid w:val="006518AF"/>
    <w:rsid w:val="006541E5"/>
    <w:rsid w:val="00655723"/>
    <w:rsid w:val="00655E9C"/>
    <w:rsid w:val="006561BE"/>
    <w:rsid w:val="00663A54"/>
    <w:rsid w:val="0066531F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5C7C"/>
    <w:rsid w:val="006A6D0A"/>
    <w:rsid w:val="006B104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CDF"/>
    <w:rsid w:val="00716973"/>
    <w:rsid w:val="0072023A"/>
    <w:rsid w:val="00721866"/>
    <w:rsid w:val="00722826"/>
    <w:rsid w:val="007228A8"/>
    <w:rsid w:val="00722A79"/>
    <w:rsid w:val="007252D1"/>
    <w:rsid w:val="007256D6"/>
    <w:rsid w:val="007270AA"/>
    <w:rsid w:val="0072778E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5764B"/>
    <w:rsid w:val="007576FA"/>
    <w:rsid w:val="00762599"/>
    <w:rsid w:val="00763E3D"/>
    <w:rsid w:val="00765FCE"/>
    <w:rsid w:val="00766748"/>
    <w:rsid w:val="00766868"/>
    <w:rsid w:val="00766E26"/>
    <w:rsid w:val="00772E5C"/>
    <w:rsid w:val="007738E3"/>
    <w:rsid w:val="00775408"/>
    <w:rsid w:val="00775ABB"/>
    <w:rsid w:val="00775FC0"/>
    <w:rsid w:val="00777629"/>
    <w:rsid w:val="00781DBF"/>
    <w:rsid w:val="007831B1"/>
    <w:rsid w:val="00784CA5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2D92"/>
    <w:rsid w:val="007A300A"/>
    <w:rsid w:val="007A33C3"/>
    <w:rsid w:val="007A5F68"/>
    <w:rsid w:val="007A6AE5"/>
    <w:rsid w:val="007A6BE7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3ADA"/>
    <w:rsid w:val="007F42F5"/>
    <w:rsid w:val="007F4402"/>
    <w:rsid w:val="007F495A"/>
    <w:rsid w:val="007F4C93"/>
    <w:rsid w:val="007F720B"/>
    <w:rsid w:val="00801DE4"/>
    <w:rsid w:val="008039A0"/>
    <w:rsid w:val="00804A6B"/>
    <w:rsid w:val="00804B54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5BDC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0F9B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1F1F"/>
    <w:rsid w:val="00933FF0"/>
    <w:rsid w:val="00934A5D"/>
    <w:rsid w:val="009419F3"/>
    <w:rsid w:val="00941FA1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00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0831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E7839"/>
    <w:rsid w:val="009F0148"/>
    <w:rsid w:val="009F17C7"/>
    <w:rsid w:val="009F7919"/>
    <w:rsid w:val="00A0088D"/>
    <w:rsid w:val="00A00A1E"/>
    <w:rsid w:val="00A03482"/>
    <w:rsid w:val="00A0372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3D70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90D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0B8"/>
    <w:rsid w:val="00A72A78"/>
    <w:rsid w:val="00A72B2D"/>
    <w:rsid w:val="00A761CA"/>
    <w:rsid w:val="00A76938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409F"/>
    <w:rsid w:val="00AB7B6E"/>
    <w:rsid w:val="00AC1034"/>
    <w:rsid w:val="00AC1A25"/>
    <w:rsid w:val="00AC1A3B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3A6C"/>
    <w:rsid w:val="00AE4A7A"/>
    <w:rsid w:val="00AE4B74"/>
    <w:rsid w:val="00AE6B15"/>
    <w:rsid w:val="00AE7145"/>
    <w:rsid w:val="00AF061A"/>
    <w:rsid w:val="00B008B9"/>
    <w:rsid w:val="00B00AC8"/>
    <w:rsid w:val="00B025F0"/>
    <w:rsid w:val="00B02CA7"/>
    <w:rsid w:val="00B042B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5D0"/>
    <w:rsid w:val="00B518EB"/>
    <w:rsid w:val="00B521BA"/>
    <w:rsid w:val="00B53EFF"/>
    <w:rsid w:val="00B54EEC"/>
    <w:rsid w:val="00B557A3"/>
    <w:rsid w:val="00B63165"/>
    <w:rsid w:val="00B638D3"/>
    <w:rsid w:val="00B66B21"/>
    <w:rsid w:val="00B700A4"/>
    <w:rsid w:val="00B71E65"/>
    <w:rsid w:val="00B72920"/>
    <w:rsid w:val="00B7371B"/>
    <w:rsid w:val="00B73C8D"/>
    <w:rsid w:val="00B75850"/>
    <w:rsid w:val="00B8056F"/>
    <w:rsid w:val="00B80896"/>
    <w:rsid w:val="00B80AD2"/>
    <w:rsid w:val="00B83735"/>
    <w:rsid w:val="00B84BBD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0BB1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E75D6"/>
    <w:rsid w:val="00BF1982"/>
    <w:rsid w:val="00BF3AD8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472C3"/>
    <w:rsid w:val="00C47AEA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87271"/>
    <w:rsid w:val="00C91456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1BA9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0AB5"/>
    <w:rsid w:val="00CE1F67"/>
    <w:rsid w:val="00CE29E4"/>
    <w:rsid w:val="00CE3135"/>
    <w:rsid w:val="00CE5FB7"/>
    <w:rsid w:val="00CE614B"/>
    <w:rsid w:val="00CF2D9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4BC6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387E"/>
    <w:rsid w:val="00D44D29"/>
    <w:rsid w:val="00D52443"/>
    <w:rsid w:val="00D55312"/>
    <w:rsid w:val="00D5573F"/>
    <w:rsid w:val="00D57259"/>
    <w:rsid w:val="00D61A64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95DC0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79F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07B0F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2AE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3AA0"/>
    <w:rsid w:val="00E55F86"/>
    <w:rsid w:val="00E61303"/>
    <w:rsid w:val="00E61EEE"/>
    <w:rsid w:val="00E62523"/>
    <w:rsid w:val="00E657C6"/>
    <w:rsid w:val="00E66FFB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96C5E"/>
    <w:rsid w:val="00EA16F9"/>
    <w:rsid w:val="00EA2ECA"/>
    <w:rsid w:val="00EA70E2"/>
    <w:rsid w:val="00EB2B27"/>
    <w:rsid w:val="00EB42ED"/>
    <w:rsid w:val="00EB5AB7"/>
    <w:rsid w:val="00EC056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7615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87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761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761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7615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615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367</TotalTime>
  <Pages>2</Pages>
  <Words>403</Words>
  <Characters>2298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13</cp:revision>
  <cp:lastPrinted>2023-05-01T05:49:00Z</cp:lastPrinted>
  <dcterms:created xsi:type="dcterms:W3CDTF">2023-02-28T14:39:00Z</dcterms:created>
  <dcterms:modified xsi:type="dcterms:W3CDTF">2023-05-16T11:37:00Z</dcterms:modified>
</cp:coreProperties>
</file>