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9A" w:rsidRPr="00C50754" w:rsidRDefault="00DD259A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DD259A" w:rsidRPr="00FA5631" w:rsidRDefault="00DD259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DD259A" w:rsidRPr="00FA5631" w:rsidRDefault="00DD259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DD259A" w:rsidRPr="00FA5631" w:rsidRDefault="00DD259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DD259A" w:rsidRPr="00FA5631" w:rsidRDefault="00DD259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DD259A" w:rsidRPr="00DB140A" w:rsidRDefault="00DD259A" w:rsidP="00DB140A">
      <w:pPr>
        <w:pStyle w:val="BodyText2"/>
        <w:tabs>
          <w:tab w:val="left" w:pos="-2244"/>
        </w:tabs>
        <w:ind w:left="5236"/>
        <w:rPr>
          <w:b/>
          <w:szCs w:val="28"/>
          <w:lang w:val="ru-RU"/>
        </w:rPr>
      </w:pPr>
      <w:r>
        <w:rPr>
          <w:b/>
          <w:szCs w:val="28"/>
          <w:lang w:val="ru-RU"/>
        </w:rPr>
        <w:t>06.04.2023</w:t>
      </w:r>
      <w:r w:rsidRPr="00DB140A">
        <w:rPr>
          <w:b/>
          <w:szCs w:val="28"/>
          <w:lang w:val="ru-RU"/>
        </w:rPr>
        <w:t xml:space="preserve">   № </w:t>
      </w:r>
      <w:r>
        <w:rPr>
          <w:b/>
          <w:szCs w:val="28"/>
          <w:lang w:val="ru-RU"/>
        </w:rPr>
        <w:t>534</w:t>
      </w:r>
    </w:p>
    <w:p w:rsidR="00DD259A" w:rsidRPr="00FA5631" w:rsidRDefault="00DD259A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DD259A" w:rsidRPr="00FA5631" w:rsidRDefault="00DD259A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D259A" w:rsidRPr="00B90D99" w:rsidRDefault="00DD259A" w:rsidP="00D678C0">
      <w:pPr>
        <w:pStyle w:val="BodyText2"/>
        <w:tabs>
          <w:tab w:val="left" w:pos="-2244"/>
        </w:tabs>
      </w:pPr>
    </w:p>
    <w:p w:rsidR="00DD259A" w:rsidRDefault="00DD259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lang w:val="ru-RU"/>
        </w:rPr>
        <w:pict>
          <v:rect id="_x0000_s1026" style="position:absolute;left:0;text-align:left;margin-left:299.2pt;margin-top:125.1pt;width:18.7pt;height:9pt;rotation:919879fd;z-index:251658240" strokeweight="1.5pt"/>
        </w:pict>
      </w:r>
      <w:r w:rsidRPr="00870466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59.5pt">
            <v:imagedata r:id="rId7" o:title=""/>
          </v:shape>
        </w:pict>
      </w:r>
    </w:p>
    <w:p w:rsidR="00DD259A" w:rsidRPr="00A77C88" w:rsidRDefault="00DD259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D259A" w:rsidRPr="00A77C88" w:rsidRDefault="00DD259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D259A" w:rsidRPr="00A60CD7" w:rsidRDefault="00DD259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D259A" w:rsidRPr="006E3A88" w:rsidRDefault="00DD259A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870466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окремо розташований рекламний засіб (власник – фізична особа – підприємець </w:t>
      </w:r>
      <w:r w:rsidRPr="005F3F10">
        <w:rPr>
          <w:sz w:val="22"/>
          <w:szCs w:val="22"/>
        </w:rPr>
        <w:t>Кореневський Андрій Сергійович</w:t>
      </w:r>
      <w:r>
        <w:rPr>
          <w:sz w:val="22"/>
          <w:szCs w:val="22"/>
        </w:rPr>
        <w:t xml:space="preserve">) за адресою: просп. Свободи, в районі будинку № 19, в м. Кременчуці, що підлягає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27.02.2023</w:t>
      </w:r>
      <w:r w:rsidRPr="006E3A88">
        <w:rPr>
          <w:sz w:val="24"/>
        </w:rPr>
        <w:t>.</w:t>
      </w:r>
    </w:p>
    <w:p w:rsidR="00DD259A" w:rsidRDefault="00DD259A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DD259A" w:rsidRDefault="00DD259A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DD259A" w:rsidRPr="00A20F2E" w:rsidRDefault="00DD259A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DD259A" w:rsidRPr="00863CC9" w:rsidRDefault="00DD259A" w:rsidP="00D678C0">
      <w:pPr>
        <w:tabs>
          <w:tab w:val="left" w:pos="-2244"/>
        </w:tabs>
        <w:jc w:val="both"/>
        <w:rPr>
          <w:szCs w:val="28"/>
        </w:rPr>
      </w:pPr>
    </w:p>
    <w:p w:rsidR="00DD259A" w:rsidRPr="00A60CD7" w:rsidRDefault="00DD259A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DD259A" w:rsidRPr="00A60CD7" w:rsidRDefault="00DD259A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DD259A" w:rsidRPr="00A60CD7" w:rsidRDefault="00DD259A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DD259A" w:rsidRPr="00A60CD7" w:rsidRDefault="00DD259A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DD259A" w:rsidRPr="00A60CD7" w:rsidRDefault="00DD259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D259A" w:rsidRPr="00A60CD7" w:rsidRDefault="00DD259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DD259A" w:rsidRPr="00A60CD7" w:rsidRDefault="00DD259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DD259A" w:rsidRPr="00A60CD7" w:rsidRDefault="00DD259A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DD259A" w:rsidRPr="00A60CD7" w:rsidRDefault="00DD259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D259A" w:rsidRPr="00A60CD7" w:rsidRDefault="00DD259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DD259A" w:rsidRPr="00A60CD7" w:rsidRDefault="00DD259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DD259A" w:rsidRPr="00A60CD7" w:rsidRDefault="00DD259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DD259A" w:rsidRPr="00A60CD7" w:rsidRDefault="00DD259A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DD259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9A" w:rsidRDefault="00DD259A">
      <w:r>
        <w:separator/>
      </w:r>
    </w:p>
  </w:endnote>
  <w:endnote w:type="continuationSeparator" w:id="0">
    <w:p w:rsidR="00DD259A" w:rsidRDefault="00DD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9A" w:rsidRPr="00F45CC8" w:rsidRDefault="00DD259A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D259A" w:rsidRPr="00645069" w:rsidRDefault="00DD259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D259A" w:rsidRPr="00645069" w:rsidRDefault="00DD259A" w:rsidP="000B4AD7">
    <w:pPr>
      <w:jc w:val="center"/>
      <w:rPr>
        <w:sz w:val="16"/>
        <w:szCs w:val="16"/>
      </w:rPr>
    </w:pPr>
  </w:p>
  <w:p w:rsidR="00DD259A" w:rsidRPr="00645069" w:rsidRDefault="00DD259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D259A" w:rsidRPr="00645069" w:rsidRDefault="00DD259A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DD259A" w:rsidRDefault="00DD259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D259A" w:rsidRPr="00F9481A" w:rsidRDefault="00DD259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9A" w:rsidRDefault="00DD259A">
      <w:r>
        <w:separator/>
      </w:r>
    </w:p>
  </w:footnote>
  <w:footnote w:type="continuationSeparator" w:id="0">
    <w:p w:rsidR="00DD259A" w:rsidRDefault="00DD2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57FB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151D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5DB5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68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19A3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3F10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2F55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4970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10B1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0466"/>
    <w:rsid w:val="008719F8"/>
    <w:rsid w:val="00875FBC"/>
    <w:rsid w:val="00880CA4"/>
    <w:rsid w:val="0088202B"/>
    <w:rsid w:val="00883861"/>
    <w:rsid w:val="0088508F"/>
    <w:rsid w:val="00885CBC"/>
    <w:rsid w:val="00886045"/>
    <w:rsid w:val="0089091E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707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1D87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0AC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4DD9"/>
    <w:rsid w:val="00C15F4A"/>
    <w:rsid w:val="00C178C9"/>
    <w:rsid w:val="00C23177"/>
    <w:rsid w:val="00C23566"/>
    <w:rsid w:val="00C2356F"/>
    <w:rsid w:val="00C23B81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140A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59A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0678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14E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154</Words>
  <Characters>884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2023-03-24T12:02:00Z</cp:lastPrinted>
  <dcterms:created xsi:type="dcterms:W3CDTF">2023-03-23T09:53:00Z</dcterms:created>
  <dcterms:modified xsi:type="dcterms:W3CDTF">2023-04-07T11:46:00Z</dcterms:modified>
</cp:coreProperties>
</file>