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C1" w:rsidRPr="00C50754" w:rsidRDefault="005250C1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1</w:t>
      </w:r>
    </w:p>
    <w:p w:rsidR="005250C1" w:rsidRPr="00FA5631" w:rsidRDefault="005250C1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5250C1" w:rsidRPr="00FA5631" w:rsidRDefault="005250C1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5250C1" w:rsidRPr="00FA5631" w:rsidRDefault="005250C1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5250C1" w:rsidRPr="00FA5631" w:rsidRDefault="005250C1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5250C1" w:rsidRPr="00AF33C5" w:rsidRDefault="005250C1" w:rsidP="00302033">
      <w:pPr>
        <w:pStyle w:val="BodyText2"/>
        <w:tabs>
          <w:tab w:val="left" w:pos="-2244"/>
        </w:tabs>
        <w:ind w:left="5236"/>
        <w:rPr>
          <w:b/>
          <w:szCs w:val="28"/>
          <w:lang w:val="ru-RU"/>
        </w:rPr>
      </w:pPr>
      <w:r>
        <w:rPr>
          <w:b/>
          <w:szCs w:val="28"/>
          <w:lang w:val="ru-RU"/>
        </w:rPr>
        <w:t>06.04.2023</w:t>
      </w:r>
      <w:r w:rsidRPr="00AF33C5">
        <w:rPr>
          <w:b/>
          <w:szCs w:val="28"/>
          <w:lang w:val="ru-RU"/>
        </w:rPr>
        <w:t xml:space="preserve">   № </w:t>
      </w:r>
      <w:r>
        <w:rPr>
          <w:b/>
          <w:szCs w:val="28"/>
          <w:lang w:val="ru-RU"/>
        </w:rPr>
        <w:t>534</w:t>
      </w:r>
    </w:p>
    <w:p w:rsidR="005250C1" w:rsidRPr="00FA5631" w:rsidRDefault="005250C1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5250C1" w:rsidRPr="00FA5631" w:rsidRDefault="005250C1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5250C1" w:rsidRPr="00B90D99" w:rsidRDefault="005250C1" w:rsidP="00D678C0">
      <w:pPr>
        <w:pStyle w:val="BodyText2"/>
        <w:tabs>
          <w:tab w:val="left" w:pos="-2244"/>
        </w:tabs>
      </w:pPr>
    </w:p>
    <w:p w:rsidR="005250C1" w:rsidRDefault="005250C1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  <w:r>
        <w:rPr>
          <w:noProof/>
          <w:lang w:val="ru-RU"/>
        </w:rPr>
        <w:pict>
          <v:rect id="_x0000_s1026" style="position:absolute;left:0;text-align:left;margin-left:205.7pt;margin-top:197.1pt;width:18.7pt;height:9pt;rotation:919879fd;z-index:251658240" strokeweight="1.5pt"/>
        </w:pict>
      </w:r>
      <w:r w:rsidRPr="00552C11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255pt">
            <v:imagedata r:id="rId7" o:title=""/>
          </v:shape>
        </w:pict>
      </w:r>
    </w:p>
    <w:p w:rsidR="005250C1" w:rsidRPr="00A77C88" w:rsidRDefault="005250C1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5250C1" w:rsidRPr="00A77C88" w:rsidRDefault="005250C1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5250C1" w:rsidRPr="00A60CD7" w:rsidRDefault="005250C1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5250C1" w:rsidRPr="006E3A88" w:rsidRDefault="005250C1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552C11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1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 xml:space="preserve">окремо розташований рекламний засіб (власник – фізична особа – підприємець </w:t>
      </w:r>
      <w:r w:rsidRPr="00EF4B66">
        <w:rPr>
          <w:sz w:val="22"/>
          <w:szCs w:val="22"/>
        </w:rPr>
        <w:t>Таловер Ігор Адиславович</w:t>
      </w:r>
      <w:r>
        <w:rPr>
          <w:sz w:val="22"/>
          <w:szCs w:val="22"/>
        </w:rPr>
        <w:t xml:space="preserve">) за адресою: просп. Свободи, район будинку № 15, в м. Кременчуці, що підлягає демонтажу та евакуації на підставі акта обстеження рухомого майна </w:t>
      </w:r>
      <w:r w:rsidRPr="00FF4164">
        <w:rPr>
          <w:sz w:val="22"/>
          <w:szCs w:val="22"/>
        </w:rPr>
        <w:t xml:space="preserve">від </w:t>
      </w:r>
      <w:r>
        <w:rPr>
          <w:sz w:val="22"/>
          <w:szCs w:val="22"/>
        </w:rPr>
        <w:t>27.02.2023</w:t>
      </w:r>
      <w:r w:rsidRPr="006E3A88">
        <w:rPr>
          <w:sz w:val="24"/>
        </w:rPr>
        <w:t>.</w:t>
      </w:r>
    </w:p>
    <w:p w:rsidR="005250C1" w:rsidRDefault="005250C1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5250C1" w:rsidRDefault="005250C1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5250C1" w:rsidRPr="00A20F2E" w:rsidRDefault="005250C1" w:rsidP="00D72AE8">
      <w:pPr>
        <w:tabs>
          <w:tab w:val="left" w:pos="-2244"/>
          <w:tab w:val="left" w:pos="-168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5250C1" w:rsidRPr="00863CC9" w:rsidRDefault="005250C1" w:rsidP="00D678C0">
      <w:pPr>
        <w:tabs>
          <w:tab w:val="left" w:pos="-2244"/>
        </w:tabs>
        <w:jc w:val="both"/>
        <w:rPr>
          <w:szCs w:val="28"/>
        </w:rPr>
      </w:pPr>
    </w:p>
    <w:p w:rsidR="005250C1" w:rsidRPr="00A60CD7" w:rsidRDefault="005250C1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:rsidR="005250C1" w:rsidRPr="00A60CD7" w:rsidRDefault="005250C1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:rsidR="005250C1" w:rsidRPr="00A60CD7" w:rsidRDefault="005250C1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:rsidR="005250C1" w:rsidRPr="00A60CD7" w:rsidRDefault="005250C1" w:rsidP="00D72AE8">
      <w:pPr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Володимир ОКУНЬ</w:t>
      </w:r>
    </w:p>
    <w:p w:rsidR="005250C1" w:rsidRPr="00A60CD7" w:rsidRDefault="005250C1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5250C1" w:rsidRPr="00A60CD7" w:rsidRDefault="005250C1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5250C1" w:rsidRPr="00A60CD7" w:rsidRDefault="005250C1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5250C1" w:rsidRPr="00A60CD7" w:rsidRDefault="005250C1" w:rsidP="00D72AE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Ірина БЕЗВЕРХА</w:t>
      </w:r>
    </w:p>
    <w:p w:rsidR="005250C1" w:rsidRPr="00A60CD7" w:rsidRDefault="005250C1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5250C1" w:rsidRPr="00A60CD7" w:rsidRDefault="005250C1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5250C1" w:rsidRPr="00A60CD7" w:rsidRDefault="005250C1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5250C1" w:rsidRPr="00A60CD7" w:rsidRDefault="005250C1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5250C1" w:rsidRPr="00A60CD7" w:rsidRDefault="005250C1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5250C1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0C1" w:rsidRDefault="005250C1">
      <w:r>
        <w:separator/>
      </w:r>
    </w:p>
  </w:endnote>
  <w:endnote w:type="continuationSeparator" w:id="0">
    <w:p w:rsidR="005250C1" w:rsidRDefault="00525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C1" w:rsidRPr="00F45CC8" w:rsidRDefault="005250C1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5250C1" w:rsidRPr="00645069" w:rsidRDefault="005250C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5250C1" w:rsidRPr="00645069" w:rsidRDefault="005250C1" w:rsidP="000B4AD7">
    <w:pPr>
      <w:jc w:val="center"/>
      <w:rPr>
        <w:sz w:val="16"/>
        <w:szCs w:val="16"/>
      </w:rPr>
    </w:pPr>
  </w:p>
  <w:p w:rsidR="005250C1" w:rsidRPr="00645069" w:rsidRDefault="005250C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5250C1" w:rsidRPr="00645069" w:rsidRDefault="005250C1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4</w:t>
    </w:r>
  </w:p>
  <w:p w:rsidR="005250C1" w:rsidRDefault="005250C1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5250C1" w:rsidRPr="00F9481A" w:rsidRDefault="005250C1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0C1" w:rsidRDefault="005250C1">
      <w:r>
        <w:separator/>
      </w:r>
    </w:p>
  </w:footnote>
  <w:footnote w:type="continuationSeparator" w:id="0">
    <w:p w:rsidR="005250C1" w:rsidRDefault="005250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3E07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ABF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E72BD"/>
    <w:rsid w:val="000F0381"/>
    <w:rsid w:val="000F2A5B"/>
    <w:rsid w:val="000F59E9"/>
    <w:rsid w:val="000F75ED"/>
    <w:rsid w:val="00101731"/>
    <w:rsid w:val="001041CE"/>
    <w:rsid w:val="00105CB0"/>
    <w:rsid w:val="00107312"/>
    <w:rsid w:val="00111FF6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937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1472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376A"/>
    <w:rsid w:val="00224DDD"/>
    <w:rsid w:val="002260E1"/>
    <w:rsid w:val="00226B34"/>
    <w:rsid w:val="00232642"/>
    <w:rsid w:val="00232906"/>
    <w:rsid w:val="0023506D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1F30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832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09B1"/>
    <w:rsid w:val="003D1267"/>
    <w:rsid w:val="003D176B"/>
    <w:rsid w:val="003D317D"/>
    <w:rsid w:val="003D68ED"/>
    <w:rsid w:val="003D79C3"/>
    <w:rsid w:val="003E1A47"/>
    <w:rsid w:val="003E255B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AD5"/>
    <w:rsid w:val="003F6E09"/>
    <w:rsid w:val="003F71EC"/>
    <w:rsid w:val="00400605"/>
    <w:rsid w:val="00404018"/>
    <w:rsid w:val="00407993"/>
    <w:rsid w:val="004079E2"/>
    <w:rsid w:val="00410609"/>
    <w:rsid w:val="0041121D"/>
    <w:rsid w:val="00413E93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747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31E1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52FC"/>
    <w:rsid w:val="004D7F1E"/>
    <w:rsid w:val="004E1A7B"/>
    <w:rsid w:val="004E3F18"/>
    <w:rsid w:val="004E6631"/>
    <w:rsid w:val="004F09F5"/>
    <w:rsid w:val="004F26F2"/>
    <w:rsid w:val="004F406B"/>
    <w:rsid w:val="004F54AF"/>
    <w:rsid w:val="004F667D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50C1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2C11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5D50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596F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529D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6F6A1D"/>
    <w:rsid w:val="006F7894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67CE2"/>
    <w:rsid w:val="007716F7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87D28"/>
    <w:rsid w:val="00790CE5"/>
    <w:rsid w:val="007916C5"/>
    <w:rsid w:val="007935BC"/>
    <w:rsid w:val="0079585D"/>
    <w:rsid w:val="00795E4B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1559"/>
    <w:rsid w:val="0081206F"/>
    <w:rsid w:val="00815B1E"/>
    <w:rsid w:val="00817E44"/>
    <w:rsid w:val="00832829"/>
    <w:rsid w:val="00833A1E"/>
    <w:rsid w:val="00834BF9"/>
    <w:rsid w:val="00834C81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202B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2965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09C7"/>
    <w:rsid w:val="0097128A"/>
    <w:rsid w:val="00971603"/>
    <w:rsid w:val="00977DC1"/>
    <w:rsid w:val="00980373"/>
    <w:rsid w:val="00980D04"/>
    <w:rsid w:val="009824B3"/>
    <w:rsid w:val="00983192"/>
    <w:rsid w:val="00985561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5B3B"/>
    <w:rsid w:val="009D6096"/>
    <w:rsid w:val="009D6A8F"/>
    <w:rsid w:val="009D772F"/>
    <w:rsid w:val="009E053F"/>
    <w:rsid w:val="009E1D36"/>
    <w:rsid w:val="009E63F5"/>
    <w:rsid w:val="009E7337"/>
    <w:rsid w:val="009F0148"/>
    <w:rsid w:val="009F17C7"/>
    <w:rsid w:val="009F49CB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427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5A29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AF1111"/>
    <w:rsid w:val="00AF33C5"/>
    <w:rsid w:val="00AF35C7"/>
    <w:rsid w:val="00AF508C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854DE"/>
    <w:rsid w:val="00B90D5E"/>
    <w:rsid w:val="00B90D99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751E6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0987"/>
    <w:rsid w:val="00D210DA"/>
    <w:rsid w:val="00D235B0"/>
    <w:rsid w:val="00D23852"/>
    <w:rsid w:val="00D24D59"/>
    <w:rsid w:val="00D24D81"/>
    <w:rsid w:val="00D25659"/>
    <w:rsid w:val="00D25822"/>
    <w:rsid w:val="00D25A46"/>
    <w:rsid w:val="00D25E18"/>
    <w:rsid w:val="00D2765C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932"/>
    <w:rsid w:val="00D72AE8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2BE2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3EDE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3902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1871"/>
    <w:rsid w:val="00ED3079"/>
    <w:rsid w:val="00ED341A"/>
    <w:rsid w:val="00ED3D3C"/>
    <w:rsid w:val="00ED47B3"/>
    <w:rsid w:val="00ED4B00"/>
    <w:rsid w:val="00EE03FA"/>
    <w:rsid w:val="00EE0C35"/>
    <w:rsid w:val="00EE423A"/>
    <w:rsid w:val="00EE6BBD"/>
    <w:rsid w:val="00EF004F"/>
    <w:rsid w:val="00EF26F1"/>
    <w:rsid w:val="00EF2D08"/>
    <w:rsid w:val="00EF4B66"/>
    <w:rsid w:val="00EF5C08"/>
    <w:rsid w:val="00EF6E92"/>
    <w:rsid w:val="00F00833"/>
    <w:rsid w:val="00F01ABF"/>
    <w:rsid w:val="00F030DC"/>
    <w:rsid w:val="00F05315"/>
    <w:rsid w:val="00F05821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462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1251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4164"/>
    <w:rsid w:val="00FF57A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765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765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2765C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2765C"/>
    <w:rPr>
      <w:rFonts w:ascii="Calibri" w:hAnsi="Calibri" w:cs="Times New Roman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65C"/>
    <w:rPr>
      <w:rFonts w:cs="Times New Roman"/>
      <w:sz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54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153</Words>
  <Characters>876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6</cp:revision>
  <cp:lastPrinted>2023-03-24T12:02:00Z</cp:lastPrinted>
  <dcterms:created xsi:type="dcterms:W3CDTF">2023-03-23T09:58:00Z</dcterms:created>
  <dcterms:modified xsi:type="dcterms:W3CDTF">2023-04-07T11:46:00Z</dcterms:modified>
</cp:coreProperties>
</file>