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6" w:rsidRDefault="00525DB6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525DB6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Pr="00373C20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Pr="00373C20" w:rsidRDefault="00525DB6" w:rsidP="006B10AB">
      <w:pPr>
        <w:pStyle w:val="BodyText2"/>
        <w:tabs>
          <w:tab w:val="left" w:pos="0"/>
        </w:tabs>
        <w:rPr>
          <w:szCs w:val="28"/>
          <w:u w:val="single"/>
        </w:rPr>
      </w:pPr>
      <w:r>
        <w:rPr>
          <w:szCs w:val="28"/>
        </w:rPr>
        <w:t>06.04</w:t>
      </w:r>
      <w:r w:rsidRPr="00373C20">
        <w:rPr>
          <w:szCs w:val="28"/>
        </w:rPr>
        <w:t>.2023</w:t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</w:r>
      <w:r w:rsidRPr="00373C20">
        <w:rPr>
          <w:szCs w:val="28"/>
        </w:rPr>
        <w:tab/>
        <w:t xml:space="preserve">№ </w:t>
      </w:r>
      <w:r>
        <w:rPr>
          <w:szCs w:val="28"/>
        </w:rPr>
        <w:t>534</w:t>
      </w:r>
    </w:p>
    <w:p w:rsidR="00525DB6" w:rsidRPr="00AE4A7A" w:rsidRDefault="00525DB6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525DB6" w:rsidRPr="00AE4A7A" w:rsidRDefault="00525DB6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525DB6" w:rsidTr="007542E8">
        <w:tc>
          <w:tcPr>
            <w:tcW w:w="4035" w:type="dxa"/>
          </w:tcPr>
          <w:p w:rsidR="00525DB6" w:rsidRPr="00AC1A3B" w:rsidRDefault="00525DB6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525DB6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Pr="00032F93" w:rsidRDefault="00525DB6" w:rsidP="006B10AB">
      <w:pPr>
        <w:pStyle w:val="BodyText2"/>
        <w:tabs>
          <w:tab w:val="left" w:pos="0"/>
        </w:tabs>
        <w:rPr>
          <w:szCs w:val="28"/>
        </w:rPr>
      </w:pPr>
    </w:p>
    <w:p w:rsidR="00525DB6" w:rsidRDefault="00525DB6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27.02.2023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25DB6" w:rsidRPr="00073469" w:rsidRDefault="00525DB6" w:rsidP="006B10AB">
      <w:pPr>
        <w:ind w:firstLine="561"/>
        <w:jc w:val="both"/>
        <w:rPr>
          <w:sz w:val="10"/>
          <w:szCs w:val="10"/>
          <w:highlight w:val="yellow"/>
        </w:rPr>
      </w:pPr>
    </w:p>
    <w:p w:rsidR="00525DB6" w:rsidRDefault="00525DB6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525DB6" w:rsidRPr="005821CB" w:rsidRDefault="00525DB6" w:rsidP="006B10AB">
      <w:pPr>
        <w:jc w:val="center"/>
        <w:rPr>
          <w:sz w:val="16"/>
          <w:szCs w:val="16"/>
        </w:rPr>
      </w:pPr>
    </w:p>
    <w:p w:rsidR="00525DB6" w:rsidRDefault="00525DB6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окремо розташованих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(власники – фізичні особи – підприємці </w:t>
      </w:r>
      <w:r w:rsidRPr="00AC1A3B">
        <w:rPr>
          <w:szCs w:val="28"/>
        </w:rPr>
        <w:t>Таловер Ігор Адиславович та Кореневський Андрій Сергійович),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:rsidR="00525DB6" w:rsidRDefault="00525DB6" w:rsidP="00A86A39">
      <w:pPr>
        <w:ind w:firstLine="561"/>
        <w:jc w:val="both"/>
        <w:rPr>
          <w:szCs w:val="28"/>
        </w:rPr>
      </w:pPr>
      <w:r>
        <w:rPr>
          <w:szCs w:val="28"/>
        </w:rPr>
        <w:t>1.1. проспект Свободи, район будинку № 15, в м. Кременчуці, що підлягає демонтажу та евакуації, згідно з додатком 1;</w:t>
      </w:r>
    </w:p>
    <w:p w:rsidR="00525DB6" w:rsidRPr="00F918B1" w:rsidRDefault="00525DB6" w:rsidP="00A86A39">
      <w:pPr>
        <w:ind w:firstLine="561"/>
        <w:jc w:val="both"/>
        <w:rPr>
          <w:szCs w:val="28"/>
        </w:rPr>
      </w:pPr>
      <w:r>
        <w:rPr>
          <w:szCs w:val="28"/>
        </w:rPr>
        <w:t>1.2. проспект Свободи, в районі будинку № 19, в м. Кременчуці, що підлягає демонтажу та евакуації, згідно з додатком 2.</w:t>
      </w:r>
    </w:p>
    <w:p w:rsidR="00525DB6" w:rsidRDefault="00525DB6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525DB6" w:rsidRDefault="00525DB6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525DB6" w:rsidRDefault="00525DB6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525DB6" w:rsidRPr="00032F93" w:rsidRDefault="00525DB6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525DB6" w:rsidRPr="00032F93" w:rsidRDefault="00525DB6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525DB6" w:rsidRPr="00032F93" w:rsidRDefault="00525DB6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525DB6" w:rsidRPr="00032F93" w:rsidRDefault="00525DB6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525DB6" w:rsidRPr="00727800" w:rsidRDefault="00525DB6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25DB6" w:rsidRDefault="00525DB6" w:rsidP="006B10AB">
      <w:pPr>
        <w:jc w:val="both"/>
        <w:rPr>
          <w:szCs w:val="28"/>
        </w:rPr>
      </w:pPr>
    </w:p>
    <w:p w:rsidR="00525DB6" w:rsidRDefault="00525DB6" w:rsidP="006B10AB">
      <w:pPr>
        <w:jc w:val="both"/>
        <w:rPr>
          <w:szCs w:val="28"/>
        </w:rPr>
      </w:pPr>
    </w:p>
    <w:p w:rsidR="00525DB6" w:rsidRPr="00032F93" w:rsidRDefault="00525DB6" w:rsidP="006B10AB">
      <w:pPr>
        <w:jc w:val="both"/>
        <w:rPr>
          <w:szCs w:val="28"/>
        </w:rPr>
      </w:pPr>
    </w:p>
    <w:p w:rsidR="00525DB6" w:rsidRPr="006B10AB" w:rsidRDefault="00525DB6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525DB6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B6" w:rsidRDefault="00525DB6">
      <w:r>
        <w:separator/>
      </w:r>
    </w:p>
  </w:endnote>
  <w:endnote w:type="continuationSeparator" w:id="0">
    <w:p w:rsidR="00525DB6" w:rsidRDefault="0052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B6" w:rsidRPr="00F45CC8" w:rsidRDefault="00525DB6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525DB6" w:rsidRPr="00EB42ED" w:rsidRDefault="00525DB6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25DB6" w:rsidRPr="00EB42ED" w:rsidRDefault="00525DB6" w:rsidP="000B4AD7">
    <w:pPr>
      <w:jc w:val="center"/>
      <w:rPr>
        <w:sz w:val="16"/>
        <w:szCs w:val="16"/>
      </w:rPr>
    </w:pPr>
  </w:p>
  <w:p w:rsidR="00525DB6" w:rsidRPr="00EB42ED" w:rsidRDefault="00525DB6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525DB6" w:rsidRPr="00EB42ED" w:rsidRDefault="00525DB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525DB6" w:rsidRDefault="00525DB6" w:rsidP="00F9481A">
    <w:pPr>
      <w:pStyle w:val="Footer"/>
      <w:ind w:right="360"/>
      <w:jc w:val="center"/>
      <w:rPr>
        <w:sz w:val="20"/>
        <w:szCs w:val="20"/>
      </w:rPr>
    </w:pPr>
  </w:p>
  <w:p w:rsidR="00525DB6" w:rsidRPr="00F9481A" w:rsidRDefault="00525DB6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B6" w:rsidRDefault="00525DB6">
      <w:r>
        <w:separator/>
      </w:r>
    </w:p>
  </w:footnote>
  <w:footnote w:type="continuationSeparator" w:id="0">
    <w:p w:rsidR="00525DB6" w:rsidRDefault="0052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</Pages>
  <Words>425</Words>
  <Characters>2428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2023-03-29T12:30:00Z</cp:lastPrinted>
  <dcterms:created xsi:type="dcterms:W3CDTF">2023-02-28T14:39:00Z</dcterms:created>
  <dcterms:modified xsi:type="dcterms:W3CDTF">2023-04-07T11:45:00Z</dcterms:modified>
</cp:coreProperties>
</file>