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A0" w:rsidRDefault="00E53AA0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E53AA0" w:rsidRDefault="00E53AA0" w:rsidP="006B10AB">
      <w:pPr>
        <w:pStyle w:val="BodyText2"/>
        <w:tabs>
          <w:tab w:val="left" w:pos="0"/>
        </w:tabs>
        <w:rPr>
          <w:szCs w:val="28"/>
        </w:rPr>
      </w:pPr>
    </w:p>
    <w:p w:rsidR="00E53AA0" w:rsidRDefault="00E53AA0" w:rsidP="006B10AB">
      <w:pPr>
        <w:pStyle w:val="BodyText2"/>
        <w:tabs>
          <w:tab w:val="left" w:pos="0"/>
        </w:tabs>
        <w:rPr>
          <w:szCs w:val="28"/>
        </w:rPr>
      </w:pPr>
    </w:p>
    <w:p w:rsidR="00E53AA0" w:rsidRDefault="00E53AA0" w:rsidP="006B10AB">
      <w:pPr>
        <w:pStyle w:val="BodyText2"/>
        <w:tabs>
          <w:tab w:val="left" w:pos="0"/>
        </w:tabs>
        <w:rPr>
          <w:szCs w:val="28"/>
        </w:rPr>
      </w:pPr>
    </w:p>
    <w:p w:rsidR="00E53AA0" w:rsidRDefault="00E53AA0" w:rsidP="006B10AB">
      <w:pPr>
        <w:pStyle w:val="BodyText2"/>
        <w:tabs>
          <w:tab w:val="left" w:pos="0"/>
        </w:tabs>
        <w:rPr>
          <w:szCs w:val="28"/>
        </w:rPr>
      </w:pPr>
    </w:p>
    <w:p w:rsidR="00E53AA0" w:rsidRPr="00E66FFB" w:rsidRDefault="00E53AA0" w:rsidP="006B10AB">
      <w:pPr>
        <w:pStyle w:val="BodyText2"/>
        <w:tabs>
          <w:tab w:val="left" w:pos="0"/>
        </w:tabs>
        <w:rPr>
          <w:szCs w:val="28"/>
          <w:u w:val="single"/>
        </w:rPr>
      </w:pPr>
      <w:r w:rsidRPr="00E66FFB">
        <w:rPr>
          <w:szCs w:val="28"/>
        </w:rPr>
        <w:t xml:space="preserve"> 09.02.2023</w:t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</w:r>
      <w:r w:rsidRPr="00E66FFB">
        <w:rPr>
          <w:szCs w:val="28"/>
        </w:rPr>
        <w:tab/>
        <w:t xml:space="preserve">№ </w:t>
      </w:r>
      <w:r>
        <w:rPr>
          <w:szCs w:val="28"/>
        </w:rPr>
        <w:t>243</w:t>
      </w:r>
    </w:p>
    <w:p w:rsidR="00E53AA0" w:rsidRPr="00AE4A7A" w:rsidRDefault="00E53AA0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E53AA0" w:rsidRPr="00AE4A7A" w:rsidRDefault="00E53AA0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E53AA0" w:rsidTr="007542E8">
        <w:tc>
          <w:tcPr>
            <w:tcW w:w="4035" w:type="dxa"/>
          </w:tcPr>
          <w:p w:rsidR="00E53AA0" w:rsidRPr="007542E8" w:rsidRDefault="00E53AA0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рекламних засобів</w:t>
            </w:r>
            <w:r w:rsidRPr="007542E8">
              <w:rPr>
                <w:rFonts w:eastAsia="Times New Roman"/>
                <w:b/>
              </w:rPr>
              <w:t xml:space="preserve"> </w:t>
            </w:r>
          </w:p>
        </w:tc>
      </w:tr>
    </w:tbl>
    <w:p w:rsidR="00E53AA0" w:rsidRDefault="00E53AA0" w:rsidP="006B10AB">
      <w:pPr>
        <w:pStyle w:val="BodyText2"/>
        <w:tabs>
          <w:tab w:val="left" w:pos="0"/>
        </w:tabs>
        <w:rPr>
          <w:szCs w:val="28"/>
        </w:rPr>
      </w:pPr>
    </w:p>
    <w:p w:rsidR="00E53AA0" w:rsidRPr="00032F93" w:rsidRDefault="00E53AA0" w:rsidP="006B10AB">
      <w:pPr>
        <w:pStyle w:val="BodyText2"/>
        <w:tabs>
          <w:tab w:val="left" w:pos="0"/>
        </w:tabs>
        <w:rPr>
          <w:szCs w:val="28"/>
        </w:rPr>
      </w:pPr>
    </w:p>
    <w:p w:rsidR="00E53AA0" w:rsidRDefault="00E53AA0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що підготовлений проєкт рішення управління контролю за станом благоустрою виконавчого комітету Кременчуцької міської ради Кременчуцького району Полтавської області «Про надання дозволу на розміщення зовнішньої реклами у м. Кременчуці» не був підтриманий членами колегіального органу виконавчого комітету Кременчуцької міської ради Кременчуцького району Полтавської області, а відтак дозвіл на розміщення зовнішньої реклами надати неможливо,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18.01.2023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53AA0" w:rsidRPr="00073469" w:rsidRDefault="00E53AA0" w:rsidP="006B10AB">
      <w:pPr>
        <w:ind w:firstLine="561"/>
        <w:jc w:val="both"/>
        <w:rPr>
          <w:sz w:val="10"/>
          <w:szCs w:val="10"/>
          <w:highlight w:val="yellow"/>
        </w:rPr>
      </w:pPr>
    </w:p>
    <w:p w:rsidR="00E53AA0" w:rsidRDefault="00E53AA0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E53AA0" w:rsidRPr="005821CB" w:rsidRDefault="00E53AA0" w:rsidP="006B10AB">
      <w:pPr>
        <w:jc w:val="center"/>
        <w:rPr>
          <w:sz w:val="16"/>
          <w:szCs w:val="16"/>
        </w:rPr>
      </w:pPr>
    </w:p>
    <w:p w:rsidR="00E53AA0" w:rsidRPr="00F918B1" w:rsidRDefault="00E53AA0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>які розміщені</w:t>
      </w:r>
      <w:r w:rsidRPr="00775408">
        <w:rPr>
          <w:szCs w:val="28"/>
        </w:rPr>
        <w:t xml:space="preserve"> на</w:t>
      </w:r>
      <w:r w:rsidRPr="00AE3A6C">
        <w:rPr>
          <w:szCs w:val="28"/>
        </w:rPr>
        <w:t xml:space="preserve"> фасаді буд</w:t>
      </w:r>
      <w:r>
        <w:rPr>
          <w:szCs w:val="28"/>
        </w:rPr>
        <w:t>инку (власник – фізична особа – підприємець Чабанов Володимир Миколайович), за адресою: вул. Вадима Пугачова, будинок № 3, в м. Кременчуці, що підлягає демонтажу та евакуації, згідно з додатком.</w:t>
      </w:r>
    </w:p>
    <w:p w:rsidR="00E53AA0" w:rsidRDefault="00E53AA0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E53AA0" w:rsidRDefault="00E53AA0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E53AA0" w:rsidRDefault="00E53AA0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E53AA0" w:rsidRPr="00032F93" w:rsidRDefault="00E53AA0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E53AA0" w:rsidRPr="00032F93" w:rsidRDefault="00E53AA0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E53AA0" w:rsidRPr="00032F93" w:rsidRDefault="00E53AA0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E53AA0" w:rsidRPr="00032F93" w:rsidRDefault="00E53AA0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E53AA0" w:rsidRPr="00727800" w:rsidRDefault="00E53AA0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53AA0" w:rsidRDefault="00E53AA0" w:rsidP="006B10AB">
      <w:pPr>
        <w:jc w:val="both"/>
        <w:rPr>
          <w:szCs w:val="28"/>
        </w:rPr>
      </w:pPr>
    </w:p>
    <w:p w:rsidR="00E53AA0" w:rsidRDefault="00E53AA0" w:rsidP="006B10AB">
      <w:pPr>
        <w:jc w:val="both"/>
        <w:rPr>
          <w:szCs w:val="28"/>
        </w:rPr>
      </w:pPr>
    </w:p>
    <w:p w:rsidR="00E53AA0" w:rsidRPr="00032F93" w:rsidRDefault="00E53AA0" w:rsidP="006B10AB">
      <w:pPr>
        <w:jc w:val="both"/>
        <w:rPr>
          <w:szCs w:val="28"/>
        </w:rPr>
      </w:pPr>
    </w:p>
    <w:p w:rsidR="00E53AA0" w:rsidRPr="006B10AB" w:rsidRDefault="00E53AA0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E53AA0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A0" w:rsidRDefault="00E53AA0">
      <w:r>
        <w:separator/>
      </w:r>
    </w:p>
  </w:endnote>
  <w:endnote w:type="continuationSeparator" w:id="0">
    <w:p w:rsidR="00E53AA0" w:rsidRDefault="00E5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AA0" w:rsidRPr="00F45CC8" w:rsidRDefault="00E53AA0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E53AA0" w:rsidRPr="00EB42ED" w:rsidRDefault="00E53AA0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E53AA0" w:rsidRPr="00EB42ED" w:rsidRDefault="00E53AA0" w:rsidP="000B4AD7">
    <w:pPr>
      <w:jc w:val="center"/>
      <w:rPr>
        <w:sz w:val="16"/>
        <w:szCs w:val="16"/>
      </w:rPr>
    </w:pPr>
  </w:p>
  <w:p w:rsidR="00E53AA0" w:rsidRPr="00EB42ED" w:rsidRDefault="00E53AA0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E53AA0" w:rsidRPr="00EB42ED" w:rsidRDefault="00E53AA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E53AA0" w:rsidRDefault="00E53AA0" w:rsidP="00F9481A">
    <w:pPr>
      <w:pStyle w:val="Footer"/>
      <w:ind w:right="360"/>
      <w:jc w:val="center"/>
      <w:rPr>
        <w:sz w:val="20"/>
        <w:szCs w:val="20"/>
      </w:rPr>
    </w:pPr>
  </w:p>
  <w:p w:rsidR="00E53AA0" w:rsidRPr="00F9481A" w:rsidRDefault="00E53AA0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A0" w:rsidRDefault="00E53AA0">
      <w:r>
        <w:separator/>
      </w:r>
    </w:p>
  </w:footnote>
  <w:footnote w:type="continuationSeparator" w:id="0">
    <w:p w:rsidR="00E53AA0" w:rsidRDefault="00E53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2</Pages>
  <Words>457</Words>
  <Characters>2610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10</cp:revision>
  <cp:lastPrinted>2023-02-07T08:57:00Z</cp:lastPrinted>
  <dcterms:created xsi:type="dcterms:W3CDTF">2023-01-23T11:59:00Z</dcterms:created>
  <dcterms:modified xsi:type="dcterms:W3CDTF">2023-02-10T13:01:00Z</dcterms:modified>
</cp:coreProperties>
</file>