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9F" w:rsidRPr="009F7860" w:rsidRDefault="002C209F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2C209F" w:rsidRPr="00FA5631" w:rsidRDefault="002C209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C209F" w:rsidRPr="00FA5631" w:rsidRDefault="002C209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C209F" w:rsidRPr="00FA5631" w:rsidRDefault="002C209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C209F" w:rsidRDefault="002C209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2C209F" w:rsidRPr="00A23B35" w:rsidRDefault="002C209F" w:rsidP="00895ABE">
      <w:pPr>
        <w:pStyle w:val="BodyText2"/>
        <w:tabs>
          <w:tab w:val="left" w:pos="-2244"/>
        </w:tabs>
        <w:ind w:left="5049"/>
        <w:rPr>
          <w:b/>
          <w:sz w:val="20"/>
          <w:szCs w:val="20"/>
        </w:rPr>
      </w:pPr>
      <w:r>
        <w:rPr>
          <w:b/>
          <w:sz w:val="20"/>
          <w:szCs w:val="20"/>
        </w:rPr>
        <w:t>27.01.2023                                                             №139</w:t>
      </w:r>
    </w:p>
    <w:p w:rsidR="002C209F" w:rsidRPr="00A23B35" w:rsidRDefault="002C209F" w:rsidP="009F7860">
      <w:pPr>
        <w:pStyle w:val="BodyText2"/>
        <w:tabs>
          <w:tab w:val="left" w:pos="-2244"/>
        </w:tabs>
        <w:rPr>
          <w:b/>
          <w:sz w:val="22"/>
          <w:szCs w:val="22"/>
          <w:lang w:val="ru-RU"/>
        </w:rPr>
      </w:pPr>
    </w:p>
    <w:p w:rsidR="002C209F" w:rsidRPr="00A23B35" w:rsidRDefault="002C209F" w:rsidP="00302033">
      <w:pPr>
        <w:pStyle w:val="BodyText2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:rsidR="002C209F" w:rsidRPr="00A60CD7" w:rsidRDefault="002C209F" w:rsidP="00BB3037">
      <w:pPr>
        <w:pStyle w:val="BodyText2"/>
        <w:tabs>
          <w:tab w:val="left" w:pos="-2244"/>
        </w:tabs>
      </w:pPr>
    </w:p>
    <w:p w:rsidR="002C209F" w:rsidRPr="009F7860" w:rsidRDefault="002C209F" w:rsidP="00583D41">
      <w:pPr>
        <w:pStyle w:val="BodyText2"/>
        <w:tabs>
          <w:tab w:val="left" w:pos="-2244"/>
          <w:tab w:val="left" w:pos="7106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33.75pt;margin-top:132.2pt;width:34.6pt;height:18pt;z-index:251658240" strokeweight="2.25pt"/>
        </w:pict>
      </w:r>
      <w:r w:rsidRPr="00800205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49pt">
            <v:imagedata r:id="rId7" o:title=""/>
          </v:shape>
        </w:pict>
      </w:r>
    </w:p>
    <w:p w:rsidR="002C209F" w:rsidRPr="00A77C88" w:rsidRDefault="002C209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C209F" w:rsidRPr="00A77C88" w:rsidRDefault="002C209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C209F" w:rsidRPr="00A60CD7" w:rsidRDefault="002C209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C209F" w:rsidRPr="006E3A88" w:rsidRDefault="002C209F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800205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 w:rsidRPr="00583D41">
        <w:rPr>
          <w:sz w:val="24"/>
        </w:rPr>
        <w:t>залізобетонн</w:t>
      </w:r>
      <w:r>
        <w:rPr>
          <w:sz w:val="24"/>
        </w:rPr>
        <w:t>ий</w:t>
      </w:r>
      <w:r w:rsidRPr="00583D41">
        <w:rPr>
          <w:sz w:val="24"/>
        </w:rPr>
        <w:t xml:space="preserve"> гараж, який розташований без правовстановлюючих документів в м. Кременчуці, в районі будинку № 15 у кварталі 278</w:t>
      </w:r>
      <w:r>
        <w:rPr>
          <w:sz w:val="24"/>
        </w:rPr>
        <w:t xml:space="preserve"> </w:t>
      </w:r>
      <w:r w:rsidRPr="00583D41">
        <w:rPr>
          <w:sz w:val="24"/>
        </w:rPr>
        <w:t>(власник –</w:t>
      </w:r>
      <w:r>
        <w:rPr>
          <w:sz w:val="24"/>
        </w:rPr>
        <w:t xml:space="preserve"> </w:t>
      </w:r>
      <w:r w:rsidRPr="00583D41">
        <w:rPr>
          <w:sz w:val="24"/>
        </w:rPr>
        <w:t>Калініченко Тарас Борисович)</w:t>
      </w:r>
      <w:r>
        <w:rPr>
          <w:sz w:val="24"/>
        </w:rPr>
        <w:t>, що підлягає демонтажу та евакуації</w:t>
      </w:r>
      <w:r w:rsidRPr="006E3A88">
        <w:rPr>
          <w:sz w:val="24"/>
        </w:rPr>
        <w:t xml:space="preserve"> на підставі акта обстеження рухомого майна від </w:t>
      </w:r>
      <w:r>
        <w:rPr>
          <w:sz w:val="24"/>
        </w:rPr>
        <w:t>09.01.2023</w:t>
      </w:r>
      <w:r w:rsidRPr="006E3A88">
        <w:rPr>
          <w:sz w:val="24"/>
        </w:rPr>
        <w:t>.</w:t>
      </w:r>
    </w:p>
    <w:p w:rsidR="002C209F" w:rsidRPr="00A23B35" w:rsidRDefault="002C209F" w:rsidP="007C18BC">
      <w:pPr>
        <w:tabs>
          <w:tab w:val="left" w:pos="-2244"/>
        </w:tabs>
        <w:jc w:val="both"/>
        <w:rPr>
          <w:sz w:val="22"/>
          <w:szCs w:val="22"/>
        </w:rPr>
      </w:pPr>
    </w:p>
    <w:p w:rsidR="002C209F" w:rsidRDefault="002C209F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C209F" w:rsidRDefault="002C209F" w:rsidP="0091671C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        Руслан ШАПОВАЛОВ</w:t>
      </w:r>
    </w:p>
    <w:p w:rsidR="002C209F" w:rsidRPr="00A23B35" w:rsidRDefault="002C209F" w:rsidP="009F7860">
      <w:pPr>
        <w:tabs>
          <w:tab w:val="left" w:pos="-2244"/>
        </w:tabs>
        <w:jc w:val="both"/>
        <w:rPr>
          <w:sz w:val="22"/>
          <w:szCs w:val="22"/>
        </w:rPr>
      </w:pPr>
    </w:p>
    <w:p w:rsidR="002C209F" w:rsidRDefault="002C209F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контролю за </w:t>
      </w:r>
    </w:p>
    <w:p w:rsidR="002C209F" w:rsidRDefault="002C209F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2C209F" w:rsidRDefault="002C209F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2C209F" w:rsidRDefault="002C209F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Антон ЯДРОВ</w:t>
      </w:r>
    </w:p>
    <w:p w:rsidR="002C209F" w:rsidRDefault="002C209F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2C209F" w:rsidRDefault="002C209F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2C209F" w:rsidRDefault="002C209F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C209F" w:rsidRDefault="002C209F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:rsidR="002C209F" w:rsidRDefault="002C209F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2C209F" w:rsidRPr="00994C65" w:rsidRDefault="002C209F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994C65">
        <w:rPr>
          <w:b/>
          <w:sz w:val="22"/>
          <w:szCs w:val="22"/>
        </w:rPr>
        <w:t xml:space="preserve">Начальник управління містобудування </w:t>
      </w:r>
    </w:p>
    <w:p w:rsidR="002C209F" w:rsidRPr="00994C65" w:rsidRDefault="002C209F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994C65">
        <w:rPr>
          <w:b/>
          <w:sz w:val="22"/>
          <w:szCs w:val="22"/>
        </w:rPr>
        <w:t>та архітектури Кременчуцької міської ради</w:t>
      </w:r>
    </w:p>
    <w:p w:rsidR="002C209F" w:rsidRPr="00994C65" w:rsidRDefault="002C209F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994C65">
        <w:rPr>
          <w:b/>
          <w:noProof/>
          <w:sz w:val="22"/>
          <w:szCs w:val="22"/>
        </w:rPr>
        <w:t>Кременчуцького району</w:t>
      </w:r>
      <w:r w:rsidRPr="00994C65">
        <w:rPr>
          <w:b/>
          <w:sz w:val="22"/>
          <w:szCs w:val="22"/>
        </w:rPr>
        <w:t xml:space="preserve"> Полтавської області</w:t>
      </w:r>
      <w:r w:rsidRPr="00994C65">
        <w:rPr>
          <w:b/>
          <w:sz w:val="22"/>
          <w:szCs w:val="22"/>
        </w:rPr>
        <w:tab/>
      </w:r>
      <w:r w:rsidRPr="00994C65">
        <w:rPr>
          <w:b/>
          <w:sz w:val="22"/>
          <w:szCs w:val="22"/>
        </w:rPr>
        <w:tab/>
      </w:r>
      <w:r w:rsidRPr="00994C65">
        <w:rPr>
          <w:b/>
          <w:sz w:val="22"/>
          <w:szCs w:val="22"/>
        </w:rPr>
        <w:tab/>
        <w:t xml:space="preserve">      Олександра ВОЛОЩЕНКО</w:t>
      </w:r>
    </w:p>
    <w:p w:rsidR="002C209F" w:rsidRPr="0014023C" w:rsidRDefault="002C209F" w:rsidP="009F7860">
      <w:pPr>
        <w:tabs>
          <w:tab w:val="left" w:pos="-2244"/>
        </w:tabs>
        <w:jc w:val="both"/>
        <w:rPr>
          <w:color w:val="FF0000"/>
          <w:sz w:val="2"/>
          <w:szCs w:val="2"/>
        </w:rPr>
      </w:pPr>
    </w:p>
    <w:p w:rsidR="002C209F" w:rsidRPr="00A60CD7" w:rsidRDefault="002C209F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2C209F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9F" w:rsidRDefault="002C209F">
      <w:r>
        <w:separator/>
      </w:r>
    </w:p>
  </w:endnote>
  <w:endnote w:type="continuationSeparator" w:id="0">
    <w:p w:rsidR="002C209F" w:rsidRDefault="002C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9F" w:rsidRPr="00F45CC8" w:rsidRDefault="002C209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C209F" w:rsidRPr="00645069" w:rsidRDefault="002C209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C209F" w:rsidRPr="00645069" w:rsidRDefault="002C209F" w:rsidP="000B4AD7">
    <w:pPr>
      <w:jc w:val="center"/>
      <w:rPr>
        <w:sz w:val="16"/>
        <w:szCs w:val="16"/>
      </w:rPr>
    </w:pPr>
  </w:p>
  <w:p w:rsidR="002C209F" w:rsidRPr="00645069" w:rsidRDefault="002C209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C209F" w:rsidRPr="00645069" w:rsidRDefault="002C209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2C209F" w:rsidRDefault="002C209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C209F" w:rsidRPr="00F9481A" w:rsidRDefault="002C209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9F" w:rsidRDefault="002C209F">
      <w:r>
        <w:separator/>
      </w:r>
    </w:p>
  </w:footnote>
  <w:footnote w:type="continuationSeparator" w:id="0">
    <w:p w:rsidR="002C209F" w:rsidRDefault="002C2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A79D6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3D41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5EDE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2A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</Pages>
  <Words>187</Words>
  <Characters>1070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2023-01-16T14:10:00Z</cp:lastPrinted>
  <dcterms:created xsi:type="dcterms:W3CDTF">2023-01-12T09:25:00Z</dcterms:created>
  <dcterms:modified xsi:type="dcterms:W3CDTF">2023-01-31T08:20:00Z</dcterms:modified>
</cp:coreProperties>
</file>