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EB2D49" w:rsidRPr="002801C8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2801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02.01.2023   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  <w:r w:rsidRPr="002801C8">
        <w:rPr>
          <w:rFonts w:ascii="Times New Roman" w:eastAsia="MS Mincho" w:hAnsi="Times New Roman" w:cs="Times New Roman"/>
          <w:sz w:val="28"/>
          <w:szCs w:val="28"/>
          <w:lang w:eastAsia="ru-RU"/>
        </w:rPr>
        <w:t>№ 5</w:t>
      </w:r>
    </w:p>
    <w:p w:rsidR="00EB2D49" w:rsidRPr="009C0538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EB2D49" w:rsidRPr="00352907" w:rsidRDefault="00EB2D49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Херсонської міської військової адміністрації Херсонського району Херсонської області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30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11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.2022 № </w:t>
      </w:r>
      <w:r w:rsidRPr="00CC3E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92-вих/2022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рішенням Кременчуцької міської ради Кременчуцького району Полтавської області від 22 березня 2022 року «Про створення Стабілізаційного Фонду в новій редакції»,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EB2D49" w:rsidRPr="00352907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1 000 000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один мільйон гривень)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Херсонської територіальної громади  на придбання спеціальної техніки для комунальних підприємств критичної інфраструктури міста.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EB2D49" w:rsidRPr="00E2340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Пелипенка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49" w:rsidRDefault="00EB2D49" w:rsidP="0011706C">
      <w:pPr>
        <w:spacing w:after="0" w:line="240" w:lineRule="auto"/>
      </w:pPr>
      <w:r>
        <w:separator/>
      </w:r>
    </w:p>
  </w:endnote>
  <w:endnote w:type="continuationSeparator" w:id="0">
    <w:p w:rsidR="00EB2D49" w:rsidRDefault="00EB2D4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49" w:rsidRDefault="00EB2D49" w:rsidP="0011706C">
      <w:pPr>
        <w:spacing w:after="0" w:line="240" w:lineRule="auto"/>
      </w:pPr>
      <w:r>
        <w:separator/>
      </w:r>
    </w:p>
  </w:footnote>
  <w:footnote w:type="continuationSeparator" w:id="0">
    <w:p w:rsidR="00EB2D49" w:rsidRDefault="00EB2D49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1F1"/>
    <w:rsid w:val="000132A8"/>
    <w:rsid w:val="00024C38"/>
    <w:rsid w:val="00024C50"/>
    <w:rsid w:val="000329CC"/>
    <w:rsid w:val="00056B41"/>
    <w:rsid w:val="00090129"/>
    <w:rsid w:val="000934EE"/>
    <w:rsid w:val="000C05B0"/>
    <w:rsid w:val="000E1367"/>
    <w:rsid w:val="000F398A"/>
    <w:rsid w:val="001003BE"/>
    <w:rsid w:val="0011217E"/>
    <w:rsid w:val="0011706C"/>
    <w:rsid w:val="001310EA"/>
    <w:rsid w:val="00137176"/>
    <w:rsid w:val="001371DF"/>
    <w:rsid w:val="001417CB"/>
    <w:rsid w:val="0015585F"/>
    <w:rsid w:val="00165FD6"/>
    <w:rsid w:val="001A1117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65F1"/>
    <w:rsid w:val="00300E79"/>
    <w:rsid w:val="00306809"/>
    <w:rsid w:val="0030707A"/>
    <w:rsid w:val="003127A6"/>
    <w:rsid w:val="003465E9"/>
    <w:rsid w:val="00352907"/>
    <w:rsid w:val="00353569"/>
    <w:rsid w:val="003653F0"/>
    <w:rsid w:val="00387E8C"/>
    <w:rsid w:val="003A2EDD"/>
    <w:rsid w:val="003A48FB"/>
    <w:rsid w:val="003B2B2A"/>
    <w:rsid w:val="003C6B1B"/>
    <w:rsid w:val="003D183F"/>
    <w:rsid w:val="003D27BC"/>
    <w:rsid w:val="00414BAA"/>
    <w:rsid w:val="00416450"/>
    <w:rsid w:val="00425C33"/>
    <w:rsid w:val="00427C1B"/>
    <w:rsid w:val="004444B1"/>
    <w:rsid w:val="004553F5"/>
    <w:rsid w:val="004C2955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606051"/>
    <w:rsid w:val="006142D7"/>
    <w:rsid w:val="00623AB4"/>
    <w:rsid w:val="00637A01"/>
    <w:rsid w:val="00640478"/>
    <w:rsid w:val="00651885"/>
    <w:rsid w:val="006540F4"/>
    <w:rsid w:val="006579B3"/>
    <w:rsid w:val="00684390"/>
    <w:rsid w:val="006934F2"/>
    <w:rsid w:val="006B5105"/>
    <w:rsid w:val="006E556C"/>
    <w:rsid w:val="006F3851"/>
    <w:rsid w:val="006F5762"/>
    <w:rsid w:val="006F5BED"/>
    <w:rsid w:val="006F6CF3"/>
    <w:rsid w:val="00703D48"/>
    <w:rsid w:val="00706134"/>
    <w:rsid w:val="0071612A"/>
    <w:rsid w:val="007315A3"/>
    <w:rsid w:val="00740BA9"/>
    <w:rsid w:val="007521BC"/>
    <w:rsid w:val="00770F1D"/>
    <w:rsid w:val="007A2315"/>
    <w:rsid w:val="007A4346"/>
    <w:rsid w:val="007C1175"/>
    <w:rsid w:val="00843837"/>
    <w:rsid w:val="008441F9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94628"/>
    <w:rsid w:val="009B3DDE"/>
    <w:rsid w:val="009B5090"/>
    <w:rsid w:val="009B7607"/>
    <w:rsid w:val="009C015D"/>
    <w:rsid w:val="009C0538"/>
    <w:rsid w:val="009C0CBF"/>
    <w:rsid w:val="00A23922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56EDF"/>
    <w:rsid w:val="00B6298F"/>
    <w:rsid w:val="00BA449A"/>
    <w:rsid w:val="00BB5489"/>
    <w:rsid w:val="00BC1BBC"/>
    <w:rsid w:val="00BC2A2A"/>
    <w:rsid w:val="00BF228D"/>
    <w:rsid w:val="00C065EA"/>
    <w:rsid w:val="00C24F6F"/>
    <w:rsid w:val="00C47E90"/>
    <w:rsid w:val="00C540A5"/>
    <w:rsid w:val="00C557AB"/>
    <w:rsid w:val="00C638E0"/>
    <w:rsid w:val="00C70FF2"/>
    <w:rsid w:val="00C835B2"/>
    <w:rsid w:val="00C844BA"/>
    <w:rsid w:val="00C86252"/>
    <w:rsid w:val="00CA3C65"/>
    <w:rsid w:val="00CC3E48"/>
    <w:rsid w:val="00CC7BAA"/>
    <w:rsid w:val="00CD65EB"/>
    <w:rsid w:val="00CE4EF4"/>
    <w:rsid w:val="00D2347E"/>
    <w:rsid w:val="00D255F5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B1F3D"/>
    <w:rsid w:val="00EB2D49"/>
    <w:rsid w:val="00ED15BF"/>
    <w:rsid w:val="00F07E01"/>
    <w:rsid w:val="00F21B57"/>
    <w:rsid w:val="00F7060B"/>
    <w:rsid w:val="00F7428A"/>
    <w:rsid w:val="00F85190"/>
    <w:rsid w:val="00F92719"/>
    <w:rsid w:val="00FE3E52"/>
    <w:rsid w:val="00FF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312</Words>
  <Characters>1781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27</cp:revision>
  <cp:lastPrinted>2023-01-02T07:26:00Z</cp:lastPrinted>
  <dcterms:created xsi:type="dcterms:W3CDTF">2022-12-02T12:57:00Z</dcterms:created>
  <dcterms:modified xsi:type="dcterms:W3CDTF">2023-01-02T12:35:00Z</dcterms:modified>
</cp:coreProperties>
</file>