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932E3" w:rsidRPr="00847BF4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20.12.2022                                                                             № 1939</w:t>
      </w: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890438">
        <w:rPr>
          <w:b/>
          <w:bCs/>
          <w:lang w:val="ru-RU"/>
        </w:rPr>
        <w:t xml:space="preserve">Про внесення змін до рішення </w:t>
      </w: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890438">
        <w:rPr>
          <w:b/>
          <w:bCs/>
          <w:lang w:val="ru-RU"/>
        </w:rPr>
        <w:t>иконавчого</w:t>
      </w:r>
      <w:r>
        <w:rPr>
          <w:b/>
          <w:bCs/>
          <w:lang w:val="ru-RU"/>
        </w:rPr>
        <w:t xml:space="preserve"> </w:t>
      </w:r>
      <w:r w:rsidRPr="00890438">
        <w:rPr>
          <w:b/>
          <w:bCs/>
          <w:lang w:val="ru-RU"/>
        </w:rPr>
        <w:t xml:space="preserve">комітету </w:t>
      </w:r>
    </w:p>
    <w:p w:rsidR="002932E3" w:rsidRPr="00890438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890438">
        <w:rPr>
          <w:b/>
          <w:bCs/>
          <w:lang w:val="ru-RU"/>
        </w:rPr>
        <w:t>Кременчуцької міської ради</w:t>
      </w: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890438">
        <w:rPr>
          <w:b/>
          <w:bCs/>
          <w:lang w:val="ru-RU"/>
        </w:rPr>
        <w:t xml:space="preserve">Кременчуцького району </w:t>
      </w:r>
    </w:p>
    <w:p w:rsidR="002932E3" w:rsidRPr="00890438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890438">
        <w:rPr>
          <w:b/>
          <w:bCs/>
          <w:lang w:val="ru-RU"/>
        </w:rPr>
        <w:t xml:space="preserve">Полтавської області </w:t>
      </w: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890438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11</w:t>
      </w:r>
      <w:r w:rsidRPr="00890438">
        <w:rPr>
          <w:b/>
          <w:bCs/>
          <w:lang w:val="ru-RU"/>
        </w:rPr>
        <w:t>.</w:t>
      </w:r>
      <w:r>
        <w:rPr>
          <w:b/>
          <w:bCs/>
          <w:lang w:val="ru-RU"/>
        </w:rPr>
        <w:t>11</w:t>
      </w:r>
      <w:r w:rsidRPr="00890438">
        <w:rPr>
          <w:b/>
          <w:bCs/>
          <w:lang w:val="ru-RU"/>
        </w:rPr>
        <w:t xml:space="preserve">.2022 № </w:t>
      </w:r>
      <w:r>
        <w:rPr>
          <w:b/>
          <w:bCs/>
          <w:lang w:val="ru-RU"/>
        </w:rPr>
        <w:t>1676</w:t>
      </w:r>
    </w:p>
    <w:p w:rsidR="002932E3" w:rsidRPr="00871602" w:rsidRDefault="002932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 </w:t>
      </w:r>
    </w:p>
    <w:p w:rsidR="002932E3" w:rsidRDefault="002932E3" w:rsidP="00FC56F1">
      <w:pPr>
        <w:ind w:right="-15"/>
        <w:jc w:val="both"/>
        <w:rPr>
          <w:b/>
          <w:bCs/>
        </w:rPr>
      </w:pPr>
    </w:p>
    <w:p w:rsidR="002932E3" w:rsidRPr="00963F14" w:rsidRDefault="002932E3" w:rsidP="00963F1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highlight w:val="yellow"/>
        </w:rPr>
      </w:pPr>
      <w:r w:rsidRPr="00564517">
        <w:rPr>
          <w:color w:val="000000"/>
        </w:rPr>
        <w:t xml:space="preserve">Враховуючи </w:t>
      </w:r>
      <w:r>
        <w:rPr>
          <w:color w:val="000000"/>
        </w:rPr>
        <w:t xml:space="preserve">     </w:t>
      </w:r>
      <w:r w:rsidRPr="00564517">
        <w:rPr>
          <w:color w:val="000000"/>
        </w:rPr>
        <w:t xml:space="preserve">звернення </w:t>
      </w:r>
      <w:r>
        <w:rPr>
          <w:color w:val="000000"/>
        </w:rPr>
        <w:t xml:space="preserve">    комунального підприємства «Спеціалізований комбінат ритуальних послуг»</w:t>
      </w:r>
      <w:r w:rsidRPr="00C7619D">
        <w:rPr>
          <w:color w:val="000000"/>
        </w:rPr>
        <w:t xml:space="preserve"> </w:t>
      </w:r>
      <w:r w:rsidRPr="00963F14">
        <w:rPr>
          <w:color w:val="000000"/>
        </w:rPr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від 30.11.2022 № 01-10/935</w:t>
      </w:r>
      <w:r w:rsidRPr="00564517">
        <w:rPr>
          <w:color w:val="000000"/>
        </w:rPr>
        <w:t xml:space="preserve">, </w:t>
      </w:r>
      <w:r w:rsidRPr="00963F14">
        <w:rPr>
          <w:color w:val="000000"/>
        </w:rPr>
        <w:t xml:space="preserve">керуючись </w:t>
      </w:r>
      <w:r>
        <w:rPr>
          <w:color w:val="000000"/>
        </w:rPr>
        <w:t xml:space="preserve">                      </w:t>
      </w:r>
      <w:r w:rsidRPr="00963F14">
        <w:rPr>
          <w:color w:val="000000"/>
        </w:rPr>
        <w:t xml:space="preserve">ст.ст. </w:t>
      </w:r>
      <w:r>
        <w:rPr>
          <w:color w:val="000000"/>
        </w:rPr>
        <w:t>34</w:t>
      </w:r>
      <w:r w:rsidRPr="00963F14">
        <w:rPr>
          <w:color w:val="000000"/>
        </w:rPr>
        <w:t xml:space="preserve">, </w:t>
      </w:r>
      <w:r>
        <w:rPr>
          <w:color w:val="000000"/>
        </w:rPr>
        <w:t>40</w:t>
      </w:r>
      <w:r w:rsidRPr="00963F14">
        <w:rPr>
          <w:color w:val="000000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932E3" w:rsidRPr="00EC2166" w:rsidRDefault="002932E3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highlight w:val="yellow"/>
        </w:rPr>
      </w:pPr>
    </w:p>
    <w:p w:rsidR="002932E3" w:rsidRDefault="002932E3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2932E3" w:rsidRDefault="002932E3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4E2122">
        <w:t xml:space="preserve">      </w:t>
      </w:r>
    </w:p>
    <w:p w:rsidR="002932E3" w:rsidRPr="00BF3964" w:rsidRDefault="002932E3" w:rsidP="00BF3964">
      <w:pPr>
        <w:tabs>
          <w:tab w:val="left" w:pos="567"/>
          <w:tab w:val="right" w:pos="9355"/>
        </w:tabs>
        <w:spacing w:line="100" w:lineRule="atLeast"/>
        <w:ind w:right="-15" w:firstLine="567"/>
        <w:jc w:val="both"/>
        <w:rPr>
          <w:color w:val="000000"/>
        </w:rPr>
      </w:pPr>
      <w:r>
        <w:tab/>
      </w:r>
      <w:r w:rsidRPr="004E2122">
        <w:t xml:space="preserve">1. Внести </w:t>
      </w:r>
      <w:r w:rsidRPr="004E2122">
        <w:rPr>
          <w:color w:val="000000"/>
        </w:rPr>
        <w:t xml:space="preserve">зміни до рішення виконавчого комітету Кременчуцької міської ради Кременчуцького району Полтавської області від </w:t>
      </w:r>
      <w:r>
        <w:rPr>
          <w:color w:val="000000"/>
        </w:rPr>
        <w:t>11</w:t>
      </w:r>
      <w:r w:rsidRPr="004E2122">
        <w:rPr>
          <w:color w:val="000000"/>
        </w:rPr>
        <w:t>.</w:t>
      </w:r>
      <w:r>
        <w:rPr>
          <w:color w:val="000000"/>
        </w:rPr>
        <w:t>11</w:t>
      </w:r>
      <w:r w:rsidRPr="004E2122">
        <w:rPr>
          <w:color w:val="000000"/>
        </w:rPr>
        <w:t xml:space="preserve">.2022 № </w:t>
      </w:r>
      <w:r>
        <w:rPr>
          <w:color w:val="000000"/>
        </w:rPr>
        <w:t>1676</w:t>
      </w:r>
      <w:r w:rsidRPr="004E2122">
        <w:rPr>
          <w:color w:val="000000"/>
        </w:rPr>
        <w:t xml:space="preserve"> «Про </w:t>
      </w:r>
      <w:r>
        <w:rPr>
          <w:color w:val="000000"/>
        </w:rPr>
        <w:t>організацію суспільно корисних робіт в умовах воєнного стану</w:t>
      </w:r>
      <w:r w:rsidRPr="004E2122">
        <w:rPr>
          <w:color w:val="000000"/>
        </w:rPr>
        <w:t>»</w:t>
      </w:r>
      <w:r>
        <w:rPr>
          <w:color w:val="000000"/>
        </w:rPr>
        <w:t>, а саме</w:t>
      </w:r>
      <w:r w:rsidRPr="00BF3964">
        <w:rPr>
          <w:color w:val="000000"/>
        </w:rPr>
        <w:t xml:space="preserve"> – </w:t>
      </w:r>
      <w:r>
        <w:rPr>
          <w:color w:val="000000"/>
        </w:rPr>
        <w:t xml:space="preserve">                    в</w:t>
      </w:r>
      <w:r w:rsidRPr="00BF3964">
        <w:rPr>
          <w:color w:val="000000"/>
        </w:rPr>
        <w:t xml:space="preserve"> </w:t>
      </w:r>
      <w:r>
        <w:rPr>
          <w:color w:val="000000"/>
        </w:rPr>
        <w:t>колонці</w:t>
      </w:r>
      <w:r w:rsidRPr="00BF3964">
        <w:rPr>
          <w:color w:val="000000"/>
        </w:rPr>
        <w:t xml:space="preserve"> 5 </w:t>
      </w:r>
      <w:r>
        <w:rPr>
          <w:color w:val="000000"/>
        </w:rPr>
        <w:t xml:space="preserve">пункту 4 Переліку </w:t>
      </w:r>
      <w:r>
        <w:t>замовників (підприємств, установ, організацій) суспільно корисних робіт, де працюватимуть</w:t>
      </w:r>
      <w:bookmarkStart w:id="0" w:name="_GoBack"/>
      <w:bookmarkEnd w:id="0"/>
      <w:r>
        <w:t xml:space="preserve"> працездатні особи на території Кременчуцької міської територіальної громади (додаток 2 до рішення)                 замість числа «20» читати число «120».</w:t>
      </w:r>
    </w:p>
    <w:p w:rsidR="002932E3" w:rsidRPr="00871602" w:rsidRDefault="002932E3" w:rsidP="00FC56F1">
      <w:pPr>
        <w:widowControl w:val="0"/>
        <w:tabs>
          <w:tab w:val="left" w:pos="567"/>
        </w:tabs>
        <w:jc w:val="both"/>
      </w:pPr>
      <w:r w:rsidRPr="00871602">
        <w:rPr>
          <w:color w:val="000000"/>
        </w:rPr>
        <w:tab/>
      </w:r>
      <w:r>
        <w:rPr>
          <w:color w:val="000000"/>
        </w:rPr>
        <w:t>2</w:t>
      </w:r>
      <w:r w:rsidRPr="00871602">
        <w:rPr>
          <w:color w:val="000000"/>
        </w:rPr>
        <w:t>. </w:t>
      </w:r>
      <w:r w:rsidRPr="001215B2">
        <w:rPr>
          <w:color w:val="000000"/>
        </w:rPr>
        <w:t>Оприлюднити дане рішення відповідно до вимог законодавства.</w:t>
      </w:r>
    </w:p>
    <w:p w:rsidR="002932E3" w:rsidRPr="00871602" w:rsidRDefault="002932E3" w:rsidP="00FC56F1">
      <w:pPr>
        <w:tabs>
          <w:tab w:val="left" w:pos="567"/>
        </w:tabs>
        <w:ind w:right="-15"/>
        <w:jc w:val="both"/>
      </w:pPr>
      <w:r w:rsidRPr="00871602">
        <w:tab/>
      </w:r>
      <w:r>
        <w:t>3</w:t>
      </w:r>
      <w:r w:rsidRPr="00871602">
        <w:t xml:space="preserve">. Контроль за виконанням рішення покласти на заступника міського голови </w:t>
      </w:r>
      <w:r>
        <w:t>Усанову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932E3" w:rsidRPr="0077477F" w:rsidRDefault="002932E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2932E3" w:rsidRPr="0077477F" w:rsidRDefault="002932E3" w:rsidP="00FC56F1">
      <w:pPr>
        <w:ind w:right="-82"/>
        <w:jc w:val="both"/>
        <w:rPr>
          <w:sz w:val="32"/>
          <w:szCs w:val="32"/>
        </w:rPr>
      </w:pPr>
    </w:p>
    <w:p w:rsidR="002932E3" w:rsidRPr="00BD3DF6" w:rsidRDefault="002932E3" w:rsidP="00FC56F1">
      <w:pPr>
        <w:tabs>
          <w:tab w:val="left" w:pos="7088"/>
        </w:tabs>
        <w:ind w:right="-82"/>
        <w:jc w:val="both"/>
        <w:rPr>
          <w:b/>
          <w:bCs/>
        </w:rPr>
      </w:pPr>
      <w:r w:rsidRPr="00BD3DF6">
        <w:rPr>
          <w:b/>
          <w:bCs/>
        </w:rPr>
        <w:t>Міський голова                                                                    Віталій МАЛЕЦЬКИЙ</w:t>
      </w:r>
    </w:p>
    <w:p w:rsidR="002932E3" w:rsidRDefault="002932E3"/>
    <w:sectPr w:rsidR="002932E3" w:rsidSect="00394255">
      <w:footerReference w:type="default" r:id="rId6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E3" w:rsidRDefault="002932E3">
      <w:r>
        <w:separator/>
      </w:r>
    </w:p>
  </w:endnote>
  <w:endnote w:type="continuationSeparator" w:id="0">
    <w:p w:rsidR="002932E3" w:rsidRDefault="0029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E3" w:rsidRPr="00510602" w:rsidRDefault="002932E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2932E3" w:rsidRPr="00EE6338" w:rsidRDefault="002932E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932E3" w:rsidRPr="00EE6338" w:rsidRDefault="002932E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2932E3" w:rsidRPr="00EE6338" w:rsidRDefault="002932E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2932E3" w:rsidRPr="00EE6338" w:rsidRDefault="002932E3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</w:p>
  <w:p w:rsidR="002932E3" w:rsidRPr="00EE6338" w:rsidRDefault="00293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E3" w:rsidRDefault="002932E3">
      <w:r>
        <w:separator/>
      </w:r>
    </w:p>
  </w:footnote>
  <w:footnote w:type="continuationSeparator" w:id="0">
    <w:p w:rsidR="002932E3" w:rsidRDefault="00293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50AD7"/>
    <w:rsid w:val="00091391"/>
    <w:rsid w:val="000957A4"/>
    <w:rsid w:val="000A1663"/>
    <w:rsid w:val="000D22D0"/>
    <w:rsid w:val="001167D0"/>
    <w:rsid w:val="001215B2"/>
    <w:rsid w:val="00166D13"/>
    <w:rsid w:val="0017047B"/>
    <w:rsid w:val="00187B8B"/>
    <w:rsid w:val="001A5DC9"/>
    <w:rsid w:val="001F1770"/>
    <w:rsid w:val="00213E66"/>
    <w:rsid w:val="00224208"/>
    <w:rsid w:val="002844B1"/>
    <w:rsid w:val="00286D66"/>
    <w:rsid w:val="002932E3"/>
    <w:rsid w:val="002967FA"/>
    <w:rsid w:val="002A10E9"/>
    <w:rsid w:val="002A120E"/>
    <w:rsid w:val="002A65F7"/>
    <w:rsid w:val="002B6633"/>
    <w:rsid w:val="002F7921"/>
    <w:rsid w:val="00302119"/>
    <w:rsid w:val="00394255"/>
    <w:rsid w:val="003B46BF"/>
    <w:rsid w:val="00473F4F"/>
    <w:rsid w:val="0048096A"/>
    <w:rsid w:val="004C54E1"/>
    <w:rsid w:val="004E2122"/>
    <w:rsid w:val="004E7466"/>
    <w:rsid w:val="00510602"/>
    <w:rsid w:val="005270CB"/>
    <w:rsid w:val="00564517"/>
    <w:rsid w:val="00573E30"/>
    <w:rsid w:val="005A2F9A"/>
    <w:rsid w:val="005D0D20"/>
    <w:rsid w:val="00601521"/>
    <w:rsid w:val="00603497"/>
    <w:rsid w:val="00614184"/>
    <w:rsid w:val="0061640C"/>
    <w:rsid w:val="006756A6"/>
    <w:rsid w:val="006A0F7D"/>
    <w:rsid w:val="006B3A3B"/>
    <w:rsid w:val="006C4C06"/>
    <w:rsid w:val="006D247B"/>
    <w:rsid w:val="006E48FB"/>
    <w:rsid w:val="00765F4D"/>
    <w:rsid w:val="0077477F"/>
    <w:rsid w:val="00791335"/>
    <w:rsid w:val="00793C84"/>
    <w:rsid w:val="007A514D"/>
    <w:rsid w:val="007D01DB"/>
    <w:rsid w:val="007E2094"/>
    <w:rsid w:val="007E400B"/>
    <w:rsid w:val="00825322"/>
    <w:rsid w:val="008261F7"/>
    <w:rsid w:val="00847BF4"/>
    <w:rsid w:val="00871602"/>
    <w:rsid w:val="00890438"/>
    <w:rsid w:val="008B28FB"/>
    <w:rsid w:val="008C0599"/>
    <w:rsid w:val="008D1880"/>
    <w:rsid w:val="008D23CF"/>
    <w:rsid w:val="008E123E"/>
    <w:rsid w:val="008F5E63"/>
    <w:rsid w:val="00901562"/>
    <w:rsid w:val="009574E2"/>
    <w:rsid w:val="00963F14"/>
    <w:rsid w:val="0097017F"/>
    <w:rsid w:val="009A278B"/>
    <w:rsid w:val="009A306C"/>
    <w:rsid w:val="009D22E1"/>
    <w:rsid w:val="009D5CA6"/>
    <w:rsid w:val="009F499D"/>
    <w:rsid w:val="009F72B7"/>
    <w:rsid w:val="00A0261C"/>
    <w:rsid w:val="00A07E37"/>
    <w:rsid w:val="00A679A3"/>
    <w:rsid w:val="00A70C09"/>
    <w:rsid w:val="00AE3AB4"/>
    <w:rsid w:val="00B07E93"/>
    <w:rsid w:val="00B1294E"/>
    <w:rsid w:val="00B16730"/>
    <w:rsid w:val="00B26685"/>
    <w:rsid w:val="00B3014C"/>
    <w:rsid w:val="00B32624"/>
    <w:rsid w:val="00B52721"/>
    <w:rsid w:val="00B620B7"/>
    <w:rsid w:val="00B63F07"/>
    <w:rsid w:val="00B72E0D"/>
    <w:rsid w:val="00B944A6"/>
    <w:rsid w:val="00BD3450"/>
    <w:rsid w:val="00BD3DF6"/>
    <w:rsid w:val="00BD5237"/>
    <w:rsid w:val="00BE2FBF"/>
    <w:rsid w:val="00BE3F56"/>
    <w:rsid w:val="00BF3964"/>
    <w:rsid w:val="00C2112D"/>
    <w:rsid w:val="00C7619D"/>
    <w:rsid w:val="00C86446"/>
    <w:rsid w:val="00C92A0E"/>
    <w:rsid w:val="00CA225E"/>
    <w:rsid w:val="00CB30FC"/>
    <w:rsid w:val="00CB5E50"/>
    <w:rsid w:val="00CE586A"/>
    <w:rsid w:val="00D06FE5"/>
    <w:rsid w:val="00D228FF"/>
    <w:rsid w:val="00D444DD"/>
    <w:rsid w:val="00D46B73"/>
    <w:rsid w:val="00D47460"/>
    <w:rsid w:val="00D6285C"/>
    <w:rsid w:val="00D74D3C"/>
    <w:rsid w:val="00D90F0F"/>
    <w:rsid w:val="00DA61B9"/>
    <w:rsid w:val="00DB1FE1"/>
    <w:rsid w:val="00DC78DD"/>
    <w:rsid w:val="00DD5BCC"/>
    <w:rsid w:val="00DE3FB6"/>
    <w:rsid w:val="00E229BA"/>
    <w:rsid w:val="00E34F0F"/>
    <w:rsid w:val="00E61396"/>
    <w:rsid w:val="00E81A6C"/>
    <w:rsid w:val="00E840E6"/>
    <w:rsid w:val="00EA2648"/>
    <w:rsid w:val="00EC2166"/>
    <w:rsid w:val="00EC7D7C"/>
    <w:rsid w:val="00EE6338"/>
    <w:rsid w:val="00EE7D66"/>
    <w:rsid w:val="00F41779"/>
    <w:rsid w:val="00F624C3"/>
    <w:rsid w:val="00F65734"/>
    <w:rsid w:val="00F8001A"/>
    <w:rsid w:val="00F91F70"/>
    <w:rsid w:val="00FA35F7"/>
    <w:rsid w:val="00FC56F1"/>
    <w:rsid w:val="00FD0B1F"/>
    <w:rsid w:val="00FD4709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1354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</cp:revision>
  <cp:lastPrinted>2022-12-19T06:13:00Z</cp:lastPrinted>
  <dcterms:created xsi:type="dcterms:W3CDTF">2022-12-20T07:58:00Z</dcterms:created>
  <dcterms:modified xsi:type="dcterms:W3CDTF">2022-12-30T07:11:00Z</dcterms:modified>
</cp:coreProperties>
</file>