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98" w:rsidRDefault="0097769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977698" w:rsidRDefault="0097769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977698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977698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977698" w:rsidRPr="002F5C8B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lang w:val="ru-RU"/>
        </w:rPr>
      </w:pPr>
      <w:r w:rsidRPr="002F5C8B">
        <w:rPr>
          <w:rFonts w:eastAsia="Times New Roman"/>
          <w:lang w:val="ru-RU"/>
        </w:rPr>
        <w:t>23.12.2022</w:t>
      </w:r>
      <w:r>
        <w:rPr>
          <w:rFonts w:eastAsia="Times New Roman"/>
          <w:lang w:val="ru-RU"/>
        </w:rPr>
        <w:t xml:space="preserve">                                                                               № 1973</w:t>
      </w:r>
    </w:p>
    <w:p w:rsidR="00977698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 xml:space="preserve">Про </w:t>
      </w:r>
      <w:r w:rsidRPr="002B27D6">
        <w:rPr>
          <w:rFonts w:eastAsia="Times New Roman"/>
          <w:b/>
          <w:bCs/>
          <w:lang w:val="ru-RU"/>
        </w:rPr>
        <w:t>виділення коштів з цільового фонду</w:t>
      </w: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  <w:r w:rsidRPr="002B27D6">
        <w:rPr>
          <w:rFonts w:eastAsia="Times New Roman"/>
          <w:b/>
          <w:bCs/>
          <w:lang w:val="ru-RU"/>
        </w:rPr>
        <w:t xml:space="preserve">міської ради </w:t>
      </w:r>
    </w:p>
    <w:p w:rsidR="00977698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2B27D6">
        <w:rPr>
          <w:rFonts w:eastAsia="Times New Roman"/>
          <w:b/>
          <w:bCs/>
          <w:color w:val="000000"/>
        </w:rPr>
        <w:t xml:space="preserve">                  </w:t>
      </w: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2B27D6">
        <w:rPr>
          <w:rFonts w:eastAsia="Times New Roman"/>
          <w:b/>
          <w:bCs/>
          <w:color w:val="000000"/>
        </w:rPr>
        <w:t xml:space="preserve">                 </w:t>
      </w:r>
    </w:p>
    <w:p w:rsidR="00977698" w:rsidRPr="002B27D6" w:rsidRDefault="00977698" w:rsidP="002B27D6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FF0000"/>
        </w:rPr>
      </w:pPr>
      <w:r w:rsidRPr="002B27D6">
        <w:rPr>
          <w:rFonts w:eastAsia="Times New Roman"/>
          <w:color w:val="000000"/>
        </w:rPr>
        <w:t xml:space="preserve">       Враховуючи звернення Комунального закладу культури і відпочинку «Міський сад»    від   20.12.2022   № 12-07,  Комунального закладу культури і відпочинку «Парк Миру» від 20.12.2022 № 03/219, Комунального закладу культури «Міський парк культури і відпочинку «Придніпровський» від 20.12.2022 № 149, Комунального закладу культури і відпочинку «Парк Крюківський» від 20.12.2022 № 47/Л, керуючись рішенням Кременчуцької міської ради Кременчуцького району  Полтавської області від 25 травня                 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977698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sz w:val="20"/>
          <w:szCs w:val="20"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sz w:val="20"/>
          <w:szCs w:val="20"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2B27D6">
        <w:rPr>
          <w:rFonts w:eastAsia="Times New Roman"/>
          <w:b/>
          <w:bCs/>
          <w:color w:val="000000"/>
        </w:rPr>
        <w:t xml:space="preserve">                                                          вирішив: </w:t>
      </w:r>
    </w:p>
    <w:p w:rsidR="00977698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</w:rPr>
      </w:pPr>
      <w:r w:rsidRPr="002B27D6">
        <w:rPr>
          <w:rFonts w:eastAsia="Times New Roman"/>
        </w:rPr>
        <w:tab/>
        <w:t xml:space="preserve">1. Виділити з цільового фонду міської ради кошти в сумі 196 000 грн (сто дев’яносто шість тисяч гривень) за рахунок поточних надходжень до цільового фонду міської ради </w:t>
      </w:r>
      <w:r w:rsidRPr="002B27D6">
        <w:rPr>
          <w:rFonts w:eastAsia="Times New Roman"/>
          <w:color w:val="000000"/>
        </w:rPr>
        <w:t>пайової участі (внеску)</w:t>
      </w:r>
      <w:bookmarkStart w:id="0" w:name="_GoBack"/>
      <w:bookmarkEnd w:id="0"/>
      <w:r w:rsidRPr="002B27D6">
        <w:rPr>
          <w:rFonts w:eastAsia="Times New Roman"/>
        </w:rPr>
        <w:t xml:space="preserve"> Управлінню культури і туризму Кременчуцької міської ради Кременчуцького району Полтавської області для комунальних закладів культури на придбання пально-мастильних матеріалів з метою утримання територій парків в належному стані в зимовий період, з них:</w:t>
      </w: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</w:rPr>
        <w:tab/>
        <w:t xml:space="preserve">- </w:t>
      </w:r>
      <w:r w:rsidRPr="002B27D6">
        <w:rPr>
          <w:rFonts w:eastAsia="Times New Roman"/>
          <w:color w:val="000000"/>
        </w:rPr>
        <w:t>Комунальному закладу культури і відпочинку «Міський сад» в сумі 49 000 грн (сорок дев</w:t>
      </w:r>
      <w:r w:rsidRPr="002B27D6">
        <w:rPr>
          <w:rFonts w:eastAsia="Times New Roman"/>
          <w:color w:val="000000"/>
          <w:lang w:val="ru-RU"/>
        </w:rPr>
        <w:t>’</w:t>
      </w:r>
      <w:r w:rsidRPr="002B27D6">
        <w:rPr>
          <w:rFonts w:eastAsia="Times New Roman"/>
          <w:color w:val="000000"/>
        </w:rPr>
        <w:t>ять тисяч гривень);</w:t>
      </w: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  <w:color w:val="000000"/>
        </w:rPr>
        <w:tab/>
        <w:t>- Комунальному закладу культури і відпочинку «Парк Миру» в сумі              49 000 грн (сорок дев</w:t>
      </w:r>
      <w:r w:rsidRPr="002B27D6">
        <w:rPr>
          <w:rFonts w:eastAsia="Times New Roman"/>
          <w:color w:val="000000"/>
          <w:lang w:val="ru-RU"/>
        </w:rPr>
        <w:t>’</w:t>
      </w:r>
      <w:r w:rsidRPr="002B27D6">
        <w:rPr>
          <w:rFonts w:eastAsia="Times New Roman"/>
          <w:color w:val="000000"/>
        </w:rPr>
        <w:t>ять тисяч гривень);</w:t>
      </w: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  <w:color w:val="000000"/>
        </w:rPr>
        <w:tab/>
        <w:t>- Комунальному закладу культури «Міський парк культури і відпочинку «Придніпровський» в сумі 49 000 грн (сорок дев</w:t>
      </w:r>
      <w:r w:rsidRPr="002B27D6">
        <w:rPr>
          <w:rFonts w:eastAsia="Times New Roman"/>
          <w:color w:val="000000"/>
          <w:lang w:val="ru-RU"/>
        </w:rPr>
        <w:t>’</w:t>
      </w:r>
      <w:r w:rsidRPr="002B27D6">
        <w:rPr>
          <w:rFonts w:eastAsia="Times New Roman"/>
          <w:color w:val="000000"/>
        </w:rPr>
        <w:t>ять тисяч гривень);</w:t>
      </w:r>
    </w:p>
    <w:p w:rsidR="00977698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  <w:color w:val="000000"/>
        </w:rPr>
        <w:tab/>
        <w:t>- Комунальному закладу культури і відпочинку «Парк Крюківський» в сумі 49 000 грн (сорок дев</w:t>
      </w:r>
      <w:r w:rsidRPr="002B27D6">
        <w:rPr>
          <w:rFonts w:eastAsia="Times New Roman"/>
          <w:color w:val="000000"/>
          <w:lang w:val="ru-RU"/>
        </w:rPr>
        <w:t>’</w:t>
      </w:r>
      <w:r w:rsidRPr="002B27D6">
        <w:rPr>
          <w:rFonts w:eastAsia="Times New Roman"/>
          <w:color w:val="000000"/>
        </w:rPr>
        <w:t>ять тисяч гривень).</w:t>
      </w: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  <w:color w:val="000000"/>
        </w:rPr>
        <w:tab/>
        <w:t>2. Заступнику  міського  голови - директору Департаменту фінансів  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:rsidR="00977698" w:rsidRPr="002B27D6" w:rsidRDefault="00977698" w:rsidP="00C720CA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  <w:color w:val="000000"/>
        </w:rPr>
        <w:tab/>
        <w:t xml:space="preserve">3. Управлінню культури і туризму Кременчуцької міської ради Кременчуцького району Полтавської області </w:t>
      </w:r>
      <w:r w:rsidRPr="002B27D6">
        <w:rPr>
          <w:rFonts w:eastAsia="Times New Roman"/>
        </w:rPr>
        <w:t>внести зміни до паспорта бюджетної програми на 2022 рік та перерахувати кошти</w:t>
      </w:r>
      <w:r w:rsidRPr="002B27D6">
        <w:rPr>
          <w:rFonts w:eastAsia="Times New Roman"/>
          <w:color w:val="000000"/>
        </w:rPr>
        <w:t xml:space="preserve"> згідно з кошторисними призначеннями, а саме:</w:t>
      </w:r>
      <w:r w:rsidRPr="002B27D6">
        <w:rPr>
          <w:rFonts w:eastAsia="Times New Roman"/>
        </w:rPr>
        <w:t xml:space="preserve"> </w:t>
      </w:r>
      <w:r w:rsidRPr="002B27D6">
        <w:rPr>
          <w:rFonts w:eastAsia="Times New Roman"/>
        </w:rPr>
        <w:tab/>
      </w: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</w:rPr>
        <w:tab/>
        <w:t xml:space="preserve">- </w:t>
      </w:r>
      <w:r w:rsidRPr="002B27D6">
        <w:rPr>
          <w:rFonts w:eastAsia="Times New Roman"/>
          <w:color w:val="000000"/>
        </w:rPr>
        <w:t>Комунальному закладу культури і відпочинку «Міський сад» в сумі 49 000 грн (сорок дев</w:t>
      </w:r>
      <w:r w:rsidRPr="002B27D6">
        <w:rPr>
          <w:rFonts w:eastAsia="Times New Roman"/>
          <w:color w:val="000000"/>
          <w:lang w:val="ru-RU"/>
        </w:rPr>
        <w:t>’</w:t>
      </w:r>
      <w:r w:rsidRPr="002B27D6">
        <w:rPr>
          <w:rFonts w:eastAsia="Times New Roman"/>
          <w:color w:val="000000"/>
        </w:rPr>
        <w:t>ять тисяч гривень);</w:t>
      </w: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  <w:color w:val="000000"/>
        </w:rPr>
        <w:tab/>
        <w:t>- Комунальному закладу культури і відпочинку «Парк Миру» в сумі 49 000 грн (сорок дев</w:t>
      </w:r>
      <w:r w:rsidRPr="002B27D6">
        <w:rPr>
          <w:rFonts w:eastAsia="Times New Roman"/>
          <w:color w:val="000000"/>
          <w:lang w:val="ru-RU"/>
        </w:rPr>
        <w:t>’</w:t>
      </w:r>
      <w:r w:rsidRPr="002B27D6">
        <w:rPr>
          <w:rFonts w:eastAsia="Times New Roman"/>
          <w:color w:val="000000"/>
        </w:rPr>
        <w:t>ять тисяч гривень);</w:t>
      </w: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  <w:color w:val="000000"/>
        </w:rPr>
        <w:tab/>
        <w:t>- Комунальному закладу культури «Міський парк культури і відпочинку «Придніпровський» в сумі 49 000 грн (сорок дев</w:t>
      </w:r>
      <w:r w:rsidRPr="002B27D6">
        <w:rPr>
          <w:rFonts w:eastAsia="Times New Roman"/>
          <w:color w:val="000000"/>
          <w:lang w:val="ru-RU"/>
        </w:rPr>
        <w:t>’</w:t>
      </w:r>
      <w:r w:rsidRPr="002B27D6">
        <w:rPr>
          <w:rFonts w:eastAsia="Times New Roman"/>
          <w:color w:val="000000"/>
        </w:rPr>
        <w:t>ять тисяч гривень);</w:t>
      </w:r>
    </w:p>
    <w:p w:rsidR="00977698" w:rsidRPr="002B27D6" w:rsidRDefault="00977698" w:rsidP="002B27D6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2B27D6">
        <w:rPr>
          <w:rFonts w:eastAsia="Times New Roman"/>
          <w:color w:val="000000"/>
        </w:rPr>
        <w:tab/>
        <w:t>- Комунальному закладу культури і відпочинку «Парк Крюківський» в сумі 49 000 грн (сорок дев</w:t>
      </w:r>
      <w:r w:rsidRPr="002B27D6">
        <w:rPr>
          <w:rFonts w:eastAsia="Times New Roman"/>
          <w:color w:val="000000"/>
          <w:lang w:val="ru-RU"/>
        </w:rPr>
        <w:t>’</w:t>
      </w:r>
      <w:r w:rsidRPr="002B27D6">
        <w:rPr>
          <w:rFonts w:eastAsia="Times New Roman"/>
          <w:color w:val="000000"/>
        </w:rPr>
        <w:t>ять тисяч гривень).</w:t>
      </w:r>
    </w:p>
    <w:p w:rsidR="00977698" w:rsidRPr="002B27D6" w:rsidRDefault="00977698" w:rsidP="002B27D6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  <w:r w:rsidRPr="002B27D6">
        <w:rPr>
          <w:rFonts w:eastAsia="Times New Roman"/>
          <w:color w:val="000000"/>
        </w:rPr>
        <w:tab/>
      </w:r>
      <w:r w:rsidRPr="002B27D6">
        <w:rPr>
          <w:rFonts w:eastAsia="Times New Roman"/>
        </w:rPr>
        <w:t>4. Оприлюднити рішення відповідно до вимог законодавства.</w:t>
      </w:r>
      <w:r w:rsidRPr="002B27D6">
        <w:rPr>
          <w:rFonts w:eastAsia="Times New Roman"/>
        </w:rPr>
        <w:tab/>
        <w:t xml:space="preserve">          </w:t>
      </w:r>
    </w:p>
    <w:p w:rsidR="00977698" w:rsidRPr="002B27D6" w:rsidRDefault="00977698" w:rsidP="002B27D6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5" w:firstLine="567"/>
        <w:jc w:val="both"/>
        <w:rPr>
          <w:rFonts w:eastAsia="Times New Roman"/>
          <w:color w:val="000000"/>
          <w:sz w:val="20"/>
          <w:szCs w:val="20"/>
        </w:rPr>
      </w:pPr>
      <w:r w:rsidRPr="002B27D6">
        <w:rPr>
          <w:rFonts w:eastAsia="Times New Roman"/>
        </w:rPr>
        <w:t>5</w:t>
      </w:r>
      <w:r w:rsidRPr="002B27D6">
        <w:rPr>
          <w:rFonts w:eastAsia="Times New Roman"/>
          <w:lang w:val="ru-RU"/>
        </w:rPr>
        <w:t>.</w:t>
      </w:r>
      <w:r w:rsidRPr="002B27D6">
        <w:rPr>
          <w:rFonts w:eastAsia="Times New Roman"/>
          <w:b/>
          <w:bCs/>
        </w:rPr>
        <w:t xml:space="preserve"> </w:t>
      </w:r>
      <w:r w:rsidRPr="002B27D6">
        <w:rPr>
          <w:rFonts w:eastAsia="Times New Roman"/>
          <w:lang w:val="ru-RU"/>
        </w:rPr>
        <w:t>Контроль за виконанням рішення покласти на</w:t>
      </w:r>
      <w:r w:rsidRPr="002B27D6">
        <w:rPr>
          <w:rFonts w:eastAsia="Times New Roman"/>
        </w:rPr>
        <w:t xml:space="preserve"> </w:t>
      </w:r>
      <w:r w:rsidRPr="002B27D6">
        <w:rPr>
          <w:rFonts w:eastAsia="Times New Roman"/>
          <w:lang w:val="ru-RU"/>
        </w:rPr>
        <w:t xml:space="preserve">першого заступника міського голови  </w:t>
      </w:r>
      <w:r w:rsidRPr="002B27D6">
        <w:rPr>
          <w:rFonts w:eastAsia="Times New Roman"/>
        </w:rPr>
        <w:t xml:space="preserve">Пелипенка В.М. та заступника міського голови Проценка Р.О. </w:t>
      </w:r>
    </w:p>
    <w:p w:rsidR="00977698" w:rsidRPr="002B27D6" w:rsidRDefault="00977698" w:rsidP="002B27D6">
      <w:pPr>
        <w:widowControl w:val="0"/>
        <w:suppressAutoHyphens/>
        <w:ind w:right="15"/>
        <w:jc w:val="both"/>
        <w:rPr>
          <w:rFonts w:eastAsia="Times New Roman"/>
        </w:rPr>
      </w:pPr>
    </w:p>
    <w:p w:rsidR="00977698" w:rsidRPr="002B27D6" w:rsidRDefault="00977698" w:rsidP="002B27D6">
      <w:pPr>
        <w:widowControl w:val="0"/>
        <w:suppressAutoHyphens/>
        <w:ind w:right="15"/>
        <w:jc w:val="both"/>
        <w:rPr>
          <w:rFonts w:eastAsia="Times New Roman"/>
        </w:rPr>
      </w:pPr>
    </w:p>
    <w:p w:rsidR="00977698" w:rsidRPr="002B27D6" w:rsidRDefault="00977698" w:rsidP="002B27D6">
      <w:pPr>
        <w:widowControl w:val="0"/>
        <w:suppressAutoHyphens/>
        <w:ind w:right="15"/>
        <w:jc w:val="both"/>
        <w:rPr>
          <w:rFonts w:eastAsia="Times New Roman"/>
          <w:b/>
          <w:bCs/>
          <w:color w:val="000000"/>
        </w:rPr>
      </w:pPr>
      <w:r w:rsidRPr="002B27D6">
        <w:rPr>
          <w:rFonts w:eastAsia="Times New Roman"/>
          <w:lang w:val="ru-RU"/>
        </w:rPr>
        <w:t xml:space="preserve"> </w:t>
      </w:r>
    </w:p>
    <w:p w:rsidR="00977698" w:rsidRPr="002B27D6" w:rsidRDefault="00977698" w:rsidP="002B27D6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</w:rPr>
      </w:pPr>
      <w:r w:rsidRPr="002B27D6">
        <w:rPr>
          <w:rFonts w:eastAsia="Times New Roman"/>
          <w:b/>
          <w:bCs/>
          <w:color w:val="000000"/>
        </w:rPr>
        <w:t>Міський голова                                                                   Віталій МАЛЕЦЬКИЙ</w:t>
      </w:r>
    </w:p>
    <w:p w:rsidR="00977698" w:rsidRPr="002B27D6" w:rsidRDefault="00977698" w:rsidP="002B27D6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977698" w:rsidRPr="002B27D6" w:rsidRDefault="00977698" w:rsidP="002B27D6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977698" w:rsidRPr="002B27D6" w:rsidRDefault="00977698" w:rsidP="002B27D6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977698" w:rsidRPr="002B27D6" w:rsidRDefault="00977698" w:rsidP="002B27D6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977698" w:rsidRPr="002B27D6" w:rsidRDefault="00977698" w:rsidP="002B27D6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977698" w:rsidRPr="002B27D6" w:rsidRDefault="00977698" w:rsidP="002B27D6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977698" w:rsidRPr="002B27D6" w:rsidRDefault="00977698" w:rsidP="002B27D6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977698" w:rsidRPr="002B27D6" w:rsidRDefault="00977698" w:rsidP="002B27D6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</w:rPr>
      </w:pPr>
    </w:p>
    <w:p w:rsidR="00977698" w:rsidRDefault="0097769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977698" w:rsidRDefault="0097769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977698" w:rsidRDefault="0097769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977698" w:rsidRDefault="0097769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977698" w:rsidSect="00FC281D">
      <w:footerReference w:type="default" r:id="rId6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98" w:rsidRDefault="00977698">
      <w:r>
        <w:separator/>
      </w:r>
    </w:p>
  </w:endnote>
  <w:endnote w:type="continuationSeparator" w:id="0">
    <w:p w:rsidR="00977698" w:rsidRDefault="0097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98" w:rsidRPr="00651679" w:rsidRDefault="00977698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977698" w:rsidRPr="00651679" w:rsidRDefault="00977698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77698" w:rsidRPr="00651679" w:rsidRDefault="00977698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977698" w:rsidRPr="00651679" w:rsidRDefault="00977698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977698" w:rsidRPr="00651679" w:rsidRDefault="00977698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977698" w:rsidRPr="00EE6338" w:rsidRDefault="009776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98" w:rsidRDefault="00977698">
      <w:r>
        <w:separator/>
      </w:r>
    </w:p>
  </w:footnote>
  <w:footnote w:type="continuationSeparator" w:id="0">
    <w:p w:rsidR="00977698" w:rsidRDefault="00977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128E9"/>
    <w:rsid w:val="00014870"/>
    <w:rsid w:val="000159EC"/>
    <w:rsid w:val="00027EAA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36178"/>
    <w:rsid w:val="00246F94"/>
    <w:rsid w:val="002612AA"/>
    <w:rsid w:val="00261A1B"/>
    <w:rsid w:val="002716A3"/>
    <w:rsid w:val="002B27D6"/>
    <w:rsid w:val="002B2FEE"/>
    <w:rsid w:val="002F47F8"/>
    <w:rsid w:val="002F5C8B"/>
    <w:rsid w:val="00305055"/>
    <w:rsid w:val="0035391E"/>
    <w:rsid w:val="003A77B6"/>
    <w:rsid w:val="003C324E"/>
    <w:rsid w:val="003C7065"/>
    <w:rsid w:val="0042226C"/>
    <w:rsid w:val="00437237"/>
    <w:rsid w:val="00457A90"/>
    <w:rsid w:val="0047086F"/>
    <w:rsid w:val="0049338C"/>
    <w:rsid w:val="004D3EA8"/>
    <w:rsid w:val="004E1CD3"/>
    <w:rsid w:val="004F0662"/>
    <w:rsid w:val="00502C21"/>
    <w:rsid w:val="005078F2"/>
    <w:rsid w:val="005230D4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438A"/>
    <w:rsid w:val="005A0C11"/>
    <w:rsid w:val="005E31A0"/>
    <w:rsid w:val="005F6F78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1D93"/>
    <w:rsid w:val="00703F6F"/>
    <w:rsid w:val="007119D7"/>
    <w:rsid w:val="00713488"/>
    <w:rsid w:val="007307B7"/>
    <w:rsid w:val="007334F5"/>
    <w:rsid w:val="007357FD"/>
    <w:rsid w:val="00745786"/>
    <w:rsid w:val="0075038D"/>
    <w:rsid w:val="007577ED"/>
    <w:rsid w:val="00772695"/>
    <w:rsid w:val="00782A6F"/>
    <w:rsid w:val="0078340C"/>
    <w:rsid w:val="0078502B"/>
    <w:rsid w:val="007863BA"/>
    <w:rsid w:val="007B4DAA"/>
    <w:rsid w:val="007C5BCF"/>
    <w:rsid w:val="007D5356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77E1B"/>
    <w:rsid w:val="008865E3"/>
    <w:rsid w:val="008B0622"/>
    <w:rsid w:val="008B206F"/>
    <w:rsid w:val="008B3948"/>
    <w:rsid w:val="008B639B"/>
    <w:rsid w:val="008D1208"/>
    <w:rsid w:val="008E2526"/>
    <w:rsid w:val="008F60D7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698"/>
    <w:rsid w:val="00980D44"/>
    <w:rsid w:val="00986FD5"/>
    <w:rsid w:val="00991549"/>
    <w:rsid w:val="0099775F"/>
    <w:rsid w:val="009A014D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5C6"/>
    <w:rsid w:val="00A77C25"/>
    <w:rsid w:val="00A9494A"/>
    <w:rsid w:val="00AA7513"/>
    <w:rsid w:val="00AA7E55"/>
    <w:rsid w:val="00AB5CD2"/>
    <w:rsid w:val="00AB7951"/>
    <w:rsid w:val="00AC3AE2"/>
    <w:rsid w:val="00AD3349"/>
    <w:rsid w:val="00B3256A"/>
    <w:rsid w:val="00B352D2"/>
    <w:rsid w:val="00B424B4"/>
    <w:rsid w:val="00B63CBF"/>
    <w:rsid w:val="00B64F86"/>
    <w:rsid w:val="00B66A86"/>
    <w:rsid w:val="00B93EB6"/>
    <w:rsid w:val="00B96918"/>
    <w:rsid w:val="00BB698A"/>
    <w:rsid w:val="00BC4985"/>
    <w:rsid w:val="00BF73ED"/>
    <w:rsid w:val="00C01D90"/>
    <w:rsid w:val="00C0742C"/>
    <w:rsid w:val="00C12CEF"/>
    <w:rsid w:val="00C243BB"/>
    <w:rsid w:val="00C31242"/>
    <w:rsid w:val="00C32E4E"/>
    <w:rsid w:val="00C50778"/>
    <w:rsid w:val="00C67B20"/>
    <w:rsid w:val="00C720CA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27DA4"/>
    <w:rsid w:val="00D4183D"/>
    <w:rsid w:val="00D42471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20175"/>
    <w:rsid w:val="00E446B1"/>
    <w:rsid w:val="00E5778B"/>
    <w:rsid w:val="00E57DC6"/>
    <w:rsid w:val="00E866EE"/>
    <w:rsid w:val="00E8743A"/>
    <w:rsid w:val="00E97E79"/>
    <w:rsid w:val="00EA6C7A"/>
    <w:rsid w:val="00EB74AA"/>
    <w:rsid w:val="00ED4971"/>
    <w:rsid w:val="00EE6338"/>
    <w:rsid w:val="00EF2C16"/>
    <w:rsid w:val="00F04A50"/>
    <w:rsid w:val="00F21525"/>
    <w:rsid w:val="00F25B8F"/>
    <w:rsid w:val="00F450B1"/>
    <w:rsid w:val="00F56394"/>
    <w:rsid w:val="00F733CD"/>
    <w:rsid w:val="00F73853"/>
    <w:rsid w:val="00F82CE0"/>
    <w:rsid w:val="00F84130"/>
    <w:rsid w:val="00F85D44"/>
    <w:rsid w:val="00F87AE6"/>
    <w:rsid w:val="00F93283"/>
    <w:rsid w:val="00FC281D"/>
    <w:rsid w:val="00FD3B0D"/>
    <w:rsid w:val="00FD7758"/>
    <w:rsid w:val="00F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2B27D6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523</Words>
  <Characters>2983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5</cp:revision>
  <cp:lastPrinted>2022-12-23T08:10:00Z</cp:lastPrinted>
  <dcterms:created xsi:type="dcterms:W3CDTF">2022-12-23T08:00:00Z</dcterms:created>
  <dcterms:modified xsi:type="dcterms:W3CDTF">2022-12-26T06:22:00Z</dcterms:modified>
</cp:coreProperties>
</file>