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3A" w:rsidRDefault="002728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7283A" w:rsidRDefault="002728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7283A" w:rsidRDefault="002728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7283A" w:rsidRDefault="002728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23.12.2022                                                                                        № 1971</w:t>
      </w:r>
    </w:p>
    <w:p w:rsidR="0027283A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27283A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27283A" w:rsidRPr="00670218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670218">
        <w:rPr>
          <w:rFonts w:eastAsia="Times New Roman"/>
          <w:b/>
          <w:bCs/>
          <w:lang w:val="ru-RU"/>
        </w:rPr>
        <w:t>Про виділення коштів з цільового фонду</w:t>
      </w:r>
    </w:p>
    <w:p w:rsidR="0027283A" w:rsidRPr="00670218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670218">
        <w:rPr>
          <w:rFonts w:eastAsia="Times New Roman"/>
          <w:b/>
          <w:bCs/>
          <w:lang w:val="ru-RU"/>
        </w:rPr>
        <w:t xml:space="preserve">міської ради </w:t>
      </w:r>
    </w:p>
    <w:p w:rsidR="0027283A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670218">
        <w:rPr>
          <w:rFonts w:eastAsia="Times New Roman"/>
          <w:b/>
          <w:bCs/>
          <w:color w:val="000000"/>
        </w:rPr>
        <w:t xml:space="preserve">                         </w:t>
      </w:r>
    </w:p>
    <w:p w:rsidR="0027283A" w:rsidRPr="00670218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670218">
        <w:rPr>
          <w:rFonts w:eastAsia="Times New Roman"/>
          <w:b/>
          <w:bCs/>
          <w:color w:val="000000"/>
        </w:rPr>
        <w:t xml:space="preserve">          </w:t>
      </w:r>
    </w:p>
    <w:p w:rsidR="0027283A" w:rsidRPr="00670218" w:rsidRDefault="0027283A" w:rsidP="00670218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FF0000"/>
        </w:rPr>
      </w:pPr>
      <w:r w:rsidRPr="00670218">
        <w:rPr>
          <w:rFonts w:eastAsia="Times New Roman"/>
          <w:color w:val="000000"/>
        </w:rPr>
        <w:t xml:space="preserve">       Враховуючи звернення Комунального закладу культури «Кременчуцький краєзнавчий музей»  від   02.12.2022   № 23/01-12, керуючись рішенням Кременчуцької міської ради Кременчуцького району  Полтавської області від 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27283A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</w:p>
    <w:p w:rsidR="0027283A" w:rsidRPr="00670218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</w:p>
    <w:p w:rsidR="0027283A" w:rsidRPr="00670218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670218">
        <w:rPr>
          <w:rFonts w:eastAsia="Times New Roman"/>
          <w:b/>
          <w:bCs/>
          <w:color w:val="000000"/>
        </w:rPr>
        <w:t xml:space="preserve">                                                          вирішив: </w:t>
      </w:r>
    </w:p>
    <w:p w:rsidR="0027283A" w:rsidRPr="00670218" w:rsidRDefault="0027283A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:rsidR="0027283A" w:rsidRPr="00670218" w:rsidRDefault="0027283A" w:rsidP="00670218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670218">
        <w:rPr>
          <w:rFonts w:eastAsia="Times New Roman"/>
        </w:rPr>
        <w:tab/>
        <w:t xml:space="preserve">1. Виділити з цільового фонду міської ради кошти в сумі 30 300 грн (тридцять тисяч триста гривень) за рахунок поточних надходжень до цільового фонду міської ради пайової участі (внеску) Управлінню культури і туризму Кременчуцької міської ради Кременчуцького району Полтавської області для </w:t>
      </w:r>
      <w:r w:rsidRPr="00670218">
        <w:rPr>
          <w:rFonts w:eastAsia="Times New Roman"/>
          <w:color w:val="000000"/>
        </w:rPr>
        <w:t xml:space="preserve">Комунального закладу культури «Кременчуцький краєзнавчий музей» на </w:t>
      </w:r>
      <w:r>
        <w:rPr>
          <w:rFonts w:eastAsia="Times New Roman"/>
          <w:color w:val="000000"/>
        </w:rPr>
        <w:t>оплату послуг</w:t>
      </w:r>
      <w:r w:rsidRPr="00670218">
        <w:rPr>
          <w:rFonts w:eastAsia="Times New Roman"/>
          <w:color w:val="000000"/>
        </w:rPr>
        <w:t xml:space="preserve"> з поточного ремонту аварійної металевої опори з розбитою верхньою частиною ліхтаря зовнішнього освітлення.</w:t>
      </w:r>
    </w:p>
    <w:p w:rsidR="0027283A" w:rsidRPr="00670218" w:rsidRDefault="0027283A" w:rsidP="00670218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670218">
        <w:rPr>
          <w:rFonts w:eastAsia="Times New Roman"/>
          <w:color w:val="000000"/>
        </w:rPr>
        <w:tab/>
        <w:t>2. Заступнику  міського  голови - директору Департаменту фінансів  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:rsidR="0027283A" w:rsidRPr="00670218" w:rsidRDefault="0027283A" w:rsidP="00670218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670218">
        <w:rPr>
          <w:rFonts w:eastAsia="Times New Roman"/>
          <w:color w:val="000000"/>
        </w:rPr>
        <w:tab/>
        <w:t xml:space="preserve">3. Управлінню культури і туризму Кременчуцької міської ради Кременчуцького району Полтавської області </w:t>
      </w:r>
      <w:r w:rsidRPr="00670218">
        <w:rPr>
          <w:rFonts w:eastAsia="Times New Roman"/>
        </w:rPr>
        <w:t>внести зміни до паспорта бюджетної програми на 2022 рік та перерахувати кошти</w:t>
      </w:r>
      <w:r w:rsidRPr="00670218">
        <w:rPr>
          <w:rFonts w:eastAsia="Times New Roman"/>
          <w:color w:val="000000"/>
        </w:rPr>
        <w:t xml:space="preserve"> Комунально</w:t>
      </w:r>
      <w:r>
        <w:rPr>
          <w:rFonts w:eastAsia="Times New Roman"/>
          <w:color w:val="000000"/>
        </w:rPr>
        <w:t>му</w:t>
      </w:r>
      <w:r w:rsidRPr="00670218">
        <w:rPr>
          <w:rFonts w:eastAsia="Times New Roman"/>
          <w:color w:val="000000"/>
        </w:rPr>
        <w:t xml:space="preserve"> закладу культури «Кременчуцький краєзнавчий музей» згідно з кошторисними призначеннями. </w:t>
      </w:r>
    </w:p>
    <w:p w:rsidR="0027283A" w:rsidRDefault="0027283A" w:rsidP="00670218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</w:rPr>
      </w:pPr>
      <w:r w:rsidRPr="00670218">
        <w:rPr>
          <w:rFonts w:eastAsia="Times New Roman"/>
          <w:color w:val="000000"/>
        </w:rPr>
        <w:tab/>
      </w:r>
    </w:p>
    <w:p w:rsidR="0027283A" w:rsidRDefault="0027283A" w:rsidP="00670218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</w:rPr>
      </w:pPr>
    </w:p>
    <w:p w:rsidR="0027283A" w:rsidRPr="00670218" w:rsidRDefault="0027283A" w:rsidP="00670218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670218">
        <w:rPr>
          <w:rFonts w:eastAsia="Times New Roman"/>
        </w:rPr>
        <w:t xml:space="preserve">4. </w:t>
      </w:r>
      <w:r>
        <w:rPr>
          <w:rFonts w:eastAsia="Times New Roman"/>
        </w:rPr>
        <w:t xml:space="preserve"> </w:t>
      </w:r>
      <w:bookmarkStart w:id="0" w:name="_GoBack"/>
      <w:bookmarkEnd w:id="0"/>
      <w:r w:rsidRPr="00670218">
        <w:rPr>
          <w:rFonts w:eastAsia="Times New Roman"/>
        </w:rPr>
        <w:t>Оприлюднити рішення відповідно до вимог законодавства.</w:t>
      </w:r>
      <w:r w:rsidRPr="00670218">
        <w:rPr>
          <w:rFonts w:eastAsia="Times New Roman"/>
        </w:rPr>
        <w:tab/>
        <w:t xml:space="preserve">          </w:t>
      </w:r>
    </w:p>
    <w:p w:rsidR="0027283A" w:rsidRPr="00670218" w:rsidRDefault="0027283A" w:rsidP="00670218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Times New Roman"/>
          <w:color w:val="000000"/>
          <w:sz w:val="20"/>
          <w:szCs w:val="20"/>
        </w:rPr>
      </w:pPr>
      <w:r w:rsidRPr="00670218">
        <w:rPr>
          <w:rFonts w:eastAsia="Times New Roman"/>
        </w:rPr>
        <w:t>5</w:t>
      </w:r>
      <w:r w:rsidRPr="00670218">
        <w:rPr>
          <w:rFonts w:eastAsia="Times New Roman"/>
          <w:lang w:val="ru-RU"/>
        </w:rPr>
        <w:t>.</w:t>
      </w:r>
      <w:r w:rsidRPr="00670218">
        <w:rPr>
          <w:rFonts w:eastAsia="Times New Roman"/>
          <w:b/>
          <w:bCs/>
        </w:rPr>
        <w:t xml:space="preserve"> </w:t>
      </w:r>
      <w:r w:rsidRPr="00670218">
        <w:rPr>
          <w:rFonts w:eastAsia="Times New Roman"/>
          <w:lang w:val="ru-RU"/>
        </w:rPr>
        <w:t>Контроль за виконанням рішення покласти на</w:t>
      </w:r>
      <w:r w:rsidRPr="00670218">
        <w:rPr>
          <w:rFonts w:eastAsia="Times New Roman"/>
        </w:rPr>
        <w:t xml:space="preserve"> </w:t>
      </w:r>
      <w:r w:rsidRPr="00670218">
        <w:rPr>
          <w:rFonts w:eastAsia="Times New Roman"/>
          <w:lang w:val="ru-RU"/>
        </w:rPr>
        <w:t xml:space="preserve">першого заступника міського голови  </w:t>
      </w:r>
      <w:r w:rsidRPr="00670218">
        <w:rPr>
          <w:rFonts w:eastAsia="Times New Roman"/>
        </w:rPr>
        <w:t xml:space="preserve">Пелипенка В.М. та заступника міського голови Проценка Р.О. </w:t>
      </w:r>
    </w:p>
    <w:p w:rsidR="0027283A" w:rsidRPr="00670218" w:rsidRDefault="0027283A" w:rsidP="00670218">
      <w:pPr>
        <w:widowControl w:val="0"/>
        <w:suppressAutoHyphens/>
        <w:ind w:right="15"/>
        <w:jc w:val="both"/>
        <w:rPr>
          <w:rFonts w:eastAsia="Times New Roman"/>
        </w:rPr>
      </w:pPr>
    </w:p>
    <w:p w:rsidR="0027283A" w:rsidRPr="00670218" w:rsidRDefault="0027283A" w:rsidP="00670218">
      <w:pPr>
        <w:widowControl w:val="0"/>
        <w:suppressAutoHyphens/>
        <w:ind w:right="15"/>
        <w:jc w:val="both"/>
        <w:rPr>
          <w:rFonts w:eastAsia="Times New Roman"/>
        </w:rPr>
      </w:pPr>
    </w:p>
    <w:p w:rsidR="0027283A" w:rsidRPr="00670218" w:rsidRDefault="0027283A" w:rsidP="00670218">
      <w:pPr>
        <w:widowControl w:val="0"/>
        <w:suppressAutoHyphens/>
        <w:ind w:right="15"/>
        <w:jc w:val="both"/>
        <w:rPr>
          <w:rFonts w:eastAsia="Times New Roman"/>
          <w:b/>
          <w:bCs/>
          <w:color w:val="000000"/>
        </w:rPr>
      </w:pPr>
      <w:r w:rsidRPr="00670218">
        <w:rPr>
          <w:rFonts w:eastAsia="Times New Roman"/>
          <w:lang w:val="ru-RU"/>
        </w:rPr>
        <w:t xml:space="preserve"> </w:t>
      </w:r>
    </w:p>
    <w:p w:rsidR="0027283A" w:rsidRPr="00670218" w:rsidRDefault="0027283A" w:rsidP="00670218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</w:rPr>
      </w:pPr>
      <w:r w:rsidRPr="00670218">
        <w:rPr>
          <w:rFonts w:eastAsia="Times New Roman"/>
          <w:b/>
          <w:bCs/>
          <w:color w:val="000000"/>
        </w:rPr>
        <w:t>Міський голова                                                                   Віталій МАЛЕЦЬКИЙ</w:t>
      </w:r>
    </w:p>
    <w:p w:rsidR="0027283A" w:rsidRPr="00670218" w:rsidRDefault="0027283A" w:rsidP="00670218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27283A" w:rsidRDefault="002728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7283A" w:rsidRDefault="002728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7283A" w:rsidRDefault="002728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27283A" w:rsidSect="00FC281D">
      <w:foot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3A" w:rsidRDefault="0027283A">
      <w:r>
        <w:separator/>
      </w:r>
    </w:p>
  </w:endnote>
  <w:endnote w:type="continuationSeparator" w:id="0">
    <w:p w:rsidR="0027283A" w:rsidRDefault="0027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3A" w:rsidRPr="00651679" w:rsidRDefault="0027283A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27283A" w:rsidRPr="00651679" w:rsidRDefault="0027283A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7283A" w:rsidRPr="00651679" w:rsidRDefault="0027283A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27283A" w:rsidRPr="00651679" w:rsidRDefault="0027283A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27283A" w:rsidRPr="00651679" w:rsidRDefault="0027283A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27283A" w:rsidRPr="00EE6338" w:rsidRDefault="00272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3A" w:rsidRDefault="0027283A">
      <w:r>
        <w:separator/>
      </w:r>
    </w:p>
  </w:footnote>
  <w:footnote w:type="continuationSeparator" w:id="0">
    <w:p w:rsidR="0027283A" w:rsidRDefault="00272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7283A"/>
    <w:rsid w:val="002B2FEE"/>
    <w:rsid w:val="002F47F8"/>
    <w:rsid w:val="00305055"/>
    <w:rsid w:val="0035391E"/>
    <w:rsid w:val="003A77B6"/>
    <w:rsid w:val="003C324E"/>
    <w:rsid w:val="003C7065"/>
    <w:rsid w:val="003E764C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5F6F78"/>
    <w:rsid w:val="0063109E"/>
    <w:rsid w:val="00631209"/>
    <w:rsid w:val="00650780"/>
    <w:rsid w:val="00651679"/>
    <w:rsid w:val="0066430E"/>
    <w:rsid w:val="00670218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72695"/>
    <w:rsid w:val="00782A6F"/>
    <w:rsid w:val="0078340C"/>
    <w:rsid w:val="0078502B"/>
    <w:rsid w:val="007863BA"/>
    <w:rsid w:val="007B4DAA"/>
    <w:rsid w:val="007C5BCF"/>
    <w:rsid w:val="007D5356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63D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07DE5"/>
    <w:rsid w:val="00A16618"/>
    <w:rsid w:val="00A22610"/>
    <w:rsid w:val="00A42A12"/>
    <w:rsid w:val="00A461CF"/>
    <w:rsid w:val="00A7511D"/>
    <w:rsid w:val="00A7712D"/>
    <w:rsid w:val="00A775C6"/>
    <w:rsid w:val="00A77C25"/>
    <w:rsid w:val="00A9494A"/>
    <w:rsid w:val="00AA7513"/>
    <w:rsid w:val="00AA7E55"/>
    <w:rsid w:val="00AB5CD2"/>
    <w:rsid w:val="00AB7951"/>
    <w:rsid w:val="00AC3AE2"/>
    <w:rsid w:val="00AD3349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1048"/>
    <w:rsid w:val="00C12CEF"/>
    <w:rsid w:val="00C243BB"/>
    <w:rsid w:val="00C31242"/>
    <w:rsid w:val="00C32E4E"/>
    <w:rsid w:val="00C50778"/>
    <w:rsid w:val="00C67B20"/>
    <w:rsid w:val="00C75F37"/>
    <w:rsid w:val="00C95171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0234"/>
    <w:rsid w:val="00DF2BC4"/>
    <w:rsid w:val="00E20175"/>
    <w:rsid w:val="00E446B1"/>
    <w:rsid w:val="00E5778B"/>
    <w:rsid w:val="00E57DC6"/>
    <w:rsid w:val="00E67257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5D44"/>
    <w:rsid w:val="00F87401"/>
    <w:rsid w:val="00F87AE6"/>
    <w:rsid w:val="00F93283"/>
    <w:rsid w:val="00FC281D"/>
    <w:rsid w:val="00FD3B0D"/>
    <w:rsid w:val="00FD7758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670218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353</Words>
  <Characters>2013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6</cp:revision>
  <cp:lastPrinted>2022-12-23T08:26:00Z</cp:lastPrinted>
  <dcterms:created xsi:type="dcterms:W3CDTF">2022-12-23T08:02:00Z</dcterms:created>
  <dcterms:modified xsi:type="dcterms:W3CDTF">2022-12-26T06:21:00Z</dcterms:modified>
</cp:coreProperties>
</file>