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Pr="00AC3414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</w:rPr>
      </w:pPr>
      <w:r w:rsidRPr="00AC3414">
        <w:rPr>
          <w:rFonts w:eastAsia="Times New Roman"/>
          <w:color w:val="000000"/>
          <w:lang w:val="en-US"/>
        </w:rPr>
        <w:t>23</w:t>
      </w:r>
      <w:r w:rsidRPr="00AC3414">
        <w:rPr>
          <w:rFonts w:eastAsia="Times New Roman"/>
          <w:color w:val="000000"/>
        </w:rPr>
        <w:t>.12.2022                                                                                         № 1970</w:t>
      </w:r>
    </w:p>
    <w:p w:rsidR="006B2A7B" w:rsidRPr="00AC3414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Про </w:t>
      </w:r>
      <w:r w:rsidRPr="00722262">
        <w:rPr>
          <w:rFonts w:eastAsia="Times New Roman"/>
          <w:b/>
          <w:bCs/>
          <w:color w:val="000000"/>
        </w:rPr>
        <w:t xml:space="preserve">поновлення </w:t>
      </w:r>
      <w:r w:rsidRPr="00722262">
        <w:rPr>
          <w:rFonts w:eastAsia="Times New Roman"/>
          <w:b/>
          <w:bCs/>
          <w:color w:val="000000"/>
          <w:lang w:val="ru-RU"/>
        </w:rPr>
        <w:t xml:space="preserve">коштів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цільового фонду міської ради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Керуючись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r>
        <w:rPr>
          <w:rFonts w:eastAsia="Times New Roman"/>
          <w:color w:val="000000"/>
        </w:rPr>
        <w:t xml:space="preserve">                      </w:t>
      </w:r>
      <w:r w:rsidRPr="00722262">
        <w:rPr>
          <w:rFonts w:eastAsia="Times New Roman"/>
          <w:color w:val="000000"/>
        </w:rPr>
        <w:t xml:space="preserve"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                                         </w:t>
      </w:r>
    </w:p>
    <w:p w:rsidR="006B2A7B" w:rsidRDefault="006B2A7B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>вирішив: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 xml:space="preserve">       1. Поновити кошти цільового фонду міської ради на суму                                     460 025 </w:t>
      </w:r>
      <w:r w:rsidRPr="00722262">
        <w:rPr>
          <w:rFonts w:eastAsia="Times New Roman"/>
          <w:color w:val="000000"/>
        </w:rPr>
        <w:t>грн 24 коп.</w:t>
      </w:r>
      <w:r w:rsidRPr="00722262">
        <w:rPr>
          <w:rFonts w:eastAsia="Times New Roman"/>
        </w:rPr>
        <w:t xml:space="preserve"> (чотириста шістдесят тисяч двадцять п’ять гривень                      24 копійки) 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ab/>
        <w:t>- від 21.01.2022 № 94 «Про виділення коштів з цільового фонду міської ради на коригування проєктно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кошторисної документації та проведення експертизи по об’єкту «Реконструкція каналізаційної насосної станції СП-17 в м. Крем</w:t>
      </w:r>
      <w:r>
        <w:rPr>
          <w:rFonts w:eastAsia="Times New Roman"/>
        </w:rPr>
        <w:t xml:space="preserve">енчуці» в сумі </w:t>
      </w:r>
      <w:r w:rsidRPr="00722262">
        <w:rPr>
          <w:rFonts w:eastAsia="Times New Roman"/>
        </w:rPr>
        <w:t>17 891 грн 04 коп. (сімнадцять тисяч вісімсот дев’яносто одн</w:t>
      </w:r>
      <w:r>
        <w:rPr>
          <w:rFonts w:eastAsia="Times New Roman"/>
        </w:rPr>
        <w:t xml:space="preserve">а  гривня  </w:t>
      </w:r>
      <w:bookmarkStart w:id="0" w:name="_GoBack"/>
      <w:bookmarkEnd w:id="0"/>
      <w:r w:rsidRPr="00722262">
        <w:rPr>
          <w:rFonts w:eastAsia="Times New Roman"/>
        </w:rPr>
        <w:t>04 копійки);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ab/>
        <w:t>- від 21.01.2022 № 95 «Про виділення коштів з цільового фонду міської ради на коригування проєктно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кошторисної документації та проведення експертизи по об’єкту «Благоустрій території по вул. Юрія Кондратюка в районі житлових будинків № 14 та № 18 в м. Кременчуці (нове будівництво)» в сумі 142 769 грн  (сто сорок дві тисячі сімсот шістдесят дев’ять гривень);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ab/>
      </w:r>
      <w:r w:rsidRPr="00722262">
        <w:rPr>
          <w:rFonts w:eastAsia="Times New Roman"/>
        </w:rPr>
        <w:tab/>
        <w:t>- від 21.01.2022 № 97 «Про виділення коштів з цільового фонду міської ради на коригування проєктно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722262">
        <w:rPr>
          <w:rFonts w:eastAsia="Times New Roman"/>
        </w:rPr>
        <w:t>кошторисної документації та проведення експертизи» в сумі 299 365 грн 20 коп. (двісті дев’яносто дев’ять тисяч триста шістдесят п’ять  гривень 20 копійок).</w:t>
      </w:r>
    </w:p>
    <w:p w:rsidR="006B2A7B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Pr="00722262">
        <w:rPr>
          <w:rFonts w:eastAsia="Times New Roman"/>
          <w:color w:val="000000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поновити кошти цільового фонду міської ради згідно з цим рішенням. 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 3. Головним розпорядникам коштів: виконавчому комітету Кременчуцької міської ради Кременчуцького району Полтавської області, </w:t>
      </w:r>
      <w:r w:rsidRPr="00722262">
        <w:rPr>
          <w:rFonts w:eastAsia="Times New Roman"/>
        </w:rPr>
        <w:t>Управлінню культури і туризму Кременчуцької міської ради Кременчуцького району Полтавської області внести зміни до паспорт</w:t>
      </w:r>
      <w:r>
        <w:rPr>
          <w:rFonts w:eastAsia="Times New Roman"/>
        </w:rPr>
        <w:t>а</w:t>
      </w:r>
      <w:r w:rsidRPr="00722262">
        <w:rPr>
          <w:rFonts w:eastAsia="Times New Roman"/>
        </w:rPr>
        <w:t xml:space="preserve"> бюджетної програми на 2022 рік </w:t>
      </w:r>
      <w:r>
        <w:rPr>
          <w:rFonts w:eastAsia="Times New Roman"/>
        </w:rPr>
        <w:t>у</w:t>
      </w:r>
      <w:r w:rsidRPr="00722262">
        <w:rPr>
          <w:rFonts w:eastAsia="Times New Roman"/>
        </w:rPr>
        <w:t xml:space="preserve"> зв’язку з поновленням коштів цільового фонду</w:t>
      </w:r>
      <w:r w:rsidRPr="00722262">
        <w:rPr>
          <w:rFonts w:eastAsia="Times New Roman"/>
          <w:color w:val="000000"/>
        </w:rPr>
        <w:t xml:space="preserve"> міської ради.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FF0000"/>
          <w:lang w:val="ru-RU"/>
        </w:rPr>
      </w:pPr>
      <w:r w:rsidRPr="00722262">
        <w:rPr>
          <w:rFonts w:eastAsia="Times New Roman"/>
        </w:rPr>
        <w:tab/>
      </w:r>
      <w:r w:rsidRPr="00722262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r w:rsidRPr="00722262">
        <w:rPr>
          <w:rFonts w:eastAsia="Times New Roman"/>
          <w:lang w:val="ru-RU"/>
        </w:rPr>
        <w:t>Оприлюднити рішення відповідно до вимог законодавства.</w:t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  <w:t>5.</w:t>
      </w:r>
      <w:r>
        <w:rPr>
          <w:rFonts w:eastAsia="Times New Roman"/>
          <w:b/>
          <w:bCs/>
          <w:lang w:val="ru-RU"/>
        </w:rPr>
        <w:t xml:space="preserve"> </w:t>
      </w:r>
      <w:r w:rsidRPr="00722262">
        <w:rPr>
          <w:rFonts w:eastAsia="Times New Roman"/>
          <w:lang w:val="ru-RU"/>
        </w:rPr>
        <w:t>Контроль за виконанням рішення покласти на першого заступника міського голови Пелипенка В.М.</w:t>
      </w:r>
      <w:r w:rsidRPr="00722262">
        <w:rPr>
          <w:rFonts w:eastAsia="Times New Roman"/>
        </w:rPr>
        <w:t xml:space="preserve"> та заступника міського голови Проценка Р.О.</w:t>
      </w:r>
      <w:r w:rsidRPr="00722262">
        <w:rPr>
          <w:rFonts w:eastAsia="Times New Roman"/>
          <w:color w:val="FF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color w:val="FF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Міський голова                                                     </w:t>
      </w:r>
      <w:r w:rsidRPr="00722262">
        <w:rPr>
          <w:rFonts w:eastAsia="Times New Roman"/>
          <w:b/>
          <w:bCs/>
          <w:color w:val="000000"/>
        </w:rPr>
        <w:t xml:space="preserve">       </w:t>
      </w:r>
      <w:r w:rsidRPr="00722262">
        <w:rPr>
          <w:rFonts w:eastAsia="Times New Roman"/>
          <w:b/>
          <w:bCs/>
          <w:color w:val="000000"/>
          <w:lang w:val="ru-RU"/>
        </w:rPr>
        <w:t xml:space="preserve">       В</w:t>
      </w:r>
      <w:r w:rsidRPr="00722262">
        <w:rPr>
          <w:rFonts w:eastAsia="Times New Roman"/>
          <w:b/>
          <w:bCs/>
          <w:color w:val="000000"/>
        </w:rPr>
        <w:t xml:space="preserve">італій </w:t>
      </w:r>
      <w:r w:rsidRPr="00722262">
        <w:rPr>
          <w:rFonts w:eastAsia="Times New Roman"/>
          <w:b/>
          <w:bCs/>
          <w:color w:val="000000"/>
          <w:lang w:val="ru-RU"/>
        </w:rPr>
        <w:t>МАЛЕЦЬКИЙ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B2A7B" w:rsidSect="000124B5">
      <w:footerReference w:type="default" r:id="rId6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7B" w:rsidRDefault="006B2A7B">
      <w:r>
        <w:separator/>
      </w:r>
    </w:p>
  </w:endnote>
  <w:endnote w:type="continuationSeparator" w:id="0">
    <w:p w:rsidR="006B2A7B" w:rsidRDefault="006B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7B" w:rsidRPr="00651679" w:rsidRDefault="006B2A7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B2A7B" w:rsidRPr="00651679" w:rsidRDefault="006B2A7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B2A7B" w:rsidRPr="00651679" w:rsidRDefault="006B2A7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B2A7B" w:rsidRPr="00651679" w:rsidRDefault="006B2A7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B2A7B" w:rsidRPr="00651679" w:rsidRDefault="006B2A7B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6B2A7B" w:rsidRPr="00EE6338" w:rsidRDefault="006B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7B" w:rsidRDefault="006B2A7B">
      <w:r>
        <w:separator/>
      </w:r>
    </w:p>
  </w:footnote>
  <w:footnote w:type="continuationSeparator" w:id="0">
    <w:p w:rsidR="006B2A7B" w:rsidRDefault="006B2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3996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912DF"/>
    <w:rsid w:val="002A1CF4"/>
    <w:rsid w:val="002D4455"/>
    <w:rsid w:val="002F3031"/>
    <w:rsid w:val="002F5595"/>
    <w:rsid w:val="003125D8"/>
    <w:rsid w:val="003167AE"/>
    <w:rsid w:val="00344CF0"/>
    <w:rsid w:val="00352E80"/>
    <w:rsid w:val="00353356"/>
    <w:rsid w:val="00376FE8"/>
    <w:rsid w:val="004134B3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92D67"/>
    <w:rsid w:val="005E549F"/>
    <w:rsid w:val="00631209"/>
    <w:rsid w:val="00651679"/>
    <w:rsid w:val="006755DA"/>
    <w:rsid w:val="00675D68"/>
    <w:rsid w:val="006911F2"/>
    <w:rsid w:val="006B2A7B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9601B"/>
    <w:rsid w:val="007B3CA6"/>
    <w:rsid w:val="007B4DAA"/>
    <w:rsid w:val="007D5702"/>
    <w:rsid w:val="007F4642"/>
    <w:rsid w:val="007F5EDE"/>
    <w:rsid w:val="007F657D"/>
    <w:rsid w:val="007F69DF"/>
    <w:rsid w:val="00802C11"/>
    <w:rsid w:val="00813CEC"/>
    <w:rsid w:val="0084171F"/>
    <w:rsid w:val="00843E28"/>
    <w:rsid w:val="00850E53"/>
    <w:rsid w:val="008A63E2"/>
    <w:rsid w:val="008B75CD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C01DD"/>
    <w:rsid w:val="009C07C3"/>
    <w:rsid w:val="009C2007"/>
    <w:rsid w:val="009C6D0A"/>
    <w:rsid w:val="009E2234"/>
    <w:rsid w:val="00A33D4D"/>
    <w:rsid w:val="00A538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C3414"/>
    <w:rsid w:val="00AD1931"/>
    <w:rsid w:val="00AE32AE"/>
    <w:rsid w:val="00B15B7E"/>
    <w:rsid w:val="00B352D2"/>
    <w:rsid w:val="00B66A86"/>
    <w:rsid w:val="00B80D3B"/>
    <w:rsid w:val="00C01D90"/>
    <w:rsid w:val="00C0742C"/>
    <w:rsid w:val="00C243BB"/>
    <w:rsid w:val="00C31242"/>
    <w:rsid w:val="00C55EAD"/>
    <w:rsid w:val="00C60A96"/>
    <w:rsid w:val="00C67B20"/>
    <w:rsid w:val="00C72ABB"/>
    <w:rsid w:val="00C75F37"/>
    <w:rsid w:val="00C96A96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20175"/>
    <w:rsid w:val="00E436C6"/>
    <w:rsid w:val="00E866EE"/>
    <w:rsid w:val="00EB1E04"/>
    <w:rsid w:val="00EB74AA"/>
    <w:rsid w:val="00ED32D9"/>
    <w:rsid w:val="00EE6338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BalloonText">
    <w:name w:val="Balloon Text"/>
    <w:basedOn w:val="Normal"/>
    <w:link w:val="BalloonTextChar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452</Words>
  <Characters>2579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7</cp:revision>
  <cp:lastPrinted>2022-12-23T09:08:00Z</cp:lastPrinted>
  <dcterms:created xsi:type="dcterms:W3CDTF">2022-12-23T07:58:00Z</dcterms:created>
  <dcterms:modified xsi:type="dcterms:W3CDTF">2022-12-26T06:18:00Z</dcterms:modified>
</cp:coreProperties>
</file>