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0A" w:rsidRPr="00FA5631" w:rsidRDefault="00AF100A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AF100A" w:rsidRPr="00FA5631" w:rsidRDefault="00AF100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AF100A" w:rsidRPr="00FA5631" w:rsidRDefault="00AF100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AF100A" w:rsidRPr="00FA5631" w:rsidRDefault="00AF100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AF100A" w:rsidRPr="00FA5631" w:rsidRDefault="00AF100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AF100A" w:rsidRPr="00DD1B20" w:rsidRDefault="00AF100A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27.10</w:t>
      </w:r>
      <w:r w:rsidRPr="00DD1B20">
        <w:rPr>
          <w:b/>
          <w:bCs/>
        </w:rPr>
        <w:t>.2022                             №</w:t>
      </w:r>
      <w:r>
        <w:rPr>
          <w:b/>
          <w:bCs/>
        </w:rPr>
        <w:t>1538</w:t>
      </w:r>
    </w:p>
    <w:p w:rsidR="00AF100A" w:rsidRPr="00DD1B20" w:rsidRDefault="00AF100A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AF100A" w:rsidRPr="00FA5631" w:rsidRDefault="00AF100A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AF100A" w:rsidRPr="00A60CD7" w:rsidRDefault="00AF100A" w:rsidP="00BB3037">
      <w:pPr>
        <w:pStyle w:val="BodyText2"/>
        <w:tabs>
          <w:tab w:val="left" w:pos="-2244"/>
        </w:tabs>
      </w:pPr>
    </w:p>
    <w:p w:rsidR="00AF100A" w:rsidRPr="00223CBD" w:rsidRDefault="00AF100A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97.45pt;margin-top:69.4pt;width:18pt;height:10pt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15.25pt">
            <v:imagedata r:id="rId7" o:title=""/>
          </v:shape>
        </w:pict>
      </w:r>
    </w:p>
    <w:p w:rsidR="00AF100A" w:rsidRPr="00A77C88" w:rsidRDefault="00AF100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F100A" w:rsidRPr="00A77C88" w:rsidRDefault="00AF100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F100A" w:rsidRPr="00A60CD7" w:rsidRDefault="00AF10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F100A" w:rsidRPr="006E3A88" w:rsidRDefault="00AF100A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B6699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</w:t>
      </w:r>
      <w:r w:rsidRPr="00092F90">
        <w:rPr>
          <w:sz w:val="24"/>
          <w:szCs w:val="24"/>
        </w:rPr>
        <w:t xml:space="preserve">(власник – </w:t>
      </w:r>
      <w:r w:rsidRPr="0032711F">
        <w:rPr>
          <w:sz w:val="24"/>
          <w:szCs w:val="24"/>
        </w:rPr>
        <w:t>п</w:t>
      </w:r>
      <w:r w:rsidRPr="001C15F6">
        <w:rPr>
          <w:sz w:val="24"/>
          <w:szCs w:val="24"/>
        </w:rPr>
        <w:t>риватне п</w:t>
      </w:r>
      <w:r>
        <w:rPr>
          <w:sz w:val="24"/>
          <w:szCs w:val="24"/>
        </w:rPr>
        <w:t>ідприє</w:t>
      </w:r>
      <w:r w:rsidRPr="001C15F6">
        <w:rPr>
          <w:sz w:val="24"/>
          <w:szCs w:val="24"/>
        </w:rPr>
        <w:t>мство</w:t>
      </w:r>
      <w:r w:rsidRPr="0032711F">
        <w:rPr>
          <w:sz w:val="24"/>
          <w:szCs w:val="24"/>
        </w:rPr>
        <w:t xml:space="preserve"> «Техмашімпекс»</w:t>
      </w:r>
      <w:r>
        <w:rPr>
          <w:sz w:val="24"/>
          <w:szCs w:val="24"/>
        </w:rPr>
        <w:t xml:space="preserve">), який розташований </w:t>
      </w:r>
      <w:r w:rsidRPr="00092F90">
        <w:rPr>
          <w:sz w:val="24"/>
          <w:szCs w:val="24"/>
        </w:rPr>
        <w:t>в Потоківському старостинскому окрузі, біля зупинки маршру</w:t>
      </w:r>
      <w:bookmarkStart w:id="0" w:name="_GoBack"/>
      <w:bookmarkEnd w:id="0"/>
      <w:r w:rsidRPr="00092F90">
        <w:rPr>
          <w:sz w:val="24"/>
          <w:szCs w:val="24"/>
        </w:rPr>
        <w:t>тного транспорту, в районі аеродрому «Кременчук»,</w:t>
      </w:r>
      <w:r>
        <w:t xml:space="preserve"> </w:t>
      </w:r>
      <w:r w:rsidRPr="006E3A88">
        <w:rPr>
          <w:sz w:val="24"/>
          <w:szCs w:val="24"/>
        </w:rPr>
        <w:t xml:space="preserve">що підлягає демонтажу та евакуації на підставі акта обстеження рухомого майна від </w:t>
      </w:r>
      <w:r w:rsidRPr="00092F90">
        <w:rPr>
          <w:sz w:val="24"/>
          <w:szCs w:val="24"/>
        </w:rPr>
        <w:t>30.09.2022</w:t>
      </w:r>
      <w:r w:rsidRPr="006E3A88">
        <w:rPr>
          <w:sz w:val="24"/>
          <w:szCs w:val="24"/>
        </w:rPr>
        <w:t>.</w:t>
      </w:r>
    </w:p>
    <w:p w:rsidR="00AF100A" w:rsidRDefault="00AF100A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F100A" w:rsidRDefault="00AF100A" w:rsidP="002B4241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AF100A" w:rsidRPr="00A20F2E" w:rsidRDefault="00AF100A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AF100A" w:rsidRPr="00863CC9" w:rsidRDefault="00AF100A" w:rsidP="00645069">
      <w:pPr>
        <w:tabs>
          <w:tab w:val="left" w:pos="-2244"/>
        </w:tabs>
        <w:jc w:val="both"/>
      </w:pPr>
    </w:p>
    <w:p w:rsidR="00AF100A" w:rsidRPr="00A60CD7" w:rsidRDefault="00AF100A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AF100A" w:rsidRPr="00A60CD7" w:rsidRDefault="00AF100A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AF100A" w:rsidRPr="00A60CD7" w:rsidRDefault="00AF100A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AF100A" w:rsidRPr="00A60CD7" w:rsidRDefault="00AF100A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AF100A" w:rsidRPr="00A60CD7" w:rsidRDefault="00AF100A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AF100A" w:rsidRPr="00A60CD7" w:rsidRDefault="00AF100A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AF100A" w:rsidRPr="00A60CD7" w:rsidRDefault="00AF100A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AF100A" w:rsidRPr="00A60CD7" w:rsidRDefault="00AF100A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AF100A" w:rsidRPr="00A60CD7" w:rsidRDefault="00AF100A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AF100A" w:rsidRPr="00A60CD7" w:rsidRDefault="00AF100A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AF100A" w:rsidRPr="00A60CD7" w:rsidRDefault="00AF100A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AF100A" w:rsidRPr="00A60CD7" w:rsidRDefault="00AF100A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AF100A" w:rsidRPr="00A60CD7" w:rsidRDefault="00AF100A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AF100A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0A" w:rsidRDefault="00AF100A">
      <w:r>
        <w:separator/>
      </w:r>
    </w:p>
  </w:endnote>
  <w:endnote w:type="continuationSeparator" w:id="0">
    <w:p w:rsidR="00AF100A" w:rsidRDefault="00AF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0A" w:rsidRPr="00F45CC8" w:rsidRDefault="00AF100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F100A" w:rsidRPr="00645069" w:rsidRDefault="00AF100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F100A" w:rsidRPr="00645069" w:rsidRDefault="00AF100A" w:rsidP="000B4AD7">
    <w:pPr>
      <w:jc w:val="center"/>
      <w:rPr>
        <w:sz w:val="16"/>
        <w:szCs w:val="16"/>
      </w:rPr>
    </w:pPr>
  </w:p>
  <w:p w:rsidR="00AF100A" w:rsidRPr="00645069" w:rsidRDefault="00AF100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F100A" w:rsidRPr="00645069" w:rsidRDefault="00AF100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AF100A" w:rsidRDefault="00AF100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F100A" w:rsidRPr="00F9481A" w:rsidRDefault="00AF100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0A" w:rsidRDefault="00AF100A">
      <w:r>
        <w:separator/>
      </w:r>
    </w:p>
  </w:footnote>
  <w:footnote w:type="continuationSeparator" w:id="0">
    <w:p w:rsidR="00AF100A" w:rsidRDefault="00AF1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2F90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0F6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15F6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3CBD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11F"/>
    <w:rsid w:val="00327C67"/>
    <w:rsid w:val="00331B9C"/>
    <w:rsid w:val="0033200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05C1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36E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579D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284C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00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99B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488C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1B20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1EB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0A6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161</Words>
  <Characters>924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15</cp:revision>
  <cp:lastPrinted>2022-10-20T05:43:00Z</cp:lastPrinted>
  <dcterms:created xsi:type="dcterms:W3CDTF">2022-06-01T11:44:00Z</dcterms:created>
  <dcterms:modified xsi:type="dcterms:W3CDTF">2022-11-01T08:53:00Z</dcterms:modified>
</cp:coreProperties>
</file>