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3C" w:rsidRDefault="00B64D3C" w:rsidP="0030668B">
      <w:pPr>
        <w:pStyle w:val="Heading4"/>
        <w:ind w:right="1"/>
        <w:jc w:val="both"/>
      </w:pPr>
      <w:bookmarkStart w:id="0" w:name="_GoBack"/>
      <w:bookmarkEnd w:id="0"/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6A1ED4">
      <w:pPr>
        <w:pStyle w:val="Heading4"/>
        <w:tabs>
          <w:tab w:val="left" w:pos="8222"/>
        </w:tabs>
        <w:ind w:right="1"/>
        <w:jc w:val="both"/>
      </w:pPr>
      <w:r>
        <w:t xml:space="preserve">12.04.2022 </w:t>
      </w:r>
      <w:r>
        <w:tab/>
        <w:t>№ 452</w:t>
      </w:r>
      <w:r>
        <w:tab/>
      </w:r>
    </w:p>
    <w:p w:rsidR="00B64D3C" w:rsidRDefault="00B64D3C" w:rsidP="0030668B">
      <w:pPr>
        <w:pStyle w:val="Heading4"/>
        <w:ind w:right="1"/>
        <w:jc w:val="both"/>
      </w:pPr>
    </w:p>
    <w:p w:rsidR="00B64D3C" w:rsidRDefault="00B64D3C" w:rsidP="0030668B">
      <w:pPr>
        <w:pStyle w:val="Heading4"/>
        <w:ind w:right="1"/>
        <w:jc w:val="both"/>
      </w:pPr>
      <w:r>
        <w:t>Про внесення змін до рішення</w:t>
      </w:r>
    </w:p>
    <w:p w:rsidR="00B64D3C" w:rsidRDefault="00B64D3C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B64D3C" w:rsidRDefault="00B64D3C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B64D3C" w:rsidRPr="00353AD1" w:rsidRDefault="00B64D3C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>
        <w:rPr>
          <w:b/>
          <w:bCs/>
          <w:sz w:val="28"/>
          <w:szCs w:val="28"/>
          <w:lang w:val="uk-UA"/>
        </w:rPr>
        <w:t>19</w:t>
      </w:r>
      <w:r w:rsidRPr="00353AD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03</w:t>
      </w:r>
      <w:r w:rsidRPr="00353AD1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9</w:t>
      </w:r>
      <w:r w:rsidRPr="00353AD1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388</w:t>
      </w:r>
    </w:p>
    <w:p w:rsidR="00B64D3C" w:rsidRPr="008D377F" w:rsidRDefault="00B64D3C" w:rsidP="0030668B">
      <w:pPr>
        <w:jc w:val="both"/>
        <w:rPr>
          <w:sz w:val="16"/>
          <w:szCs w:val="16"/>
          <w:lang w:val="uk-UA"/>
        </w:rPr>
      </w:pPr>
    </w:p>
    <w:p w:rsidR="00B64D3C" w:rsidRPr="00353AD1" w:rsidRDefault="00B64D3C" w:rsidP="009956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353AD1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353AD1">
        <w:rPr>
          <w:sz w:val="28"/>
          <w:szCs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</w:t>
      </w:r>
      <w:r>
        <w:rPr>
          <w:sz w:val="28"/>
          <w:szCs w:val="28"/>
          <w:lang w:val="uk-UA"/>
        </w:rPr>
        <w:t xml:space="preserve">враховуючи лист Кременчуцького районного територіального центру комплектування та соціальної підтримки від 06.04.2022 № 4/1030, </w:t>
      </w:r>
      <w:r w:rsidRPr="00353AD1">
        <w:rPr>
          <w:sz w:val="28"/>
          <w:szCs w:val="28"/>
          <w:lang w:val="uk-UA"/>
        </w:rPr>
        <w:t xml:space="preserve">керуючись ст. 36 Закону України "Про місцеве самоврядування в Україні",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:rsidR="00B64D3C" w:rsidRPr="00353AD1" w:rsidRDefault="00B64D3C" w:rsidP="009956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B64D3C" w:rsidRDefault="00B64D3C" w:rsidP="009956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</w:t>
      </w:r>
      <w:r>
        <w:rPr>
          <w:sz w:val="28"/>
          <w:szCs w:val="28"/>
          <w:lang w:val="uk-UA"/>
        </w:rPr>
        <w:t>19</w:t>
      </w:r>
      <w:r w:rsidRPr="00353A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353AD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353A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 xml:space="preserve">", затвердивши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B64D3C" w:rsidRPr="00131BA2" w:rsidRDefault="00B64D3C" w:rsidP="00995639">
      <w:pPr>
        <w:pStyle w:val="Heading4"/>
        <w:ind w:right="1" w:firstLine="567"/>
        <w:jc w:val="both"/>
        <w:rPr>
          <w:b w:val="0"/>
          <w:bCs w:val="0"/>
        </w:rPr>
      </w:pPr>
      <w:r w:rsidRPr="00131BA2">
        <w:rPr>
          <w:b w:val="0"/>
          <w:bCs w:val="0"/>
        </w:rPr>
        <w:t xml:space="preserve">2.Вважати таким, що втратило чинність, рішення виконавчого комітету Кременчуцької міської ради </w:t>
      </w:r>
      <w:r>
        <w:rPr>
          <w:b w:val="0"/>
          <w:bCs w:val="0"/>
        </w:rPr>
        <w:t xml:space="preserve">Кременчуцького району </w:t>
      </w:r>
      <w:r w:rsidRPr="00131BA2">
        <w:rPr>
          <w:b w:val="0"/>
          <w:bCs w:val="0"/>
        </w:rPr>
        <w:t xml:space="preserve">Полтавської області від </w:t>
      </w:r>
      <w:r>
        <w:rPr>
          <w:b w:val="0"/>
          <w:bCs w:val="0"/>
        </w:rPr>
        <w:t>06</w:t>
      </w:r>
      <w:r w:rsidRPr="00131BA2">
        <w:rPr>
          <w:b w:val="0"/>
          <w:bCs w:val="0"/>
        </w:rPr>
        <w:t>.</w:t>
      </w:r>
      <w:r>
        <w:rPr>
          <w:b w:val="0"/>
          <w:bCs w:val="0"/>
        </w:rPr>
        <w:t>01</w:t>
      </w:r>
      <w:r w:rsidRPr="00131BA2">
        <w:rPr>
          <w:b w:val="0"/>
          <w:bCs w:val="0"/>
        </w:rPr>
        <w:t>.202</w:t>
      </w:r>
      <w:r>
        <w:rPr>
          <w:b w:val="0"/>
          <w:bCs w:val="0"/>
        </w:rPr>
        <w:t>2</w:t>
      </w:r>
      <w:r w:rsidRPr="00131BA2">
        <w:rPr>
          <w:b w:val="0"/>
          <w:bCs w:val="0"/>
        </w:rPr>
        <w:t xml:space="preserve"> № </w:t>
      </w:r>
      <w:r>
        <w:rPr>
          <w:b w:val="0"/>
          <w:bCs w:val="0"/>
        </w:rPr>
        <w:t>13</w:t>
      </w:r>
      <w:r w:rsidRPr="00131BA2">
        <w:rPr>
          <w:b w:val="0"/>
          <w:bCs w:val="0"/>
        </w:rPr>
        <w:t xml:space="preserve"> "Про внесення змін до рішення виконавчого комітету Кременчуцької міської ради Полтавської області від 19.03.2019 № 388".</w:t>
      </w:r>
    </w:p>
    <w:p w:rsidR="00B64D3C" w:rsidRPr="00353AD1" w:rsidRDefault="00B64D3C" w:rsidP="009956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</w:p>
    <w:p w:rsidR="00B64D3C" w:rsidRPr="00353AD1" w:rsidRDefault="00B64D3C" w:rsidP="00995639">
      <w:pPr>
        <w:keepNext/>
        <w:widowControl w:val="0"/>
        <w:ind w:firstLine="567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53AD1">
        <w:rPr>
          <w:sz w:val="28"/>
          <w:szCs w:val="28"/>
          <w:lang w:val="uk-UA"/>
        </w:rPr>
        <w:t xml:space="preserve">.Контроль за виконанням рішення покласти на </w:t>
      </w:r>
      <w:r w:rsidRPr="00B27289">
        <w:rPr>
          <w:sz w:val="28"/>
          <w:szCs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Pr="00353AD1">
        <w:rPr>
          <w:sz w:val="28"/>
          <w:szCs w:val="28"/>
          <w:lang w:val="uk-UA"/>
        </w:rPr>
        <w:t xml:space="preserve"> Сушка Р.В.</w:t>
      </w:r>
    </w:p>
    <w:p w:rsidR="00B64D3C" w:rsidRDefault="00B64D3C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B64D3C" w:rsidRPr="00B27289" w:rsidRDefault="00B64D3C" w:rsidP="00B27289">
      <w:pPr>
        <w:tabs>
          <w:tab w:val="left" w:pos="6663"/>
        </w:tabs>
        <w:jc w:val="both"/>
        <w:rPr>
          <w:b/>
          <w:bCs/>
          <w:sz w:val="28"/>
          <w:szCs w:val="28"/>
          <w:lang w:val="uk-UA"/>
        </w:rPr>
      </w:pPr>
      <w:r w:rsidRPr="00B27289">
        <w:rPr>
          <w:b/>
          <w:bCs/>
          <w:sz w:val="28"/>
          <w:szCs w:val="28"/>
          <w:lang w:val="uk-UA"/>
        </w:rPr>
        <w:t xml:space="preserve">Міський голова </w:t>
      </w:r>
      <w:r w:rsidRPr="00B27289">
        <w:rPr>
          <w:b/>
          <w:bCs/>
          <w:sz w:val="28"/>
          <w:szCs w:val="28"/>
          <w:lang w:val="uk-UA"/>
        </w:rPr>
        <w:tab/>
        <w:t>Віталій МАЛЕЦЬКИЙ</w:t>
      </w:r>
    </w:p>
    <w:p w:rsidR="00B64D3C" w:rsidRPr="00E33505" w:rsidRDefault="00B64D3C">
      <w:pPr>
        <w:jc w:val="both"/>
        <w:rPr>
          <w:lang w:val="uk-UA"/>
        </w:rPr>
      </w:pPr>
    </w:p>
    <w:p w:rsidR="00B64D3C" w:rsidRDefault="00B64D3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B64D3C" w:rsidRPr="00353AD1" w:rsidRDefault="00B64D3C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B64D3C" w:rsidRPr="00353AD1" w:rsidRDefault="00B64D3C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B64D3C" w:rsidRPr="00353AD1" w:rsidRDefault="00B64D3C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B64D3C" w:rsidRPr="00353AD1" w:rsidRDefault="00B64D3C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B64D3C" w:rsidRDefault="00B64D3C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B64D3C" w:rsidRPr="00C97B0E" w:rsidRDefault="00B64D3C" w:rsidP="00353AD1">
      <w:pPr>
        <w:keepNext/>
        <w:widowControl w:val="0"/>
        <w:jc w:val="center"/>
        <w:outlineLvl w:val="1"/>
        <w:rPr>
          <w:b/>
          <w:bCs/>
          <w:sz w:val="8"/>
          <w:szCs w:val="8"/>
          <w:lang w:val="uk-UA"/>
        </w:rPr>
      </w:pPr>
    </w:p>
    <w:p w:rsidR="00B64D3C" w:rsidRPr="007F746F" w:rsidRDefault="00B64D3C" w:rsidP="00353AD1">
      <w:pPr>
        <w:keepNext/>
        <w:widowControl w:val="0"/>
        <w:jc w:val="center"/>
        <w:outlineLvl w:val="1"/>
        <w:rPr>
          <w:b/>
          <w:bCs/>
          <w:sz w:val="26"/>
          <w:szCs w:val="26"/>
          <w:lang w:val="uk-UA"/>
        </w:rPr>
      </w:pPr>
      <w:r w:rsidRPr="007F746F">
        <w:rPr>
          <w:b/>
          <w:bCs/>
          <w:sz w:val="26"/>
          <w:szCs w:val="26"/>
          <w:lang w:val="uk-UA"/>
        </w:rPr>
        <w:t xml:space="preserve">Склад </w:t>
      </w:r>
    </w:p>
    <w:p w:rsidR="00B64D3C" w:rsidRPr="007F746F" w:rsidRDefault="00B64D3C" w:rsidP="00353AD1">
      <w:pPr>
        <w:widowControl w:val="0"/>
        <w:jc w:val="center"/>
        <w:rPr>
          <w:b/>
          <w:bCs/>
          <w:sz w:val="26"/>
          <w:szCs w:val="26"/>
          <w:lang w:val="uk-UA"/>
        </w:rPr>
      </w:pPr>
      <w:r w:rsidRPr="007F746F">
        <w:rPr>
          <w:b/>
          <w:bCs/>
          <w:sz w:val="26"/>
          <w:szCs w:val="26"/>
          <w:lang w:val="uk-UA"/>
        </w:rPr>
        <w:t>міської позаштатної постійно діючої військово-лікарської комісії</w:t>
      </w:r>
    </w:p>
    <w:p w:rsidR="00B64D3C" w:rsidRDefault="00B64D3C" w:rsidP="00E33505">
      <w:pPr>
        <w:keepNext/>
        <w:widowControl w:val="0"/>
        <w:jc w:val="center"/>
        <w:outlineLvl w:val="4"/>
        <w:rPr>
          <w:b/>
          <w:bCs/>
          <w:sz w:val="26"/>
          <w:szCs w:val="26"/>
          <w:lang w:val="uk-UA"/>
        </w:rPr>
      </w:pPr>
      <w:r w:rsidRPr="007F746F">
        <w:rPr>
          <w:b/>
          <w:bCs/>
          <w:sz w:val="26"/>
          <w:szCs w:val="26"/>
          <w:lang w:val="uk-UA"/>
        </w:rPr>
        <w:t>Лікарі</w:t>
      </w:r>
    </w:p>
    <w:p w:rsidR="00B64D3C" w:rsidRPr="007F746F" w:rsidRDefault="00B64D3C" w:rsidP="00E33505">
      <w:pPr>
        <w:keepNext/>
        <w:widowControl w:val="0"/>
        <w:jc w:val="center"/>
        <w:outlineLvl w:val="4"/>
        <w:rPr>
          <w:b/>
          <w:bCs/>
          <w:sz w:val="26"/>
          <w:szCs w:val="26"/>
          <w:lang w:val="uk-U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40"/>
      </w:tblGrid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Марискін О.О.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Воробей Т.І.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Стець Ю.В.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Довбня В.М.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Чумаков К.О.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7F746F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</w:rPr>
            </w:pPr>
            <w:r w:rsidRPr="007F746F">
              <w:rPr>
                <w:sz w:val="24"/>
                <w:szCs w:val="24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</w:rPr>
            </w:pPr>
            <w:r w:rsidRPr="007F746F">
              <w:rPr>
                <w:sz w:val="24"/>
                <w:szCs w:val="24"/>
              </w:rPr>
              <w:t>Погорєлов І.І.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Садковський Ю.М.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B64D3C" w:rsidRDefault="00B64D3C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</w:p>
    <w:p w:rsidR="00B64D3C" w:rsidRPr="007F746F" w:rsidRDefault="00B64D3C" w:rsidP="007F746F">
      <w:pPr>
        <w:keepNext/>
        <w:widowControl w:val="0"/>
        <w:jc w:val="center"/>
        <w:outlineLvl w:val="4"/>
        <w:rPr>
          <w:b/>
          <w:bCs/>
          <w:sz w:val="26"/>
          <w:szCs w:val="26"/>
          <w:lang w:val="uk-UA"/>
        </w:rPr>
      </w:pPr>
      <w:r w:rsidRPr="007F746F">
        <w:rPr>
          <w:b/>
          <w:bCs/>
          <w:sz w:val="26"/>
          <w:szCs w:val="26"/>
          <w:lang w:val="uk-UA"/>
        </w:rPr>
        <w:t>Середні медпрацівники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40"/>
      </w:tblGrid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Залоїло О.В.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Крат О.В.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Череднікова Є.О.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"Кременчуцька міська лікарня планового лікування"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Виноградова О.В.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Дарченко А.О.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Селіванова Л.В.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Поцибай О.П.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Данилейко Т.А.</w:t>
            </w:r>
          </w:p>
        </w:tc>
        <w:tc>
          <w:tcPr>
            <w:tcW w:w="3940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</w:tbl>
    <w:p w:rsidR="00B64D3C" w:rsidRDefault="00B64D3C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64D3C" w:rsidRDefault="00B64D3C" w:rsidP="00E3350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64D3C" w:rsidRPr="007F746F" w:rsidRDefault="00B64D3C" w:rsidP="00E33505">
      <w:pPr>
        <w:widowControl w:val="0"/>
        <w:jc w:val="center"/>
        <w:rPr>
          <w:b/>
          <w:bCs/>
          <w:sz w:val="26"/>
          <w:szCs w:val="26"/>
          <w:lang w:val="uk-UA"/>
        </w:rPr>
      </w:pPr>
      <w:r w:rsidRPr="007F746F">
        <w:rPr>
          <w:b/>
          <w:bCs/>
          <w:sz w:val="26"/>
          <w:szCs w:val="26"/>
          <w:lang w:val="uk-UA"/>
        </w:rPr>
        <w:t>Лікарі</w:t>
      </w:r>
      <w:r>
        <w:rPr>
          <w:b/>
          <w:bCs/>
          <w:sz w:val="26"/>
          <w:szCs w:val="26"/>
          <w:lang w:val="uk-UA"/>
        </w:rPr>
        <w:t xml:space="preserve"> - дублери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693"/>
        <w:gridCol w:w="2268"/>
        <w:gridCol w:w="4082"/>
      </w:tblGrid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Лузан О.О.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Комунальне некомерційне медичне підприємство (далі – КНМП) "Лікарня інтенсивного лікування "Кременчуцька"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Чайка О.В.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Мироненко Н.Г.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"Лікарня інтенсивного лікування "Кременчуцька"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Дріпан Н.Є.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"Кременчуцька перша міська лікарня    ім.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О.Т.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Богаєвського"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Король С.В.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</w:p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Янко Є.І.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   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7F746F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Авдєєва О.П.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"Лікарня інтенсивного лікування "Кременчуцька"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Нужнова Н.В.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Кушпіль Л.Д.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B64D3C" w:rsidRPr="007F746F">
        <w:tc>
          <w:tcPr>
            <w:tcW w:w="596" w:type="dxa"/>
            <w:vAlign w:val="center"/>
          </w:tcPr>
          <w:p w:rsidR="00B64D3C" w:rsidRPr="007F746F" w:rsidRDefault="00B64D3C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Висоцька Т.О.</w:t>
            </w:r>
          </w:p>
        </w:tc>
        <w:tc>
          <w:tcPr>
            <w:tcW w:w="4082" w:type="dxa"/>
            <w:vAlign w:val="center"/>
          </w:tcPr>
          <w:p w:rsidR="00B64D3C" w:rsidRPr="007F746F" w:rsidRDefault="00B64D3C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"Кременчуцька перша міська лікарня    ім.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О.Т.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Богаєвського"</w:t>
            </w:r>
          </w:p>
        </w:tc>
      </w:tr>
    </w:tbl>
    <w:p w:rsidR="00B64D3C" w:rsidRDefault="00B64D3C" w:rsidP="0014148B">
      <w:pPr>
        <w:tabs>
          <w:tab w:val="left" w:pos="4820"/>
          <w:tab w:val="left" w:pos="6946"/>
        </w:tabs>
        <w:rPr>
          <w:b/>
          <w:bCs/>
          <w:sz w:val="28"/>
          <w:szCs w:val="28"/>
          <w:lang w:val="uk-UA"/>
        </w:rPr>
      </w:pPr>
    </w:p>
    <w:p w:rsidR="00B64D3C" w:rsidRDefault="00B64D3C" w:rsidP="0014148B">
      <w:pPr>
        <w:tabs>
          <w:tab w:val="left" w:pos="4820"/>
          <w:tab w:val="left" w:pos="694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B64D3C" w:rsidRPr="00995639" w:rsidRDefault="00B64D3C" w:rsidP="0014148B">
      <w:pPr>
        <w:tabs>
          <w:tab w:val="left" w:pos="4820"/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виконкому міської ради</w:t>
      </w:r>
      <w:r w:rsidRPr="00995639">
        <w:rPr>
          <w:b/>
          <w:bCs/>
          <w:sz w:val="28"/>
          <w:szCs w:val="28"/>
          <w:lang w:val="uk-UA"/>
        </w:rPr>
        <w:t xml:space="preserve"> </w:t>
      </w:r>
      <w:r w:rsidRPr="00995639">
        <w:rPr>
          <w:b/>
          <w:bCs/>
          <w:sz w:val="28"/>
          <w:szCs w:val="28"/>
          <w:lang w:val="uk-UA"/>
        </w:rPr>
        <w:tab/>
      </w:r>
      <w:r w:rsidRPr="0099563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8"/>
          <w:szCs w:val="8"/>
          <w:lang w:val="uk-UA"/>
        </w:rPr>
        <w:t xml:space="preserve">   </w:t>
      </w:r>
      <w:r w:rsidRPr="00995639">
        <w:rPr>
          <w:b/>
          <w:bCs/>
          <w:sz w:val="28"/>
          <w:szCs w:val="28"/>
          <w:lang w:val="uk-UA"/>
        </w:rPr>
        <w:t xml:space="preserve">Руслан </w:t>
      </w:r>
      <w:r>
        <w:rPr>
          <w:b/>
          <w:bCs/>
          <w:sz w:val="28"/>
          <w:szCs w:val="28"/>
          <w:lang w:val="uk-UA"/>
        </w:rPr>
        <w:t>ШАПОВАЛОВ</w:t>
      </w:r>
    </w:p>
    <w:p w:rsidR="00B64D3C" w:rsidRPr="0014148B" w:rsidRDefault="00B64D3C" w:rsidP="0014148B">
      <w:pPr>
        <w:widowControl w:val="0"/>
        <w:tabs>
          <w:tab w:val="left" w:pos="7088"/>
        </w:tabs>
        <w:rPr>
          <w:b/>
          <w:bCs/>
          <w:sz w:val="16"/>
          <w:szCs w:val="16"/>
          <w:lang w:val="uk-UA"/>
        </w:rPr>
      </w:pPr>
    </w:p>
    <w:p w:rsidR="00B64D3C" w:rsidRPr="00995639" w:rsidRDefault="00B64D3C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Завідувач сектору з питань </w:t>
      </w:r>
    </w:p>
    <w:p w:rsidR="00B64D3C" w:rsidRPr="00995639" w:rsidRDefault="00B64D3C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мобілізаційної роботи апарату міського голови </w:t>
      </w:r>
    </w:p>
    <w:p w:rsidR="00B64D3C" w:rsidRPr="00995639" w:rsidRDefault="00B64D3C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B64D3C" w:rsidRPr="00995639" w:rsidRDefault="00B64D3C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міської ради Кременчуцького району </w:t>
      </w:r>
    </w:p>
    <w:p w:rsidR="00B64D3C" w:rsidRPr="00995639" w:rsidRDefault="00B64D3C" w:rsidP="0014148B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995639">
        <w:rPr>
          <w:b/>
          <w:bCs/>
          <w:sz w:val="28"/>
          <w:szCs w:val="28"/>
          <w:lang w:val="uk-UA"/>
        </w:rPr>
        <w:t xml:space="preserve">Полтавської області </w:t>
      </w:r>
      <w:r w:rsidRPr="0099563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8"/>
          <w:szCs w:val="8"/>
          <w:lang w:val="uk-UA"/>
        </w:rPr>
        <w:t xml:space="preserve">        </w:t>
      </w:r>
      <w:r w:rsidRPr="00995639">
        <w:rPr>
          <w:b/>
          <w:bCs/>
          <w:sz w:val="28"/>
          <w:szCs w:val="28"/>
          <w:lang w:val="uk-UA"/>
        </w:rPr>
        <w:t>Андрій МІНЕНКО</w:t>
      </w:r>
    </w:p>
    <w:sectPr w:rsidR="00B64D3C" w:rsidRPr="00995639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3C" w:rsidRDefault="00B64D3C" w:rsidP="00353AD1">
      <w:r>
        <w:separator/>
      </w:r>
    </w:p>
  </w:endnote>
  <w:endnote w:type="continuationSeparator" w:id="0">
    <w:p w:rsidR="00B64D3C" w:rsidRDefault="00B64D3C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3C" w:rsidRPr="00353AD1" w:rsidRDefault="00B64D3C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B64D3C" w:rsidRPr="00995639" w:rsidRDefault="00B64D3C" w:rsidP="00995639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B64D3C" w:rsidRPr="00995639" w:rsidRDefault="00B64D3C" w:rsidP="00353AD1">
    <w:pPr>
      <w:ind w:firstLine="709"/>
      <w:jc w:val="center"/>
      <w:rPr>
        <w:lang w:val="uk-UA"/>
      </w:rPr>
    </w:pPr>
  </w:p>
  <w:p w:rsidR="00B64D3C" w:rsidRPr="00995639" w:rsidRDefault="00B64D3C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B64D3C" w:rsidRPr="00995639" w:rsidRDefault="00B64D3C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Pr="00ED0036">
      <w:rPr>
        <w:noProof/>
      </w:rPr>
      <w:t>1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B64D3C" w:rsidRDefault="00B64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3C" w:rsidRDefault="00B64D3C" w:rsidP="00353AD1">
      <w:r>
        <w:separator/>
      </w:r>
    </w:p>
  </w:footnote>
  <w:footnote w:type="continuationSeparator" w:id="0">
    <w:p w:rsidR="00B64D3C" w:rsidRDefault="00B64D3C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17EB8"/>
    <w:rsid w:val="0004179B"/>
    <w:rsid w:val="00060EB9"/>
    <w:rsid w:val="000972B1"/>
    <w:rsid w:val="000A1742"/>
    <w:rsid w:val="000A3CC5"/>
    <w:rsid w:val="00131BA2"/>
    <w:rsid w:val="0014148B"/>
    <w:rsid w:val="00150644"/>
    <w:rsid w:val="00186A38"/>
    <w:rsid w:val="001B350C"/>
    <w:rsid w:val="00262977"/>
    <w:rsid w:val="00297EEA"/>
    <w:rsid w:val="002B5540"/>
    <w:rsid w:val="002C6D29"/>
    <w:rsid w:val="0030668B"/>
    <w:rsid w:val="00313157"/>
    <w:rsid w:val="00353AD1"/>
    <w:rsid w:val="003A1CA1"/>
    <w:rsid w:val="003A2F8A"/>
    <w:rsid w:val="003F6C80"/>
    <w:rsid w:val="004278D6"/>
    <w:rsid w:val="0045272F"/>
    <w:rsid w:val="00474413"/>
    <w:rsid w:val="004E68C0"/>
    <w:rsid w:val="004E7FC2"/>
    <w:rsid w:val="00535F33"/>
    <w:rsid w:val="00573518"/>
    <w:rsid w:val="00582207"/>
    <w:rsid w:val="005B1AFC"/>
    <w:rsid w:val="005F7453"/>
    <w:rsid w:val="006035AE"/>
    <w:rsid w:val="00607883"/>
    <w:rsid w:val="00623A95"/>
    <w:rsid w:val="00665140"/>
    <w:rsid w:val="006A1ED4"/>
    <w:rsid w:val="0070538B"/>
    <w:rsid w:val="0075664D"/>
    <w:rsid w:val="007B4F46"/>
    <w:rsid w:val="007C29E7"/>
    <w:rsid w:val="007F746F"/>
    <w:rsid w:val="00822078"/>
    <w:rsid w:val="008602EE"/>
    <w:rsid w:val="008D377F"/>
    <w:rsid w:val="009026AD"/>
    <w:rsid w:val="009310E8"/>
    <w:rsid w:val="00995639"/>
    <w:rsid w:val="009A290E"/>
    <w:rsid w:val="009A2CDF"/>
    <w:rsid w:val="009A668E"/>
    <w:rsid w:val="00AF1114"/>
    <w:rsid w:val="00B27289"/>
    <w:rsid w:val="00B64D3C"/>
    <w:rsid w:val="00B84987"/>
    <w:rsid w:val="00C344D7"/>
    <w:rsid w:val="00C35F8A"/>
    <w:rsid w:val="00C71758"/>
    <w:rsid w:val="00C97B0E"/>
    <w:rsid w:val="00CA77A9"/>
    <w:rsid w:val="00CB7AE2"/>
    <w:rsid w:val="00D03BC4"/>
    <w:rsid w:val="00D42833"/>
    <w:rsid w:val="00D50FBB"/>
    <w:rsid w:val="00D5140A"/>
    <w:rsid w:val="00DE1AFD"/>
    <w:rsid w:val="00DE4D56"/>
    <w:rsid w:val="00E0000D"/>
    <w:rsid w:val="00E33505"/>
    <w:rsid w:val="00E51127"/>
    <w:rsid w:val="00E74CB3"/>
    <w:rsid w:val="00E93D8D"/>
    <w:rsid w:val="00EC03A5"/>
    <w:rsid w:val="00ED0036"/>
    <w:rsid w:val="00FB4821"/>
    <w:rsid w:val="00FD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721</Words>
  <Characters>4114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4</cp:revision>
  <cp:lastPrinted>2022-04-12T07:41:00Z</cp:lastPrinted>
  <dcterms:created xsi:type="dcterms:W3CDTF">2022-04-12T07:53:00Z</dcterms:created>
  <dcterms:modified xsi:type="dcterms:W3CDTF">2022-09-14T07:37:00Z</dcterms:modified>
</cp:coreProperties>
</file>