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17" w:rsidRDefault="00C94D1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94D17" w:rsidRDefault="00C94D1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94D17" w:rsidRDefault="00C94D1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94D17" w:rsidRDefault="00C94D1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94D17" w:rsidRDefault="00C94D1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94D17" w:rsidRDefault="00C94D1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94D17" w:rsidRDefault="00C94D1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>12.08.2022</w:t>
      </w:r>
      <w:r>
        <w:tab/>
        <w:t xml:space="preserve">                                                                                                № 1110</w:t>
      </w:r>
    </w:p>
    <w:p w:rsidR="00C94D17" w:rsidRDefault="00C94D1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94D17" w:rsidRPr="000D6197" w:rsidRDefault="00C94D17" w:rsidP="000D6197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284"/>
        <w:jc w:val="both"/>
        <w:rPr>
          <w:rFonts w:eastAsia="Times New Roman"/>
          <w:b/>
          <w:bCs/>
          <w:lang w:val="ru-RU" w:eastAsia="en-US"/>
        </w:rPr>
      </w:pPr>
      <w:r w:rsidRPr="000D6197">
        <w:rPr>
          <w:rFonts w:eastAsia="Times New Roman"/>
          <w:b/>
          <w:bCs/>
          <w:lang w:val="ru-RU" w:eastAsia="en-US"/>
        </w:rPr>
        <w:t>Про виділення коштів з цільового фонду</w:t>
      </w:r>
    </w:p>
    <w:p w:rsidR="00C94D17" w:rsidRPr="000D6197" w:rsidRDefault="00C94D17" w:rsidP="000D6197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284"/>
        <w:jc w:val="both"/>
        <w:rPr>
          <w:rFonts w:eastAsia="Times New Roman"/>
          <w:b/>
          <w:bCs/>
          <w:lang w:eastAsia="en-US"/>
        </w:rPr>
      </w:pPr>
      <w:r w:rsidRPr="000D6197">
        <w:rPr>
          <w:rFonts w:eastAsia="Times New Roman"/>
          <w:b/>
          <w:bCs/>
          <w:lang w:val="ru-RU" w:eastAsia="en-US"/>
        </w:rPr>
        <w:t xml:space="preserve">міської ради </w:t>
      </w:r>
    </w:p>
    <w:p w:rsidR="00C94D17" w:rsidRPr="000D6197" w:rsidRDefault="00C94D17" w:rsidP="000D6197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284"/>
        <w:jc w:val="both"/>
        <w:rPr>
          <w:rFonts w:eastAsia="Times New Roman"/>
          <w:b/>
          <w:bCs/>
          <w:color w:val="000000"/>
          <w:lang w:eastAsia="en-US"/>
        </w:rPr>
      </w:pPr>
      <w:r w:rsidRPr="000D6197">
        <w:rPr>
          <w:rFonts w:eastAsia="Times New Roman"/>
          <w:b/>
          <w:bCs/>
          <w:color w:val="000000"/>
          <w:lang w:eastAsia="en-US"/>
        </w:rPr>
        <w:t xml:space="preserve">                </w:t>
      </w:r>
    </w:p>
    <w:p w:rsidR="00C94D17" w:rsidRPr="000D6197" w:rsidRDefault="00C94D17" w:rsidP="000D6197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284"/>
        <w:jc w:val="both"/>
        <w:rPr>
          <w:rFonts w:eastAsia="Times New Roman"/>
          <w:b/>
          <w:bCs/>
          <w:color w:val="000000"/>
          <w:lang w:eastAsia="en-US"/>
        </w:rPr>
      </w:pPr>
      <w:r w:rsidRPr="000D6197">
        <w:rPr>
          <w:rFonts w:eastAsia="Times New Roman"/>
          <w:b/>
          <w:bCs/>
          <w:color w:val="000000"/>
          <w:lang w:eastAsia="en-US"/>
        </w:rPr>
        <w:t xml:space="preserve">                  </w:t>
      </w:r>
    </w:p>
    <w:p w:rsidR="00C94D17" w:rsidRPr="000D6197" w:rsidRDefault="00C94D17" w:rsidP="000D6197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"/>
        <w:jc w:val="both"/>
        <w:rPr>
          <w:rFonts w:eastAsia="Times New Roman"/>
          <w:color w:val="000000"/>
          <w:lang w:eastAsia="en-US"/>
        </w:rPr>
      </w:pPr>
      <w:r w:rsidRPr="000D6197">
        <w:rPr>
          <w:rFonts w:eastAsia="Times New Roman"/>
          <w:color w:val="000000"/>
          <w:lang w:eastAsia="en-US"/>
        </w:rPr>
        <w:t xml:space="preserve">       Враховуючи звернення Комунального закладу культури «Кременчуцький краєзнавчий музей» від 21.07.2022 № 16/01-12,   керуючись  рішенням Кременчуцької міської ради Кременчуцького району  Полтавської області від 25 травня 2021 року «Про затвердження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 населених пунктів Кременчуцької міської територіальної громади»,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  </w:t>
      </w:r>
    </w:p>
    <w:p w:rsidR="00C94D17" w:rsidRPr="000D6197" w:rsidRDefault="00C94D17" w:rsidP="000D6197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"/>
        <w:jc w:val="both"/>
        <w:rPr>
          <w:rFonts w:eastAsia="Times New Roman"/>
          <w:color w:val="000000"/>
          <w:lang w:eastAsia="en-US"/>
        </w:rPr>
      </w:pPr>
    </w:p>
    <w:p w:rsidR="00C94D17" w:rsidRPr="000D6197" w:rsidRDefault="00C94D17" w:rsidP="000D6197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"/>
        <w:jc w:val="both"/>
        <w:rPr>
          <w:rFonts w:eastAsia="Times New Roman"/>
          <w:b/>
          <w:bCs/>
          <w:color w:val="000000"/>
          <w:lang w:eastAsia="en-US"/>
        </w:rPr>
      </w:pPr>
      <w:r w:rsidRPr="000D6197">
        <w:rPr>
          <w:rFonts w:eastAsia="Times New Roman"/>
          <w:color w:val="000000"/>
          <w:lang w:eastAsia="en-US"/>
        </w:rPr>
        <w:t xml:space="preserve"> </w:t>
      </w:r>
      <w:r w:rsidRPr="000D6197">
        <w:rPr>
          <w:rFonts w:eastAsia="Times New Roman"/>
          <w:b/>
          <w:bCs/>
          <w:color w:val="000000"/>
          <w:lang w:eastAsia="en-US"/>
        </w:rPr>
        <w:t xml:space="preserve">                                                          вирішив: </w:t>
      </w:r>
    </w:p>
    <w:p w:rsidR="00C94D17" w:rsidRPr="000D6197" w:rsidRDefault="00C94D17" w:rsidP="000D6197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"/>
        <w:jc w:val="both"/>
        <w:rPr>
          <w:rFonts w:eastAsia="Times New Roman"/>
          <w:b/>
          <w:bCs/>
          <w:color w:val="000000"/>
          <w:lang w:eastAsia="en-US"/>
        </w:rPr>
      </w:pPr>
    </w:p>
    <w:p w:rsidR="00C94D17" w:rsidRPr="000D6197" w:rsidRDefault="00C94D17" w:rsidP="000D6197">
      <w:pPr>
        <w:widowControl w:val="0"/>
        <w:tabs>
          <w:tab w:val="left" w:pos="567"/>
        </w:tabs>
        <w:suppressAutoHyphens/>
        <w:ind w:right="-1"/>
        <w:jc w:val="both"/>
        <w:rPr>
          <w:rFonts w:eastAsia="Times New Roman"/>
          <w:lang w:eastAsia="en-US"/>
        </w:rPr>
      </w:pPr>
      <w:r w:rsidRPr="000D6197">
        <w:rPr>
          <w:rFonts w:eastAsia="Times New Roman"/>
          <w:lang w:eastAsia="en-US"/>
        </w:rPr>
        <w:tab/>
        <w:t xml:space="preserve">1. Виділити з цільового фонду міської ради кошти в сумі 48 450 грн (сорок вісім тисяч чотириста п’ятдесят гривень) за рахунок поточних надходжень до цільового фонду міської ради пайової участі (внеску) Управлінню культури і туризму Кременчуцької міської ради Кременчуцького району Полтавської області для </w:t>
      </w:r>
      <w:r w:rsidRPr="0015047D">
        <w:rPr>
          <w:rFonts w:eastAsia="Times New Roman"/>
          <w:lang w:eastAsia="en-US"/>
        </w:rPr>
        <w:t xml:space="preserve">Комунального закладу культури «Кременчуцький </w:t>
      </w:r>
      <w:r>
        <w:rPr>
          <w:rFonts w:eastAsia="Times New Roman"/>
          <w:lang w:eastAsia="en-US"/>
        </w:rPr>
        <w:t>краєзнавчий музей» на нада</w:t>
      </w:r>
      <w:r w:rsidRPr="000D6197">
        <w:rPr>
          <w:rFonts w:eastAsia="Times New Roman"/>
          <w:lang w:eastAsia="en-US"/>
        </w:rPr>
        <w:t xml:space="preserve">ння </w:t>
      </w:r>
      <w:r>
        <w:rPr>
          <w:rFonts w:eastAsia="Times New Roman"/>
          <w:lang w:eastAsia="en-US"/>
        </w:rPr>
        <w:t>послуг</w:t>
      </w:r>
      <w:r w:rsidRPr="000D6197">
        <w:rPr>
          <w:rFonts w:eastAsia="Times New Roman"/>
          <w:lang w:eastAsia="en-US"/>
        </w:rPr>
        <w:t xml:space="preserve"> з поточного ремонту основ опор ліхтарів зовнішнього освітлення на території Кременчуцького краєзнавчого музею.</w:t>
      </w:r>
    </w:p>
    <w:p w:rsidR="00C94D17" w:rsidRPr="000D6197" w:rsidRDefault="00C94D17" w:rsidP="000D6197">
      <w:pPr>
        <w:widowControl w:val="0"/>
        <w:tabs>
          <w:tab w:val="left" w:pos="567"/>
        </w:tabs>
        <w:suppressAutoHyphens/>
        <w:ind w:right="-1"/>
        <w:jc w:val="both"/>
        <w:rPr>
          <w:rFonts w:eastAsia="Times New Roman"/>
          <w:color w:val="000000"/>
          <w:lang w:eastAsia="en-US"/>
        </w:rPr>
      </w:pPr>
      <w:r w:rsidRPr="000D6197">
        <w:rPr>
          <w:rFonts w:eastAsia="Times New Roman"/>
          <w:lang w:eastAsia="en-US"/>
        </w:rPr>
        <w:t xml:space="preserve">        </w:t>
      </w:r>
      <w:r w:rsidRPr="000D6197">
        <w:rPr>
          <w:rFonts w:eastAsia="Times New Roman"/>
          <w:color w:val="000000"/>
          <w:lang w:eastAsia="en-US"/>
        </w:rPr>
        <w:t>2. Заступнику  міського  голови - директору Департаменту фінансів   Кременчуцької міської ради Кременчуцького району Полтавської області Неіленко Т.Г. внести зміни до розпису місцевого бюджету на 2022 рік та перерахувати кошти на рахунок Управління культури і туризму Кременчуцької міської ради Кременчуцького району Полтавської області згідно з кошторисними призначеннями.</w:t>
      </w:r>
    </w:p>
    <w:p w:rsidR="00C94D17" w:rsidRPr="000D6197" w:rsidRDefault="00C94D17" w:rsidP="000D6197">
      <w:pPr>
        <w:widowControl w:val="0"/>
        <w:tabs>
          <w:tab w:val="left" w:pos="567"/>
        </w:tabs>
        <w:suppressAutoHyphens/>
        <w:ind w:right="-1" w:firstLine="567"/>
        <w:jc w:val="both"/>
        <w:rPr>
          <w:rFonts w:eastAsia="Times New Roman"/>
          <w:color w:val="000000"/>
          <w:lang w:eastAsia="en-US"/>
        </w:rPr>
      </w:pPr>
      <w:r w:rsidRPr="000D6197">
        <w:rPr>
          <w:rFonts w:eastAsia="Times New Roman"/>
          <w:color w:val="000000"/>
          <w:lang w:eastAsia="en-US"/>
        </w:rPr>
        <w:t xml:space="preserve">3. Начальнику Управління культури і туризму Кременчуцької міської ради Кременчуцького району Полтавської області Кондрашову В.О. </w:t>
      </w:r>
      <w:r w:rsidRPr="000D6197">
        <w:rPr>
          <w:rFonts w:eastAsia="Times New Roman"/>
          <w:lang w:eastAsia="en-US"/>
        </w:rPr>
        <w:t>внести зміни до паспорта бюджетної програми на 2022 рік та перерахувати кошти</w:t>
      </w:r>
      <w:r w:rsidRPr="000D6197">
        <w:rPr>
          <w:rFonts w:eastAsia="Times New Roman"/>
          <w:color w:val="000000"/>
          <w:lang w:eastAsia="en-US"/>
        </w:rPr>
        <w:t xml:space="preserve"> Комунальному закладу культури «Кременчуцький краєзнавчий музей» згідно з кошторисними призначеннями. </w:t>
      </w:r>
    </w:p>
    <w:p w:rsidR="00C94D17" w:rsidRPr="000D6197" w:rsidRDefault="00C94D17" w:rsidP="000D6197">
      <w:pPr>
        <w:widowControl w:val="0"/>
        <w:tabs>
          <w:tab w:val="left" w:pos="720"/>
          <w:tab w:val="right" w:pos="9355"/>
        </w:tabs>
        <w:suppressAutoHyphens/>
        <w:spacing w:line="100" w:lineRule="atLeast"/>
        <w:ind w:right="-1" w:firstLine="567"/>
        <w:jc w:val="both"/>
        <w:rPr>
          <w:rFonts w:eastAsia="Times New Roman"/>
          <w:lang w:eastAsia="en-US"/>
        </w:rPr>
      </w:pPr>
      <w:r w:rsidRPr="000D6197">
        <w:rPr>
          <w:rFonts w:eastAsia="Times New Roman"/>
          <w:lang w:eastAsia="en-US"/>
        </w:rPr>
        <w:t>4. Оприлюднити рішення відповідно до вимог законодавства.</w:t>
      </w:r>
      <w:r w:rsidRPr="000D6197">
        <w:rPr>
          <w:rFonts w:eastAsia="Times New Roman"/>
          <w:lang w:eastAsia="en-US"/>
        </w:rPr>
        <w:tab/>
        <w:t xml:space="preserve">          </w:t>
      </w:r>
    </w:p>
    <w:p w:rsidR="00C94D17" w:rsidRPr="000D6197" w:rsidRDefault="00C94D17" w:rsidP="000D6197">
      <w:pPr>
        <w:widowControl w:val="0"/>
        <w:tabs>
          <w:tab w:val="left" w:pos="720"/>
          <w:tab w:val="right" w:pos="9355"/>
        </w:tabs>
        <w:suppressAutoHyphens/>
        <w:spacing w:line="100" w:lineRule="atLeast"/>
        <w:ind w:right="-1" w:firstLine="567"/>
        <w:jc w:val="both"/>
        <w:rPr>
          <w:rFonts w:eastAsia="Times New Roman"/>
          <w:color w:val="000000"/>
          <w:sz w:val="20"/>
          <w:szCs w:val="20"/>
          <w:lang w:eastAsia="en-US"/>
        </w:rPr>
      </w:pPr>
      <w:r w:rsidRPr="000D6197">
        <w:rPr>
          <w:rFonts w:eastAsia="Times New Roman"/>
          <w:lang w:eastAsia="en-US"/>
        </w:rPr>
        <w:t>5</w:t>
      </w:r>
      <w:r w:rsidRPr="000D6197">
        <w:rPr>
          <w:rFonts w:eastAsia="Times New Roman"/>
          <w:lang w:val="ru-RU" w:eastAsia="en-US"/>
        </w:rPr>
        <w:t>.</w:t>
      </w:r>
      <w:r w:rsidRPr="000D6197">
        <w:rPr>
          <w:rFonts w:eastAsia="Times New Roman"/>
          <w:b/>
          <w:bCs/>
          <w:lang w:eastAsia="en-US"/>
        </w:rPr>
        <w:t xml:space="preserve"> </w:t>
      </w:r>
      <w:r w:rsidRPr="000D6197">
        <w:rPr>
          <w:rFonts w:eastAsia="Times New Roman"/>
          <w:lang w:val="ru-RU" w:eastAsia="en-US"/>
        </w:rPr>
        <w:t>Контроль за виконанням рішення покласти на</w:t>
      </w:r>
      <w:r w:rsidRPr="000D6197">
        <w:rPr>
          <w:rFonts w:eastAsia="Times New Roman"/>
          <w:lang w:eastAsia="en-US"/>
        </w:rPr>
        <w:t xml:space="preserve"> </w:t>
      </w:r>
      <w:r w:rsidRPr="000D6197">
        <w:rPr>
          <w:rFonts w:eastAsia="Times New Roman"/>
          <w:lang w:val="ru-RU" w:eastAsia="en-US"/>
        </w:rPr>
        <w:t xml:space="preserve">першого заступника міського голови  </w:t>
      </w:r>
      <w:r w:rsidRPr="000D6197">
        <w:rPr>
          <w:rFonts w:eastAsia="Times New Roman"/>
          <w:lang w:eastAsia="en-US"/>
        </w:rPr>
        <w:t xml:space="preserve">Пелипенка В.М. та заступника міського голови Проценка Р.О. </w:t>
      </w:r>
    </w:p>
    <w:p w:rsidR="00C94D17" w:rsidRPr="000D6197" w:rsidRDefault="00C94D17" w:rsidP="000D6197">
      <w:pPr>
        <w:widowControl w:val="0"/>
        <w:suppressAutoHyphens/>
        <w:ind w:right="-1"/>
        <w:jc w:val="both"/>
        <w:rPr>
          <w:rFonts w:eastAsia="Times New Roman"/>
          <w:lang w:eastAsia="en-US"/>
        </w:rPr>
      </w:pPr>
    </w:p>
    <w:p w:rsidR="00C94D17" w:rsidRPr="000D6197" w:rsidRDefault="00C94D17" w:rsidP="000D6197">
      <w:pPr>
        <w:widowControl w:val="0"/>
        <w:suppressAutoHyphens/>
        <w:ind w:right="-1"/>
        <w:jc w:val="both"/>
        <w:rPr>
          <w:rFonts w:eastAsia="Times New Roman"/>
          <w:lang w:eastAsia="en-US"/>
        </w:rPr>
      </w:pPr>
    </w:p>
    <w:p w:rsidR="00C94D17" w:rsidRPr="000D6197" w:rsidRDefault="00C94D17" w:rsidP="000D6197">
      <w:pPr>
        <w:widowControl w:val="0"/>
        <w:suppressAutoHyphens/>
        <w:ind w:right="-1"/>
        <w:jc w:val="both"/>
        <w:rPr>
          <w:rFonts w:eastAsia="Times New Roman"/>
          <w:b/>
          <w:bCs/>
          <w:color w:val="000000"/>
          <w:lang w:eastAsia="en-US"/>
        </w:rPr>
      </w:pPr>
      <w:r w:rsidRPr="000D6197">
        <w:rPr>
          <w:rFonts w:eastAsia="Times New Roman"/>
          <w:lang w:val="ru-RU" w:eastAsia="en-US"/>
        </w:rPr>
        <w:t xml:space="preserve"> </w:t>
      </w:r>
    </w:p>
    <w:p w:rsidR="00C94D17" w:rsidRPr="000D6197" w:rsidRDefault="00C94D17" w:rsidP="000D6197">
      <w:pPr>
        <w:widowControl w:val="0"/>
        <w:tabs>
          <w:tab w:val="left" w:pos="7088"/>
        </w:tabs>
        <w:suppressAutoHyphens/>
        <w:ind w:right="-1"/>
        <w:jc w:val="both"/>
        <w:rPr>
          <w:rFonts w:eastAsia="Times New Roman"/>
          <w:b/>
          <w:bCs/>
          <w:color w:val="000000"/>
          <w:lang w:eastAsia="en-US"/>
        </w:rPr>
      </w:pPr>
      <w:r w:rsidRPr="000D6197">
        <w:rPr>
          <w:rFonts w:eastAsia="Times New Roman"/>
          <w:b/>
          <w:bCs/>
          <w:color w:val="000000"/>
          <w:lang w:eastAsia="en-US"/>
        </w:rPr>
        <w:t>Міський голова                                                                   Віталій МАЛЕЦЬКИЙ</w:t>
      </w:r>
    </w:p>
    <w:p w:rsidR="00C94D17" w:rsidRDefault="00C94D1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94D17" w:rsidRDefault="00C94D17" w:rsidP="00D72EF0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</w:r>
    </w:p>
    <w:p w:rsidR="00C94D17" w:rsidRDefault="00C94D17" w:rsidP="00D72EF0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:rsidR="00C94D17" w:rsidRPr="00992512" w:rsidRDefault="00C94D17" w:rsidP="00556D40">
      <w:pPr>
        <w:tabs>
          <w:tab w:val="left" w:pos="567"/>
        </w:tabs>
        <w:ind w:firstLine="567"/>
        <w:jc w:val="both"/>
      </w:pPr>
    </w:p>
    <w:p w:rsidR="00C94D17" w:rsidRDefault="00C94D1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94D17" w:rsidRDefault="00C94D1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94D17" w:rsidRDefault="00C94D1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94D17" w:rsidRDefault="00C94D17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bookmarkStart w:id="0" w:name="_GoBack"/>
      <w:bookmarkEnd w:id="0"/>
    </w:p>
    <w:sectPr w:rsidR="00C94D17" w:rsidSect="00FC281D">
      <w:footerReference w:type="default" r:id="rId6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D17" w:rsidRDefault="00C94D17">
      <w:r>
        <w:separator/>
      </w:r>
    </w:p>
  </w:endnote>
  <w:endnote w:type="continuationSeparator" w:id="0">
    <w:p w:rsidR="00C94D17" w:rsidRDefault="00C94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D17" w:rsidRPr="00651679" w:rsidRDefault="00C94D17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:rsidR="00C94D17" w:rsidRPr="00651679" w:rsidRDefault="00C94D17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C94D17" w:rsidRPr="00651679" w:rsidRDefault="00C94D17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C94D17" w:rsidRPr="00651679" w:rsidRDefault="00C94D17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:rsidR="00C94D17" w:rsidRPr="00651679" w:rsidRDefault="00C94D17" w:rsidP="00C75F37">
    <w:pPr>
      <w:jc w:val="center"/>
      <w:rPr>
        <w:rStyle w:val="PageNumber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PageNumber"/>
        <w:sz w:val="20"/>
        <w:szCs w:val="20"/>
      </w:rPr>
      <w:fldChar w:fldCharType="begin"/>
    </w:r>
    <w:r w:rsidRPr="00651679">
      <w:rPr>
        <w:rStyle w:val="PageNumber"/>
        <w:sz w:val="20"/>
        <w:szCs w:val="20"/>
      </w:rPr>
      <w:instrText xml:space="preserve"> PAGE </w:instrText>
    </w:r>
    <w:r w:rsidRPr="0065167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651679">
      <w:rPr>
        <w:rStyle w:val="PageNumber"/>
        <w:sz w:val="20"/>
        <w:szCs w:val="20"/>
      </w:rPr>
      <w:fldChar w:fldCharType="end"/>
    </w:r>
    <w:r w:rsidRPr="00651679">
      <w:rPr>
        <w:rStyle w:val="PageNumber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PageNumber"/>
        <w:sz w:val="20"/>
        <w:szCs w:val="20"/>
      </w:rPr>
      <w:fldChar w:fldCharType="begin"/>
    </w:r>
    <w:r w:rsidRPr="00651679">
      <w:rPr>
        <w:rStyle w:val="PageNumber"/>
        <w:sz w:val="20"/>
        <w:szCs w:val="20"/>
      </w:rPr>
      <w:instrText xml:space="preserve"> NUMPAGES </w:instrText>
    </w:r>
    <w:r w:rsidRPr="0065167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651679">
      <w:rPr>
        <w:rStyle w:val="PageNumber"/>
        <w:sz w:val="20"/>
        <w:szCs w:val="20"/>
      </w:rPr>
      <w:fldChar w:fldCharType="end"/>
    </w:r>
  </w:p>
  <w:p w:rsidR="00C94D17" w:rsidRPr="00EE6338" w:rsidRDefault="00C94D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D17" w:rsidRDefault="00C94D17">
      <w:r>
        <w:separator/>
      </w:r>
    </w:p>
  </w:footnote>
  <w:footnote w:type="continuationSeparator" w:id="0">
    <w:p w:rsidR="00C94D17" w:rsidRDefault="00C94D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94A"/>
    <w:rsid w:val="000128E9"/>
    <w:rsid w:val="00014870"/>
    <w:rsid w:val="000159EC"/>
    <w:rsid w:val="000732CB"/>
    <w:rsid w:val="00075FB9"/>
    <w:rsid w:val="00097305"/>
    <w:rsid w:val="000A5429"/>
    <w:rsid w:val="000B0517"/>
    <w:rsid w:val="000B6DB6"/>
    <w:rsid w:val="000B754D"/>
    <w:rsid w:val="000C5D31"/>
    <w:rsid w:val="000C6AB0"/>
    <w:rsid w:val="000D6197"/>
    <w:rsid w:val="000D626A"/>
    <w:rsid w:val="000E313F"/>
    <w:rsid w:val="000F6144"/>
    <w:rsid w:val="00111E12"/>
    <w:rsid w:val="001165C8"/>
    <w:rsid w:val="001239FC"/>
    <w:rsid w:val="00135320"/>
    <w:rsid w:val="0015047D"/>
    <w:rsid w:val="00165E75"/>
    <w:rsid w:val="00172CDC"/>
    <w:rsid w:val="001A0D36"/>
    <w:rsid w:val="001A250C"/>
    <w:rsid w:val="001A298A"/>
    <w:rsid w:val="001B19CD"/>
    <w:rsid w:val="001B5DE8"/>
    <w:rsid w:val="001C4F25"/>
    <w:rsid w:val="001D635F"/>
    <w:rsid w:val="00224D51"/>
    <w:rsid w:val="00246F94"/>
    <w:rsid w:val="00255CA1"/>
    <w:rsid w:val="00261A1B"/>
    <w:rsid w:val="0026519A"/>
    <w:rsid w:val="002716A3"/>
    <w:rsid w:val="002B2FEE"/>
    <w:rsid w:val="002E64C1"/>
    <w:rsid w:val="002F47F8"/>
    <w:rsid w:val="003117C5"/>
    <w:rsid w:val="0035391E"/>
    <w:rsid w:val="00364E8D"/>
    <w:rsid w:val="003C324E"/>
    <w:rsid w:val="003C7065"/>
    <w:rsid w:val="00405F41"/>
    <w:rsid w:val="00457A90"/>
    <w:rsid w:val="004838E7"/>
    <w:rsid w:val="0049338C"/>
    <w:rsid w:val="004D3EA8"/>
    <w:rsid w:val="004E1CD3"/>
    <w:rsid w:val="004F0662"/>
    <w:rsid w:val="00503A04"/>
    <w:rsid w:val="005078F2"/>
    <w:rsid w:val="00523112"/>
    <w:rsid w:val="0052383B"/>
    <w:rsid w:val="00530723"/>
    <w:rsid w:val="00533A9A"/>
    <w:rsid w:val="00546D38"/>
    <w:rsid w:val="00556D40"/>
    <w:rsid w:val="005572A4"/>
    <w:rsid w:val="005578B1"/>
    <w:rsid w:val="00565CA8"/>
    <w:rsid w:val="00565F56"/>
    <w:rsid w:val="00574948"/>
    <w:rsid w:val="005762A4"/>
    <w:rsid w:val="005E479B"/>
    <w:rsid w:val="005F1497"/>
    <w:rsid w:val="0063109E"/>
    <w:rsid w:val="00631209"/>
    <w:rsid w:val="00651679"/>
    <w:rsid w:val="0066430E"/>
    <w:rsid w:val="006755DA"/>
    <w:rsid w:val="00690400"/>
    <w:rsid w:val="006B04A8"/>
    <w:rsid w:val="006D07A4"/>
    <w:rsid w:val="006E008A"/>
    <w:rsid w:val="006E7936"/>
    <w:rsid w:val="006F2CC6"/>
    <w:rsid w:val="00703F6F"/>
    <w:rsid w:val="007119D7"/>
    <w:rsid w:val="00720035"/>
    <w:rsid w:val="007334F5"/>
    <w:rsid w:val="007357FD"/>
    <w:rsid w:val="00745786"/>
    <w:rsid w:val="007577ED"/>
    <w:rsid w:val="00782A6F"/>
    <w:rsid w:val="0078502B"/>
    <w:rsid w:val="00787A9E"/>
    <w:rsid w:val="007A1B6B"/>
    <w:rsid w:val="007B4DAA"/>
    <w:rsid w:val="007E3B36"/>
    <w:rsid w:val="007E5B8F"/>
    <w:rsid w:val="007F4642"/>
    <w:rsid w:val="007F69DF"/>
    <w:rsid w:val="00802C11"/>
    <w:rsid w:val="0083533F"/>
    <w:rsid w:val="0084171F"/>
    <w:rsid w:val="00843E28"/>
    <w:rsid w:val="008646EE"/>
    <w:rsid w:val="008865E3"/>
    <w:rsid w:val="008B0622"/>
    <w:rsid w:val="008B206F"/>
    <w:rsid w:val="008B5329"/>
    <w:rsid w:val="008B639B"/>
    <w:rsid w:val="008D1208"/>
    <w:rsid w:val="008E1A53"/>
    <w:rsid w:val="008E2526"/>
    <w:rsid w:val="008F474C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F475C"/>
    <w:rsid w:val="00A06606"/>
    <w:rsid w:val="00A06922"/>
    <w:rsid w:val="00A26EB4"/>
    <w:rsid w:val="00A42A12"/>
    <w:rsid w:val="00A65565"/>
    <w:rsid w:val="00A7511D"/>
    <w:rsid w:val="00A7712D"/>
    <w:rsid w:val="00A82D64"/>
    <w:rsid w:val="00A9494A"/>
    <w:rsid w:val="00AA7513"/>
    <w:rsid w:val="00AB5CD2"/>
    <w:rsid w:val="00AB7951"/>
    <w:rsid w:val="00AF6540"/>
    <w:rsid w:val="00B352D2"/>
    <w:rsid w:val="00B63CBF"/>
    <w:rsid w:val="00B64F86"/>
    <w:rsid w:val="00B66A86"/>
    <w:rsid w:val="00B93EB6"/>
    <w:rsid w:val="00B96918"/>
    <w:rsid w:val="00BB5F42"/>
    <w:rsid w:val="00BC5547"/>
    <w:rsid w:val="00BF73ED"/>
    <w:rsid w:val="00C00B88"/>
    <w:rsid w:val="00C01D90"/>
    <w:rsid w:val="00C0742C"/>
    <w:rsid w:val="00C12CEF"/>
    <w:rsid w:val="00C243BB"/>
    <w:rsid w:val="00C2599C"/>
    <w:rsid w:val="00C31242"/>
    <w:rsid w:val="00C32E4E"/>
    <w:rsid w:val="00C67B20"/>
    <w:rsid w:val="00C75F37"/>
    <w:rsid w:val="00C94D17"/>
    <w:rsid w:val="00C96A96"/>
    <w:rsid w:val="00CA51B9"/>
    <w:rsid w:val="00CB1299"/>
    <w:rsid w:val="00CB26D5"/>
    <w:rsid w:val="00CB6E36"/>
    <w:rsid w:val="00CD2F08"/>
    <w:rsid w:val="00CE3045"/>
    <w:rsid w:val="00CF0AD7"/>
    <w:rsid w:val="00D03DD5"/>
    <w:rsid w:val="00D07733"/>
    <w:rsid w:val="00D14034"/>
    <w:rsid w:val="00D17D52"/>
    <w:rsid w:val="00D27DA4"/>
    <w:rsid w:val="00D4183D"/>
    <w:rsid w:val="00D5239A"/>
    <w:rsid w:val="00D54B05"/>
    <w:rsid w:val="00D6469C"/>
    <w:rsid w:val="00D673B3"/>
    <w:rsid w:val="00D72EF0"/>
    <w:rsid w:val="00DA40B3"/>
    <w:rsid w:val="00DB648A"/>
    <w:rsid w:val="00DB7813"/>
    <w:rsid w:val="00DB7E51"/>
    <w:rsid w:val="00DC6597"/>
    <w:rsid w:val="00DD3F05"/>
    <w:rsid w:val="00DD76D9"/>
    <w:rsid w:val="00DF1FAC"/>
    <w:rsid w:val="00DF2BC4"/>
    <w:rsid w:val="00E20175"/>
    <w:rsid w:val="00E36510"/>
    <w:rsid w:val="00E446B1"/>
    <w:rsid w:val="00E866EE"/>
    <w:rsid w:val="00E8743A"/>
    <w:rsid w:val="00EA6C7A"/>
    <w:rsid w:val="00EB74AA"/>
    <w:rsid w:val="00EE6338"/>
    <w:rsid w:val="00EF2C16"/>
    <w:rsid w:val="00F04A50"/>
    <w:rsid w:val="00F21525"/>
    <w:rsid w:val="00F25B8F"/>
    <w:rsid w:val="00F450B1"/>
    <w:rsid w:val="00F56394"/>
    <w:rsid w:val="00F733CD"/>
    <w:rsid w:val="00F82CE0"/>
    <w:rsid w:val="00F84130"/>
    <w:rsid w:val="00F87AE6"/>
    <w:rsid w:val="00F93283"/>
    <w:rsid w:val="00FC2501"/>
    <w:rsid w:val="00FC281D"/>
    <w:rsid w:val="00FD3B0D"/>
    <w:rsid w:val="00FE07EB"/>
    <w:rsid w:val="00FF1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A9494A"/>
  </w:style>
  <w:style w:type="paragraph" w:styleId="ListParagraph">
    <w:name w:val="List Paragraph"/>
    <w:basedOn w:val="Normal"/>
    <w:uiPriority w:val="99"/>
    <w:qFormat/>
    <w:rsid w:val="00C12CE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47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362</Words>
  <Characters>2065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8</cp:revision>
  <cp:lastPrinted>2022-08-09T12:43:00Z</cp:lastPrinted>
  <dcterms:created xsi:type="dcterms:W3CDTF">2022-08-08T06:52:00Z</dcterms:created>
  <dcterms:modified xsi:type="dcterms:W3CDTF">2022-08-15T10:38:00Z</dcterms:modified>
</cp:coreProperties>
</file>