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CA" w:rsidRPr="008E5950" w:rsidRDefault="00D869CA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D869CA" w:rsidRDefault="00D869CA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869CA" w:rsidRDefault="00D869CA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869CA" w:rsidRDefault="00D869CA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869CA" w:rsidRPr="00635114" w:rsidRDefault="00D869CA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</w:rPr>
      </w:pPr>
      <w:r w:rsidRPr="00635114">
        <w:rPr>
          <w:bCs/>
          <w:color w:val="000000"/>
        </w:rPr>
        <w:t xml:space="preserve">26.05.2022                                                                                </w:t>
      </w:r>
      <w:r>
        <w:rPr>
          <w:bCs/>
          <w:color w:val="000000"/>
        </w:rPr>
        <w:t xml:space="preserve">               </w:t>
      </w:r>
      <w:r w:rsidRPr="00635114">
        <w:rPr>
          <w:bCs/>
          <w:color w:val="000000"/>
        </w:rPr>
        <w:t>№ 696</w:t>
      </w:r>
    </w:p>
    <w:p w:rsidR="00D869CA" w:rsidRDefault="00D869CA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869CA" w:rsidRPr="00206EBD" w:rsidRDefault="00D869CA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:rsidR="00D869CA" w:rsidRPr="00206EBD" w:rsidRDefault="00D869CA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:rsidR="00D869CA" w:rsidRPr="00206EBD" w:rsidRDefault="00D869CA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:rsidR="00D869CA" w:rsidRPr="00AA7513" w:rsidRDefault="00D869CA" w:rsidP="001D635F">
      <w:pPr>
        <w:ind w:right="-15"/>
        <w:jc w:val="both"/>
        <w:rPr>
          <w:b/>
          <w:bCs/>
          <w:sz w:val="16"/>
          <w:szCs w:val="16"/>
        </w:rPr>
      </w:pPr>
    </w:p>
    <w:p w:rsidR="00D869CA" w:rsidRDefault="00D869CA" w:rsidP="009B4A4C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:rsidR="00D869CA" w:rsidRPr="009B4A4C" w:rsidRDefault="00D869CA" w:rsidP="009B4A4C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A93E8B">
        <w:rPr>
          <w:color w:val="000000"/>
        </w:rPr>
        <w:t xml:space="preserve">Враховуючи </w:t>
      </w:r>
      <w:r>
        <w:rPr>
          <w:color w:val="000000"/>
        </w:rPr>
        <w:t xml:space="preserve"> </w:t>
      </w:r>
      <w:r w:rsidRPr="00A93E8B">
        <w:rPr>
          <w:color w:val="000000"/>
        </w:rPr>
        <w:t>звернення</w:t>
      </w:r>
      <w:r>
        <w:rPr>
          <w:color w:val="000000"/>
        </w:rPr>
        <w:t xml:space="preserve">  </w:t>
      </w:r>
      <w:r w:rsidRPr="001F6577">
        <w:t xml:space="preserve">2 державного пожежно-рятувального загону </w:t>
      </w:r>
      <w:r>
        <w:t xml:space="preserve">                </w:t>
      </w:r>
      <w:r w:rsidRPr="001F6577">
        <w:t>(м. Кременчук) ГУ ДСНС Укра</w:t>
      </w:r>
      <w:r>
        <w:t>ї</w:t>
      </w:r>
      <w:r w:rsidRPr="001F6577">
        <w:t>ни у Полтавськ</w:t>
      </w:r>
      <w:r>
        <w:t>і</w:t>
      </w:r>
      <w:r w:rsidRPr="001F6577">
        <w:t>й област</w:t>
      </w:r>
      <w:r>
        <w:t xml:space="preserve">і від 20.05.2022                      № 32-679/39, </w:t>
      </w:r>
      <w:r>
        <w:rPr>
          <w:color w:val="000000"/>
        </w:rPr>
        <w:t>керуючись рішенням</w:t>
      </w:r>
      <w:r w:rsidRPr="009B4A4C">
        <w:rPr>
          <w:color w:val="000000"/>
        </w:rPr>
        <w:t xml:space="preserve"> Кременчуцької міської  ради  Кременчуцького  району   Полтавської   області   від  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869CA" w:rsidRDefault="00D869CA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:rsidR="00D869CA" w:rsidRDefault="00D869CA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</w:rPr>
      </w:pPr>
      <w:r w:rsidRPr="00EC2166">
        <w:rPr>
          <w:b/>
          <w:bCs/>
          <w:color w:val="000000"/>
        </w:rPr>
        <w:t>вирішив:</w:t>
      </w:r>
    </w:p>
    <w:p w:rsidR="00D869CA" w:rsidRPr="00EC2166" w:rsidRDefault="00D869CA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highlight w:val="yellow"/>
        </w:rPr>
      </w:pPr>
    </w:p>
    <w:p w:rsidR="00D869CA" w:rsidRPr="008E5950" w:rsidRDefault="00D869CA" w:rsidP="009B4A4C">
      <w:pPr>
        <w:tabs>
          <w:tab w:val="center" w:pos="4677"/>
          <w:tab w:val="right" w:pos="9355"/>
        </w:tabs>
        <w:ind w:right="-17" w:firstLine="567"/>
        <w:jc w:val="both"/>
      </w:pPr>
      <w:r w:rsidRPr="00E730E1">
        <w:t xml:space="preserve">1. Виділити з Стабілізаційного Фонду Кременчуцької міської територіальної громади кошти в сумі </w:t>
      </w:r>
      <w:r>
        <w:t xml:space="preserve">1 250 000 грн  00 коп. </w:t>
      </w:r>
      <w:r w:rsidRPr="00E730E1">
        <w:t>(</w:t>
      </w:r>
      <w:r>
        <w:t xml:space="preserve">один мільйон двісті п’ятдесят тисяч  гривень 00 копійок) </w:t>
      </w:r>
      <w:bookmarkStart w:id="0" w:name="_Hlk101365899"/>
      <w:r w:rsidRPr="00135320">
        <w:rPr>
          <w:color w:val="000000"/>
        </w:rPr>
        <w:t xml:space="preserve">головному розпоряднику коштів -  </w:t>
      </w:r>
      <w:r>
        <w:rPr>
          <w:color w:val="000000"/>
        </w:rPr>
        <w:t xml:space="preserve">виконавчому комітету </w:t>
      </w:r>
      <w:bookmarkEnd w:id="0"/>
      <w:r w:rsidRPr="00E730E1">
        <w:t xml:space="preserve">Кременчуцької міської ради Кременчуцького </w:t>
      </w:r>
      <w:r w:rsidRPr="00E730E1">
        <w:rPr>
          <w:color w:val="000000"/>
        </w:rPr>
        <w:t>району Полтавської області</w:t>
      </w:r>
      <w:r w:rsidRPr="00E730E1">
        <w:t xml:space="preserve"> по КПКВКМБ </w:t>
      </w:r>
      <w:r>
        <w:t>021</w:t>
      </w:r>
      <w:r w:rsidRPr="008F1D90">
        <w:t>9820</w:t>
      </w:r>
      <w:r>
        <w:t xml:space="preserve"> «Субвенція 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 та з метою відсічі  збройної агресії Російської Федерації  проти України та забезпечення національної безпеки, усунення  загрози небезпеки державній незалежності України, її територіальній цілісності» </w:t>
      </w:r>
      <w:r w:rsidRPr="008E5950">
        <w:t>на</w:t>
      </w:r>
      <w:r>
        <w:t xml:space="preserve"> придбання пожежних напірних рукавів, ліхтарів пожежних групових, черевиків з високими берцями, генератору дизельного, пожежних рукавів, костюмів тепловідбивних,  рятувальних триніг, рятувальних капюшонів та переобладнання</w:t>
      </w:r>
      <w:r w:rsidRPr="009B4A4C">
        <w:rPr>
          <w:color w:val="000000"/>
        </w:rPr>
        <w:t xml:space="preserve"> </w:t>
      </w:r>
      <w:r>
        <w:rPr>
          <w:color w:val="000000"/>
        </w:rPr>
        <w:t>керма на пожежному автомобілі</w:t>
      </w:r>
      <w:r w:rsidRPr="008E5950">
        <w:rPr>
          <w:color w:val="000000"/>
        </w:rPr>
        <w:t xml:space="preserve"> для </w:t>
      </w:r>
      <w:r w:rsidRPr="001F6577">
        <w:t xml:space="preserve">2 державного пожежно-рятувального загону </w:t>
      </w:r>
      <w:r>
        <w:t xml:space="preserve">                </w:t>
      </w:r>
      <w:r w:rsidRPr="001F6577">
        <w:t>(м. Кременчук) ГУ ДСНС Укра</w:t>
      </w:r>
      <w:r>
        <w:t>ї</w:t>
      </w:r>
      <w:r w:rsidRPr="001F6577">
        <w:t>ни у Полтавськ</w:t>
      </w:r>
      <w:r>
        <w:t>і</w:t>
      </w:r>
      <w:r w:rsidRPr="001F6577">
        <w:t>й област</w:t>
      </w:r>
      <w:r>
        <w:t>і</w:t>
      </w:r>
      <w:r w:rsidRPr="008E5950">
        <w:t>.</w:t>
      </w:r>
      <w:bookmarkStart w:id="1" w:name="_GoBack"/>
      <w:bookmarkEnd w:id="1"/>
    </w:p>
    <w:p w:rsidR="00D869CA" w:rsidRDefault="00D869CA" w:rsidP="00650727">
      <w:pPr>
        <w:tabs>
          <w:tab w:val="left" w:pos="567"/>
        </w:tabs>
        <w:jc w:val="both"/>
        <w:rPr>
          <w:color w:val="000000"/>
        </w:rPr>
      </w:pPr>
      <w:r>
        <w:tab/>
      </w:r>
      <w:r w:rsidRPr="00CA60D3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</w:t>
      </w:r>
      <w:r>
        <w:rPr>
          <w:color w:val="000000"/>
        </w:rPr>
        <w:t xml:space="preserve"> внести </w:t>
      </w:r>
      <w:r w:rsidRPr="00CA60D3">
        <w:rPr>
          <w:color w:val="000000"/>
        </w:rPr>
        <w:t xml:space="preserve">зміни до розпису місцевого бюджету на 2022 рік та перерахувати кошти </w:t>
      </w:r>
      <w:r w:rsidRPr="00206EBD">
        <w:rPr>
          <w:color w:val="000000"/>
        </w:rPr>
        <w:t xml:space="preserve">на рахунок </w:t>
      </w:r>
      <w:r>
        <w:rPr>
          <w:color w:val="000000"/>
        </w:rPr>
        <w:t>виконавчого комітету</w:t>
      </w:r>
      <w:r w:rsidRPr="00135320">
        <w:rPr>
          <w:color w:val="000000"/>
        </w:rPr>
        <w:t xml:space="preserve"> </w:t>
      </w:r>
      <w:r w:rsidRPr="00206EBD">
        <w:t xml:space="preserve">Кременчуцької міської ради Кременчуцького району області </w:t>
      </w:r>
      <w:r w:rsidRPr="00206EBD">
        <w:rPr>
          <w:color w:val="000000"/>
        </w:rPr>
        <w:t>згідно з кошторисними призначеннями.</w:t>
      </w:r>
    </w:p>
    <w:p w:rsidR="00D869CA" w:rsidRDefault="00D869CA" w:rsidP="001D635F">
      <w:pPr>
        <w:tabs>
          <w:tab w:val="left" w:pos="567"/>
        </w:tabs>
        <w:ind w:firstLine="567"/>
        <w:jc w:val="both"/>
        <w:rPr>
          <w:color w:val="000000"/>
        </w:rPr>
      </w:pPr>
    </w:p>
    <w:p w:rsidR="00D869CA" w:rsidRDefault="00D869CA" w:rsidP="00496BE5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869CA" w:rsidRDefault="00D869CA" w:rsidP="00496BE5">
      <w:pPr>
        <w:widowControl w:val="0"/>
        <w:tabs>
          <w:tab w:val="left" w:pos="567"/>
        </w:tabs>
        <w:jc w:val="both"/>
        <w:rPr>
          <w:color w:val="000000"/>
        </w:rPr>
      </w:pPr>
    </w:p>
    <w:p w:rsidR="00D869CA" w:rsidRDefault="00D869CA" w:rsidP="00496BE5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</w:t>
      </w:r>
      <w:r w:rsidRPr="00135320">
        <w:rPr>
          <w:color w:val="000000"/>
        </w:rPr>
        <w:t>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871602">
        <w:t>паспорт</w:t>
      </w:r>
      <w:r>
        <w:t>а</w:t>
      </w:r>
      <w:r w:rsidRPr="00871602">
        <w:t xml:space="preserve"> бюджетної програми на 2022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</w:t>
      </w:r>
      <w:r w:rsidRPr="00871602">
        <w:rPr>
          <w:color w:val="000000"/>
        </w:rPr>
        <w:t>.</w:t>
      </w:r>
    </w:p>
    <w:p w:rsidR="00D869CA" w:rsidRPr="00CA60D3" w:rsidRDefault="00D869CA" w:rsidP="001D635F">
      <w:pPr>
        <w:ind w:firstLine="567"/>
        <w:jc w:val="both"/>
      </w:pPr>
      <w:r>
        <w:rPr>
          <w:color w:val="000000"/>
        </w:rPr>
        <w:t>4</w:t>
      </w:r>
      <w:r w:rsidRPr="00CA60D3">
        <w:rPr>
          <w:color w:val="000000"/>
        </w:rPr>
        <w:t>. Рішення затвердити на</w:t>
      </w:r>
      <w:r w:rsidRPr="00CA60D3">
        <w:t xml:space="preserve"> черговій сесії Кременчуцької міської ради Кременчуцького району Полтавської області.</w:t>
      </w:r>
    </w:p>
    <w:p w:rsidR="00D869CA" w:rsidRPr="006401F4" w:rsidRDefault="00D869CA" w:rsidP="001D635F">
      <w:pPr>
        <w:ind w:firstLine="567"/>
        <w:jc w:val="both"/>
      </w:pPr>
      <w:r>
        <w:t>5</w:t>
      </w:r>
      <w:r w:rsidRPr="00CA60D3">
        <w:t>. Контроль за виконанням рішення покласти на першого заступника міського голови Пелипенка В.М.</w:t>
      </w:r>
      <w:r w:rsidRPr="00ED0791">
        <w:rPr>
          <w:lang w:val="ru-RU"/>
        </w:rPr>
        <w:t xml:space="preserve"> </w:t>
      </w:r>
    </w:p>
    <w:p w:rsidR="00D869CA" w:rsidRPr="00206EBD" w:rsidRDefault="00D869CA" w:rsidP="001D635F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869CA" w:rsidRPr="00206EBD" w:rsidRDefault="00D869CA" w:rsidP="001D635F">
      <w:pPr>
        <w:ind w:right="-82"/>
        <w:jc w:val="both"/>
      </w:pPr>
    </w:p>
    <w:p w:rsidR="00D869CA" w:rsidRPr="00206EBD" w:rsidRDefault="00D869CA" w:rsidP="001D635F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:rsidR="00D869CA" w:rsidRPr="002C750F" w:rsidRDefault="00D869CA" w:rsidP="001D635F">
      <w:pPr>
        <w:tabs>
          <w:tab w:val="left" w:pos="600"/>
        </w:tabs>
        <w:ind w:right="-2"/>
      </w:pPr>
    </w:p>
    <w:p w:rsidR="00D869CA" w:rsidRDefault="00D869CA" w:rsidP="001D635F"/>
    <w:p w:rsidR="00D869CA" w:rsidRDefault="00D869CA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869CA" w:rsidRDefault="00D869CA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869CA" w:rsidRDefault="00D869CA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869CA" w:rsidSect="006515AB">
      <w:footerReference w:type="default" r:id="rId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CA" w:rsidRDefault="00D869CA">
      <w:r>
        <w:separator/>
      </w:r>
    </w:p>
  </w:endnote>
  <w:endnote w:type="continuationSeparator" w:id="0">
    <w:p w:rsidR="00D869CA" w:rsidRDefault="00D86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CA" w:rsidRPr="00651679" w:rsidRDefault="00D869CA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D869CA" w:rsidRPr="00651679" w:rsidRDefault="00D869CA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869CA" w:rsidRPr="00651679" w:rsidRDefault="00D869CA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869CA" w:rsidRPr="00651679" w:rsidRDefault="00D869CA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D869CA" w:rsidRPr="00651679" w:rsidRDefault="00D869CA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D869CA" w:rsidRPr="00EE6338" w:rsidRDefault="00D86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CA" w:rsidRDefault="00D869CA">
      <w:r>
        <w:separator/>
      </w:r>
    </w:p>
  </w:footnote>
  <w:footnote w:type="continuationSeparator" w:id="0">
    <w:p w:rsidR="00D869CA" w:rsidRDefault="00D86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54D7A"/>
    <w:rsid w:val="00056303"/>
    <w:rsid w:val="000806AB"/>
    <w:rsid w:val="00085FA8"/>
    <w:rsid w:val="000B051B"/>
    <w:rsid w:val="000F04F5"/>
    <w:rsid w:val="001030BA"/>
    <w:rsid w:val="00111E12"/>
    <w:rsid w:val="001231BC"/>
    <w:rsid w:val="00135320"/>
    <w:rsid w:val="0015151E"/>
    <w:rsid w:val="001642A6"/>
    <w:rsid w:val="001A0D36"/>
    <w:rsid w:val="001A250C"/>
    <w:rsid w:val="001B4566"/>
    <w:rsid w:val="001D635F"/>
    <w:rsid w:val="001F6577"/>
    <w:rsid w:val="00206EBD"/>
    <w:rsid w:val="00265815"/>
    <w:rsid w:val="002716A3"/>
    <w:rsid w:val="00293AB0"/>
    <w:rsid w:val="002A4150"/>
    <w:rsid w:val="002B2026"/>
    <w:rsid w:val="002B4AF7"/>
    <w:rsid w:val="002C750F"/>
    <w:rsid w:val="002E54EB"/>
    <w:rsid w:val="0030063D"/>
    <w:rsid w:val="00472981"/>
    <w:rsid w:val="00496BE5"/>
    <w:rsid w:val="004E660E"/>
    <w:rsid w:val="004F02ED"/>
    <w:rsid w:val="00510ED1"/>
    <w:rsid w:val="00513641"/>
    <w:rsid w:val="00514DC0"/>
    <w:rsid w:val="00532ADB"/>
    <w:rsid w:val="00535FDF"/>
    <w:rsid w:val="00565F56"/>
    <w:rsid w:val="00580AA5"/>
    <w:rsid w:val="005C39F4"/>
    <w:rsid w:val="005D7C8D"/>
    <w:rsid w:val="005E4554"/>
    <w:rsid w:val="00630629"/>
    <w:rsid w:val="00635114"/>
    <w:rsid w:val="006401F4"/>
    <w:rsid w:val="00650727"/>
    <w:rsid w:val="00650EA3"/>
    <w:rsid w:val="006515AB"/>
    <w:rsid w:val="00651679"/>
    <w:rsid w:val="006755DA"/>
    <w:rsid w:val="00680422"/>
    <w:rsid w:val="006D10AF"/>
    <w:rsid w:val="00703F6F"/>
    <w:rsid w:val="0071227A"/>
    <w:rsid w:val="007357FD"/>
    <w:rsid w:val="007650F4"/>
    <w:rsid w:val="007F2B3B"/>
    <w:rsid w:val="00832298"/>
    <w:rsid w:val="00843E28"/>
    <w:rsid w:val="00871602"/>
    <w:rsid w:val="00880DB8"/>
    <w:rsid w:val="008E5950"/>
    <w:rsid w:val="008F1A80"/>
    <w:rsid w:val="008F1D90"/>
    <w:rsid w:val="00906EB8"/>
    <w:rsid w:val="00907A41"/>
    <w:rsid w:val="0092309B"/>
    <w:rsid w:val="00930015"/>
    <w:rsid w:val="009340D5"/>
    <w:rsid w:val="009856F2"/>
    <w:rsid w:val="009979A9"/>
    <w:rsid w:val="009B3593"/>
    <w:rsid w:val="009B4A4C"/>
    <w:rsid w:val="009C2007"/>
    <w:rsid w:val="00A3759A"/>
    <w:rsid w:val="00A93E8B"/>
    <w:rsid w:val="00A9494A"/>
    <w:rsid w:val="00A94B75"/>
    <w:rsid w:val="00AA7513"/>
    <w:rsid w:val="00B46D74"/>
    <w:rsid w:val="00B47078"/>
    <w:rsid w:val="00B952D1"/>
    <w:rsid w:val="00BD1C2A"/>
    <w:rsid w:val="00BF625D"/>
    <w:rsid w:val="00C01D90"/>
    <w:rsid w:val="00C20855"/>
    <w:rsid w:val="00C243BB"/>
    <w:rsid w:val="00C31242"/>
    <w:rsid w:val="00C44B29"/>
    <w:rsid w:val="00C618E2"/>
    <w:rsid w:val="00C75F37"/>
    <w:rsid w:val="00C83A43"/>
    <w:rsid w:val="00C902FF"/>
    <w:rsid w:val="00CA2DAF"/>
    <w:rsid w:val="00CA5030"/>
    <w:rsid w:val="00CA60D3"/>
    <w:rsid w:val="00CB2DCF"/>
    <w:rsid w:val="00CB6E6C"/>
    <w:rsid w:val="00CC3B31"/>
    <w:rsid w:val="00CF1C7B"/>
    <w:rsid w:val="00CF5159"/>
    <w:rsid w:val="00D27DA4"/>
    <w:rsid w:val="00D30222"/>
    <w:rsid w:val="00D4183D"/>
    <w:rsid w:val="00D5239A"/>
    <w:rsid w:val="00D702AE"/>
    <w:rsid w:val="00D72EA7"/>
    <w:rsid w:val="00D869CA"/>
    <w:rsid w:val="00D918CA"/>
    <w:rsid w:val="00D939CA"/>
    <w:rsid w:val="00DA1126"/>
    <w:rsid w:val="00DA411F"/>
    <w:rsid w:val="00DD6CAC"/>
    <w:rsid w:val="00E730E1"/>
    <w:rsid w:val="00E76B1C"/>
    <w:rsid w:val="00E834FE"/>
    <w:rsid w:val="00E93C5B"/>
    <w:rsid w:val="00EC2166"/>
    <w:rsid w:val="00ED0791"/>
    <w:rsid w:val="00EE6338"/>
    <w:rsid w:val="00EF2C16"/>
    <w:rsid w:val="00EF4C0E"/>
    <w:rsid w:val="00F10352"/>
    <w:rsid w:val="00F125FF"/>
    <w:rsid w:val="00F21525"/>
    <w:rsid w:val="00F450B1"/>
    <w:rsid w:val="00F54C84"/>
    <w:rsid w:val="00FC1148"/>
    <w:rsid w:val="00FD2AE5"/>
    <w:rsid w:val="00FE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A9494A"/>
    <w:rPr>
      <w:rFonts w:cs="Times New Roman"/>
    </w:rPr>
  </w:style>
  <w:style w:type="paragraph" w:styleId="ListParagraph">
    <w:name w:val="List Paragraph"/>
    <w:basedOn w:val="Normal"/>
    <w:uiPriority w:val="99"/>
    <w:qFormat/>
    <w:rsid w:val="001515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1757</Words>
  <Characters>1002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avramenko</cp:lastModifiedBy>
  <cp:revision>4</cp:revision>
  <cp:lastPrinted>2022-05-17T12:35:00Z</cp:lastPrinted>
  <dcterms:created xsi:type="dcterms:W3CDTF">2022-05-25T12:14:00Z</dcterms:created>
  <dcterms:modified xsi:type="dcterms:W3CDTF">2022-05-30T11:58:00Z</dcterms:modified>
</cp:coreProperties>
</file>