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4C" w:rsidRPr="00B67B25" w:rsidRDefault="005C654C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6260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5C654C" w:rsidRDefault="005C654C">
      <w:pPr>
        <w:rPr>
          <w:b/>
          <w:sz w:val="28"/>
          <w:szCs w:val="28"/>
          <w:lang w:val="uk-UA"/>
        </w:rPr>
      </w:pPr>
    </w:p>
    <w:p w:rsidR="005C654C" w:rsidRDefault="005C654C">
      <w:pPr>
        <w:rPr>
          <w:b/>
          <w:sz w:val="28"/>
          <w:szCs w:val="28"/>
          <w:lang w:val="uk-UA"/>
        </w:rPr>
      </w:pPr>
    </w:p>
    <w:p w:rsidR="005C654C" w:rsidRDefault="005C654C">
      <w:pPr>
        <w:rPr>
          <w:b/>
          <w:sz w:val="28"/>
          <w:szCs w:val="28"/>
          <w:lang w:val="uk-UA"/>
        </w:rPr>
      </w:pPr>
    </w:p>
    <w:p w:rsidR="005C654C" w:rsidRDefault="005C654C">
      <w:pPr>
        <w:rPr>
          <w:b/>
          <w:sz w:val="28"/>
          <w:szCs w:val="28"/>
          <w:lang w:val="uk-UA"/>
        </w:rPr>
      </w:pPr>
    </w:p>
    <w:p w:rsidR="005C654C" w:rsidRDefault="005C654C">
      <w:pPr>
        <w:rPr>
          <w:b/>
          <w:sz w:val="28"/>
          <w:szCs w:val="28"/>
          <w:lang w:val="uk-UA"/>
        </w:rPr>
      </w:pPr>
    </w:p>
    <w:p w:rsidR="005C654C" w:rsidRDefault="005C654C">
      <w:pPr>
        <w:rPr>
          <w:b/>
          <w:sz w:val="28"/>
          <w:szCs w:val="28"/>
          <w:lang w:val="uk-UA"/>
        </w:rPr>
      </w:pPr>
    </w:p>
    <w:p w:rsidR="005C654C" w:rsidRDefault="005C654C">
      <w:pPr>
        <w:rPr>
          <w:b/>
          <w:sz w:val="28"/>
          <w:szCs w:val="28"/>
          <w:lang w:val="uk-UA"/>
        </w:rPr>
      </w:pPr>
    </w:p>
    <w:p w:rsidR="005C654C" w:rsidRDefault="005C654C">
      <w:pPr>
        <w:rPr>
          <w:b/>
          <w:sz w:val="28"/>
          <w:szCs w:val="28"/>
          <w:lang w:val="uk-UA"/>
        </w:rPr>
      </w:pPr>
    </w:p>
    <w:p w:rsidR="005C654C" w:rsidRDefault="005C65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15.04.2022                                                                                       № 477</w:t>
      </w:r>
    </w:p>
    <w:p w:rsidR="005C654C" w:rsidRDefault="005C654C">
      <w:pPr>
        <w:rPr>
          <w:b/>
          <w:sz w:val="28"/>
          <w:szCs w:val="28"/>
          <w:lang w:val="uk-UA"/>
        </w:rPr>
      </w:pPr>
    </w:p>
    <w:p w:rsidR="005C654C" w:rsidRDefault="005C654C">
      <w:pPr>
        <w:rPr>
          <w:b/>
          <w:sz w:val="28"/>
          <w:szCs w:val="28"/>
          <w:lang w:val="uk-UA"/>
        </w:rPr>
      </w:pPr>
    </w:p>
    <w:p w:rsidR="005C654C" w:rsidRDefault="005C654C" w:rsidP="00695102">
      <w:pPr>
        <w:rPr>
          <w:b/>
          <w:sz w:val="28"/>
          <w:szCs w:val="28"/>
          <w:lang w:val="uk-UA"/>
        </w:rPr>
      </w:pPr>
      <w:r w:rsidRPr="0057243E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тимчасове </w:t>
      </w:r>
      <w:r w:rsidRPr="0057243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призупинення  </w:t>
      </w:r>
    </w:p>
    <w:p w:rsidR="005C654C" w:rsidRPr="003860C5" w:rsidRDefault="005C654C" w:rsidP="0069510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інформування</w:t>
      </w:r>
    </w:p>
    <w:p w:rsidR="005C654C" w:rsidRDefault="005C654C" w:rsidP="00695102">
      <w:pPr>
        <w:rPr>
          <w:sz w:val="28"/>
          <w:szCs w:val="28"/>
          <w:lang w:val="uk-UA"/>
        </w:rPr>
      </w:pPr>
    </w:p>
    <w:p w:rsidR="005C654C" w:rsidRDefault="005C654C" w:rsidP="00A21094">
      <w:pPr>
        <w:tabs>
          <w:tab w:val="left" w:pos="6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У зв</w:t>
      </w:r>
      <w:r w:rsidRPr="002C3E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із введенням воєнного стану на території України  на підставі  указів</w:t>
      </w:r>
      <w:r w:rsidRPr="008418E5">
        <w:rPr>
          <w:sz w:val="28"/>
          <w:szCs w:val="28"/>
          <w:lang w:val="uk-UA"/>
        </w:rPr>
        <w:t xml:space="preserve"> Президента України № 64</w:t>
      </w:r>
      <w:r>
        <w:rPr>
          <w:sz w:val="28"/>
          <w:szCs w:val="28"/>
          <w:lang w:val="uk-UA"/>
        </w:rPr>
        <w:t>/2022 </w:t>
      </w:r>
      <w:r w:rsidRPr="008418E5">
        <w:rPr>
          <w:sz w:val="28"/>
          <w:szCs w:val="28"/>
          <w:lang w:val="uk-UA"/>
        </w:rPr>
        <w:t xml:space="preserve">«Про введення воєнного стану в Україні», </w:t>
      </w:r>
      <w:r>
        <w:rPr>
          <w:sz w:val="28"/>
          <w:szCs w:val="28"/>
          <w:lang w:val="uk-UA"/>
        </w:rPr>
        <w:t xml:space="preserve">№ 133/2022 від 14.03.2022 </w:t>
      </w:r>
      <w:r w:rsidRPr="008418E5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продовження строку дії </w:t>
      </w:r>
      <w:r w:rsidRPr="008418E5">
        <w:rPr>
          <w:sz w:val="28"/>
          <w:szCs w:val="28"/>
          <w:lang w:val="uk-UA"/>
        </w:rPr>
        <w:t xml:space="preserve"> воєнного стану в Україні»,</w:t>
      </w:r>
      <w:r>
        <w:rPr>
          <w:sz w:val="28"/>
          <w:szCs w:val="28"/>
          <w:lang w:val="uk-UA"/>
        </w:rPr>
        <w:t xml:space="preserve"> враховуючи лист Міністерства економіки України від 04.03.2022 № 2003-03/9191-03,</w:t>
      </w:r>
      <w:r w:rsidRPr="008418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 Законом</w:t>
      </w:r>
      <w:r w:rsidRPr="008418E5">
        <w:rPr>
          <w:sz w:val="28"/>
          <w:szCs w:val="28"/>
          <w:lang w:val="uk-UA"/>
        </w:rPr>
        <w:t xml:space="preserve"> України «Про мі</w:t>
      </w:r>
      <w:r>
        <w:rPr>
          <w:sz w:val="28"/>
          <w:szCs w:val="28"/>
          <w:lang w:val="uk-UA"/>
        </w:rPr>
        <w:t>сцеве самоврядування в Україні», виконавчий комітет Кременчуцької міської ради Кременчуцького району Полтавської області</w:t>
      </w:r>
    </w:p>
    <w:p w:rsidR="005C654C" w:rsidRDefault="005C654C" w:rsidP="00A21094">
      <w:pPr>
        <w:tabs>
          <w:tab w:val="left" w:pos="600"/>
        </w:tabs>
        <w:jc w:val="both"/>
        <w:rPr>
          <w:sz w:val="28"/>
          <w:szCs w:val="28"/>
          <w:lang w:val="uk-UA"/>
        </w:rPr>
      </w:pPr>
    </w:p>
    <w:p w:rsidR="005C654C" w:rsidRDefault="005C654C" w:rsidP="00332D6E">
      <w:pPr>
        <w:tabs>
          <w:tab w:val="left" w:pos="600"/>
        </w:tabs>
        <w:jc w:val="center"/>
        <w:rPr>
          <w:b/>
          <w:sz w:val="28"/>
          <w:szCs w:val="28"/>
          <w:lang w:val="uk-UA"/>
        </w:rPr>
      </w:pPr>
      <w:r w:rsidRPr="00332D6E">
        <w:rPr>
          <w:b/>
          <w:sz w:val="28"/>
          <w:szCs w:val="28"/>
          <w:lang w:val="uk-UA"/>
        </w:rPr>
        <w:t>вирішив:</w:t>
      </w:r>
    </w:p>
    <w:p w:rsidR="005C654C" w:rsidRPr="00332D6E" w:rsidRDefault="005C654C" w:rsidP="00332D6E">
      <w:pPr>
        <w:tabs>
          <w:tab w:val="left" w:pos="600"/>
        </w:tabs>
        <w:jc w:val="center"/>
        <w:rPr>
          <w:b/>
          <w:sz w:val="28"/>
          <w:szCs w:val="28"/>
          <w:lang w:val="uk-UA"/>
        </w:rPr>
      </w:pPr>
    </w:p>
    <w:p w:rsidR="005C654C" w:rsidRDefault="005C654C" w:rsidP="004322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 Тимчасово, на період воєнного стану в Укра</w:t>
      </w:r>
      <w:r w:rsidRPr="00124D25">
        <w:rPr>
          <w:sz w:val="28"/>
          <w:szCs w:val="28"/>
          <w:lang w:val="uk-UA"/>
        </w:rPr>
        <w:t>їні</w:t>
      </w:r>
      <w:r>
        <w:rPr>
          <w:sz w:val="28"/>
          <w:szCs w:val="28"/>
          <w:lang w:val="uk-UA"/>
        </w:rPr>
        <w:t xml:space="preserve">, призупинити інформування та надання відповідей на звернення підприємств, установ, організацій, звернень громадян та запитів на публічну інформацію, що не стосуються воєнного стану, військової діяльності, надання медичної допомоги, евакуації населення тощо.         </w:t>
      </w:r>
    </w:p>
    <w:p w:rsidR="005C654C" w:rsidRDefault="005C654C" w:rsidP="004322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Інформування відновити після припинення воєнного стану в Україні. </w:t>
      </w:r>
    </w:p>
    <w:p w:rsidR="005C654C" w:rsidRDefault="005C654C" w:rsidP="003860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D16337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Контроль за виконанням цього рішення покласти на секретаря міської ради Гриценка Ю.В., заступників міського голови  та керуючого справами виконкому міської ради  Шаповалова Р.В. відповідно до розподілу обов</w:t>
      </w:r>
      <w:r w:rsidRPr="00C25A9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язків. </w:t>
      </w:r>
    </w:p>
    <w:p w:rsidR="005C654C" w:rsidRDefault="005C654C" w:rsidP="003860C5">
      <w:pPr>
        <w:jc w:val="both"/>
        <w:rPr>
          <w:sz w:val="28"/>
          <w:szCs w:val="28"/>
          <w:lang w:val="uk-UA"/>
        </w:rPr>
      </w:pPr>
    </w:p>
    <w:p w:rsidR="005C654C" w:rsidRDefault="005C654C" w:rsidP="003860C5">
      <w:pPr>
        <w:jc w:val="both"/>
        <w:rPr>
          <w:sz w:val="28"/>
          <w:szCs w:val="28"/>
          <w:lang w:val="uk-UA"/>
        </w:rPr>
      </w:pPr>
    </w:p>
    <w:p w:rsidR="005C654C" w:rsidRPr="00D16337" w:rsidRDefault="005C654C" w:rsidP="00985F07">
      <w:pPr>
        <w:tabs>
          <w:tab w:val="left" w:pos="600"/>
        </w:tabs>
        <w:jc w:val="both"/>
        <w:rPr>
          <w:sz w:val="28"/>
          <w:szCs w:val="28"/>
          <w:lang w:val="uk-UA"/>
        </w:rPr>
      </w:pPr>
    </w:p>
    <w:p w:rsidR="005C654C" w:rsidRDefault="005C654C" w:rsidP="003860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Pr="00CC36E4">
        <w:rPr>
          <w:b/>
          <w:sz w:val="28"/>
          <w:szCs w:val="28"/>
          <w:lang w:val="uk-UA"/>
        </w:rPr>
        <w:t xml:space="preserve">                                                   </w:t>
      </w:r>
      <w:r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ab/>
        <w:t xml:space="preserve">     Віталій МАЛЕЦЬКИЙ</w:t>
      </w:r>
    </w:p>
    <w:p w:rsidR="005C654C" w:rsidRDefault="005C654C" w:rsidP="00332D6E">
      <w:pPr>
        <w:jc w:val="both"/>
        <w:rPr>
          <w:szCs w:val="28"/>
          <w:lang w:val="uk-UA"/>
        </w:rPr>
      </w:pPr>
    </w:p>
    <w:p w:rsidR="005C654C" w:rsidRDefault="005C654C" w:rsidP="00332D6E">
      <w:pPr>
        <w:jc w:val="both"/>
        <w:rPr>
          <w:szCs w:val="28"/>
          <w:lang w:val="uk-UA"/>
        </w:rPr>
      </w:pPr>
    </w:p>
    <w:p w:rsidR="005C654C" w:rsidRDefault="005C654C" w:rsidP="00332D6E">
      <w:pPr>
        <w:jc w:val="both"/>
        <w:rPr>
          <w:szCs w:val="28"/>
          <w:lang w:val="uk-UA"/>
        </w:rPr>
      </w:pPr>
    </w:p>
    <w:p w:rsidR="005C654C" w:rsidRDefault="005C654C" w:rsidP="00332D6E">
      <w:pPr>
        <w:jc w:val="both"/>
        <w:rPr>
          <w:szCs w:val="28"/>
          <w:lang w:val="uk-UA"/>
        </w:rPr>
      </w:pPr>
    </w:p>
    <w:p w:rsidR="005C654C" w:rsidRDefault="005C654C" w:rsidP="00332D6E">
      <w:pPr>
        <w:jc w:val="both"/>
        <w:rPr>
          <w:szCs w:val="28"/>
          <w:lang w:val="uk-UA"/>
        </w:rPr>
      </w:pPr>
    </w:p>
    <w:p w:rsidR="005C654C" w:rsidRDefault="005C654C" w:rsidP="00332D6E">
      <w:pPr>
        <w:jc w:val="both"/>
        <w:rPr>
          <w:szCs w:val="28"/>
          <w:lang w:val="uk-UA"/>
        </w:rPr>
      </w:pPr>
    </w:p>
    <w:p w:rsidR="005C654C" w:rsidRDefault="005C654C" w:rsidP="00332D6E">
      <w:pPr>
        <w:jc w:val="both"/>
        <w:rPr>
          <w:szCs w:val="28"/>
          <w:lang w:val="uk-UA"/>
        </w:rPr>
      </w:pPr>
    </w:p>
    <w:p w:rsidR="005C654C" w:rsidRPr="00332D6E" w:rsidRDefault="005C654C" w:rsidP="00332D6E">
      <w:pPr>
        <w:jc w:val="both"/>
        <w:rPr>
          <w:szCs w:val="28"/>
          <w:lang w:val="uk-UA"/>
        </w:rPr>
      </w:pPr>
    </w:p>
    <w:p w:rsidR="005C654C" w:rsidRPr="00DC160D" w:rsidRDefault="005C654C" w:rsidP="00332D6E">
      <w:pPr>
        <w:pStyle w:val="BodyText"/>
        <w:tabs>
          <w:tab w:val="left" w:pos="0"/>
          <w:tab w:val="left" w:pos="180"/>
          <w:tab w:val="left" w:pos="9360"/>
        </w:tabs>
        <w:ind w:right="44"/>
      </w:pPr>
      <w:r>
        <w:t>____</w:t>
      </w:r>
      <w:r w:rsidRPr="00B537E4">
        <w:t>______________________________</w:t>
      </w:r>
      <w:r>
        <w:t>_</w:t>
      </w:r>
      <w:r w:rsidRPr="00B537E4">
        <w:t>_________________</w:t>
      </w:r>
      <w:r>
        <w:t>_________________</w:t>
      </w:r>
      <w:r w:rsidRPr="00DC160D">
        <w:t>_</w:t>
      </w:r>
      <w:r>
        <w:t>_</w:t>
      </w:r>
      <w:r w:rsidRPr="00DC160D">
        <w:t>______</w:t>
      </w:r>
    </w:p>
    <w:p w:rsidR="005C654C" w:rsidRPr="00715E18" w:rsidRDefault="005C654C" w:rsidP="00332D6E">
      <w:pPr>
        <w:ind w:left="187"/>
        <w:rPr>
          <w:sz w:val="20"/>
          <w:szCs w:val="20"/>
          <w:lang w:val="uk-UA"/>
        </w:rPr>
      </w:pPr>
      <w:r w:rsidRPr="00715E18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5C654C" w:rsidRPr="00715E18" w:rsidRDefault="005C654C" w:rsidP="00332D6E">
      <w:pPr>
        <w:jc w:val="center"/>
        <w:rPr>
          <w:sz w:val="20"/>
          <w:szCs w:val="20"/>
          <w:lang w:val="uk-UA"/>
        </w:rPr>
      </w:pPr>
    </w:p>
    <w:p w:rsidR="005C654C" w:rsidRPr="0007229B" w:rsidRDefault="005C654C" w:rsidP="00332D6E">
      <w:pPr>
        <w:jc w:val="center"/>
        <w:rPr>
          <w:sz w:val="20"/>
          <w:szCs w:val="20"/>
        </w:rPr>
      </w:pPr>
      <w:r w:rsidRPr="0007229B">
        <w:rPr>
          <w:sz w:val="20"/>
          <w:szCs w:val="20"/>
        </w:rPr>
        <w:t>від __________20____  № ______</w:t>
      </w:r>
    </w:p>
    <w:p w:rsidR="005C654C" w:rsidRPr="00FB4BAC" w:rsidRDefault="005C654C" w:rsidP="00332D6E">
      <w:pPr>
        <w:tabs>
          <w:tab w:val="left" w:pos="3927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Сторінка </w:t>
      </w:r>
      <w:r>
        <w:rPr>
          <w:sz w:val="20"/>
          <w:szCs w:val="20"/>
          <w:lang w:val="uk-UA"/>
        </w:rPr>
        <w:t>1</w:t>
      </w:r>
      <w:r w:rsidRPr="00476CBA">
        <w:rPr>
          <w:sz w:val="20"/>
          <w:szCs w:val="20"/>
        </w:rPr>
        <w:t xml:space="preserve"> з </w:t>
      </w:r>
      <w:r>
        <w:rPr>
          <w:sz w:val="20"/>
          <w:szCs w:val="20"/>
          <w:lang w:val="uk-UA"/>
        </w:rPr>
        <w:t>1</w:t>
      </w:r>
      <w:r w:rsidRPr="00476CBA">
        <w:rPr>
          <w:b/>
          <w:bCs/>
          <w:sz w:val="20"/>
          <w:szCs w:val="20"/>
        </w:rPr>
        <w:t xml:space="preserve"> </w:t>
      </w:r>
    </w:p>
    <w:p w:rsidR="005C654C" w:rsidRDefault="005C654C" w:rsidP="00BF5998">
      <w:pPr>
        <w:rPr>
          <w:b/>
          <w:sz w:val="28"/>
          <w:szCs w:val="28"/>
          <w:lang w:val="uk-UA"/>
        </w:rPr>
      </w:pPr>
    </w:p>
    <w:sectPr w:rsidR="005C654C" w:rsidSect="00C705E6">
      <w:pgSz w:w="11906" w:h="16838"/>
      <w:pgMar w:top="567" w:right="567" w:bottom="284" w:left="1701" w:header="709" w:footer="8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54C" w:rsidRDefault="005C654C">
      <w:r>
        <w:separator/>
      </w:r>
    </w:p>
  </w:endnote>
  <w:endnote w:type="continuationSeparator" w:id="0">
    <w:p w:rsidR="005C654C" w:rsidRDefault="005C6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54C" w:rsidRDefault="005C654C">
      <w:r>
        <w:separator/>
      </w:r>
    </w:p>
  </w:footnote>
  <w:footnote w:type="continuationSeparator" w:id="0">
    <w:p w:rsidR="005C654C" w:rsidRDefault="005C6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857"/>
    <w:multiLevelType w:val="hybridMultilevel"/>
    <w:tmpl w:val="7BD29142"/>
    <w:lvl w:ilvl="0" w:tplc="7CF647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E07A76"/>
    <w:multiLevelType w:val="hybridMultilevel"/>
    <w:tmpl w:val="93189AFA"/>
    <w:lvl w:ilvl="0" w:tplc="2B32830A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>
    <w:nsid w:val="22B36AA5"/>
    <w:multiLevelType w:val="hybridMultilevel"/>
    <w:tmpl w:val="EF60B65C"/>
    <w:lvl w:ilvl="0" w:tplc="5F62AA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A6935DE"/>
    <w:multiLevelType w:val="hybridMultilevel"/>
    <w:tmpl w:val="25EA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C539DD"/>
    <w:multiLevelType w:val="multilevel"/>
    <w:tmpl w:val="92F083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cs="Times New Roman" w:hint="default"/>
      </w:rPr>
    </w:lvl>
  </w:abstractNum>
  <w:abstractNum w:abstractNumId="5">
    <w:nsid w:val="41E52EA4"/>
    <w:multiLevelType w:val="hybridMultilevel"/>
    <w:tmpl w:val="5FC46578"/>
    <w:lvl w:ilvl="0" w:tplc="00E246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5FA4D49"/>
    <w:multiLevelType w:val="hybridMultilevel"/>
    <w:tmpl w:val="18F24B16"/>
    <w:lvl w:ilvl="0" w:tplc="B5CE15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EF51D21"/>
    <w:multiLevelType w:val="hybridMultilevel"/>
    <w:tmpl w:val="98B27A22"/>
    <w:lvl w:ilvl="0" w:tplc="4B8A45D6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48C"/>
    <w:rsid w:val="00016F76"/>
    <w:rsid w:val="000313CD"/>
    <w:rsid w:val="0007229B"/>
    <w:rsid w:val="000770A0"/>
    <w:rsid w:val="00094E23"/>
    <w:rsid w:val="000B5424"/>
    <w:rsid w:val="000C2626"/>
    <w:rsid w:val="000E38A3"/>
    <w:rsid w:val="000F052A"/>
    <w:rsid w:val="00103DDF"/>
    <w:rsid w:val="00114D13"/>
    <w:rsid w:val="001243EB"/>
    <w:rsid w:val="00124D25"/>
    <w:rsid w:val="00126D81"/>
    <w:rsid w:val="00127801"/>
    <w:rsid w:val="0013062D"/>
    <w:rsid w:val="001331D3"/>
    <w:rsid w:val="00136BE0"/>
    <w:rsid w:val="001425E6"/>
    <w:rsid w:val="00143267"/>
    <w:rsid w:val="00153B3E"/>
    <w:rsid w:val="0016749E"/>
    <w:rsid w:val="001818B0"/>
    <w:rsid w:val="00185123"/>
    <w:rsid w:val="00186021"/>
    <w:rsid w:val="001934C0"/>
    <w:rsid w:val="001A0C98"/>
    <w:rsid w:val="001C0FEB"/>
    <w:rsid w:val="001C3D81"/>
    <w:rsid w:val="001D3F73"/>
    <w:rsid w:val="001E634F"/>
    <w:rsid w:val="001F3D37"/>
    <w:rsid w:val="00200EBB"/>
    <w:rsid w:val="002063F7"/>
    <w:rsid w:val="00212288"/>
    <w:rsid w:val="002132AE"/>
    <w:rsid w:val="002213D9"/>
    <w:rsid w:val="002274EB"/>
    <w:rsid w:val="002372A1"/>
    <w:rsid w:val="00237BAC"/>
    <w:rsid w:val="00241FCF"/>
    <w:rsid w:val="0024201B"/>
    <w:rsid w:val="002544CD"/>
    <w:rsid w:val="00255B27"/>
    <w:rsid w:val="0025787B"/>
    <w:rsid w:val="00262FC0"/>
    <w:rsid w:val="002733FC"/>
    <w:rsid w:val="002815D4"/>
    <w:rsid w:val="00281DFB"/>
    <w:rsid w:val="002952C9"/>
    <w:rsid w:val="002A269A"/>
    <w:rsid w:val="002B11C2"/>
    <w:rsid w:val="002B2402"/>
    <w:rsid w:val="002B36D1"/>
    <w:rsid w:val="002B7927"/>
    <w:rsid w:val="002C3E3D"/>
    <w:rsid w:val="002D4BC2"/>
    <w:rsid w:val="002E1A90"/>
    <w:rsid w:val="00313507"/>
    <w:rsid w:val="003205C1"/>
    <w:rsid w:val="00332D6E"/>
    <w:rsid w:val="003334AC"/>
    <w:rsid w:val="00350C21"/>
    <w:rsid w:val="0036235B"/>
    <w:rsid w:val="00362C29"/>
    <w:rsid w:val="003860C5"/>
    <w:rsid w:val="0039347C"/>
    <w:rsid w:val="003C6380"/>
    <w:rsid w:val="003C7990"/>
    <w:rsid w:val="00413E34"/>
    <w:rsid w:val="00422AE2"/>
    <w:rsid w:val="004322F2"/>
    <w:rsid w:val="00452F05"/>
    <w:rsid w:val="00464574"/>
    <w:rsid w:val="004742F2"/>
    <w:rsid w:val="00476CBA"/>
    <w:rsid w:val="004814AD"/>
    <w:rsid w:val="004976CD"/>
    <w:rsid w:val="004A4416"/>
    <w:rsid w:val="004C3A8D"/>
    <w:rsid w:val="004C6F9B"/>
    <w:rsid w:val="004E3DD4"/>
    <w:rsid w:val="00532159"/>
    <w:rsid w:val="005355F2"/>
    <w:rsid w:val="005400D1"/>
    <w:rsid w:val="00540C8C"/>
    <w:rsid w:val="00562DF6"/>
    <w:rsid w:val="0057243E"/>
    <w:rsid w:val="00580107"/>
    <w:rsid w:val="005A3069"/>
    <w:rsid w:val="005C23A7"/>
    <w:rsid w:val="005C654C"/>
    <w:rsid w:val="005E042C"/>
    <w:rsid w:val="005E0FA6"/>
    <w:rsid w:val="005E286C"/>
    <w:rsid w:val="0061004D"/>
    <w:rsid w:val="006124AB"/>
    <w:rsid w:val="00613CA9"/>
    <w:rsid w:val="00625ED5"/>
    <w:rsid w:val="0062606D"/>
    <w:rsid w:val="0063205C"/>
    <w:rsid w:val="00636748"/>
    <w:rsid w:val="00645C5A"/>
    <w:rsid w:val="00687B19"/>
    <w:rsid w:val="00694D35"/>
    <w:rsid w:val="00695102"/>
    <w:rsid w:val="006A0644"/>
    <w:rsid w:val="006B77B6"/>
    <w:rsid w:val="006C1CF9"/>
    <w:rsid w:val="006D31C5"/>
    <w:rsid w:val="007069B0"/>
    <w:rsid w:val="00715E18"/>
    <w:rsid w:val="00721875"/>
    <w:rsid w:val="0073458F"/>
    <w:rsid w:val="007418E4"/>
    <w:rsid w:val="0075299B"/>
    <w:rsid w:val="0075789D"/>
    <w:rsid w:val="00777D68"/>
    <w:rsid w:val="007A7915"/>
    <w:rsid w:val="007B6482"/>
    <w:rsid w:val="007D29BF"/>
    <w:rsid w:val="007E36BA"/>
    <w:rsid w:val="007E70A5"/>
    <w:rsid w:val="007F78EC"/>
    <w:rsid w:val="00814684"/>
    <w:rsid w:val="00823096"/>
    <w:rsid w:val="00832DD9"/>
    <w:rsid w:val="008418E5"/>
    <w:rsid w:val="008574C7"/>
    <w:rsid w:val="008612D7"/>
    <w:rsid w:val="008647A4"/>
    <w:rsid w:val="00885633"/>
    <w:rsid w:val="008961CC"/>
    <w:rsid w:val="008A6B25"/>
    <w:rsid w:val="008B6374"/>
    <w:rsid w:val="008B7491"/>
    <w:rsid w:val="008C1D3C"/>
    <w:rsid w:val="008F6504"/>
    <w:rsid w:val="00901BD3"/>
    <w:rsid w:val="00916427"/>
    <w:rsid w:val="00923424"/>
    <w:rsid w:val="00955B62"/>
    <w:rsid w:val="00960159"/>
    <w:rsid w:val="00970A65"/>
    <w:rsid w:val="00985F07"/>
    <w:rsid w:val="00987C2D"/>
    <w:rsid w:val="009E3535"/>
    <w:rsid w:val="00A1452D"/>
    <w:rsid w:val="00A15811"/>
    <w:rsid w:val="00A21094"/>
    <w:rsid w:val="00A21785"/>
    <w:rsid w:val="00A2183E"/>
    <w:rsid w:val="00A240E2"/>
    <w:rsid w:val="00A3560B"/>
    <w:rsid w:val="00A41E71"/>
    <w:rsid w:val="00A57E88"/>
    <w:rsid w:val="00A81338"/>
    <w:rsid w:val="00A92FE4"/>
    <w:rsid w:val="00AA03EA"/>
    <w:rsid w:val="00AA2FE9"/>
    <w:rsid w:val="00AA4595"/>
    <w:rsid w:val="00AB2CB8"/>
    <w:rsid w:val="00AB305D"/>
    <w:rsid w:val="00AC71DD"/>
    <w:rsid w:val="00AD5AC2"/>
    <w:rsid w:val="00AE7D88"/>
    <w:rsid w:val="00B22730"/>
    <w:rsid w:val="00B41A74"/>
    <w:rsid w:val="00B43B61"/>
    <w:rsid w:val="00B537E4"/>
    <w:rsid w:val="00B539F4"/>
    <w:rsid w:val="00B61144"/>
    <w:rsid w:val="00B67B25"/>
    <w:rsid w:val="00B71338"/>
    <w:rsid w:val="00BA5E48"/>
    <w:rsid w:val="00BC466D"/>
    <w:rsid w:val="00BD5AAA"/>
    <w:rsid w:val="00BE288C"/>
    <w:rsid w:val="00BF45AB"/>
    <w:rsid w:val="00BF5998"/>
    <w:rsid w:val="00C00ACD"/>
    <w:rsid w:val="00C02921"/>
    <w:rsid w:val="00C05F6C"/>
    <w:rsid w:val="00C17B2E"/>
    <w:rsid w:val="00C25A99"/>
    <w:rsid w:val="00C25BC3"/>
    <w:rsid w:val="00C350BF"/>
    <w:rsid w:val="00C47063"/>
    <w:rsid w:val="00C50499"/>
    <w:rsid w:val="00C5089A"/>
    <w:rsid w:val="00C62A09"/>
    <w:rsid w:val="00C705E6"/>
    <w:rsid w:val="00CB4554"/>
    <w:rsid w:val="00CC36E4"/>
    <w:rsid w:val="00CC4C1A"/>
    <w:rsid w:val="00CC57C8"/>
    <w:rsid w:val="00CD5227"/>
    <w:rsid w:val="00CE6BA6"/>
    <w:rsid w:val="00CF3253"/>
    <w:rsid w:val="00D01836"/>
    <w:rsid w:val="00D0748C"/>
    <w:rsid w:val="00D13B1F"/>
    <w:rsid w:val="00D155B0"/>
    <w:rsid w:val="00D16337"/>
    <w:rsid w:val="00D30276"/>
    <w:rsid w:val="00D30571"/>
    <w:rsid w:val="00D464DD"/>
    <w:rsid w:val="00D62EFB"/>
    <w:rsid w:val="00D7220D"/>
    <w:rsid w:val="00D73357"/>
    <w:rsid w:val="00D804D3"/>
    <w:rsid w:val="00D80D5B"/>
    <w:rsid w:val="00DB4905"/>
    <w:rsid w:val="00DC160D"/>
    <w:rsid w:val="00DC3CE6"/>
    <w:rsid w:val="00DE6D99"/>
    <w:rsid w:val="00DE78DB"/>
    <w:rsid w:val="00DF2A0B"/>
    <w:rsid w:val="00DF599C"/>
    <w:rsid w:val="00DF6BF0"/>
    <w:rsid w:val="00E0266E"/>
    <w:rsid w:val="00E11BE4"/>
    <w:rsid w:val="00E14B09"/>
    <w:rsid w:val="00E2742C"/>
    <w:rsid w:val="00E4596A"/>
    <w:rsid w:val="00E46660"/>
    <w:rsid w:val="00E52AEA"/>
    <w:rsid w:val="00E638E8"/>
    <w:rsid w:val="00E6587C"/>
    <w:rsid w:val="00E75AF4"/>
    <w:rsid w:val="00E87307"/>
    <w:rsid w:val="00E9125B"/>
    <w:rsid w:val="00EC3D54"/>
    <w:rsid w:val="00EE23E1"/>
    <w:rsid w:val="00EF0421"/>
    <w:rsid w:val="00EF2FCF"/>
    <w:rsid w:val="00EF39A2"/>
    <w:rsid w:val="00F117AF"/>
    <w:rsid w:val="00F143DA"/>
    <w:rsid w:val="00F1538E"/>
    <w:rsid w:val="00F24DA1"/>
    <w:rsid w:val="00F3013E"/>
    <w:rsid w:val="00F44A38"/>
    <w:rsid w:val="00F541FF"/>
    <w:rsid w:val="00F64B6C"/>
    <w:rsid w:val="00F73CE7"/>
    <w:rsid w:val="00F90FD1"/>
    <w:rsid w:val="00FA64AB"/>
    <w:rsid w:val="00FB1DE1"/>
    <w:rsid w:val="00FB4685"/>
    <w:rsid w:val="00FB4969"/>
    <w:rsid w:val="00FB4BAC"/>
    <w:rsid w:val="00FD2ABE"/>
    <w:rsid w:val="00FD368D"/>
    <w:rsid w:val="00FD42EF"/>
    <w:rsid w:val="00FE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5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2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748"/>
    <w:rPr>
      <w:rFonts w:cs="Times New Roman"/>
      <w:sz w:val="2"/>
      <w:lang w:val="ru-RU" w:eastAsia="ru-RU"/>
    </w:rPr>
  </w:style>
  <w:style w:type="paragraph" w:styleId="Footer">
    <w:name w:val="footer"/>
    <w:basedOn w:val="Normal"/>
    <w:link w:val="FooterChar"/>
    <w:uiPriority w:val="99"/>
    <w:rsid w:val="00F1538E"/>
    <w:pPr>
      <w:tabs>
        <w:tab w:val="center" w:pos="4677"/>
        <w:tab w:val="right" w:pos="9355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6748"/>
    <w:rPr>
      <w:rFonts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F1538E"/>
    <w:rPr>
      <w:rFonts w:cs="Times New Roman"/>
    </w:rPr>
  </w:style>
  <w:style w:type="character" w:styleId="Hyperlink">
    <w:name w:val="Hyperlink"/>
    <w:basedOn w:val="DefaultParagraphFont"/>
    <w:uiPriority w:val="99"/>
    <w:rsid w:val="00B7133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B77B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6748"/>
    <w:rPr>
      <w:rFonts w:cs="Times New Roman"/>
      <w:sz w:val="24"/>
      <w:szCs w:val="24"/>
      <w:lang w:val="ru-RU" w:eastAsia="ru-RU"/>
    </w:rPr>
  </w:style>
  <w:style w:type="paragraph" w:styleId="NoSpacing">
    <w:name w:val="No Spacing"/>
    <w:uiPriority w:val="99"/>
    <w:qFormat/>
    <w:rsid w:val="008C1D3C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A210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Знак Знак1 Знак Знак"/>
    <w:basedOn w:val="Normal"/>
    <w:uiPriority w:val="99"/>
    <w:rsid w:val="00124D2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91">
    <w:name w:val="Знак Знак9 Знак Знак Знак Знак Знак Знак Знак Знак Знак Знак Знак Знак Знак Знак Знак Знак Знак Знак Знак Знак1 Знак Знак"/>
    <w:basedOn w:val="Normal"/>
    <w:uiPriority w:val="99"/>
    <w:rsid w:val="00332D6E"/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32D6E"/>
    <w:pPr>
      <w:jc w:val="both"/>
    </w:pPr>
    <w:rPr>
      <w:rFonts w:eastAsia="MS Mincho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265</Words>
  <Characters>1516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умови оплати праці завідувача</dc:title>
  <dc:subject/>
  <dc:creator>User</dc:creator>
  <cp:keywords/>
  <dc:description/>
  <cp:lastModifiedBy>bogomolns</cp:lastModifiedBy>
  <cp:revision>4</cp:revision>
  <cp:lastPrinted>2022-04-14T16:10:00Z</cp:lastPrinted>
  <dcterms:created xsi:type="dcterms:W3CDTF">2022-04-14T15:41:00Z</dcterms:created>
  <dcterms:modified xsi:type="dcterms:W3CDTF">2022-04-18T07:52:00Z</dcterms:modified>
</cp:coreProperties>
</file>