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F3A12" w:rsidRDefault="005F3A12" w:rsidP="00B07863">
      <w:pPr>
        <w:rPr>
          <w:sz w:val="28"/>
          <w:szCs w:val="28"/>
        </w:rPr>
      </w:pPr>
    </w:p>
    <w:p w:rsidR="005F3A12" w:rsidRDefault="005F3A12" w:rsidP="00B07863">
      <w:pPr>
        <w:rPr>
          <w:sz w:val="28"/>
          <w:szCs w:val="28"/>
        </w:rPr>
      </w:pPr>
    </w:p>
    <w:p w:rsidR="005F3A12" w:rsidRDefault="005F3A12" w:rsidP="00B07863">
      <w:pPr>
        <w:rPr>
          <w:sz w:val="28"/>
          <w:szCs w:val="28"/>
        </w:rPr>
      </w:pPr>
    </w:p>
    <w:p w:rsidR="005F3A12" w:rsidRDefault="005F3A12" w:rsidP="00B07863">
      <w:pPr>
        <w:rPr>
          <w:sz w:val="28"/>
          <w:szCs w:val="28"/>
        </w:rPr>
      </w:pPr>
    </w:p>
    <w:p w:rsidR="005F3A12" w:rsidRDefault="005F3A12" w:rsidP="00B07863">
      <w:pPr>
        <w:rPr>
          <w:sz w:val="28"/>
          <w:szCs w:val="28"/>
        </w:rPr>
      </w:pPr>
    </w:p>
    <w:p w:rsidR="005F3A12" w:rsidRDefault="005F3A12" w:rsidP="00B07863">
      <w:pPr>
        <w:rPr>
          <w:sz w:val="28"/>
          <w:szCs w:val="28"/>
        </w:rPr>
      </w:pPr>
    </w:p>
    <w:p w:rsidR="005F3A12" w:rsidRPr="00140B93" w:rsidRDefault="005F3A12" w:rsidP="00B0786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10.09.2021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1186</w:t>
      </w:r>
    </w:p>
    <w:p w:rsidR="005F3A12" w:rsidRDefault="005F3A12" w:rsidP="00B07863">
      <w:pPr>
        <w:rPr>
          <w:sz w:val="28"/>
          <w:szCs w:val="28"/>
        </w:rPr>
      </w:pPr>
    </w:p>
    <w:p w:rsidR="005F3A12" w:rsidRDefault="005F3A12" w:rsidP="00B07863">
      <w:pPr>
        <w:rPr>
          <w:sz w:val="28"/>
          <w:szCs w:val="28"/>
        </w:rPr>
      </w:pPr>
    </w:p>
    <w:p w:rsidR="005F3A12" w:rsidRPr="001A1A4B" w:rsidRDefault="005F3A12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5F3A12" w:rsidRDefault="005F3A12" w:rsidP="001A1A4B">
      <w:pPr>
        <w:rPr>
          <w:sz w:val="28"/>
          <w:szCs w:val="28"/>
        </w:rPr>
      </w:pPr>
    </w:p>
    <w:p w:rsidR="005F3A12" w:rsidRDefault="005F3A12" w:rsidP="001A1A4B">
      <w:pPr>
        <w:rPr>
          <w:sz w:val="28"/>
          <w:szCs w:val="28"/>
        </w:rPr>
      </w:pPr>
    </w:p>
    <w:p w:rsidR="005F3A12" w:rsidRPr="00823818" w:rsidRDefault="005F3A12" w:rsidP="00F648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13 серпня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8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 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5F3A12" w:rsidRPr="00FE075B" w:rsidRDefault="005F3A12" w:rsidP="00BA572D">
      <w:pPr>
        <w:pStyle w:val="BodyTextIndent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FE075B">
        <w:rPr>
          <w:b/>
          <w:sz w:val="28"/>
          <w:szCs w:val="28"/>
        </w:rPr>
        <w:t>вирішив:</w:t>
      </w:r>
    </w:p>
    <w:p w:rsidR="005F3A12" w:rsidRPr="00FE075B" w:rsidRDefault="005F3A12" w:rsidP="00DF4850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F007EB">
        <w:rPr>
          <w:iCs/>
          <w:sz w:val="28"/>
          <w:szCs w:val="28"/>
        </w:rPr>
        <w:t>Гонзі Олені Валеріївні</w:t>
      </w:r>
      <w:r w:rsidRPr="00FE075B">
        <w:rPr>
          <w:sz w:val="28"/>
          <w:szCs w:val="28"/>
        </w:rPr>
        <w:t xml:space="preserve"> дозвіл на реєстрацію</w:t>
      </w:r>
      <w:r>
        <w:rPr>
          <w:sz w:val="28"/>
          <w:szCs w:val="28"/>
        </w:rPr>
        <w:t xml:space="preserve"> </w:t>
      </w:r>
      <w:r w:rsidRPr="00F007EB">
        <w:rPr>
          <w:bCs/>
          <w:iCs/>
          <w:sz w:val="28"/>
          <w:szCs w:val="28"/>
        </w:rPr>
        <w:t>сина гр.</w:t>
      </w:r>
      <w:r>
        <w:rPr>
          <w:bCs/>
          <w:iCs/>
          <w:sz w:val="28"/>
          <w:szCs w:val="28"/>
        </w:rPr>
        <w:t> </w:t>
      </w:r>
      <w:r w:rsidRPr="00F007EB">
        <w:rPr>
          <w:bCs/>
          <w:iCs/>
          <w:sz w:val="28"/>
          <w:szCs w:val="28"/>
        </w:rPr>
        <w:t>Гонзи Арсена Вадимовича</w:t>
      </w:r>
      <w:r w:rsidRPr="00F007EB">
        <w:rPr>
          <w:iCs/>
          <w:sz w:val="28"/>
          <w:szCs w:val="28"/>
        </w:rPr>
        <w:t xml:space="preserve"> в кімна</w:t>
      </w:r>
      <w:r>
        <w:rPr>
          <w:iCs/>
          <w:sz w:val="28"/>
          <w:szCs w:val="28"/>
        </w:rPr>
        <w:t xml:space="preserve">ту № ***, в будинку </w:t>
      </w:r>
      <w:r w:rsidRPr="00F007EB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> **</w:t>
      </w:r>
      <w:r w:rsidRPr="00F007EB">
        <w:rPr>
          <w:iCs/>
          <w:sz w:val="28"/>
          <w:szCs w:val="28"/>
        </w:rPr>
        <w:t xml:space="preserve"> по вулиці </w:t>
      </w:r>
      <w:r>
        <w:rPr>
          <w:iCs/>
          <w:sz w:val="28"/>
          <w:szCs w:val="28"/>
        </w:rPr>
        <w:t>******</w:t>
      </w:r>
      <w:r w:rsidRPr="00F007E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******</w:t>
      </w:r>
      <w:r w:rsidRPr="00F007EB">
        <w:rPr>
          <w:iCs/>
          <w:sz w:val="28"/>
          <w:szCs w:val="28"/>
        </w:rPr>
        <w:t xml:space="preserve"> у м.</w:t>
      </w:r>
      <w:r>
        <w:rPr>
          <w:iCs/>
          <w:sz w:val="28"/>
          <w:szCs w:val="28"/>
        </w:rPr>
        <w:t> </w:t>
      </w:r>
      <w:r w:rsidRPr="00F007EB">
        <w:rPr>
          <w:iCs/>
          <w:sz w:val="28"/>
          <w:szCs w:val="28"/>
        </w:rPr>
        <w:t>Кременчуці</w:t>
      </w:r>
      <w:r w:rsidRPr="00F007EB">
        <w:rPr>
          <w:bCs/>
          <w:iCs/>
          <w:sz w:val="28"/>
          <w:szCs w:val="28"/>
        </w:rPr>
        <w:t>, згідно з поданою заявою.</w:t>
      </w:r>
    </w:p>
    <w:p w:rsidR="005F3A12" w:rsidRPr="00FE075B" w:rsidRDefault="005F3A12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5F3A12" w:rsidRPr="00FE075B" w:rsidRDefault="005F3A12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F3A12" w:rsidRPr="006005CC" w:rsidRDefault="005F3A12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5F3A12" w:rsidRPr="006005CC" w:rsidRDefault="005F3A12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5F3A12" w:rsidRPr="00C85991" w:rsidRDefault="005F3A12" w:rsidP="00C8599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 </w:t>
      </w:r>
      <w:r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sectPr w:rsidR="005F3A12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12" w:rsidRDefault="005F3A12">
      <w:r>
        <w:separator/>
      </w:r>
    </w:p>
  </w:endnote>
  <w:endnote w:type="continuationSeparator" w:id="0">
    <w:p w:rsidR="005F3A12" w:rsidRDefault="005F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12" w:rsidRPr="00217ECF" w:rsidRDefault="005F3A12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5F3A12" w:rsidRPr="009E43C7" w:rsidRDefault="005F3A12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F3A12" w:rsidRPr="009E43C7" w:rsidRDefault="005F3A12" w:rsidP="00EC44FE">
    <w:pPr>
      <w:jc w:val="center"/>
      <w:rPr>
        <w:sz w:val="14"/>
        <w:szCs w:val="14"/>
      </w:rPr>
    </w:pPr>
  </w:p>
  <w:p w:rsidR="005F3A12" w:rsidRPr="009E43C7" w:rsidRDefault="005F3A12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5F3A12" w:rsidRDefault="005F3A12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5F3A12" w:rsidRDefault="005F3A12" w:rsidP="007720A6">
    <w:pPr>
      <w:pStyle w:val="Footer"/>
      <w:jc w:val="center"/>
      <w:rPr>
        <w:sz w:val="6"/>
        <w:szCs w:val="6"/>
      </w:rPr>
    </w:pPr>
  </w:p>
  <w:p w:rsidR="005F3A12" w:rsidRDefault="005F3A12" w:rsidP="007720A6">
    <w:pPr>
      <w:pStyle w:val="Footer"/>
      <w:jc w:val="center"/>
      <w:rPr>
        <w:sz w:val="6"/>
        <w:szCs w:val="6"/>
      </w:rPr>
    </w:pPr>
  </w:p>
  <w:p w:rsidR="005F3A12" w:rsidRDefault="005F3A12" w:rsidP="007720A6">
    <w:pPr>
      <w:pStyle w:val="Footer"/>
      <w:jc w:val="center"/>
      <w:rPr>
        <w:sz w:val="6"/>
        <w:szCs w:val="6"/>
      </w:rPr>
    </w:pPr>
  </w:p>
  <w:p w:rsidR="005F3A12" w:rsidRDefault="005F3A12" w:rsidP="007720A6">
    <w:pPr>
      <w:pStyle w:val="Footer"/>
      <w:jc w:val="center"/>
      <w:rPr>
        <w:sz w:val="6"/>
        <w:szCs w:val="6"/>
      </w:rPr>
    </w:pPr>
  </w:p>
  <w:p w:rsidR="005F3A12" w:rsidRDefault="005F3A12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12" w:rsidRDefault="005F3A12">
      <w:r>
        <w:separator/>
      </w:r>
    </w:p>
  </w:footnote>
  <w:footnote w:type="continuationSeparator" w:id="0">
    <w:p w:rsidR="005F3A12" w:rsidRDefault="005F3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12" w:rsidRPr="00201D9E" w:rsidRDefault="005F3A12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B93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9D2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86CB8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56954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A12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37B60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607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7EB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14EA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155</Words>
  <Characters>886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2021-06-30T12:02:00Z</cp:lastPrinted>
  <dcterms:created xsi:type="dcterms:W3CDTF">2021-09-15T11:47:00Z</dcterms:created>
  <dcterms:modified xsi:type="dcterms:W3CDTF">2021-09-15T11:47:00Z</dcterms:modified>
</cp:coreProperties>
</file>