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F6" w:rsidRPr="0028546D" w:rsidRDefault="005F6BF6" w:rsidP="00414F1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5F6BF6" w:rsidRPr="0028546D" w:rsidRDefault="005F6BF6" w:rsidP="00414F1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5F6BF6" w:rsidRPr="0028546D" w:rsidRDefault="005F6BF6" w:rsidP="00414F18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5F6BF6" w:rsidRPr="0028546D" w:rsidRDefault="005F6BF6" w:rsidP="00A475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26.08.2021    № 1164</w:t>
      </w:r>
    </w:p>
    <w:p w:rsidR="005F6BF6" w:rsidRPr="0028546D" w:rsidRDefault="005F6BF6" w:rsidP="00414F18">
      <w:pPr>
        <w:rPr>
          <w:rFonts w:ascii="Times New Roman" w:hAnsi="Times New Roman"/>
          <w:b/>
          <w:sz w:val="24"/>
          <w:szCs w:val="24"/>
        </w:rPr>
      </w:pPr>
    </w:p>
    <w:p w:rsidR="005F6BF6" w:rsidRPr="004D0734" w:rsidRDefault="005F6BF6" w:rsidP="00414F18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16</w:t>
      </w:r>
    </w:p>
    <w:p w:rsidR="005F6BF6" w:rsidRPr="0028546D" w:rsidRDefault="005F6BF6" w:rsidP="00414F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Харківській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5F6BF6" w:rsidRPr="0028546D" w:rsidRDefault="005F6BF6" w:rsidP="00414F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BF6" w:rsidRPr="0028546D" w:rsidRDefault="005F6BF6" w:rsidP="00414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липня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09.07.2021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68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16 по вулиці Харківській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Шевчук М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 - Радченко Д.В.;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Виконавч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ий директор ТОВ </w:t>
      </w:r>
      <w:r>
        <w:rPr>
          <w:rFonts w:ascii="Times New Roman" w:hAnsi="Times New Roman"/>
          <w:color w:val="000000"/>
          <w:sz w:val="24"/>
          <w:szCs w:val="24"/>
        </w:rPr>
        <w:t>«Житлорембудсервіс» - Волік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В.М.;</w:t>
      </w: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5F6BF6" w:rsidRPr="00F62231" w:rsidRDefault="005F6BF6" w:rsidP="00414F18">
      <w:pPr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F6BF6" w:rsidRDefault="005F6BF6" w:rsidP="001717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 по вулиці Харківській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за місце-знаходженням м. Кременчук, вул. Харківська, буд. 16  від  24.06.2021 року) –  Супрун І.А.</w:t>
      </w:r>
    </w:p>
    <w:p w:rsidR="005F6BF6" w:rsidRPr="00171704" w:rsidRDefault="005F6BF6" w:rsidP="0017170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вулиця Харківська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16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5F6BF6" w:rsidRPr="0028546D" w:rsidRDefault="005F6BF6" w:rsidP="00414F18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F6BF6" w:rsidRPr="0028546D" w:rsidRDefault="005F6BF6" w:rsidP="00414F18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F6BF6" w:rsidRPr="0028546D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190,5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5F6BF6" w:rsidRPr="00324A1B" w:rsidRDefault="005F6BF6" w:rsidP="00414F18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5F6BF6" w:rsidRPr="00324A1B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324A1B">
        <w:rPr>
          <w:rFonts w:ascii="Times New Roman" w:hAnsi="Times New Roman"/>
          <w:sz w:val="24"/>
          <w:szCs w:val="24"/>
        </w:rPr>
        <w:t>1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F6BF6" w:rsidRPr="001513F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156,0</w:t>
      </w:r>
    </w:p>
    <w:p w:rsidR="005F6BF6" w:rsidRPr="002A1A1E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97,1</w:t>
      </w:r>
    </w:p>
    <w:p w:rsidR="005F6BF6" w:rsidRPr="001513F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156,0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5F6BF6" w:rsidRPr="00F62231" w:rsidRDefault="005F6BF6" w:rsidP="00414F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28546D">
        <w:rPr>
          <w:rFonts w:ascii="Times New Roman" w:hAnsi="Times New Roman"/>
          <w:sz w:val="24"/>
          <w:szCs w:val="24"/>
        </w:rPr>
        <w:tab/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5F6BF6" w:rsidRPr="00F62231" w:rsidRDefault="005F6BF6" w:rsidP="00414F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5F6BF6" w:rsidRPr="00F62231" w:rsidRDefault="005F6BF6" w:rsidP="00414F1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відсутні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відсутні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відсутні 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відсутні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піч</w:t>
      </w:r>
      <w:r w:rsidRPr="0028546D">
        <w:rPr>
          <w:rFonts w:ascii="Times New Roman" w:hAnsi="Times New Roman"/>
          <w:sz w:val="24"/>
          <w:szCs w:val="24"/>
        </w:rPr>
        <w:t>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4 квартир/нежитлових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4 квартир/нежитлових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5F6BF6" w:rsidRPr="0028546D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000138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</w:rPr>
        <w:t>221819,22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01.07.2021 року становить – 156442,68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F6BF6" w:rsidRDefault="005F6BF6" w:rsidP="00414F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65376,54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F6BF6" w:rsidRPr="0028546D" w:rsidRDefault="005F6BF6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х/сарай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000147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11310,58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5F6BF6" w:rsidRPr="0028546D" w:rsidRDefault="005F6BF6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х/сараю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01.07.2021 року становить – 10531,75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F6BF6" w:rsidRDefault="005F6BF6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</w:t>
      </w:r>
      <w:r>
        <w:rPr>
          <w:rFonts w:ascii="Times New Roman" w:hAnsi="Times New Roman"/>
          <w:sz w:val="24"/>
          <w:szCs w:val="24"/>
        </w:rPr>
        <w:t>ртість х/сараю – 778,83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F6BF6" w:rsidRPr="0028546D" w:rsidRDefault="005F6BF6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вбиральня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000149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 3938,19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5F6BF6" w:rsidRPr="0028546D" w:rsidRDefault="005F6BF6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Знос (амортизація) вбиральня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01.07.2021 року становить – 3025,07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F6BF6" w:rsidRDefault="005F6BF6" w:rsidP="00E218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</w:t>
      </w:r>
      <w:r>
        <w:rPr>
          <w:rFonts w:ascii="Times New Roman" w:hAnsi="Times New Roman"/>
          <w:sz w:val="24"/>
          <w:szCs w:val="24"/>
        </w:rPr>
        <w:t>ртість вбиральня – 913,12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5F6BF6" w:rsidRPr="0028546D" w:rsidRDefault="005F6BF6" w:rsidP="00414F18">
      <w:pPr>
        <w:jc w:val="both"/>
        <w:rPr>
          <w:rFonts w:ascii="Times New Roman" w:hAnsi="Times New Roman"/>
          <w:sz w:val="24"/>
          <w:szCs w:val="24"/>
        </w:rPr>
      </w:pPr>
    </w:p>
    <w:p w:rsidR="005F6BF6" w:rsidRPr="0028546D" w:rsidRDefault="005F6BF6" w:rsidP="00414F1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F6BF6" w:rsidRDefault="005F6BF6" w:rsidP="00414F18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ок</w:t>
      </w:r>
      <w:r w:rsidRPr="00400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sz w:val="24"/>
          <w:szCs w:val="24"/>
        </w:rPr>
        <w:t>16 по вулиці Харківській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 у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 технічному стані.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F6BF6" w:rsidRDefault="005F6BF6" w:rsidP="00414F18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Pr="00DC727D">
        <w:rPr>
          <w:rFonts w:ascii="Times New Roman" w:hAnsi="Times New Roman"/>
          <w:sz w:val="24"/>
          <w:szCs w:val="24"/>
          <w:lang w:val="uk-UA"/>
        </w:rPr>
        <w:t>16 по вулиці Харківській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належного утримання прилеглої території відповідно до Правил благоустрою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території населених пунктів Кременчуцької територіальної громади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5F6BF6" w:rsidRPr="0028546D" w:rsidRDefault="005F6BF6" w:rsidP="00DC727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F6BF6" w:rsidRDefault="005F6BF6" w:rsidP="00DC727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F6BF6" w:rsidRPr="00EE5973" w:rsidRDefault="005F6BF6" w:rsidP="00414F18">
      <w:pPr>
        <w:pStyle w:val="ListParagraph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5F6BF6" w:rsidRPr="0028546D" w:rsidRDefault="005F6BF6" w:rsidP="00414F18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В.о. д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М.І. Шевчук</w:t>
      </w: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5F6BF6" w:rsidRPr="0028546D" w:rsidRDefault="005F6BF6" w:rsidP="00414F18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5F6BF6" w:rsidRDefault="005F6BF6" w:rsidP="00414F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6BF6" w:rsidRPr="0028546D" w:rsidRDefault="005F6BF6" w:rsidP="00414F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5F6BF6" w:rsidRPr="0028546D" w:rsidRDefault="005F6BF6" w:rsidP="00DC727D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Виконавч</w:t>
      </w:r>
      <w:r w:rsidRPr="0028546D">
        <w:rPr>
          <w:rFonts w:ascii="Times New Roman" w:hAnsi="Times New Roman"/>
          <w:color w:val="000000"/>
          <w:sz w:val="24"/>
          <w:szCs w:val="24"/>
        </w:rPr>
        <w:t>ий директор 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«Житлорембудсервіс»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В.М. Волік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5F6BF6" w:rsidRPr="00F62231" w:rsidRDefault="005F6BF6" w:rsidP="00414F18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5F6BF6" w:rsidRDefault="005F6BF6" w:rsidP="00DC727D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5F6BF6" w:rsidRDefault="005F6BF6" w:rsidP="00DC727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5F6BF6" w:rsidRDefault="005F6BF6" w:rsidP="00DC727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5F6BF6" w:rsidRDefault="005F6BF6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5F6BF6" w:rsidRPr="0028546D" w:rsidRDefault="005F6BF6" w:rsidP="00414F18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F6BF6" w:rsidRPr="00BA02C1" w:rsidRDefault="005F6BF6" w:rsidP="001E58E0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sz w:val="24"/>
          <w:szCs w:val="24"/>
        </w:rPr>
        <w:t xml:space="preserve">16 по вулиці </w:t>
      </w:r>
    </w:p>
    <w:p w:rsidR="005F6BF6" w:rsidRPr="00BA02C1" w:rsidRDefault="005F6BF6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Харківській </w:t>
      </w:r>
      <w:r>
        <w:rPr>
          <w:rFonts w:ascii="Times New Roman" w:hAnsi="Times New Roman"/>
          <w:bCs/>
          <w:sz w:val="24"/>
          <w:szCs w:val="24"/>
        </w:rPr>
        <w:t xml:space="preserve">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</w:t>
      </w:r>
    </w:p>
    <w:p w:rsidR="005F6BF6" w:rsidRPr="001E58E0" w:rsidRDefault="005F6BF6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F6BF6" w:rsidRPr="00BA02C1" w:rsidRDefault="005F6BF6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вул. Харківська, буд. 16 </w:t>
      </w:r>
    </w:p>
    <w:p w:rsidR="005F6BF6" w:rsidRPr="00A4758C" w:rsidRDefault="005F6BF6" w:rsidP="001E58E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>від  24.06.2021 року)</w:t>
      </w:r>
      <w:r w:rsidRPr="00A4758C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A4758C">
        <w:rPr>
          <w:rFonts w:ascii="Times New Roman" w:hAnsi="Times New Roman"/>
          <w:bCs/>
          <w:sz w:val="24"/>
          <w:szCs w:val="24"/>
          <w:lang w:val="ru-RU"/>
        </w:rPr>
        <w:tab/>
      </w:r>
      <w:r w:rsidRPr="00A4758C">
        <w:rPr>
          <w:rFonts w:ascii="Times New Roman" w:hAnsi="Times New Roman"/>
          <w:bCs/>
          <w:sz w:val="24"/>
          <w:szCs w:val="24"/>
          <w:lang w:val="ru-RU"/>
        </w:rPr>
        <w:tab/>
      </w:r>
      <w:r w:rsidRPr="00A4758C">
        <w:rPr>
          <w:rFonts w:ascii="Times New Roman" w:hAnsi="Times New Roman"/>
          <w:bCs/>
          <w:sz w:val="24"/>
          <w:szCs w:val="24"/>
          <w:lang w:val="ru-RU"/>
        </w:rPr>
        <w:tab/>
      </w:r>
      <w:r w:rsidRPr="00A4758C"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І.А. Супрун</w:t>
      </w: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Pr="00FC3631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5F6BF6" w:rsidRDefault="005F6BF6" w:rsidP="00414F18">
      <w:pPr>
        <w:jc w:val="both"/>
        <w:rPr>
          <w:rFonts w:ascii="Times New Roman" w:hAnsi="Times New Roman"/>
          <w:sz w:val="24"/>
          <w:szCs w:val="24"/>
        </w:rPr>
      </w:pPr>
    </w:p>
    <w:p w:rsidR="005F6BF6" w:rsidRPr="00FC3631" w:rsidRDefault="005F6BF6" w:rsidP="00414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В.о. </w:t>
      </w:r>
      <w:bookmarkStart w:id="12" w:name="_GoBack"/>
      <w:bookmarkEnd w:id="12"/>
      <w:r>
        <w:rPr>
          <w:rFonts w:ascii="Times New Roman" w:hAnsi="Times New Roman"/>
          <w:sz w:val="24"/>
          <w:szCs w:val="24"/>
        </w:rPr>
        <w:t>д</w:t>
      </w:r>
      <w:r w:rsidRPr="00FC3631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FC3631">
        <w:rPr>
          <w:rFonts w:ascii="Times New Roman" w:hAnsi="Times New Roman"/>
          <w:sz w:val="24"/>
          <w:szCs w:val="24"/>
        </w:rPr>
        <w:t xml:space="preserve"> КГЖЕП «Автозаводське», </w:t>
      </w:r>
    </w:p>
    <w:p w:rsidR="005F6BF6" w:rsidRDefault="005F6BF6" w:rsidP="00414F18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5F6BF6" w:rsidRDefault="005F6BF6" w:rsidP="00414F1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5F6BF6" w:rsidRDefault="005F6BF6" w:rsidP="00414F1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М.І. Шевчук</w:t>
      </w:r>
    </w:p>
    <w:p w:rsidR="005F6BF6" w:rsidRPr="00FC3631" w:rsidRDefault="005F6BF6" w:rsidP="00414F18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5F6BF6" w:rsidRDefault="005F6BF6" w:rsidP="00414F18">
      <w:pPr>
        <w:jc w:val="both"/>
        <w:rPr>
          <w:rFonts w:ascii="Times New Roman" w:hAnsi="Times New Roman"/>
          <w:b/>
          <w:sz w:val="24"/>
          <w:szCs w:val="24"/>
        </w:rPr>
      </w:pPr>
    </w:p>
    <w:p w:rsidR="005F6BF6" w:rsidRPr="00FC3631" w:rsidRDefault="005F6BF6" w:rsidP="00414F1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F6BF6" w:rsidRDefault="005F6BF6"/>
    <w:sectPr w:rsidR="005F6BF6" w:rsidSect="0036156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F18"/>
    <w:rsid w:val="000A74A5"/>
    <w:rsid w:val="001513FD"/>
    <w:rsid w:val="00171704"/>
    <w:rsid w:val="001E58E0"/>
    <w:rsid w:val="0028546D"/>
    <w:rsid w:val="002A1A1E"/>
    <w:rsid w:val="00324A1B"/>
    <w:rsid w:val="00361567"/>
    <w:rsid w:val="004004BC"/>
    <w:rsid w:val="00414F18"/>
    <w:rsid w:val="004D0734"/>
    <w:rsid w:val="005F6BF6"/>
    <w:rsid w:val="00681962"/>
    <w:rsid w:val="007969BF"/>
    <w:rsid w:val="007F1F7E"/>
    <w:rsid w:val="00A4758C"/>
    <w:rsid w:val="00BA02C1"/>
    <w:rsid w:val="00BF53EF"/>
    <w:rsid w:val="00D7628C"/>
    <w:rsid w:val="00DC727D"/>
    <w:rsid w:val="00DE3827"/>
    <w:rsid w:val="00E21898"/>
    <w:rsid w:val="00EE5973"/>
    <w:rsid w:val="00F50717"/>
    <w:rsid w:val="00F6223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414F18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4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4</Pages>
  <Words>1002</Words>
  <Characters>5718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2021-07-22T08:01:00Z</cp:lastPrinted>
  <dcterms:created xsi:type="dcterms:W3CDTF">2021-07-20T12:44:00Z</dcterms:created>
  <dcterms:modified xsi:type="dcterms:W3CDTF">2021-08-31T11:26:00Z</dcterms:modified>
</cp:coreProperties>
</file>