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71" w:rsidRPr="0028546D" w:rsidRDefault="002B5C71" w:rsidP="00BE40AE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2B5C71" w:rsidRDefault="002B5C71" w:rsidP="00BE40AE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2B5C71" w:rsidRPr="0028546D" w:rsidRDefault="002B5C71" w:rsidP="00BE40AE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2B5C71" w:rsidRPr="0028546D" w:rsidRDefault="002B5C71" w:rsidP="00BE40AE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2B5C71" w:rsidRPr="0028546D" w:rsidRDefault="002B5C71" w:rsidP="004B65A2">
      <w:pPr>
        <w:tabs>
          <w:tab w:val="left" w:pos="52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19.08.2021</w:t>
      </w:r>
      <w:r>
        <w:rPr>
          <w:rFonts w:ascii="Times New Roman" w:hAnsi="Times New Roman"/>
          <w:b/>
          <w:sz w:val="24"/>
          <w:szCs w:val="24"/>
        </w:rPr>
        <w:tab/>
        <w:t>№ 1103</w:t>
      </w:r>
    </w:p>
    <w:p w:rsidR="002B5C71" w:rsidRPr="0028546D" w:rsidRDefault="002B5C71" w:rsidP="00BE40AE">
      <w:pPr>
        <w:rPr>
          <w:rFonts w:ascii="Times New Roman" w:hAnsi="Times New Roman"/>
          <w:b/>
          <w:sz w:val="24"/>
          <w:szCs w:val="24"/>
        </w:rPr>
      </w:pPr>
    </w:p>
    <w:p w:rsidR="002B5C71" w:rsidRPr="006C6A50" w:rsidRDefault="002B5C71" w:rsidP="00BE40AE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15</w:t>
      </w:r>
    </w:p>
    <w:p w:rsidR="002B5C71" w:rsidRPr="0028546D" w:rsidRDefault="002B5C71" w:rsidP="00BE40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 w:rsidRPr="00F62F51">
        <w:rPr>
          <w:rFonts w:ascii="Times New Roman" w:hAnsi="Times New Roman"/>
          <w:b/>
          <w:bCs/>
          <w:sz w:val="24"/>
          <w:szCs w:val="24"/>
        </w:rPr>
        <w:t>Центральній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2B5C71" w:rsidRPr="0028546D" w:rsidRDefault="002B5C71" w:rsidP="00BE40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5C71" w:rsidRPr="0028546D" w:rsidRDefault="002B5C71" w:rsidP="00BE40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18.05.2021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47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15 по вулиці </w:t>
      </w: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2B5C71" w:rsidRPr="001909C2" w:rsidRDefault="002B5C71" w:rsidP="00BE40A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1909C2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Кургаєв В.П</w:t>
      </w:r>
      <w:r w:rsidRPr="001909C2">
        <w:rPr>
          <w:rFonts w:ascii="Times New Roman" w:hAnsi="Times New Roman"/>
          <w:color w:val="000000"/>
          <w:sz w:val="24"/>
          <w:szCs w:val="24"/>
        </w:rPr>
        <w:t>.;</w:t>
      </w:r>
      <w:r w:rsidRPr="001909C2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2B5C71" w:rsidRPr="00F62231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2B5C71" w:rsidRDefault="002B5C71" w:rsidP="00BE40AE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Бондарєва О.О.;</w:t>
      </w:r>
    </w:p>
    <w:p w:rsidR="002B5C71" w:rsidRPr="00F62231" w:rsidRDefault="002B5C71" w:rsidP="00BE40A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кого району Полтавської області – Ядров А.С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2B5C71" w:rsidRPr="001909C2" w:rsidRDefault="002B5C71" w:rsidP="00BE40AE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15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квартири </w:t>
      </w:r>
      <w:r>
        <w:rPr>
          <w:rFonts w:ascii="Times New Roman" w:hAnsi="Times New Roman"/>
          <w:bCs/>
          <w:sz w:val="24"/>
          <w:szCs w:val="24"/>
        </w:rPr>
        <w:t>№ 3 Головченко О.А</w:t>
      </w:r>
      <w:r w:rsidRPr="00084F5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>від 11.05.2021 року)</w:t>
      </w:r>
      <w:r>
        <w:rPr>
          <w:rFonts w:ascii="Times New Roman" w:hAnsi="Times New Roman"/>
          <w:bCs/>
          <w:sz w:val="24"/>
          <w:szCs w:val="24"/>
        </w:rPr>
        <w:t xml:space="preserve"> – Головченко О.А</w:t>
      </w:r>
      <w:r w:rsidRPr="00730045">
        <w:rPr>
          <w:rFonts w:ascii="Times New Roman" w:hAnsi="Times New Roman"/>
          <w:bCs/>
          <w:sz w:val="24"/>
          <w:szCs w:val="24"/>
        </w:rPr>
        <w:t>.</w:t>
      </w:r>
    </w:p>
    <w:p w:rsidR="002B5C71" w:rsidRPr="0028546D" w:rsidRDefault="002B5C71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2B5C71" w:rsidRPr="0028546D" w:rsidRDefault="002B5C71" w:rsidP="00BE40AE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>вул. Централь</w:t>
      </w:r>
      <w:r w:rsidRPr="00F40949">
        <w:rPr>
          <w:rFonts w:ascii="Times New Roman" w:hAnsi="Times New Roman"/>
          <w:b/>
          <w:bCs/>
          <w:sz w:val="24"/>
          <w:szCs w:val="24"/>
        </w:rPr>
        <w:t xml:space="preserve">на, </w:t>
      </w:r>
      <w:r>
        <w:rPr>
          <w:rFonts w:ascii="Times New Roman" w:hAnsi="Times New Roman"/>
          <w:b/>
          <w:bCs/>
          <w:sz w:val="24"/>
          <w:szCs w:val="24"/>
        </w:rPr>
        <w:t xml:space="preserve">   буд. № 15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2B5C71" w:rsidRPr="0028546D" w:rsidRDefault="002B5C71" w:rsidP="00BE40AE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2B5C71" w:rsidRPr="0028546D" w:rsidRDefault="002B5C71" w:rsidP="00BE40AE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2B5C71" w:rsidRPr="0028546D" w:rsidRDefault="002B5C71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1987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у технічній документації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5C71" w:rsidRPr="00523ACB" w:rsidRDefault="002B5C71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color w:val="000000"/>
          <w:sz w:val="24"/>
          <w:szCs w:val="24"/>
        </w:rPr>
        <w:t>1184,3</w:t>
      </w:r>
    </w:p>
    <w:p w:rsidR="002B5C71" w:rsidRPr="001513F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420,8</w:t>
      </w:r>
    </w:p>
    <w:p w:rsidR="002B5C71" w:rsidRPr="001513F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797,0</w:t>
      </w:r>
    </w:p>
    <w:p w:rsidR="002B5C71" w:rsidRDefault="002B5C71" w:rsidP="00BE40AE">
      <w:pPr>
        <w:ind w:left="709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документації </w:t>
      </w:r>
    </w:p>
    <w:p w:rsidR="002B5C7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5C7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документації</w:t>
      </w:r>
    </w:p>
    <w:p w:rsidR="002B5C71" w:rsidRPr="00F6223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у тому числі:</w:t>
      </w:r>
    </w:p>
    <w:p w:rsidR="002B5C7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відсутня інформація у технічній документації </w:t>
      </w:r>
    </w:p>
    <w:p w:rsidR="002B5C71" w:rsidRPr="00F6223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вестибюлі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/>
          <w:sz w:val="24"/>
          <w:szCs w:val="24"/>
        </w:rPr>
        <w:tab/>
      </w:r>
    </w:p>
    <w:p w:rsidR="002B5C71" w:rsidRPr="00F6223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позаквартирні коридори – відсутня інформація у технічній документації</w:t>
      </w:r>
    </w:p>
    <w:p w:rsidR="002B5C7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колясочні – відсутня інформація у технічній документації </w:t>
      </w:r>
    </w:p>
    <w:p w:rsidR="002B5C71" w:rsidRPr="00F6223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комори – відсутня інформація у технічній документації</w:t>
      </w:r>
    </w:p>
    <w:p w:rsidR="002B5C7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сміттєкамери – відсутня інформація у технічній документації </w:t>
      </w:r>
    </w:p>
    <w:p w:rsidR="002B5C71" w:rsidRPr="00F6223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горища – відсутня інформація у технічній документації</w:t>
      </w:r>
    </w:p>
    <w:p w:rsidR="002B5C71" w:rsidRPr="00F6223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підвали/техпідпілля –  </w:t>
      </w:r>
      <w:r>
        <w:rPr>
          <w:rFonts w:ascii="Times New Roman" w:hAnsi="Times New Roman"/>
          <w:color w:val="000000"/>
          <w:sz w:val="24"/>
          <w:szCs w:val="24"/>
        </w:rPr>
        <w:t>553,0</w:t>
      </w:r>
    </w:p>
    <w:p w:rsidR="002B5C7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</w:p>
    <w:p w:rsidR="002B5C71" w:rsidRPr="00F6223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2B5C71" w:rsidRPr="00F6223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</w:t>
      </w:r>
      <w:r>
        <w:rPr>
          <w:rFonts w:ascii="Times New Roman" w:hAnsi="Times New Roman"/>
          <w:color w:val="000000"/>
          <w:sz w:val="24"/>
          <w:szCs w:val="24"/>
        </w:rPr>
        <w:t>лькість квартир у будинку – 16</w:t>
      </w:r>
    </w:p>
    <w:p w:rsidR="002B5C71" w:rsidRPr="00F6223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у тому числі:</w:t>
      </w:r>
    </w:p>
    <w:p w:rsidR="002B5C71" w:rsidRPr="00F6223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</w:p>
    <w:p w:rsidR="002B5C71" w:rsidRPr="00F6223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</w:p>
    <w:p w:rsidR="002B5C71" w:rsidRPr="00F6223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</w:p>
    <w:p w:rsidR="002B5C71" w:rsidRDefault="002B5C71" w:rsidP="00BE40AE">
      <w:p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відсутня інформація у технічній документації </w:t>
      </w:r>
    </w:p>
    <w:p w:rsidR="002B5C71" w:rsidRPr="00F62231" w:rsidRDefault="002B5C71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2B5C71" w:rsidRPr="00F62231" w:rsidRDefault="002B5C71" w:rsidP="00BE40AE">
      <w:pPr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5C71" w:rsidRDefault="002B5C71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2B5C71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3 під’їзди.</w:t>
      </w:r>
    </w:p>
    <w:p w:rsidR="002B5C71" w:rsidRPr="0028546D" w:rsidRDefault="002B5C71" w:rsidP="00BE40AE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101320011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990612,00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01.06.2021 року становить – 890904,20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99707,80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2B5C71" w:rsidRPr="0028546D" w:rsidRDefault="002B5C71" w:rsidP="00BE40AE">
      <w:pPr>
        <w:jc w:val="both"/>
        <w:rPr>
          <w:rFonts w:ascii="Times New Roman" w:hAnsi="Times New Roman"/>
          <w:sz w:val="24"/>
          <w:szCs w:val="24"/>
        </w:rPr>
      </w:pPr>
    </w:p>
    <w:p w:rsidR="002B5C71" w:rsidRDefault="002B5C71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:rsidR="002B5C71" w:rsidRPr="0028546D" w:rsidRDefault="002B5C71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2B5C71" w:rsidRDefault="002B5C71" w:rsidP="00BE40AE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15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            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2B5C71" w:rsidRPr="00F62231" w:rsidRDefault="002B5C71" w:rsidP="00BE40AE">
      <w:pPr>
        <w:pStyle w:val="ListParagraph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/>
          <w:bCs/>
          <w:sz w:val="24"/>
          <w:szCs w:val="24"/>
          <w:lang w:val="uk-UA"/>
        </w:rPr>
        <w:t>15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:rsidR="002B5C71" w:rsidRPr="0028546D" w:rsidRDefault="002B5C71" w:rsidP="00BE40AE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2B5C71" w:rsidRDefault="002B5C71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2B5C71" w:rsidRPr="0028546D" w:rsidRDefault="002B5C71" w:rsidP="00BE40A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:rsidR="002B5C71" w:rsidRDefault="002B5C71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2B5C71" w:rsidRPr="0028546D" w:rsidRDefault="002B5C71" w:rsidP="00BE40AE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2B5C71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2B5C71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2B5C71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2B5C71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2B5C71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2B5C71" w:rsidRPr="0028546D" w:rsidRDefault="002B5C71" w:rsidP="00BE40A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2B5C71" w:rsidRPr="0028546D" w:rsidRDefault="002B5C71" w:rsidP="00BE40AE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В.П. Кургаєв</w:t>
      </w: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2B5C71" w:rsidRPr="00F62231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2B5C71" w:rsidRPr="00F62231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2B5C71" w:rsidRPr="00F62231" w:rsidRDefault="002B5C71" w:rsidP="00BE40A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</w:t>
      </w:r>
    </w:p>
    <w:p w:rsidR="002B5C71" w:rsidRPr="00F62231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Кременчуцького</w:t>
      </w:r>
    </w:p>
    <w:p w:rsidR="002B5C71" w:rsidRPr="00F62231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О.О. Бондарєва </w:t>
      </w:r>
    </w:p>
    <w:p w:rsidR="002B5C71" w:rsidRPr="00F62231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B5C71" w:rsidRDefault="002B5C71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а управління контролю </w:t>
      </w:r>
    </w:p>
    <w:p w:rsidR="002B5C71" w:rsidRDefault="002B5C71" w:rsidP="00BE40A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Кременчуцької міської ради </w:t>
      </w:r>
    </w:p>
    <w:p w:rsidR="002B5C71" w:rsidRDefault="002B5C71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>А.С. Ядров</w:t>
      </w:r>
    </w:p>
    <w:p w:rsidR="002B5C71" w:rsidRDefault="002B5C71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2B5C71" w:rsidRDefault="002B5C71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bCs/>
          <w:sz w:val="24"/>
          <w:szCs w:val="24"/>
        </w:rPr>
        <w:t>15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2B5C71" w:rsidRDefault="002B5C71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:rsidR="002B5C71" w:rsidRPr="0028546D" w:rsidRDefault="002B5C71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 xml:space="preserve">квартири № </w:t>
      </w:r>
      <w:r>
        <w:rPr>
          <w:rFonts w:ascii="Times New Roman" w:hAnsi="Times New Roman"/>
          <w:bCs/>
          <w:sz w:val="24"/>
          <w:szCs w:val="24"/>
        </w:rPr>
        <w:t xml:space="preserve">3 Головченко О.А. </w:t>
      </w:r>
      <w:r w:rsidRPr="001909C2">
        <w:rPr>
          <w:rFonts w:ascii="Times New Roman" w:hAnsi="Times New Roman"/>
          <w:bCs/>
          <w:sz w:val="24"/>
          <w:szCs w:val="24"/>
        </w:rPr>
        <w:t>від 11.05.2021 року)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bookmarkStart w:id="12" w:name="_GoBack"/>
      <w:bookmarkEnd w:id="12"/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О.А. Головченко</w:t>
      </w:r>
    </w:p>
    <w:p w:rsidR="002B5C71" w:rsidRDefault="002B5C71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2B5C71" w:rsidRDefault="002B5C71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2B5C71" w:rsidRPr="00FC3631" w:rsidRDefault="002B5C71" w:rsidP="00BE40AE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2B5C71" w:rsidRDefault="002B5C71" w:rsidP="00BE40AE">
      <w:pPr>
        <w:jc w:val="both"/>
        <w:rPr>
          <w:rFonts w:ascii="Times New Roman" w:hAnsi="Times New Roman"/>
          <w:sz w:val="24"/>
          <w:szCs w:val="24"/>
        </w:rPr>
      </w:pPr>
    </w:p>
    <w:p w:rsidR="002B5C71" w:rsidRPr="00FC3631" w:rsidRDefault="002B5C71" w:rsidP="00BE40AE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2B5C71" w:rsidRDefault="002B5C71" w:rsidP="00BE40AE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2B5C71" w:rsidRDefault="002B5C71" w:rsidP="00BE40AE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:rsidR="002B5C71" w:rsidRPr="00FC3631" w:rsidRDefault="002B5C71" w:rsidP="00BE40AE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2B5C71" w:rsidRDefault="002B5C71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2B5C71" w:rsidRPr="00084F5D" w:rsidRDefault="002B5C71" w:rsidP="00BE40AE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2B5C71" w:rsidRPr="00084F5D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0AE"/>
    <w:rsid w:val="00084F5D"/>
    <w:rsid w:val="001513FD"/>
    <w:rsid w:val="001909C2"/>
    <w:rsid w:val="001C5C94"/>
    <w:rsid w:val="0028546D"/>
    <w:rsid w:val="002B5C71"/>
    <w:rsid w:val="00314120"/>
    <w:rsid w:val="004004BC"/>
    <w:rsid w:val="004B65A2"/>
    <w:rsid w:val="00523ACB"/>
    <w:rsid w:val="006C6A50"/>
    <w:rsid w:val="00730045"/>
    <w:rsid w:val="007969BF"/>
    <w:rsid w:val="00845948"/>
    <w:rsid w:val="009B04FB"/>
    <w:rsid w:val="00BE40AE"/>
    <w:rsid w:val="00D7628C"/>
    <w:rsid w:val="00DA292D"/>
    <w:rsid w:val="00F40949"/>
    <w:rsid w:val="00F62231"/>
    <w:rsid w:val="00F62F51"/>
    <w:rsid w:val="00FA733D"/>
    <w:rsid w:val="00FC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BE40AE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40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929</Words>
  <Characters>5301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2021-06-16T08:34:00Z</dcterms:created>
  <dcterms:modified xsi:type="dcterms:W3CDTF">2021-08-25T11:36:00Z</dcterms:modified>
</cp:coreProperties>
</file>