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78" w:rsidRPr="0028546D" w:rsidRDefault="00900678" w:rsidP="00234565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900678" w:rsidRDefault="00900678" w:rsidP="00234565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:rsidR="00900678" w:rsidRPr="0028546D" w:rsidRDefault="00900678" w:rsidP="00234565">
      <w:pPr>
        <w:ind w:left="52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Кременчуцького району</w:t>
      </w:r>
    </w:p>
    <w:p w:rsidR="00900678" w:rsidRPr="0028546D" w:rsidRDefault="00900678" w:rsidP="00234565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900678" w:rsidRPr="0028546D" w:rsidRDefault="00900678" w:rsidP="002212B3">
      <w:pPr>
        <w:tabs>
          <w:tab w:val="left" w:pos="52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19.08.2021 № 1102</w:t>
      </w:r>
    </w:p>
    <w:p w:rsidR="00900678" w:rsidRPr="0028546D" w:rsidRDefault="00900678" w:rsidP="00234565">
      <w:pPr>
        <w:rPr>
          <w:rFonts w:ascii="Times New Roman" w:hAnsi="Times New Roman"/>
          <w:b/>
          <w:sz w:val="24"/>
          <w:szCs w:val="24"/>
        </w:rPr>
      </w:pPr>
    </w:p>
    <w:p w:rsidR="00900678" w:rsidRPr="006C6A50" w:rsidRDefault="00900678" w:rsidP="00234565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13</w:t>
      </w:r>
    </w:p>
    <w:p w:rsidR="00900678" w:rsidRPr="0028546D" w:rsidRDefault="00900678" w:rsidP="0023456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вулиці </w:t>
      </w:r>
      <w:r w:rsidRPr="00F62F51">
        <w:rPr>
          <w:rFonts w:ascii="Times New Roman" w:hAnsi="Times New Roman"/>
          <w:b/>
          <w:bCs/>
          <w:sz w:val="24"/>
          <w:szCs w:val="24"/>
        </w:rPr>
        <w:t>Центральній с. Потоки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900678" w:rsidRPr="0028546D" w:rsidRDefault="00900678" w:rsidP="002345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00678" w:rsidRPr="0028546D" w:rsidRDefault="00900678" w:rsidP="0023456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 червня 2021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8546D">
        <w:rPr>
          <w:rFonts w:ascii="Times New Roman" w:hAnsi="Times New Roman"/>
          <w:sz w:val="24"/>
          <w:szCs w:val="24"/>
        </w:rPr>
        <w:t>м. Кременчук</w:t>
      </w:r>
    </w:p>
    <w:p w:rsidR="00900678" w:rsidRPr="0028546D" w:rsidRDefault="00900678" w:rsidP="0023456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0678" w:rsidRPr="0028546D" w:rsidRDefault="00900678" w:rsidP="0023456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18.05.2021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>
        <w:rPr>
          <w:rFonts w:ascii="Times New Roman" w:hAnsi="Times New Roman"/>
          <w:sz w:val="24"/>
          <w:szCs w:val="24"/>
        </w:rPr>
        <w:t xml:space="preserve">          № 46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13 по вулиці </w:t>
      </w:r>
      <w:r w:rsidRPr="001909C2">
        <w:rPr>
          <w:rFonts w:ascii="Times New Roman" w:hAnsi="Times New Roman"/>
          <w:bCs/>
          <w:sz w:val="24"/>
          <w:szCs w:val="24"/>
        </w:rPr>
        <w:t>Центральній</w:t>
      </w:r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:rsidR="00900678" w:rsidRPr="0028546D" w:rsidRDefault="00900678" w:rsidP="00234565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900678" w:rsidRPr="0028546D" w:rsidRDefault="00900678" w:rsidP="00234565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900678" w:rsidRPr="0028546D" w:rsidRDefault="00900678" w:rsidP="00234565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Директор КГЖЕП «Автозаводське» -  Кійло О.І.;</w:t>
      </w:r>
    </w:p>
    <w:p w:rsidR="00900678" w:rsidRPr="0028546D" w:rsidRDefault="00900678" w:rsidP="00234565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900678" w:rsidRPr="0028546D" w:rsidRDefault="00900678" w:rsidP="00234565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900678" w:rsidRPr="0028546D" w:rsidRDefault="00900678" w:rsidP="00234565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900678" w:rsidRPr="0028546D" w:rsidRDefault="00900678" w:rsidP="00234565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>Кременчуцького району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-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Радченко Д.В.;</w:t>
      </w:r>
    </w:p>
    <w:p w:rsidR="00900678" w:rsidRPr="0028546D" w:rsidRDefault="00900678" w:rsidP="00234565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 КП «Квартирне управління» - Віробян Л.А.;</w:t>
      </w:r>
    </w:p>
    <w:p w:rsidR="00900678" w:rsidRPr="001909C2" w:rsidRDefault="00900678" w:rsidP="00234565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1909C2">
        <w:rPr>
          <w:rFonts w:ascii="Times New Roman" w:hAnsi="Times New Roman"/>
          <w:color w:val="000000"/>
          <w:sz w:val="24"/>
          <w:szCs w:val="24"/>
        </w:rPr>
        <w:t>иректор  КП «Комфортний дім»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1909C2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Кургаєв В.П</w:t>
      </w:r>
      <w:r w:rsidRPr="001909C2">
        <w:rPr>
          <w:rFonts w:ascii="Times New Roman" w:hAnsi="Times New Roman"/>
          <w:color w:val="000000"/>
          <w:sz w:val="24"/>
          <w:szCs w:val="24"/>
        </w:rPr>
        <w:t>.;</w:t>
      </w:r>
      <w:r w:rsidRPr="001909C2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900678" w:rsidRPr="00F62231" w:rsidRDefault="00900678" w:rsidP="0023456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900678" w:rsidRDefault="00900678" w:rsidP="00234565">
      <w:pPr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житлово-комунального господарства Кременчуцької міської ради Кременчуцького району Полтавської області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-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Бондарєва О.О.;</w:t>
      </w:r>
    </w:p>
    <w:p w:rsidR="00900678" w:rsidRPr="00F62231" w:rsidRDefault="00900678" w:rsidP="00234565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ачальник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а управління контролю за станом благоустрою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>Кременчуцької міської ради Кременчуць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кого району Полтавської області – Ядров А.С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900678" w:rsidRPr="001909C2" w:rsidRDefault="00900678" w:rsidP="00234565">
      <w:pPr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13</w:t>
      </w:r>
      <w:r w:rsidRPr="001909C2">
        <w:rPr>
          <w:rFonts w:ascii="Times New Roman" w:hAnsi="Times New Roman"/>
          <w:bCs/>
          <w:sz w:val="24"/>
          <w:szCs w:val="24"/>
        </w:rPr>
        <w:t xml:space="preserve"> по вулиці Центральній</w:t>
      </w:r>
      <w:r>
        <w:rPr>
          <w:rFonts w:ascii="Times New Roman" w:hAnsi="Times New Roman"/>
          <w:bCs/>
          <w:sz w:val="24"/>
          <w:szCs w:val="24"/>
        </w:rPr>
        <w:t xml:space="preserve"> с. Потоки </w:t>
      </w:r>
      <w:r w:rsidRPr="001909C2">
        <w:rPr>
          <w:rFonts w:ascii="Times New Roman" w:hAnsi="Times New Roman"/>
          <w:bCs/>
          <w:sz w:val="24"/>
          <w:szCs w:val="24"/>
        </w:rPr>
        <w:t xml:space="preserve">(заява власника квартири </w:t>
      </w:r>
      <w:r w:rsidRPr="00730045">
        <w:rPr>
          <w:rFonts w:ascii="Times New Roman" w:hAnsi="Times New Roman"/>
          <w:bCs/>
          <w:sz w:val="24"/>
          <w:szCs w:val="24"/>
        </w:rPr>
        <w:t xml:space="preserve">№ </w:t>
      </w:r>
      <w:r w:rsidRPr="00084F5D">
        <w:rPr>
          <w:rFonts w:ascii="Times New Roman" w:hAnsi="Times New Roman"/>
          <w:bCs/>
          <w:sz w:val="24"/>
          <w:szCs w:val="24"/>
        </w:rPr>
        <w:t>6 Сегеди І.В.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909C2">
        <w:rPr>
          <w:rFonts w:ascii="Times New Roman" w:hAnsi="Times New Roman"/>
          <w:bCs/>
          <w:sz w:val="24"/>
          <w:szCs w:val="24"/>
        </w:rPr>
        <w:t>від 11.05.2021 року)</w:t>
      </w:r>
      <w:r>
        <w:rPr>
          <w:rFonts w:ascii="Times New Roman" w:hAnsi="Times New Roman"/>
          <w:bCs/>
          <w:sz w:val="24"/>
          <w:szCs w:val="24"/>
        </w:rPr>
        <w:t xml:space="preserve"> – Сегеда І.В</w:t>
      </w:r>
      <w:r w:rsidRPr="00730045">
        <w:rPr>
          <w:rFonts w:ascii="Times New Roman" w:hAnsi="Times New Roman"/>
          <w:bCs/>
          <w:sz w:val="24"/>
          <w:szCs w:val="24"/>
        </w:rPr>
        <w:t>.</w:t>
      </w:r>
    </w:p>
    <w:p w:rsidR="00900678" w:rsidRPr="0028546D" w:rsidRDefault="00900678" w:rsidP="00234565">
      <w:pPr>
        <w:jc w:val="both"/>
        <w:rPr>
          <w:rFonts w:ascii="Times New Roman" w:hAnsi="Times New Roman"/>
          <w:b/>
          <w:sz w:val="24"/>
          <w:szCs w:val="24"/>
        </w:rPr>
      </w:pPr>
    </w:p>
    <w:p w:rsidR="00900678" w:rsidRPr="0028546D" w:rsidRDefault="00900678" w:rsidP="00234565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склали цей акт про списання багатоквартирного будинку, що розміщений за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28546D">
        <w:rPr>
          <w:rFonts w:ascii="Times New Roman" w:hAnsi="Times New Roman"/>
          <w:b/>
          <w:sz w:val="24"/>
          <w:szCs w:val="24"/>
        </w:rPr>
        <w:t>адресою: По</w:t>
      </w:r>
      <w:r>
        <w:rPr>
          <w:rFonts w:ascii="Times New Roman" w:hAnsi="Times New Roman"/>
          <w:b/>
          <w:sz w:val="24"/>
          <w:szCs w:val="24"/>
        </w:rPr>
        <w:t xml:space="preserve">лтавська область, Кременчуцький район, с. Потоки, </w:t>
      </w:r>
      <w:r>
        <w:rPr>
          <w:rFonts w:ascii="Times New Roman" w:hAnsi="Times New Roman"/>
          <w:b/>
          <w:bCs/>
          <w:sz w:val="24"/>
          <w:szCs w:val="24"/>
        </w:rPr>
        <w:t>вул. Централь</w:t>
      </w:r>
      <w:r w:rsidRPr="00F40949">
        <w:rPr>
          <w:rFonts w:ascii="Times New Roman" w:hAnsi="Times New Roman"/>
          <w:b/>
          <w:bCs/>
          <w:sz w:val="24"/>
          <w:szCs w:val="24"/>
        </w:rPr>
        <w:t xml:space="preserve">на, </w:t>
      </w:r>
      <w:r>
        <w:rPr>
          <w:rFonts w:ascii="Times New Roman" w:hAnsi="Times New Roman"/>
          <w:b/>
          <w:bCs/>
          <w:sz w:val="24"/>
          <w:szCs w:val="24"/>
        </w:rPr>
        <w:t xml:space="preserve">   буд. № 13 </w:t>
      </w:r>
      <w:r w:rsidRPr="00F40949">
        <w:rPr>
          <w:rFonts w:ascii="Times New Roman" w:hAnsi="Times New Roman"/>
          <w:b/>
          <w:sz w:val="24"/>
          <w:szCs w:val="24"/>
        </w:rPr>
        <w:t xml:space="preserve">з </w:t>
      </w:r>
      <w:r>
        <w:rPr>
          <w:rFonts w:ascii="Times New Roman" w:hAnsi="Times New Roman"/>
          <w:b/>
          <w:sz w:val="24"/>
          <w:szCs w:val="24"/>
        </w:rPr>
        <w:t xml:space="preserve"> балансу </w:t>
      </w:r>
      <w:r w:rsidRPr="0028546D">
        <w:rPr>
          <w:rFonts w:ascii="Times New Roman" w:hAnsi="Times New Roman"/>
          <w:b/>
          <w:sz w:val="24"/>
          <w:szCs w:val="24"/>
        </w:rPr>
        <w:t xml:space="preserve">КГЖЕП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>«Автозаводське», код ЄДРПОУ 25165297.</w:t>
      </w:r>
    </w:p>
    <w:p w:rsidR="00900678" w:rsidRPr="0028546D" w:rsidRDefault="00900678" w:rsidP="00234565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900678" w:rsidRPr="0028546D" w:rsidRDefault="00900678" w:rsidP="00234565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900678" w:rsidRPr="0028546D" w:rsidRDefault="00900678" w:rsidP="00234565">
      <w:pPr>
        <w:jc w:val="both"/>
        <w:rPr>
          <w:rFonts w:ascii="Times New Roman" w:hAnsi="Times New Roman"/>
          <w:b/>
          <w:sz w:val="24"/>
          <w:szCs w:val="24"/>
        </w:rPr>
      </w:pPr>
    </w:p>
    <w:p w:rsidR="00900678" w:rsidRPr="0028546D" w:rsidRDefault="00900678" w:rsidP="0023456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900678" w:rsidRPr="0028546D" w:rsidRDefault="00900678" w:rsidP="0023456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1987</w:t>
      </w:r>
    </w:p>
    <w:p w:rsidR="00900678" w:rsidRPr="0028546D" w:rsidRDefault="00900678" w:rsidP="0023456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900678" w:rsidRPr="0028546D" w:rsidRDefault="00900678" w:rsidP="0023456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</w:p>
    <w:p w:rsidR="00900678" w:rsidRPr="0028546D" w:rsidRDefault="00900678" w:rsidP="0023456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 xml:space="preserve">Група капітальності –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</w:rPr>
        <w:t>у технічній документації</w:t>
      </w:r>
    </w:p>
    <w:p w:rsidR="00900678" w:rsidRPr="0028546D" w:rsidRDefault="00900678" w:rsidP="0023456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2</w:t>
      </w:r>
    </w:p>
    <w:p w:rsidR="00900678" w:rsidRPr="0028546D" w:rsidRDefault="00900678" w:rsidP="0023456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00678" w:rsidRPr="00523ACB" w:rsidRDefault="00900678" w:rsidP="0023456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2. Відомості про площу багатоквартирного будинку, </w:t>
      </w:r>
      <w:r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00678" w:rsidRPr="0028546D" w:rsidRDefault="00900678" w:rsidP="00084F5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</w:rPr>
        <w:t>у технічній документації</w:t>
      </w:r>
    </w:p>
    <w:p w:rsidR="00900678" w:rsidRPr="001513FD" w:rsidRDefault="00900678" w:rsidP="00234565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Житлова площа квартир – </w:t>
      </w:r>
      <w:r>
        <w:rPr>
          <w:rFonts w:ascii="Times New Roman" w:hAnsi="Times New Roman"/>
          <w:sz w:val="24"/>
          <w:szCs w:val="24"/>
          <w:lang w:val="ru-RU"/>
        </w:rPr>
        <w:t>393,7</w:t>
      </w:r>
    </w:p>
    <w:p w:rsidR="00900678" w:rsidRPr="001513FD" w:rsidRDefault="00900678" w:rsidP="00234565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751,1</w:t>
      </w:r>
    </w:p>
    <w:p w:rsidR="00900678" w:rsidRDefault="00900678" w:rsidP="00234565">
      <w:pPr>
        <w:ind w:left="709"/>
        <w:rPr>
          <w:rFonts w:ascii="Times New Roman" w:hAnsi="Times New Roman"/>
          <w:color w:val="000000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>
        <w:rPr>
          <w:rFonts w:ascii="Times New Roman" w:hAnsi="Times New Roman"/>
          <w:sz w:val="24"/>
          <w:szCs w:val="24"/>
        </w:rPr>
        <w:t xml:space="preserve">площа нежитлових </w:t>
      </w:r>
      <w:r w:rsidRPr="00F62231">
        <w:rPr>
          <w:rFonts w:ascii="Times New Roman" w:hAnsi="Times New Roman"/>
          <w:color w:val="000000"/>
          <w:sz w:val="24"/>
          <w:szCs w:val="24"/>
        </w:rPr>
        <w:t xml:space="preserve">приміщень –  відсутня інформація у технічній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F62231">
        <w:rPr>
          <w:rFonts w:ascii="Times New Roman" w:hAnsi="Times New Roman"/>
          <w:color w:val="000000"/>
          <w:sz w:val="24"/>
          <w:szCs w:val="24"/>
        </w:rPr>
        <w:t xml:space="preserve">документації </w:t>
      </w:r>
    </w:p>
    <w:p w:rsidR="00900678" w:rsidRDefault="00900678" w:rsidP="0023456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Загальна площа допоміжних приміщень – відсутня інформація у технічній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00678" w:rsidRDefault="00900678" w:rsidP="0023456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документації</w:t>
      </w:r>
    </w:p>
    <w:p w:rsidR="00900678" w:rsidRPr="00F62231" w:rsidRDefault="00900678" w:rsidP="0023456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у тому числі:</w:t>
      </w:r>
    </w:p>
    <w:p w:rsidR="00900678" w:rsidRDefault="00900678" w:rsidP="0023456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сходові клітки – </w:t>
      </w:r>
      <w:r w:rsidRPr="00F62231">
        <w:rPr>
          <w:rFonts w:ascii="Times New Roman" w:hAnsi="Times New Roman"/>
          <w:color w:val="000000"/>
          <w:sz w:val="24"/>
          <w:szCs w:val="24"/>
        </w:rPr>
        <w:t xml:space="preserve">відсутня інформація у технічній документації </w:t>
      </w:r>
    </w:p>
    <w:p w:rsidR="00900678" w:rsidRPr="00F62231" w:rsidRDefault="00900678" w:rsidP="0023456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вестибюлі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 у технічній документації</w:t>
      </w:r>
      <w:r w:rsidRPr="00F62231">
        <w:rPr>
          <w:rFonts w:ascii="Times New Roman" w:hAnsi="Times New Roman"/>
          <w:color w:val="000000"/>
          <w:sz w:val="24"/>
          <w:szCs w:val="24"/>
        </w:rPr>
        <w:tab/>
      </w:r>
    </w:p>
    <w:p w:rsidR="00900678" w:rsidRPr="00F62231" w:rsidRDefault="00900678" w:rsidP="0023456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позаквартирні коридори – відсутня інформація у технічній документації</w:t>
      </w:r>
    </w:p>
    <w:p w:rsidR="00900678" w:rsidRDefault="00900678" w:rsidP="0023456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 xml:space="preserve">колясочні – відсутня інформація у технічній документації </w:t>
      </w:r>
    </w:p>
    <w:p w:rsidR="00900678" w:rsidRPr="00F62231" w:rsidRDefault="00900678" w:rsidP="0023456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комори – відсутня інформація у технічній документації</w:t>
      </w:r>
    </w:p>
    <w:p w:rsidR="00900678" w:rsidRDefault="00900678" w:rsidP="0023456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 xml:space="preserve">сміттєкамери – відсутня інформація у технічній документації </w:t>
      </w:r>
    </w:p>
    <w:p w:rsidR="00900678" w:rsidRPr="00F62231" w:rsidRDefault="00900678" w:rsidP="0023456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горища – відсутня інформація у технічній документації</w:t>
      </w:r>
    </w:p>
    <w:p w:rsidR="00900678" w:rsidRPr="00F62231" w:rsidRDefault="00900678" w:rsidP="0023456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підвали/техпідпілля –  відсутня інформація у технічній документації</w:t>
      </w:r>
    </w:p>
    <w:p w:rsidR="00900678" w:rsidRDefault="00900678" w:rsidP="0023456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 xml:space="preserve">шахти і машинні відділення ліфтів – </w:t>
      </w:r>
      <w:r>
        <w:rPr>
          <w:rFonts w:ascii="Times New Roman" w:hAnsi="Times New Roman"/>
          <w:color w:val="000000"/>
          <w:sz w:val="24"/>
          <w:szCs w:val="24"/>
        </w:rPr>
        <w:t>відсутні</w:t>
      </w:r>
    </w:p>
    <w:p w:rsidR="00900678" w:rsidRPr="00F62231" w:rsidRDefault="00900678" w:rsidP="0023456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інші технічні приміщення –  відсутня інформація у технічній документації</w:t>
      </w:r>
    </w:p>
    <w:p w:rsidR="00900678" w:rsidRPr="00F62231" w:rsidRDefault="00900678" w:rsidP="0023456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Кі</w:t>
      </w:r>
      <w:r>
        <w:rPr>
          <w:rFonts w:ascii="Times New Roman" w:hAnsi="Times New Roman"/>
          <w:color w:val="000000"/>
          <w:sz w:val="24"/>
          <w:szCs w:val="24"/>
        </w:rPr>
        <w:t>лькість квартир у будинку – 16</w:t>
      </w:r>
    </w:p>
    <w:p w:rsidR="00900678" w:rsidRPr="00F62231" w:rsidRDefault="00900678" w:rsidP="0023456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у тому числі:</w:t>
      </w:r>
    </w:p>
    <w:p w:rsidR="00900678" w:rsidRPr="00F62231" w:rsidRDefault="00900678" w:rsidP="0023456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приватної форми власності – 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</w:t>
      </w:r>
    </w:p>
    <w:p w:rsidR="00900678" w:rsidRPr="00F62231" w:rsidRDefault="00900678" w:rsidP="0023456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 xml:space="preserve">державної форми власності –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</w:t>
      </w:r>
    </w:p>
    <w:p w:rsidR="00900678" w:rsidRPr="00F62231" w:rsidRDefault="00900678" w:rsidP="0023456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комунальної форми власності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</w:t>
      </w:r>
    </w:p>
    <w:p w:rsidR="00900678" w:rsidRDefault="00900678" w:rsidP="00234565">
      <w:pPr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Кількість нежитлових приміщень у будинку</w:t>
      </w:r>
      <w:r w:rsidRPr="001C5C94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F62231">
        <w:rPr>
          <w:rFonts w:ascii="Times New Roman" w:hAnsi="Times New Roman"/>
          <w:color w:val="000000"/>
          <w:sz w:val="24"/>
          <w:szCs w:val="24"/>
        </w:rPr>
        <w:t xml:space="preserve">відсутня інформація у технічній документації </w:t>
      </w:r>
    </w:p>
    <w:p w:rsidR="00900678" w:rsidRPr="00F62231" w:rsidRDefault="00900678" w:rsidP="0023456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 xml:space="preserve">Кількість сходових кліток – </w:t>
      </w:r>
      <w:r>
        <w:rPr>
          <w:rFonts w:ascii="Times New Roman" w:hAnsi="Times New Roman"/>
          <w:color w:val="000000"/>
          <w:sz w:val="24"/>
          <w:szCs w:val="24"/>
        </w:rPr>
        <w:t>3</w:t>
      </w:r>
    </w:p>
    <w:p w:rsidR="00900678" w:rsidRPr="00F62231" w:rsidRDefault="00900678" w:rsidP="00234565">
      <w:pPr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 xml:space="preserve">Кількість шахт і машинних відділень ліфтів - </w:t>
      </w:r>
      <w:r>
        <w:rPr>
          <w:rFonts w:ascii="Times New Roman" w:hAnsi="Times New Roman"/>
          <w:color w:val="000000"/>
          <w:sz w:val="24"/>
          <w:szCs w:val="24"/>
        </w:rPr>
        <w:t>відсутні</w:t>
      </w:r>
      <w:r w:rsidRPr="00F622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00678" w:rsidRDefault="00900678" w:rsidP="0023456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00678" w:rsidRPr="0028546D" w:rsidRDefault="00900678" w:rsidP="0023456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900678" w:rsidRPr="0028546D" w:rsidRDefault="00900678" w:rsidP="0023456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Облаштовано:</w:t>
      </w:r>
    </w:p>
    <w:p w:rsidR="00900678" w:rsidRPr="0028546D" w:rsidRDefault="00900678" w:rsidP="0023456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900678" w:rsidRPr="0028546D" w:rsidRDefault="00900678" w:rsidP="0023456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900678" w:rsidRPr="0028546D" w:rsidRDefault="00900678" w:rsidP="0023456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900678" w:rsidRPr="0028546D" w:rsidRDefault="00900678" w:rsidP="0023456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(поквартирним)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16 квартир/нежитлових приміщень;</w:t>
      </w:r>
    </w:p>
    <w:p w:rsidR="00900678" w:rsidRPr="0028546D" w:rsidRDefault="00900678" w:rsidP="0023456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900678" w:rsidRPr="0028546D" w:rsidRDefault="00900678" w:rsidP="0023456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електроосвітленням 16 квартир/нежитлових приміщень;</w:t>
      </w:r>
    </w:p>
    <w:p w:rsidR="00900678" w:rsidRPr="0028546D" w:rsidRDefault="00900678" w:rsidP="0023456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газопостачанням 16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900678" w:rsidRPr="0028546D" w:rsidRDefault="00900678" w:rsidP="0023456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900678" w:rsidRPr="0028546D" w:rsidRDefault="00900678" w:rsidP="0023456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газовими плитами 16 квартир;</w:t>
      </w:r>
    </w:p>
    <w:p w:rsidR="00900678" w:rsidRPr="0028546D" w:rsidRDefault="00900678" w:rsidP="0023456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0 одиниць;</w:t>
      </w:r>
    </w:p>
    <w:p w:rsidR="00900678" w:rsidRPr="0028546D" w:rsidRDefault="00900678" w:rsidP="0023456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900678" w:rsidRDefault="00900678" w:rsidP="0023456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>
        <w:rPr>
          <w:rFonts w:ascii="Times New Roman" w:hAnsi="Times New Roman"/>
          <w:sz w:val="24"/>
          <w:szCs w:val="24"/>
        </w:rPr>
        <w:t>мково-переговорними пристроями 3 під’їзди.</w:t>
      </w:r>
    </w:p>
    <w:p w:rsidR="00900678" w:rsidRPr="0028546D" w:rsidRDefault="00900678" w:rsidP="00234565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900678" w:rsidRPr="0028546D" w:rsidRDefault="00900678" w:rsidP="0023456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900678" w:rsidRPr="0028546D" w:rsidRDefault="00900678" w:rsidP="0023456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>
        <w:rPr>
          <w:rFonts w:ascii="Times New Roman" w:hAnsi="Times New Roman"/>
          <w:sz w:val="24"/>
          <w:szCs w:val="24"/>
        </w:rPr>
        <w:t>№ 101320010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 1060843,00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900678" w:rsidRPr="0028546D" w:rsidRDefault="00900678" w:rsidP="0023456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>балансу) станом на 01.06.2021 року становить – 949749,20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900678" w:rsidRPr="0028546D" w:rsidRDefault="00900678" w:rsidP="0023456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>
        <w:rPr>
          <w:rFonts w:ascii="Times New Roman" w:hAnsi="Times New Roman"/>
          <w:sz w:val="24"/>
          <w:szCs w:val="24"/>
        </w:rPr>
        <w:t xml:space="preserve"> – 111093,80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900678" w:rsidRPr="0028546D" w:rsidRDefault="00900678" w:rsidP="00234565">
      <w:pPr>
        <w:jc w:val="both"/>
        <w:rPr>
          <w:rFonts w:ascii="Times New Roman" w:hAnsi="Times New Roman"/>
          <w:sz w:val="24"/>
          <w:szCs w:val="24"/>
        </w:rPr>
      </w:pPr>
    </w:p>
    <w:p w:rsidR="00900678" w:rsidRDefault="00900678" w:rsidP="0023456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</w:p>
    <w:p w:rsidR="00900678" w:rsidRPr="0028546D" w:rsidRDefault="00900678" w:rsidP="0023456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900678" w:rsidRDefault="00900678" w:rsidP="00234565">
      <w:pPr>
        <w:tabs>
          <w:tab w:val="left" w:pos="851"/>
        </w:tabs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 xml:space="preserve">писання </w:t>
      </w:r>
      <w:r w:rsidRPr="00D7628C">
        <w:rPr>
          <w:rFonts w:ascii="Times New Roman" w:hAnsi="Times New Roman"/>
          <w:sz w:val="24"/>
          <w:szCs w:val="24"/>
        </w:rPr>
        <w:t xml:space="preserve">багатоквартирний будинок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13</w:t>
      </w:r>
      <w:r w:rsidRPr="001909C2">
        <w:rPr>
          <w:rFonts w:ascii="Times New Roman" w:hAnsi="Times New Roman"/>
          <w:bCs/>
          <w:sz w:val="24"/>
          <w:szCs w:val="24"/>
        </w:rPr>
        <w:t xml:space="preserve"> по вулиці Центральній</w:t>
      </w:r>
      <w:r>
        <w:rPr>
          <w:rFonts w:ascii="Times New Roman" w:hAnsi="Times New Roman"/>
          <w:bCs/>
          <w:sz w:val="24"/>
          <w:szCs w:val="24"/>
        </w:rPr>
        <w:t xml:space="preserve">              с. Потоки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знаходиться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у задовільному технічному стані.</w:t>
      </w:r>
    </w:p>
    <w:p w:rsidR="00900678" w:rsidRPr="00F62231" w:rsidRDefault="00900678" w:rsidP="00234565">
      <w:pPr>
        <w:pStyle w:val="ListParagraph"/>
        <w:ind w:left="0" w:firstLine="284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   </w:t>
      </w:r>
      <w:r w:rsidRPr="00F6223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>
        <w:rPr>
          <w:rFonts w:ascii="Times New Roman" w:hAnsi="Times New Roman"/>
          <w:bCs/>
          <w:sz w:val="24"/>
          <w:szCs w:val="24"/>
          <w:lang w:val="uk-UA"/>
        </w:rPr>
        <w:t>13</w:t>
      </w:r>
      <w:r w:rsidRPr="001909C2">
        <w:rPr>
          <w:rFonts w:ascii="Times New Roman" w:hAnsi="Times New Roman"/>
          <w:bCs/>
          <w:sz w:val="24"/>
          <w:szCs w:val="24"/>
        </w:rPr>
        <w:t xml:space="preserve"> по вулиці Центральній</w:t>
      </w:r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 w:rsidRPr="00F6223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покладаються зобов’язання щодо належного утримання прилеглої території відповідно до Правил благоустрою м. Кременчука.</w:t>
      </w:r>
    </w:p>
    <w:p w:rsidR="00900678" w:rsidRPr="0028546D" w:rsidRDefault="00900678" w:rsidP="00234565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900678" w:rsidRDefault="00900678" w:rsidP="0023456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.</w:t>
      </w:r>
    </w:p>
    <w:p w:rsidR="00900678" w:rsidRPr="0028546D" w:rsidRDefault="00900678" w:rsidP="0023456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900678" w:rsidRPr="0028546D" w:rsidRDefault="00900678" w:rsidP="00234565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900678" w:rsidRPr="0028546D" w:rsidRDefault="00900678" w:rsidP="0023456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Кійло </w:t>
      </w:r>
    </w:p>
    <w:p w:rsidR="00900678" w:rsidRDefault="00900678" w:rsidP="00234565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900678" w:rsidRPr="0028546D" w:rsidRDefault="00900678" w:rsidP="00234565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900678" w:rsidRPr="0028546D" w:rsidRDefault="00900678" w:rsidP="00234565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900678" w:rsidRPr="0028546D" w:rsidRDefault="00900678" w:rsidP="0023456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900678" w:rsidRDefault="00900678" w:rsidP="0023456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900678" w:rsidRDefault="00900678" w:rsidP="0023456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900678" w:rsidRDefault="00900678" w:rsidP="0023456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900678" w:rsidRPr="0028546D" w:rsidRDefault="00900678" w:rsidP="0023456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900678" w:rsidRDefault="00900678" w:rsidP="0023456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Кременчуцького району </w:t>
      </w:r>
    </w:p>
    <w:p w:rsidR="00900678" w:rsidRPr="0028546D" w:rsidRDefault="00900678" w:rsidP="0023456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900678" w:rsidRDefault="00900678" w:rsidP="0023456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900678" w:rsidRPr="0028546D" w:rsidRDefault="00900678" w:rsidP="0023456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900678" w:rsidRPr="0028546D" w:rsidRDefault="00900678" w:rsidP="0023456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Віробян </w:t>
      </w:r>
    </w:p>
    <w:p w:rsidR="00900678" w:rsidRPr="0028546D" w:rsidRDefault="00900678" w:rsidP="0023456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8546D"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900678" w:rsidRPr="0028546D" w:rsidRDefault="00900678" w:rsidP="00234565">
      <w:pPr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1909C2">
        <w:rPr>
          <w:rFonts w:ascii="Times New Roman" w:hAnsi="Times New Roman"/>
          <w:color w:val="000000"/>
          <w:sz w:val="24"/>
          <w:szCs w:val="24"/>
        </w:rPr>
        <w:t>иректор  КП «Комфортний дім»</w:t>
      </w:r>
      <w:r w:rsidRPr="0028546D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  <w:t>В.П. Кургаєв</w:t>
      </w:r>
    </w:p>
    <w:p w:rsidR="00900678" w:rsidRPr="0028546D" w:rsidRDefault="00900678" w:rsidP="0023456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900678" w:rsidRPr="00F62231" w:rsidRDefault="00900678" w:rsidP="0023456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900678" w:rsidRPr="00F62231" w:rsidRDefault="00900678" w:rsidP="0023456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900678" w:rsidRPr="00F62231" w:rsidRDefault="00900678" w:rsidP="00234565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житлово-комунального господарства </w:t>
      </w:r>
    </w:p>
    <w:p w:rsidR="00900678" w:rsidRPr="00F62231" w:rsidRDefault="00900678" w:rsidP="0023456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>Кременчуцької міської ради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Кременчуцького</w:t>
      </w:r>
    </w:p>
    <w:p w:rsidR="00900678" w:rsidRPr="00F62231" w:rsidRDefault="00900678" w:rsidP="0023456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району Полтавської області 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                                    _____________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О.О. Бондарєва </w:t>
      </w:r>
    </w:p>
    <w:p w:rsidR="00900678" w:rsidRPr="00F62231" w:rsidRDefault="00900678" w:rsidP="00234565">
      <w:pPr>
        <w:shd w:val="clear" w:color="auto" w:fill="FFFFFF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00678" w:rsidRDefault="00900678" w:rsidP="0023456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ачальник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а управління контролю </w:t>
      </w:r>
    </w:p>
    <w:p w:rsidR="00900678" w:rsidRDefault="00900678" w:rsidP="00234565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за станом благоустрою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Кременчуцької міської ради </w:t>
      </w:r>
    </w:p>
    <w:p w:rsidR="00900678" w:rsidRDefault="00900678" w:rsidP="0023456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>Кременчуць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кого району Полтавської області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>А.С. Ядров</w:t>
      </w:r>
    </w:p>
    <w:p w:rsidR="00900678" w:rsidRDefault="00900678" w:rsidP="0023456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900678" w:rsidRPr="0028546D" w:rsidRDefault="00900678" w:rsidP="0023456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900678" w:rsidRDefault="00900678" w:rsidP="0023456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>
        <w:rPr>
          <w:rFonts w:ascii="Times New Roman" w:hAnsi="Times New Roman"/>
          <w:bCs/>
          <w:sz w:val="24"/>
          <w:szCs w:val="24"/>
        </w:rPr>
        <w:t>13</w:t>
      </w:r>
      <w:r w:rsidRPr="001909C2">
        <w:rPr>
          <w:rFonts w:ascii="Times New Roman" w:hAnsi="Times New Roman"/>
          <w:bCs/>
          <w:sz w:val="24"/>
          <w:szCs w:val="24"/>
        </w:rPr>
        <w:t xml:space="preserve"> по вулиці </w:t>
      </w:r>
    </w:p>
    <w:p w:rsidR="00900678" w:rsidRDefault="00900678" w:rsidP="0023456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1909C2">
        <w:rPr>
          <w:rFonts w:ascii="Times New Roman" w:hAnsi="Times New Roman"/>
          <w:bCs/>
          <w:sz w:val="24"/>
          <w:szCs w:val="24"/>
        </w:rPr>
        <w:t>Центральній</w:t>
      </w:r>
      <w:r>
        <w:rPr>
          <w:rFonts w:ascii="Times New Roman" w:hAnsi="Times New Roman"/>
          <w:bCs/>
          <w:sz w:val="24"/>
          <w:szCs w:val="24"/>
        </w:rPr>
        <w:t xml:space="preserve"> с. Потоки </w:t>
      </w:r>
      <w:r w:rsidRPr="001909C2">
        <w:rPr>
          <w:rFonts w:ascii="Times New Roman" w:hAnsi="Times New Roman"/>
          <w:bCs/>
          <w:sz w:val="24"/>
          <w:szCs w:val="24"/>
        </w:rPr>
        <w:t xml:space="preserve">(заява власника </w:t>
      </w:r>
    </w:p>
    <w:p w:rsidR="00900678" w:rsidRPr="0028546D" w:rsidRDefault="00900678" w:rsidP="0023456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1909C2">
        <w:rPr>
          <w:rFonts w:ascii="Times New Roman" w:hAnsi="Times New Roman"/>
          <w:bCs/>
          <w:sz w:val="24"/>
          <w:szCs w:val="24"/>
        </w:rPr>
        <w:t xml:space="preserve">квартири № </w:t>
      </w:r>
      <w:r w:rsidRPr="000E0715">
        <w:rPr>
          <w:rFonts w:ascii="Times New Roman" w:hAnsi="Times New Roman"/>
          <w:bCs/>
          <w:sz w:val="24"/>
          <w:szCs w:val="24"/>
        </w:rPr>
        <w:t xml:space="preserve">6 </w:t>
      </w:r>
      <w:r>
        <w:rPr>
          <w:rFonts w:ascii="Times New Roman" w:hAnsi="Times New Roman"/>
          <w:bCs/>
          <w:sz w:val="24"/>
          <w:szCs w:val="24"/>
        </w:rPr>
        <w:t xml:space="preserve">Сегеди І.В. </w:t>
      </w:r>
      <w:r w:rsidRPr="001909C2">
        <w:rPr>
          <w:rFonts w:ascii="Times New Roman" w:hAnsi="Times New Roman"/>
          <w:bCs/>
          <w:sz w:val="24"/>
          <w:szCs w:val="24"/>
        </w:rPr>
        <w:t>від 11.05.2021 року)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___________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>І.В. Сегеда</w:t>
      </w:r>
      <w:bookmarkStart w:id="12" w:name="_GoBack"/>
      <w:bookmarkEnd w:id="12"/>
    </w:p>
    <w:p w:rsidR="00900678" w:rsidRDefault="00900678" w:rsidP="00234565">
      <w:pPr>
        <w:jc w:val="both"/>
        <w:rPr>
          <w:rFonts w:ascii="Times New Roman" w:hAnsi="Times New Roman"/>
          <w:b/>
          <w:sz w:val="24"/>
          <w:szCs w:val="24"/>
        </w:rPr>
      </w:pPr>
    </w:p>
    <w:p w:rsidR="00900678" w:rsidRDefault="00900678" w:rsidP="00234565">
      <w:pPr>
        <w:jc w:val="both"/>
        <w:rPr>
          <w:rFonts w:ascii="Times New Roman" w:hAnsi="Times New Roman"/>
          <w:b/>
          <w:sz w:val="24"/>
          <w:szCs w:val="24"/>
        </w:rPr>
      </w:pPr>
    </w:p>
    <w:p w:rsidR="00900678" w:rsidRPr="00FC3631" w:rsidRDefault="00900678" w:rsidP="00234565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900678" w:rsidRDefault="00900678" w:rsidP="00234565">
      <w:pPr>
        <w:jc w:val="both"/>
        <w:rPr>
          <w:rFonts w:ascii="Times New Roman" w:hAnsi="Times New Roman"/>
          <w:sz w:val="24"/>
          <w:szCs w:val="24"/>
        </w:rPr>
      </w:pPr>
    </w:p>
    <w:p w:rsidR="00900678" w:rsidRPr="00FC3631" w:rsidRDefault="00900678" w:rsidP="00234565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:rsidR="00900678" w:rsidRDefault="00900678" w:rsidP="00234565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900678" w:rsidRDefault="00900678" w:rsidP="00234565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>_______________ О.І. Кійло</w:t>
      </w:r>
    </w:p>
    <w:p w:rsidR="00900678" w:rsidRPr="00FC3631" w:rsidRDefault="00900678" w:rsidP="00234565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2021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900678" w:rsidRDefault="00900678" w:rsidP="00234565">
      <w:pPr>
        <w:jc w:val="both"/>
        <w:rPr>
          <w:rFonts w:ascii="Times New Roman" w:hAnsi="Times New Roman"/>
          <w:b/>
          <w:sz w:val="24"/>
          <w:szCs w:val="24"/>
        </w:rPr>
      </w:pPr>
    </w:p>
    <w:p w:rsidR="00900678" w:rsidRPr="00084F5D" w:rsidRDefault="00900678" w:rsidP="00234565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sectPr w:rsidR="00900678" w:rsidRPr="00084F5D" w:rsidSect="009B04F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565"/>
    <w:rsid w:val="00084F5D"/>
    <w:rsid w:val="000E0715"/>
    <w:rsid w:val="000E0AB1"/>
    <w:rsid w:val="001513FD"/>
    <w:rsid w:val="001909C2"/>
    <w:rsid w:val="001C5C94"/>
    <w:rsid w:val="002212B3"/>
    <w:rsid w:val="00234565"/>
    <w:rsid w:val="0028546D"/>
    <w:rsid w:val="003166B7"/>
    <w:rsid w:val="004004BC"/>
    <w:rsid w:val="00523ACB"/>
    <w:rsid w:val="006C6A50"/>
    <w:rsid w:val="00730045"/>
    <w:rsid w:val="007969BF"/>
    <w:rsid w:val="00900678"/>
    <w:rsid w:val="009B04FB"/>
    <w:rsid w:val="00A47DE1"/>
    <w:rsid w:val="00D7628C"/>
    <w:rsid w:val="00F40949"/>
    <w:rsid w:val="00F62231"/>
    <w:rsid w:val="00F62F51"/>
    <w:rsid w:val="00FA733D"/>
    <w:rsid w:val="00FC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Звичайний"/>
    <w:qFormat/>
    <w:rsid w:val="00234565"/>
    <w:rPr>
      <w:rFonts w:ascii="Antiqua" w:eastAsia="Times New Roman" w:hAnsi="Antiqua"/>
      <w:sz w:val="26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345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3</Pages>
  <Words>939</Words>
  <Characters>5355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2021-06-16T07:52:00Z</dcterms:created>
  <dcterms:modified xsi:type="dcterms:W3CDTF">2021-08-25T11:06:00Z</dcterms:modified>
</cp:coreProperties>
</file>