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23" w:rsidRPr="0028546D" w:rsidRDefault="00204023" w:rsidP="000E071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204023" w:rsidRDefault="00204023" w:rsidP="000E071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204023" w:rsidRPr="0028546D" w:rsidRDefault="00204023" w:rsidP="000E0715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204023" w:rsidRPr="0028546D" w:rsidRDefault="00204023" w:rsidP="000E071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204023" w:rsidRPr="0028546D" w:rsidRDefault="00204023" w:rsidP="000E07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19.08.2021 № 1101</w:t>
      </w:r>
    </w:p>
    <w:p w:rsidR="00204023" w:rsidRPr="0028546D" w:rsidRDefault="00204023" w:rsidP="000E0715">
      <w:pPr>
        <w:rPr>
          <w:rFonts w:ascii="Times New Roman" w:hAnsi="Times New Roman"/>
          <w:b/>
          <w:sz w:val="24"/>
          <w:szCs w:val="24"/>
        </w:rPr>
      </w:pPr>
    </w:p>
    <w:p w:rsidR="00204023" w:rsidRPr="006C6A50" w:rsidRDefault="00204023" w:rsidP="000E0715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11</w:t>
      </w:r>
    </w:p>
    <w:p w:rsidR="00204023" w:rsidRPr="0028546D" w:rsidRDefault="00204023" w:rsidP="000E07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204023" w:rsidRPr="0028546D" w:rsidRDefault="00204023" w:rsidP="000E07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4023" w:rsidRPr="0028546D" w:rsidRDefault="00204023" w:rsidP="000E07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45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11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204023" w:rsidRPr="001909C2" w:rsidRDefault="00204023" w:rsidP="000E07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909C2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/>
          <w:sz w:val="24"/>
          <w:szCs w:val="24"/>
        </w:rPr>
        <w:t>.;</w:t>
      </w:r>
      <w:r w:rsidRPr="001909C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204023" w:rsidRDefault="00204023" w:rsidP="000E0715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04023" w:rsidRPr="001909C2" w:rsidRDefault="00204023" w:rsidP="000E0715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 w:rsidRPr="00730045">
        <w:rPr>
          <w:rFonts w:ascii="Times New Roman" w:hAnsi="Times New Roman"/>
          <w:bCs/>
          <w:sz w:val="24"/>
          <w:szCs w:val="24"/>
        </w:rPr>
        <w:t xml:space="preserve">№ </w:t>
      </w:r>
      <w:r w:rsidRPr="000E0715">
        <w:rPr>
          <w:rFonts w:ascii="Times New Roman" w:hAnsi="Times New Roman"/>
          <w:bCs/>
          <w:sz w:val="24"/>
          <w:szCs w:val="24"/>
        </w:rPr>
        <w:t>6 Пальчик І.П.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 xml:space="preserve">- </w:t>
      </w:r>
      <w:r w:rsidRPr="00730045">
        <w:rPr>
          <w:rFonts w:ascii="Times New Roman" w:hAnsi="Times New Roman"/>
          <w:bCs/>
          <w:sz w:val="24"/>
          <w:szCs w:val="24"/>
        </w:rPr>
        <w:t>Прокопенко С.Г.</w:t>
      </w:r>
    </w:p>
    <w:p w:rsidR="00204023" w:rsidRPr="0028546D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204023" w:rsidRPr="0028546D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11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204023" w:rsidRPr="0028546D" w:rsidRDefault="00204023" w:rsidP="000E071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04023" w:rsidRPr="0028546D" w:rsidRDefault="00204023" w:rsidP="000E0715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04023" w:rsidRPr="0028546D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1987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023" w:rsidRPr="00523ACB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04023" w:rsidRPr="0028546D" w:rsidRDefault="00204023" w:rsidP="00B765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204023" w:rsidRPr="001513F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GoBack"/>
      <w:bookmarkEnd w:id="6"/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412,0</w:t>
      </w:r>
    </w:p>
    <w:p w:rsidR="00204023" w:rsidRPr="001513F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792,2</w:t>
      </w:r>
    </w:p>
    <w:p w:rsidR="00204023" w:rsidRDefault="00204023" w:rsidP="000E0715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документації 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документації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вестибюлі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колясочні – відсутня інформація у технічній документації 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сміттєкамери – відсутня інформація у технічній документації 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204023" w:rsidRPr="00F62231" w:rsidRDefault="00204023" w:rsidP="00725B4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підвали/техпідпілля –  відсутня інформація у технічній документації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</w:t>
      </w:r>
      <w:r>
        <w:rPr>
          <w:rFonts w:ascii="Times New Roman" w:hAnsi="Times New Roman"/>
          <w:color w:val="000000"/>
          <w:sz w:val="24"/>
          <w:szCs w:val="24"/>
        </w:rPr>
        <w:t>лькість квартир у будинку – 16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204023" w:rsidRDefault="00204023" w:rsidP="000E0715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204023" w:rsidRPr="00F62231" w:rsidRDefault="00204023" w:rsidP="000E07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204023" w:rsidRPr="00F62231" w:rsidRDefault="00204023" w:rsidP="000E0715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3 під’їзди.</w:t>
      </w:r>
    </w:p>
    <w:p w:rsidR="00204023" w:rsidRPr="0028546D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973290,00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875321,00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97969,00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04023" w:rsidRPr="0028546D" w:rsidRDefault="00204023" w:rsidP="000E0715">
      <w:pPr>
        <w:jc w:val="both"/>
        <w:rPr>
          <w:rFonts w:ascii="Times New Roman" w:hAnsi="Times New Roman"/>
          <w:sz w:val="24"/>
          <w:szCs w:val="24"/>
        </w:rPr>
      </w:pPr>
    </w:p>
    <w:p w:rsidR="00204023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</w:p>
    <w:p w:rsidR="00204023" w:rsidRPr="0028546D" w:rsidRDefault="00204023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04023" w:rsidRDefault="00204023" w:rsidP="000E071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            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204023" w:rsidRPr="00F62231" w:rsidRDefault="00204023" w:rsidP="000E0715">
      <w:pPr>
        <w:pStyle w:val="ListParagraph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204023" w:rsidRPr="0028546D" w:rsidRDefault="00204023" w:rsidP="000E071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204023" w:rsidRDefault="00204023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204023" w:rsidRPr="0028546D" w:rsidRDefault="00204023" w:rsidP="000E07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04023" w:rsidRPr="0028546D" w:rsidRDefault="00204023" w:rsidP="000E0715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204023" w:rsidRPr="0028546D" w:rsidRDefault="00204023" w:rsidP="000E071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204023" w:rsidRPr="0028546D" w:rsidRDefault="00204023" w:rsidP="000E0715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В.П. Кургаєв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204023" w:rsidRPr="00F62231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204023" w:rsidRDefault="00204023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204023" w:rsidRPr="0028546D" w:rsidRDefault="00204023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 w:rsidRPr="000E0715">
        <w:rPr>
          <w:rFonts w:ascii="Times New Roman" w:hAnsi="Times New Roman"/>
          <w:bCs/>
          <w:sz w:val="24"/>
          <w:szCs w:val="24"/>
        </w:rPr>
        <w:t>6 Пальчик І.П.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І.П. Пальчик</w:t>
      </w:r>
    </w:p>
    <w:p w:rsidR="00204023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204023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204023" w:rsidRPr="00FC3631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204023" w:rsidRDefault="00204023" w:rsidP="000E0715">
      <w:pPr>
        <w:jc w:val="both"/>
        <w:rPr>
          <w:rFonts w:ascii="Times New Roman" w:hAnsi="Times New Roman"/>
          <w:sz w:val="24"/>
          <w:szCs w:val="24"/>
        </w:rPr>
      </w:pPr>
    </w:p>
    <w:p w:rsidR="00204023" w:rsidRPr="00FC3631" w:rsidRDefault="00204023" w:rsidP="000E071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204023" w:rsidRDefault="00204023" w:rsidP="000E071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204023" w:rsidRDefault="00204023" w:rsidP="000E071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204023" w:rsidRPr="00FC3631" w:rsidRDefault="00204023" w:rsidP="000E071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204023" w:rsidRDefault="00204023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204023" w:rsidRPr="00FC3631" w:rsidRDefault="00204023" w:rsidP="000E071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204023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715"/>
    <w:rsid w:val="00083274"/>
    <w:rsid w:val="000E0715"/>
    <w:rsid w:val="001513FD"/>
    <w:rsid w:val="0017449E"/>
    <w:rsid w:val="001909C2"/>
    <w:rsid w:val="001C5C94"/>
    <w:rsid w:val="00204023"/>
    <w:rsid w:val="0028546D"/>
    <w:rsid w:val="004004BC"/>
    <w:rsid w:val="00523ACB"/>
    <w:rsid w:val="006C6A50"/>
    <w:rsid w:val="007125CA"/>
    <w:rsid w:val="00725B47"/>
    <w:rsid w:val="00730045"/>
    <w:rsid w:val="007969BF"/>
    <w:rsid w:val="00893124"/>
    <w:rsid w:val="009B04FB"/>
    <w:rsid w:val="00B76534"/>
    <w:rsid w:val="00D7628C"/>
    <w:rsid w:val="00F40949"/>
    <w:rsid w:val="00F62231"/>
    <w:rsid w:val="00F62F51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0E0715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7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3</Pages>
  <Words>941</Words>
  <Characters>5368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2021-06-15T12:24:00Z</dcterms:created>
  <dcterms:modified xsi:type="dcterms:W3CDTF">2021-08-25T11:03:00Z</dcterms:modified>
</cp:coreProperties>
</file>