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20" w:rsidRPr="0028546D" w:rsidRDefault="000C4920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0C4920" w:rsidRDefault="000C4920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0C4920" w:rsidRPr="0028546D" w:rsidRDefault="000C4920" w:rsidP="0073004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0C4920" w:rsidRPr="0028546D" w:rsidRDefault="000C4920" w:rsidP="0073004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0C4920" w:rsidRPr="0028546D" w:rsidRDefault="000C4920" w:rsidP="003A34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19.08.2021 № 1100</w:t>
      </w:r>
    </w:p>
    <w:p w:rsidR="000C4920" w:rsidRPr="0028546D" w:rsidRDefault="000C4920" w:rsidP="00730045">
      <w:pPr>
        <w:rPr>
          <w:rFonts w:ascii="Times New Roman" w:hAnsi="Times New Roman"/>
          <w:b/>
          <w:sz w:val="24"/>
          <w:szCs w:val="24"/>
        </w:rPr>
      </w:pPr>
    </w:p>
    <w:p w:rsidR="000C4920" w:rsidRPr="006C6A50" w:rsidRDefault="000C4920" w:rsidP="0073004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0C4920" w:rsidRPr="0028546D" w:rsidRDefault="000C4920" w:rsidP="00730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0C4920" w:rsidRPr="0028546D" w:rsidRDefault="000C4920" w:rsidP="007300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4920" w:rsidRPr="0028546D" w:rsidRDefault="000C4920" w:rsidP="007300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44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0C4920" w:rsidRPr="001909C2" w:rsidRDefault="000C4920" w:rsidP="007300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909C2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/>
          <w:sz w:val="24"/>
          <w:szCs w:val="24"/>
        </w:rPr>
        <w:t>.;</w:t>
      </w:r>
      <w:r w:rsidRPr="001909C2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0C4920" w:rsidRDefault="000C4920" w:rsidP="0073004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Бондарєва О.О.;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C4920" w:rsidRPr="001909C2" w:rsidRDefault="000C4920" w:rsidP="0073004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>№ 14 Прокопенко С.Г.</w:t>
      </w:r>
      <w:r>
        <w:rPr>
          <w:bCs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r w:rsidRPr="00730045">
        <w:rPr>
          <w:rFonts w:ascii="Times New Roman" w:hAnsi="Times New Roman"/>
          <w:bCs/>
          <w:sz w:val="24"/>
          <w:szCs w:val="24"/>
        </w:rPr>
        <w:t>Прокопенко С.Г.</w:t>
      </w:r>
    </w:p>
    <w:p w:rsidR="000C4920" w:rsidRPr="0028546D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28546D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9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0C4920" w:rsidRPr="0028546D" w:rsidRDefault="000C4920" w:rsidP="0073004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C4920" w:rsidRPr="0028546D" w:rsidRDefault="000C4920" w:rsidP="0073004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C4920" w:rsidRPr="0028546D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у технічній документації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523ACB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C4920" w:rsidRPr="001513F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1239,3</w:t>
      </w:r>
    </w:p>
    <w:p w:rsidR="000C4920" w:rsidRPr="001513F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419,1</w:t>
      </w:r>
    </w:p>
    <w:p w:rsidR="000C4920" w:rsidRPr="001513F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735,4</w:t>
      </w:r>
    </w:p>
    <w:p w:rsidR="000C4920" w:rsidRDefault="000C4920" w:rsidP="00730045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документації 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документації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вестибюлі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/>
          <w:sz w:val="24"/>
          <w:szCs w:val="24"/>
        </w:rPr>
        <w:tab/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позаквартирні коридори – відсутня інформація у технічній документації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колясочні – відсутня інформація у технічній документації 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комори – відсутня інформація у технічній документації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сміттєкамери – відсутня інформація у технічній документації 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горища – відсутня інформація у технічній документації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підвали/техпідпілля –  </w:t>
      </w:r>
      <w:r>
        <w:rPr>
          <w:rFonts w:ascii="Times New Roman" w:hAnsi="Times New Roman"/>
          <w:color w:val="000000"/>
          <w:sz w:val="24"/>
          <w:szCs w:val="24"/>
        </w:rPr>
        <w:t>608,7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</w:t>
      </w:r>
      <w:r>
        <w:rPr>
          <w:rFonts w:ascii="Times New Roman" w:hAnsi="Times New Roman"/>
          <w:color w:val="000000"/>
          <w:sz w:val="24"/>
          <w:szCs w:val="24"/>
        </w:rPr>
        <w:t>лькість квартир у будинку – 16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у тому числі: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</w:rPr>
        <w:t>відсутня інформація</w:t>
      </w:r>
    </w:p>
    <w:p w:rsidR="000C4920" w:rsidRDefault="000C4920" w:rsidP="00730045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відсутня інформація у технічній документації </w:t>
      </w:r>
    </w:p>
    <w:p w:rsidR="000C4920" w:rsidRPr="00F62231" w:rsidRDefault="000C4920" w:rsidP="0073004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0C4920" w:rsidRPr="00F62231" w:rsidRDefault="000C4920" w:rsidP="00730045">
      <w:pPr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0C4920" w:rsidRPr="0028546D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953646,00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857633,40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96012,60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C4920" w:rsidRPr="0028546D" w:rsidRDefault="000C4920" w:rsidP="00730045">
      <w:pPr>
        <w:jc w:val="both"/>
        <w:rPr>
          <w:rFonts w:ascii="Times New Roman" w:hAnsi="Times New Roman"/>
          <w:sz w:val="24"/>
          <w:szCs w:val="24"/>
        </w:rPr>
      </w:pPr>
    </w:p>
    <w:p w:rsidR="000C4920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0C4920" w:rsidRPr="0028546D" w:rsidRDefault="000C4920" w:rsidP="0073004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C4920" w:rsidRDefault="000C4920" w:rsidP="0073004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0C4920" w:rsidRPr="00F62231" w:rsidRDefault="000C4920" w:rsidP="00730045">
      <w:pPr>
        <w:pStyle w:val="ListParagraph"/>
        <w:ind w:left="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0C4920" w:rsidRPr="0028546D" w:rsidRDefault="000C4920" w:rsidP="0073004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C4920" w:rsidRDefault="000C4920" w:rsidP="0073004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0C4920" w:rsidRPr="0028546D" w:rsidRDefault="000C4920" w:rsidP="0073004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C4920" w:rsidRPr="0028546D" w:rsidRDefault="000C4920" w:rsidP="0073004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0C4920" w:rsidRPr="0028546D" w:rsidRDefault="000C4920" w:rsidP="0073004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0C4920" w:rsidRPr="0028546D" w:rsidRDefault="000C4920" w:rsidP="00730045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В.П. Кургаєв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житлово-комунального господарства 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Кременчуцького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О.О. Бондарєва </w:t>
      </w:r>
    </w:p>
    <w:p w:rsidR="000C4920" w:rsidRPr="00F62231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ачальник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а управління контролю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Кременчуцької міської ради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hAnsi="Times New Roman"/>
          <w:color w:val="000000"/>
          <w:sz w:val="24"/>
          <w:szCs w:val="24"/>
          <w:lang w:eastAsia="en-US"/>
        </w:rPr>
        <w:t>Кременчуць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А.С. Ядров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0C4920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0C4920" w:rsidRPr="0028546D" w:rsidRDefault="000C4920" w:rsidP="007300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Pr="00730045">
        <w:rPr>
          <w:rFonts w:ascii="Times New Roman" w:hAnsi="Times New Roman"/>
          <w:bCs/>
          <w:sz w:val="24"/>
          <w:szCs w:val="24"/>
        </w:rPr>
        <w:t>14 Прокопенко С.Г.</w:t>
      </w:r>
      <w:r>
        <w:rPr>
          <w:bCs/>
          <w:sz w:val="28"/>
          <w:szCs w:val="28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С.Г. Прокопенко</w:t>
      </w:r>
    </w:p>
    <w:p w:rsidR="000C4920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0C4920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FC3631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C4920" w:rsidRDefault="000C4920" w:rsidP="00730045">
      <w:pPr>
        <w:jc w:val="both"/>
        <w:rPr>
          <w:rFonts w:ascii="Times New Roman" w:hAnsi="Times New Roman"/>
          <w:sz w:val="24"/>
          <w:szCs w:val="24"/>
        </w:rPr>
      </w:pPr>
    </w:p>
    <w:p w:rsidR="000C4920" w:rsidRPr="00FC3631" w:rsidRDefault="000C4920" w:rsidP="0073004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0C4920" w:rsidRDefault="000C4920" w:rsidP="0073004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0C4920" w:rsidRDefault="000C4920" w:rsidP="0073004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0C4920" w:rsidRPr="00FC3631" w:rsidRDefault="000C4920" w:rsidP="0073004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0C4920" w:rsidRDefault="000C4920" w:rsidP="00730045">
      <w:pPr>
        <w:jc w:val="both"/>
        <w:rPr>
          <w:rFonts w:ascii="Times New Roman" w:hAnsi="Times New Roman"/>
          <w:b/>
          <w:sz w:val="24"/>
          <w:szCs w:val="24"/>
        </w:rPr>
      </w:pPr>
    </w:p>
    <w:p w:rsidR="000C4920" w:rsidRPr="00FC3631" w:rsidRDefault="000C4920" w:rsidP="0073004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0C4920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045"/>
    <w:rsid w:val="0009677A"/>
    <w:rsid w:val="000C4920"/>
    <w:rsid w:val="001513FD"/>
    <w:rsid w:val="001909C2"/>
    <w:rsid w:val="001C5C94"/>
    <w:rsid w:val="0028546D"/>
    <w:rsid w:val="003A348D"/>
    <w:rsid w:val="004004BC"/>
    <w:rsid w:val="00523ACB"/>
    <w:rsid w:val="005F6EA2"/>
    <w:rsid w:val="006C6A50"/>
    <w:rsid w:val="00730045"/>
    <w:rsid w:val="007672DB"/>
    <w:rsid w:val="00782FDF"/>
    <w:rsid w:val="007904CD"/>
    <w:rsid w:val="007969BF"/>
    <w:rsid w:val="009B04FB"/>
    <w:rsid w:val="00C976E7"/>
    <w:rsid w:val="00D7628C"/>
    <w:rsid w:val="00F40949"/>
    <w:rsid w:val="00F62231"/>
    <w:rsid w:val="00F62F51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730045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0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930</Words>
  <Characters>5305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2021-06-15T11:42:00Z</dcterms:created>
  <dcterms:modified xsi:type="dcterms:W3CDTF">2021-08-25T10:55:00Z</dcterms:modified>
</cp:coreProperties>
</file>