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DA" w:rsidRPr="0028546D" w:rsidRDefault="00CC52DA" w:rsidP="00550A01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CC52DA" w:rsidRDefault="00CC52DA" w:rsidP="00550A01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CC52DA" w:rsidRPr="0028546D" w:rsidRDefault="00CC52DA" w:rsidP="00550A01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CC52DA" w:rsidRPr="0028546D" w:rsidRDefault="00CC52DA" w:rsidP="00550A01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CC52DA" w:rsidRPr="0028546D" w:rsidRDefault="00CC52DA" w:rsidP="00882CF6">
      <w:pPr>
        <w:tabs>
          <w:tab w:val="left" w:pos="52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19.08.2021 № 1099</w:t>
      </w:r>
    </w:p>
    <w:p w:rsidR="00CC52DA" w:rsidRPr="0028546D" w:rsidRDefault="00CC52DA" w:rsidP="00550A01">
      <w:pPr>
        <w:rPr>
          <w:rFonts w:ascii="Times New Roman" w:hAnsi="Times New Roman"/>
          <w:b/>
          <w:sz w:val="24"/>
          <w:szCs w:val="24"/>
        </w:rPr>
      </w:pPr>
    </w:p>
    <w:p w:rsidR="00CC52DA" w:rsidRPr="006C6A50" w:rsidRDefault="00CC52DA" w:rsidP="00550A01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7</w:t>
      </w:r>
    </w:p>
    <w:p w:rsidR="00CC52DA" w:rsidRPr="0028546D" w:rsidRDefault="00CC52DA" w:rsidP="00550A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r w:rsidRPr="00F62F51">
        <w:rPr>
          <w:rFonts w:ascii="Times New Roman" w:hAnsi="Times New Roman"/>
          <w:b/>
          <w:bCs/>
          <w:sz w:val="24"/>
          <w:szCs w:val="24"/>
        </w:rPr>
        <w:t>Центральній с. Потоки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CC52DA" w:rsidRPr="0028546D" w:rsidRDefault="00CC52DA" w:rsidP="00550A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52DA" w:rsidRPr="0028546D" w:rsidRDefault="00CC52DA" w:rsidP="00550A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 червня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18.05.2021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43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7 по вулиці </w:t>
      </w:r>
      <w:r w:rsidRPr="001909C2">
        <w:rPr>
          <w:rFonts w:ascii="Times New Roman" w:hAnsi="Times New Roman"/>
          <w:bCs/>
          <w:sz w:val="24"/>
          <w:szCs w:val="24"/>
        </w:rPr>
        <w:t>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CC52DA" w:rsidRPr="0028546D" w:rsidRDefault="00CC52DA" w:rsidP="00550A01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C52DA" w:rsidRPr="0028546D" w:rsidRDefault="00CC52DA" w:rsidP="00550A01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CC52DA" w:rsidRPr="0028546D" w:rsidRDefault="00CC52DA" w:rsidP="00550A01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Директор КГЖЕП «Автозаводське» -  Кійло О.І.;</w:t>
      </w:r>
    </w:p>
    <w:p w:rsidR="00CC52DA" w:rsidRPr="0028546D" w:rsidRDefault="00CC52DA" w:rsidP="00550A01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C52DA" w:rsidRPr="0028546D" w:rsidRDefault="00CC52DA" w:rsidP="00550A01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CC52DA" w:rsidRPr="0028546D" w:rsidRDefault="00CC52DA" w:rsidP="00550A01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CC52DA" w:rsidRPr="0028546D" w:rsidRDefault="00CC52DA" w:rsidP="00550A01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:rsidR="00CC52DA" w:rsidRPr="0028546D" w:rsidRDefault="00CC52DA" w:rsidP="00550A01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:rsidR="00CC52DA" w:rsidRPr="001909C2" w:rsidRDefault="00CC52DA" w:rsidP="00550A0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/>
          <w:sz w:val="24"/>
          <w:szCs w:val="24"/>
        </w:rPr>
        <w:t>иректор  КП «Комфортний дім»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1909C2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Кургаєв В.П</w:t>
      </w:r>
      <w:r w:rsidRPr="001909C2">
        <w:rPr>
          <w:rFonts w:ascii="Times New Roman" w:hAnsi="Times New Roman"/>
          <w:color w:val="000000"/>
          <w:sz w:val="24"/>
          <w:szCs w:val="24"/>
        </w:rPr>
        <w:t>.;</w:t>
      </w:r>
      <w:r w:rsidRPr="001909C2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CC52DA" w:rsidRPr="00F62231" w:rsidRDefault="00CC52DA" w:rsidP="00550A01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CC52DA" w:rsidRDefault="00CC52DA" w:rsidP="00550A01">
      <w:pPr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Бондарєва О.О.;</w:t>
      </w:r>
    </w:p>
    <w:p w:rsidR="00CC52DA" w:rsidRPr="00F62231" w:rsidRDefault="00CC52DA" w:rsidP="00F62F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ачальник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кого району Полтавської області – Ядров А.С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CC52DA" w:rsidRPr="001909C2" w:rsidRDefault="00CC52DA" w:rsidP="00550A01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909C2">
        <w:rPr>
          <w:rFonts w:ascii="Times New Roman" w:hAnsi="Times New Roman"/>
          <w:bCs/>
          <w:sz w:val="24"/>
          <w:szCs w:val="24"/>
        </w:rPr>
        <w:t>7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>(заява власника квартири № 11 Айдіняна Г.З. від 11.05.2021 року)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909C2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Айдінян</w:t>
      </w:r>
      <w:r w:rsidRPr="001909C2">
        <w:rPr>
          <w:rFonts w:ascii="Times New Roman" w:hAnsi="Times New Roman"/>
          <w:bCs/>
          <w:sz w:val="24"/>
          <w:szCs w:val="24"/>
        </w:rPr>
        <w:t xml:space="preserve"> Г.З.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C52DA" w:rsidRPr="0028546D" w:rsidRDefault="00CC52DA" w:rsidP="00550A01">
      <w:pPr>
        <w:jc w:val="both"/>
        <w:rPr>
          <w:rFonts w:ascii="Times New Roman" w:hAnsi="Times New Roman"/>
          <w:b/>
          <w:sz w:val="24"/>
          <w:szCs w:val="24"/>
        </w:rPr>
      </w:pPr>
    </w:p>
    <w:p w:rsidR="00CC52DA" w:rsidRPr="0028546D" w:rsidRDefault="00CC52DA" w:rsidP="00550A01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Кременчуцький район, с. Потоки, </w:t>
      </w:r>
      <w:r>
        <w:rPr>
          <w:rFonts w:ascii="Times New Roman" w:hAnsi="Times New Roman"/>
          <w:b/>
          <w:bCs/>
          <w:sz w:val="24"/>
          <w:szCs w:val="24"/>
        </w:rPr>
        <w:t>вул. Централь</w:t>
      </w:r>
      <w:r w:rsidRPr="00F40949">
        <w:rPr>
          <w:rFonts w:ascii="Times New Roman" w:hAnsi="Times New Roman"/>
          <w:b/>
          <w:bCs/>
          <w:sz w:val="24"/>
          <w:szCs w:val="24"/>
        </w:rPr>
        <w:t xml:space="preserve">на, </w:t>
      </w:r>
      <w:r>
        <w:rPr>
          <w:rFonts w:ascii="Times New Roman" w:hAnsi="Times New Roman"/>
          <w:b/>
          <w:bCs/>
          <w:sz w:val="24"/>
          <w:szCs w:val="24"/>
        </w:rPr>
        <w:t xml:space="preserve">   буд. № 7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:rsidR="00CC52DA" w:rsidRPr="0028546D" w:rsidRDefault="00CC52DA" w:rsidP="00550A01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CC52DA" w:rsidRPr="0028546D" w:rsidRDefault="00CC52DA" w:rsidP="00550A01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CC52DA" w:rsidRPr="0028546D" w:rsidRDefault="00CC52DA" w:rsidP="00550A01">
      <w:pPr>
        <w:jc w:val="both"/>
        <w:rPr>
          <w:rFonts w:ascii="Times New Roman" w:hAnsi="Times New Roman"/>
          <w:b/>
          <w:sz w:val="24"/>
          <w:szCs w:val="24"/>
        </w:rPr>
      </w:pP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1988</w:t>
      </w: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у технічній документації</w:t>
      </w: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52DA" w:rsidRPr="00523ACB" w:rsidRDefault="00CC52DA" w:rsidP="00550A0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C52DA" w:rsidRPr="001513F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будинку – 1315,2</w:t>
      </w:r>
    </w:p>
    <w:p w:rsidR="00CC52DA" w:rsidRPr="001513F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  <w:lang w:val="ru-RU"/>
        </w:rPr>
        <w:t>262,3</w:t>
      </w:r>
    </w:p>
    <w:p w:rsidR="00CC52DA" w:rsidRPr="001513F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507,4</w:t>
      </w:r>
    </w:p>
    <w:p w:rsidR="00CC52DA" w:rsidRDefault="00CC52DA" w:rsidP="00791A12">
      <w:pPr>
        <w:ind w:left="709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приміщень –  відсутня інформація у технічній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документації </w:t>
      </w:r>
    </w:p>
    <w:p w:rsidR="00CC52DA" w:rsidRDefault="00CC52DA" w:rsidP="00550A0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52DA" w:rsidRDefault="00CC52DA" w:rsidP="00550A0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документації</w:t>
      </w:r>
    </w:p>
    <w:p w:rsidR="00CC52DA" w:rsidRPr="00F62231" w:rsidRDefault="00CC52DA" w:rsidP="00550A0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у тому числі:</w:t>
      </w:r>
    </w:p>
    <w:p w:rsidR="00CC52DA" w:rsidRDefault="00CC52DA" w:rsidP="00550A0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сходові клітки – 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відсутня інформація у технічній документації </w:t>
      </w:r>
    </w:p>
    <w:p w:rsidR="00CC52DA" w:rsidRPr="00F62231" w:rsidRDefault="00CC52DA" w:rsidP="00550A0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вестибюлі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/>
          <w:sz w:val="24"/>
          <w:szCs w:val="24"/>
        </w:rPr>
        <w:tab/>
      </w:r>
    </w:p>
    <w:p w:rsidR="00CC52DA" w:rsidRPr="00F62231" w:rsidRDefault="00CC52DA" w:rsidP="00550A0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позаквартирні коридори – відсутня інформація у технічній документації</w:t>
      </w:r>
    </w:p>
    <w:p w:rsidR="00CC52DA" w:rsidRDefault="00CC52DA" w:rsidP="00550A0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колясочні – відсутня інформація у технічній документації </w:t>
      </w:r>
    </w:p>
    <w:p w:rsidR="00CC52DA" w:rsidRPr="00F62231" w:rsidRDefault="00CC52DA" w:rsidP="00550A0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комори – відсутня інформація у технічній документації</w:t>
      </w:r>
    </w:p>
    <w:p w:rsidR="00CC52DA" w:rsidRDefault="00CC52DA" w:rsidP="00550A0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сміттєкамери – відсутня інформація у технічній документації </w:t>
      </w:r>
    </w:p>
    <w:p w:rsidR="00CC52DA" w:rsidRPr="00F62231" w:rsidRDefault="00CC52DA" w:rsidP="00550A0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горища – відсутня інформація у технічній документації</w:t>
      </w:r>
    </w:p>
    <w:p w:rsidR="00CC52DA" w:rsidRPr="00F62231" w:rsidRDefault="00CC52DA" w:rsidP="00550A0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підвали/техпідпілля –  </w:t>
      </w:r>
      <w:r>
        <w:rPr>
          <w:rFonts w:ascii="Times New Roman" w:hAnsi="Times New Roman"/>
          <w:color w:val="000000"/>
          <w:sz w:val="24"/>
          <w:szCs w:val="24"/>
        </w:rPr>
        <w:t>452,0</w:t>
      </w:r>
    </w:p>
    <w:p w:rsidR="00CC52DA" w:rsidRDefault="00CC52DA" w:rsidP="00550A0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/>
          <w:sz w:val="24"/>
          <w:szCs w:val="24"/>
        </w:rPr>
        <w:t>відсутні</w:t>
      </w:r>
    </w:p>
    <w:p w:rsidR="00CC52DA" w:rsidRPr="00F62231" w:rsidRDefault="00CC52DA" w:rsidP="00550A0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інші технічні приміщення –  відсутня інформація у технічній документації</w:t>
      </w:r>
    </w:p>
    <w:p w:rsidR="00CC52DA" w:rsidRPr="00F62231" w:rsidRDefault="00CC52DA" w:rsidP="00550A0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Кі</w:t>
      </w:r>
      <w:r>
        <w:rPr>
          <w:rFonts w:ascii="Times New Roman" w:hAnsi="Times New Roman"/>
          <w:color w:val="000000"/>
          <w:sz w:val="24"/>
          <w:szCs w:val="24"/>
        </w:rPr>
        <w:t>лькість квартир у будинку – 16</w:t>
      </w:r>
    </w:p>
    <w:p w:rsidR="00CC52DA" w:rsidRPr="00F62231" w:rsidRDefault="00CC52DA" w:rsidP="00550A0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у тому числі:</w:t>
      </w:r>
    </w:p>
    <w:p w:rsidR="00CC52DA" w:rsidRPr="00F62231" w:rsidRDefault="00CC52DA" w:rsidP="00550A0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приватної форми власності – 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</w:p>
    <w:p w:rsidR="00CC52DA" w:rsidRPr="00F62231" w:rsidRDefault="00CC52DA" w:rsidP="00550A0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державної форми власності –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</w:p>
    <w:p w:rsidR="00CC52DA" w:rsidRPr="00F62231" w:rsidRDefault="00CC52DA" w:rsidP="00550A0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</w:p>
    <w:p w:rsidR="00CC52DA" w:rsidRDefault="00CC52DA" w:rsidP="0016557D">
      <w:pPr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Кількість нежитлових приміщень у будинку</w:t>
      </w:r>
      <w:r w:rsidRPr="001C5C9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відсутня інформація у технічній документації </w:t>
      </w:r>
    </w:p>
    <w:p w:rsidR="00CC52DA" w:rsidRPr="00F62231" w:rsidRDefault="00CC52DA" w:rsidP="00550A0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Кількість сходових кліток – </w:t>
      </w:r>
      <w:r w:rsidRPr="0016557D">
        <w:rPr>
          <w:rFonts w:ascii="Times New Roman" w:hAnsi="Times New Roman"/>
          <w:color w:val="000000"/>
          <w:sz w:val="24"/>
          <w:szCs w:val="24"/>
        </w:rPr>
        <w:t>1</w:t>
      </w:r>
    </w:p>
    <w:p w:rsidR="00CC52DA" w:rsidRPr="00F62231" w:rsidRDefault="00CC52DA" w:rsidP="0016557D">
      <w:pPr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Кількість шахт і машинних відділень ліфтів - </w:t>
      </w:r>
      <w:r>
        <w:rPr>
          <w:rFonts w:ascii="Times New Roman" w:hAnsi="Times New Roman"/>
          <w:color w:val="000000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52DA" w:rsidRDefault="00CC52DA" w:rsidP="00550A0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16 квартир/нежитлових приміщень;</w:t>
      </w: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16 квартир/нежитлових приміщень;</w:t>
      </w: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16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16 квартир;</w:t>
      </w: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CC52DA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1 під’їзд.</w:t>
      </w:r>
    </w:p>
    <w:p w:rsidR="00CC52DA" w:rsidRPr="0028546D" w:rsidRDefault="00CC52DA" w:rsidP="00550A01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101320012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595512,00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01.06.2021 року становить – 535966,80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59545,20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CC52DA" w:rsidRPr="0028546D" w:rsidRDefault="00CC52DA" w:rsidP="00550A01">
      <w:pPr>
        <w:jc w:val="both"/>
        <w:rPr>
          <w:rFonts w:ascii="Times New Roman" w:hAnsi="Times New Roman"/>
          <w:sz w:val="24"/>
          <w:szCs w:val="24"/>
        </w:rPr>
      </w:pPr>
    </w:p>
    <w:p w:rsidR="00CC52DA" w:rsidRDefault="00CC52DA" w:rsidP="00550A0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</w:p>
    <w:p w:rsidR="00CC52DA" w:rsidRPr="0028546D" w:rsidRDefault="00CC52DA" w:rsidP="00550A0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CC52DA" w:rsidRDefault="00CC52DA" w:rsidP="00550A01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A025C">
        <w:rPr>
          <w:rFonts w:ascii="Times New Roman" w:hAnsi="Times New Roman"/>
          <w:sz w:val="24"/>
          <w:szCs w:val="24"/>
        </w:rPr>
        <w:t>Дитячий майданчик</w:t>
      </w:r>
      <w:r w:rsidRPr="002E3453">
        <w:rPr>
          <w:rFonts w:ascii="Times New Roman" w:hAnsi="Times New Roman"/>
          <w:sz w:val="24"/>
          <w:szCs w:val="24"/>
        </w:rPr>
        <w:t xml:space="preserve"> </w:t>
      </w:r>
      <w:r w:rsidRPr="002E3453">
        <w:rPr>
          <w:rFonts w:ascii="Times New Roman" w:hAnsi="Times New Roman"/>
          <w:color w:val="333333"/>
          <w:sz w:val="24"/>
          <w:szCs w:val="24"/>
        </w:rPr>
        <w:t>з наступними елементами:</w:t>
      </w:r>
      <w:r>
        <w:rPr>
          <w:rFonts w:ascii="Times New Roman" w:hAnsi="Times New Roman"/>
          <w:sz w:val="24"/>
          <w:szCs w:val="24"/>
        </w:rPr>
        <w:t xml:space="preserve"> карусель – 1 шт.;</w:t>
      </w:r>
      <w:r w:rsidRPr="005C2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піраміда – 1 шт.</w:t>
      </w:r>
    </w:p>
    <w:p w:rsidR="00CC52DA" w:rsidRDefault="00CC52DA" w:rsidP="00550A01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Pr="001909C2">
        <w:rPr>
          <w:rFonts w:ascii="Times New Roman" w:hAnsi="Times New Roman"/>
          <w:bCs/>
          <w:sz w:val="24"/>
          <w:szCs w:val="24"/>
        </w:rPr>
        <w:t>7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CC52DA" w:rsidRPr="00F62231" w:rsidRDefault="00CC52DA" w:rsidP="00550A01">
      <w:pPr>
        <w:pStyle w:val="ListParagraph"/>
        <w:ind w:left="0" w:firstLine="284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</w:t>
      </w:r>
      <w:r w:rsidRPr="00F622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Pr="001909C2">
        <w:rPr>
          <w:rFonts w:ascii="Times New Roman" w:hAnsi="Times New Roman"/>
          <w:bCs/>
          <w:sz w:val="24"/>
          <w:szCs w:val="24"/>
        </w:rPr>
        <w:t>7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F622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прилеглої території відповідно до Правил благоустрою м. Кременчука.</w:t>
      </w:r>
    </w:p>
    <w:p w:rsidR="00CC52DA" w:rsidRPr="0028546D" w:rsidRDefault="00CC52DA" w:rsidP="00550A01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CC52DA" w:rsidRDefault="00CC52DA" w:rsidP="00550A0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CC52DA" w:rsidRPr="0028546D" w:rsidRDefault="00CC52DA" w:rsidP="001568E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CC52DA" w:rsidRPr="0028546D" w:rsidRDefault="00CC52DA" w:rsidP="00550A01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CC52DA" w:rsidRPr="0028546D" w:rsidRDefault="00CC52DA" w:rsidP="00550A01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Кійло </w:t>
      </w:r>
    </w:p>
    <w:p w:rsidR="00CC52DA" w:rsidRDefault="00CC52DA" w:rsidP="00550A01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CC52DA" w:rsidRPr="0028546D" w:rsidRDefault="00CC52DA" w:rsidP="00550A01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CC52DA" w:rsidRPr="0028546D" w:rsidRDefault="00CC52DA" w:rsidP="00550A01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CC52DA" w:rsidRPr="0028546D" w:rsidRDefault="00CC52DA" w:rsidP="00550A01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CC52DA" w:rsidRDefault="00CC52DA" w:rsidP="00550A01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CC52DA" w:rsidRDefault="00CC52DA" w:rsidP="00550A01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CC52DA" w:rsidRDefault="00CC52DA" w:rsidP="00550A01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CC52DA" w:rsidRPr="0028546D" w:rsidRDefault="00CC52DA" w:rsidP="00550A01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CC52DA" w:rsidRDefault="00CC52DA" w:rsidP="00550A01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CC52DA" w:rsidRPr="0028546D" w:rsidRDefault="00CC52DA" w:rsidP="00550A01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CC52DA" w:rsidRDefault="00CC52DA" w:rsidP="00550A01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CC52DA" w:rsidRPr="0028546D" w:rsidRDefault="00CC52DA" w:rsidP="00550A01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CC52DA" w:rsidRPr="0028546D" w:rsidRDefault="00CC52DA" w:rsidP="00550A01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:rsidR="00CC52DA" w:rsidRPr="0028546D" w:rsidRDefault="00CC52DA" w:rsidP="00550A0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CC52DA" w:rsidRPr="0028546D" w:rsidRDefault="00CC52DA" w:rsidP="00550A01">
      <w:pPr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/>
          <w:sz w:val="24"/>
          <w:szCs w:val="24"/>
        </w:rPr>
        <w:t>иректор  КП «Комфортний дім»</w:t>
      </w:r>
      <w:r w:rsidRPr="0028546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>В.П. Кургаєв</w:t>
      </w:r>
    </w:p>
    <w:p w:rsidR="00CC52DA" w:rsidRPr="0028546D" w:rsidRDefault="00CC52DA" w:rsidP="00550A01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CC52DA" w:rsidRPr="00F62231" w:rsidRDefault="00CC52DA" w:rsidP="00550A01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CC52DA" w:rsidRPr="00F62231" w:rsidRDefault="00CC52DA" w:rsidP="00550A01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CC52DA" w:rsidRPr="00F62231" w:rsidRDefault="00CC52DA" w:rsidP="00550A0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житлово-комунального господарства </w:t>
      </w:r>
    </w:p>
    <w:p w:rsidR="00CC52DA" w:rsidRPr="00F62231" w:rsidRDefault="00CC52DA" w:rsidP="00550A01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Кременчуцького</w:t>
      </w:r>
    </w:p>
    <w:p w:rsidR="00CC52DA" w:rsidRPr="00F62231" w:rsidRDefault="00CC52DA" w:rsidP="00550A01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О.О. Бондарєва </w:t>
      </w:r>
    </w:p>
    <w:p w:rsidR="00CC52DA" w:rsidRPr="00F62231" w:rsidRDefault="00CC52DA" w:rsidP="00550A01">
      <w:p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C52DA" w:rsidRDefault="00CC52DA" w:rsidP="00550A01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ачальник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а управління контролю </w:t>
      </w:r>
    </w:p>
    <w:p w:rsidR="00CC52DA" w:rsidRDefault="00CC52DA" w:rsidP="00550A0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Кременчуцької міської ради </w:t>
      </w:r>
    </w:p>
    <w:p w:rsidR="00CC52DA" w:rsidRDefault="00CC52DA" w:rsidP="00550A0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>А.С. Ядров</w:t>
      </w:r>
    </w:p>
    <w:p w:rsidR="00CC52DA" w:rsidRDefault="00CC52DA" w:rsidP="00550A0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CC52DA" w:rsidRPr="0028546D" w:rsidRDefault="00CC52DA" w:rsidP="00550A0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CC52DA" w:rsidRDefault="00CC52DA" w:rsidP="00D45CA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Pr="001909C2">
        <w:rPr>
          <w:rFonts w:ascii="Times New Roman" w:hAnsi="Times New Roman"/>
          <w:bCs/>
          <w:sz w:val="24"/>
          <w:szCs w:val="24"/>
        </w:rPr>
        <w:t xml:space="preserve">7 по вулиці </w:t>
      </w:r>
    </w:p>
    <w:p w:rsidR="00CC52DA" w:rsidRDefault="00CC52DA" w:rsidP="00D45CA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>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</w:t>
      </w:r>
    </w:p>
    <w:p w:rsidR="00CC52DA" w:rsidRPr="0028546D" w:rsidRDefault="00CC52DA" w:rsidP="00D45CA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>квартири № 11 Айдіняна Г.З. від 11.05.2021 року)</w:t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Г.З. Айдінян</w:t>
      </w:r>
      <w:bookmarkStart w:id="12" w:name="_GoBack"/>
      <w:bookmarkEnd w:id="12"/>
    </w:p>
    <w:p w:rsidR="00CC52DA" w:rsidRDefault="00CC52DA" w:rsidP="00550A01">
      <w:pPr>
        <w:jc w:val="both"/>
        <w:rPr>
          <w:rFonts w:ascii="Times New Roman" w:hAnsi="Times New Roman"/>
          <w:b/>
          <w:sz w:val="24"/>
          <w:szCs w:val="24"/>
        </w:rPr>
      </w:pPr>
    </w:p>
    <w:p w:rsidR="00CC52DA" w:rsidRPr="00FC3631" w:rsidRDefault="00CC52DA" w:rsidP="00550A01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CC52DA" w:rsidRDefault="00CC52DA" w:rsidP="00550A01">
      <w:pPr>
        <w:jc w:val="both"/>
        <w:rPr>
          <w:rFonts w:ascii="Times New Roman" w:hAnsi="Times New Roman"/>
          <w:sz w:val="24"/>
          <w:szCs w:val="24"/>
        </w:rPr>
      </w:pPr>
    </w:p>
    <w:p w:rsidR="00CC52DA" w:rsidRPr="00FC3631" w:rsidRDefault="00CC52DA" w:rsidP="00550A01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CC52DA" w:rsidRDefault="00CC52DA" w:rsidP="00550A01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CC52DA" w:rsidRDefault="00CC52DA" w:rsidP="00550A01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>_______________ О.І. Кійло</w:t>
      </w:r>
    </w:p>
    <w:p w:rsidR="00CC52DA" w:rsidRPr="00FC3631" w:rsidRDefault="00CC52DA" w:rsidP="00550A01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CC52DA" w:rsidRDefault="00CC52DA" w:rsidP="00550A01">
      <w:pPr>
        <w:jc w:val="both"/>
        <w:rPr>
          <w:rFonts w:ascii="Times New Roman" w:hAnsi="Times New Roman"/>
          <w:b/>
          <w:sz w:val="24"/>
          <w:szCs w:val="24"/>
        </w:rPr>
      </w:pPr>
    </w:p>
    <w:p w:rsidR="00CC52DA" w:rsidRPr="00FC3631" w:rsidRDefault="00CC52DA" w:rsidP="00550A0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CC52DA" w:rsidRPr="00FC3631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2DA" w:rsidRDefault="00CC52DA" w:rsidP="001C5C94">
      <w:r>
        <w:separator/>
      </w:r>
    </w:p>
  </w:endnote>
  <w:endnote w:type="continuationSeparator" w:id="0">
    <w:p w:rsidR="00CC52DA" w:rsidRDefault="00CC52DA" w:rsidP="001C5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2DA" w:rsidRDefault="00CC52DA" w:rsidP="001C5C94">
      <w:r>
        <w:separator/>
      </w:r>
    </w:p>
  </w:footnote>
  <w:footnote w:type="continuationSeparator" w:id="0">
    <w:p w:rsidR="00CC52DA" w:rsidRDefault="00CC52DA" w:rsidP="001C5C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A01"/>
    <w:rsid w:val="0002238F"/>
    <w:rsid w:val="001513FD"/>
    <w:rsid w:val="001568EE"/>
    <w:rsid w:val="0016557D"/>
    <w:rsid w:val="001775CC"/>
    <w:rsid w:val="001909C2"/>
    <w:rsid w:val="001B019E"/>
    <w:rsid w:val="001C5C94"/>
    <w:rsid w:val="0028546D"/>
    <w:rsid w:val="002E3453"/>
    <w:rsid w:val="00375E66"/>
    <w:rsid w:val="004004BC"/>
    <w:rsid w:val="00523ACB"/>
    <w:rsid w:val="00530073"/>
    <w:rsid w:val="00550A01"/>
    <w:rsid w:val="00587F9D"/>
    <w:rsid w:val="005C2298"/>
    <w:rsid w:val="006C6A50"/>
    <w:rsid w:val="00791A12"/>
    <w:rsid w:val="007969BF"/>
    <w:rsid w:val="00882CF6"/>
    <w:rsid w:val="009A025C"/>
    <w:rsid w:val="009A3C13"/>
    <w:rsid w:val="009B04FB"/>
    <w:rsid w:val="00A15EE3"/>
    <w:rsid w:val="00B81550"/>
    <w:rsid w:val="00BF3A9E"/>
    <w:rsid w:val="00CC52DA"/>
    <w:rsid w:val="00D45CA1"/>
    <w:rsid w:val="00D51465"/>
    <w:rsid w:val="00D7628C"/>
    <w:rsid w:val="00F147AD"/>
    <w:rsid w:val="00F40949"/>
    <w:rsid w:val="00F62231"/>
    <w:rsid w:val="00F62F51"/>
    <w:rsid w:val="00FA733D"/>
    <w:rsid w:val="00FC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550A01"/>
    <w:rPr>
      <w:rFonts w:ascii="Antiqua" w:eastAsia="Times New Roman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0A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Header">
    <w:name w:val="header"/>
    <w:basedOn w:val="Normal"/>
    <w:link w:val="HeaderChar"/>
    <w:uiPriority w:val="99"/>
    <w:rsid w:val="001C5C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5C94"/>
    <w:rPr>
      <w:rFonts w:ascii="Antiqua" w:hAnsi="Antiqua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1C5C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5C94"/>
    <w:rPr>
      <w:rFonts w:ascii="Antiqua" w:hAnsi="Antiqua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408</TotalTime>
  <Pages>3</Pages>
  <Words>938</Words>
  <Characters>5353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2021-06-14T06:40:00Z</dcterms:created>
  <dcterms:modified xsi:type="dcterms:W3CDTF">2021-08-25T10:25:00Z</dcterms:modified>
</cp:coreProperties>
</file>