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36" w:rsidRPr="0028546D" w:rsidRDefault="00320E36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320E36" w:rsidRPr="0028546D" w:rsidRDefault="00320E36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320E36" w:rsidRPr="0028546D" w:rsidRDefault="00320E36" w:rsidP="00361567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320E36" w:rsidRPr="0028546D" w:rsidRDefault="00320E36" w:rsidP="003615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12.08.2021 № 1061</w:t>
      </w:r>
    </w:p>
    <w:p w:rsidR="00320E36" w:rsidRPr="0028546D" w:rsidRDefault="00320E36" w:rsidP="00361567">
      <w:pPr>
        <w:rPr>
          <w:rFonts w:ascii="Times New Roman" w:hAnsi="Times New Roman"/>
          <w:b/>
          <w:sz w:val="24"/>
          <w:szCs w:val="24"/>
        </w:rPr>
      </w:pPr>
    </w:p>
    <w:p w:rsidR="00320E36" w:rsidRPr="004D0734" w:rsidRDefault="00320E36" w:rsidP="00361567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35</w:t>
      </w:r>
    </w:p>
    <w:p w:rsidR="00320E36" w:rsidRPr="0028546D" w:rsidRDefault="00320E36" w:rsidP="003615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Новокагамлицькій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320E36" w:rsidRPr="0028546D" w:rsidRDefault="00320E36" w:rsidP="003615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11.06.2021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60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35 по вулиці Новокагамлицькій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 - Радченко Д.В.;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 «Житлорембудсервіс» - Мартиненко В.М.;</w:t>
      </w:r>
    </w:p>
    <w:p w:rsidR="00320E36" w:rsidRPr="00F62231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320E36" w:rsidRPr="00F62231" w:rsidRDefault="00320E36" w:rsidP="00361567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35 по вулиці Новокагамлицькій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за місце-знаходженням м. Кременчук, вул. Новокагамлицька, буд. 35  від  25.05.2021 року) –   Єкимова Л.М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320E36" w:rsidRPr="0028546D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Новокагамлицька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35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320E36" w:rsidRPr="0028546D" w:rsidRDefault="00320E36" w:rsidP="0036156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20E36" w:rsidRPr="0028546D" w:rsidRDefault="00320E36" w:rsidP="00361567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20E36" w:rsidRPr="0028546D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1955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182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320E36" w:rsidRPr="00324A1B" w:rsidRDefault="00320E36" w:rsidP="000E126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320E36" w:rsidRPr="00324A1B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324A1B">
        <w:rPr>
          <w:rFonts w:ascii="Times New Roman" w:hAnsi="Times New Roman"/>
          <w:sz w:val="24"/>
          <w:szCs w:val="24"/>
        </w:rPr>
        <w:t>1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20E36" w:rsidRPr="001513F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A1A1E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,5</w:t>
      </w:r>
    </w:p>
    <w:p w:rsidR="00320E36" w:rsidRPr="002A1A1E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58,0</w:t>
      </w:r>
    </w:p>
    <w:p w:rsidR="00320E36" w:rsidRPr="001513F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113,5</w:t>
      </w:r>
    </w:p>
    <w:p w:rsidR="00320E36" w:rsidRPr="00F62231" w:rsidRDefault="00320E36" w:rsidP="002A1A1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320E36" w:rsidRPr="00F62231" w:rsidRDefault="00320E36" w:rsidP="002A1A1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E36" w:rsidRPr="00F62231" w:rsidRDefault="00320E36" w:rsidP="00324A1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F62231" w:rsidRDefault="00320E36" w:rsidP="00324A1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E36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320E36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відсутні 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відсутні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3 квартир/нежитлових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320E36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320E36" w:rsidRPr="0028546D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000393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</w:rPr>
        <w:t>54042,18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46056,96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20E36" w:rsidRDefault="00320E36" w:rsidP="003615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7985,22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20E36" w:rsidRPr="0028546D" w:rsidRDefault="00320E36" w:rsidP="00361567">
      <w:pPr>
        <w:jc w:val="both"/>
        <w:rPr>
          <w:rFonts w:ascii="Times New Roman" w:hAnsi="Times New Roman"/>
          <w:sz w:val="24"/>
          <w:szCs w:val="24"/>
        </w:rPr>
      </w:pPr>
    </w:p>
    <w:p w:rsidR="00320E36" w:rsidRPr="0028546D" w:rsidRDefault="00320E36" w:rsidP="00361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20E36" w:rsidRDefault="00320E36" w:rsidP="00361567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400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35 по вулиці Новокагамлицькій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знаходиться у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 технічному стані.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20E36" w:rsidRPr="00EE5973" w:rsidRDefault="00320E36" w:rsidP="00361567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Pr="00B84A25">
        <w:rPr>
          <w:rFonts w:ascii="Times New Roman" w:hAnsi="Times New Roman"/>
          <w:sz w:val="24"/>
          <w:szCs w:val="24"/>
          <w:lang w:val="uk-UA"/>
        </w:rPr>
        <w:t xml:space="preserve">35 по вулиці Новокагамлицькій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м. Кременчука.</w:t>
      </w:r>
    </w:p>
    <w:p w:rsidR="00320E36" w:rsidRPr="0028546D" w:rsidRDefault="00320E36" w:rsidP="00361567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20E36" w:rsidRPr="0028546D" w:rsidRDefault="00320E36" w:rsidP="00361567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0E36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320E36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320E36" w:rsidRPr="0028546D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320E36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320E36" w:rsidRPr="0028546D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320E36" w:rsidRPr="0028546D" w:rsidRDefault="00320E36" w:rsidP="003615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20E36" w:rsidRPr="0028546D" w:rsidRDefault="00320E36" w:rsidP="00361567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«Житлорембудсервіс»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В.М. Мартиненко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0E36" w:rsidRPr="00F62231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320E36" w:rsidRPr="00F62231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320E36" w:rsidRPr="00F62231" w:rsidRDefault="00320E36" w:rsidP="00B84A2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320E36" w:rsidRPr="00F62231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320E36" w:rsidRPr="00F62231" w:rsidRDefault="00320E36" w:rsidP="00B84A2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20E36" w:rsidRDefault="00320E36" w:rsidP="00595B6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 xml:space="preserve">35 по вулиці 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Новокагамлицькій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за місцезнаходженням</w:t>
      </w:r>
    </w:p>
    <w:p w:rsidR="00320E36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м. Кременчук, вул. Новокагамлицька, буд. 35  від </w:t>
      </w:r>
    </w:p>
    <w:p w:rsidR="00320E36" w:rsidRPr="0028546D" w:rsidRDefault="00320E36" w:rsidP="0036156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25.05.2021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Л.М. Єкимова</w:t>
      </w: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FC3631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320E36" w:rsidRDefault="00320E36" w:rsidP="00361567">
      <w:pPr>
        <w:jc w:val="both"/>
        <w:rPr>
          <w:rFonts w:ascii="Times New Roman" w:hAnsi="Times New Roman"/>
          <w:sz w:val="24"/>
          <w:szCs w:val="24"/>
        </w:rPr>
      </w:pPr>
    </w:p>
    <w:p w:rsidR="00320E36" w:rsidRPr="00FC3631" w:rsidRDefault="00320E36" w:rsidP="00361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320E36" w:rsidRDefault="00320E36" w:rsidP="00361567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320E36" w:rsidRDefault="00320E36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320E36" w:rsidRDefault="00320E36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320E36" w:rsidRPr="00FC3631" w:rsidRDefault="00320E36" w:rsidP="00361567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320E36" w:rsidRDefault="00320E36" w:rsidP="00361567">
      <w:pPr>
        <w:jc w:val="both"/>
        <w:rPr>
          <w:rFonts w:ascii="Times New Roman" w:hAnsi="Times New Roman"/>
          <w:b/>
          <w:sz w:val="24"/>
          <w:szCs w:val="24"/>
        </w:rPr>
      </w:pPr>
    </w:p>
    <w:p w:rsidR="00320E36" w:rsidRPr="00FC3631" w:rsidRDefault="00320E36" w:rsidP="0036156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320E36" w:rsidRPr="00FC3631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567"/>
    <w:rsid w:val="000E1268"/>
    <w:rsid w:val="001513FD"/>
    <w:rsid w:val="00197059"/>
    <w:rsid w:val="001C452C"/>
    <w:rsid w:val="001D43E8"/>
    <w:rsid w:val="0028546D"/>
    <w:rsid w:val="002A1A1E"/>
    <w:rsid w:val="00320E36"/>
    <w:rsid w:val="00324A1B"/>
    <w:rsid w:val="00361567"/>
    <w:rsid w:val="004004BC"/>
    <w:rsid w:val="004A7FD1"/>
    <w:rsid w:val="004D0734"/>
    <w:rsid w:val="00595B65"/>
    <w:rsid w:val="007969BF"/>
    <w:rsid w:val="00815A18"/>
    <w:rsid w:val="00957D60"/>
    <w:rsid w:val="00A41014"/>
    <w:rsid w:val="00B84A25"/>
    <w:rsid w:val="00BF53EF"/>
    <w:rsid w:val="00D629EE"/>
    <w:rsid w:val="00D7628C"/>
    <w:rsid w:val="00E95F99"/>
    <w:rsid w:val="00EE5973"/>
    <w:rsid w:val="00F36C1A"/>
    <w:rsid w:val="00F6223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361567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5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3</Pages>
  <Words>874</Words>
  <Characters>4983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2021-06-17T07:50:00Z</dcterms:created>
  <dcterms:modified xsi:type="dcterms:W3CDTF">2021-08-18T10:29:00Z</dcterms:modified>
</cp:coreProperties>
</file>