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0" w:rsidRPr="0028546D" w:rsidRDefault="005B4D80" w:rsidP="009103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5B4D80" w:rsidRDefault="005B4D80" w:rsidP="009103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5B4D80" w:rsidRPr="0028546D" w:rsidRDefault="005B4D80" w:rsidP="0091033A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5B4D80" w:rsidRPr="0028546D" w:rsidRDefault="005B4D80" w:rsidP="009103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5B4D80" w:rsidRPr="0028546D" w:rsidRDefault="005B4D80" w:rsidP="009103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21.05.2021 № 695</w:t>
      </w:r>
    </w:p>
    <w:p w:rsidR="005B4D80" w:rsidRPr="0028546D" w:rsidRDefault="005B4D80" w:rsidP="009103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B4D80" w:rsidRPr="006C6A50" w:rsidRDefault="005B4D80" w:rsidP="0091033A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140</w:t>
      </w:r>
    </w:p>
    <w:p w:rsidR="005B4D80" w:rsidRPr="0028546D" w:rsidRDefault="005B4D80" w:rsidP="009103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проспекту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5B4D80" w:rsidRPr="0028546D" w:rsidRDefault="005B4D80" w:rsidP="009103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4D80" w:rsidRPr="0028546D" w:rsidRDefault="005B4D80" w:rsidP="009103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лютого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26.01.2021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140 по проспекту Лесі Українки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 «Житлорембудсервіс» - Мартиненко В.М.;</w:t>
      </w: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5B4D80" w:rsidRPr="00F62231" w:rsidRDefault="005B4D80" w:rsidP="0091033A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– Бондарєва О.О.;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8546D">
        <w:rPr>
          <w:rFonts w:ascii="Times New Roman" w:hAnsi="Times New Roman"/>
          <w:bCs/>
          <w:sz w:val="24"/>
          <w:szCs w:val="24"/>
        </w:rPr>
        <w:t>соба</w:t>
      </w:r>
      <w:r>
        <w:rPr>
          <w:rFonts w:ascii="Times New Roman" w:hAnsi="Times New Roman"/>
          <w:bCs/>
          <w:sz w:val="24"/>
          <w:szCs w:val="24"/>
        </w:rPr>
        <w:t>, уповноважена співвласниками</w:t>
      </w:r>
      <w:r w:rsidRPr="0028546D">
        <w:rPr>
          <w:rFonts w:ascii="Times New Roman" w:hAnsi="Times New Roman"/>
          <w:bCs/>
          <w:sz w:val="24"/>
          <w:szCs w:val="24"/>
        </w:rPr>
        <w:t xml:space="preserve">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по проспекту Лесі Українки (заява голови правління ОСББ «Лесі Українки, 140» від 20.01.2021 року) –       Черницька Л.Ю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Член правління, співвласник квартири № 24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по проспекту Лесі Українки – Неліпа Є.Т.;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 квартири № 142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по проспекту Лесі Українки – Коломиєць К.В.;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 квартири № 134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по проспекту Лесі Українки – Кузьменко Ю.В.</w:t>
      </w:r>
    </w:p>
    <w:p w:rsidR="005B4D80" w:rsidRPr="0028546D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28546D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проспект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140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5B4D80" w:rsidRPr="0028546D" w:rsidRDefault="005B4D80" w:rsidP="0091033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B4D80" w:rsidRPr="0028546D" w:rsidRDefault="005B4D80" w:rsidP="0091033A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B4D80" w:rsidRPr="0028546D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1981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739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ІІ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523ACB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B4D80" w:rsidRPr="001513F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10261</w:t>
      </w:r>
    </w:p>
    <w:p w:rsidR="005B4D80" w:rsidRPr="001513F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4036</w:t>
      </w:r>
    </w:p>
    <w:p w:rsidR="005B4D80" w:rsidRPr="001513F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7182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>приміщень –  68,70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  2115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сходові клітки – 513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вестибюлі – відсутня інформація у технічній документації 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колясочні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сміттєкамери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підвали/техпідпілля –  1602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шахти і машинні відділення ліфтів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квартир у будинку – 143 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приватної форми власності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державної форми власності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 відсутня інформація у технічній документації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1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сходових кліток – 2</w:t>
      </w:r>
    </w:p>
    <w:p w:rsidR="005B4D80" w:rsidRPr="00F62231" w:rsidRDefault="005B4D80" w:rsidP="0091033A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шахт і машинних відділень ліфтів - 2</w:t>
      </w:r>
    </w:p>
    <w:p w:rsidR="005B4D80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143 квартир/нежитлових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143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143 квартир;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5B4D80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5B4D80" w:rsidRPr="0028546D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000477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19605582,11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01.02.2021 року становить – 14454242,86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5151339,25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B4D80" w:rsidRPr="0028546D" w:rsidRDefault="005B4D80" w:rsidP="0091033A">
      <w:pPr>
        <w:jc w:val="both"/>
        <w:rPr>
          <w:rFonts w:ascii="Times New Roman" w:hAnsi="Times New Roman"/>
          <w:sz w:val="24"/>
          <w:szCs w:val="24"/>
        </w:rPr>
      </w:pPr>
    </w:p>
    <w:p w:rsidR="005B4D80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5B4D80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B4D80" w:rsidRDefault="005B4D80" w:rsidP="0091033A">
      <w:pPr>
        <w:pStyle w:val="ListParagraph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</w:t>
      </w:r>
      <w:r>
        <w:rPr>
          <w:rFonts w:ascii="Times New Roman" w:hAnsi="Times New Roman"/>
          <w:sz w:val="24"/>
          <w:szCs w:val="24"/>
          <w:lang w:val="uk-UA"/>
        </w:rPr>
        <w:t>ка - 4</w:t>
      </w:r>
      <w:r>
        <w:rPr>
          <w:rFonts w:ascii="Times New Roman" w:hAnsi="Times New Roman"/>
          <w:sz w:val="24"/>
          <w:szCs w:val="24"/>
        </w:rPr>
        <w:t xml:space="preserve"> шт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BF53E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урн</w:t>
      </w:r>
      <w:r>
        <w:rPr>
          <w:rFonts w:ascii="Times New Roman" w:hAnsi="Times New Roman"/>
          <w:sz w:val="24"/>
          <w:szCs w:val="24"/>
          <w:lang w:val="uk-UA"/>
        </w:rPr>
        <w:t xml:space="preserve">а – 2 </w:t>
      </w:r>
      <w:r>
        <w:rPr>
          <w:rFonts w:ascii="Times New Roman" w:hAnsi="Times New Roman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килимовибивач - 1 шт.</w:t>
      </w:r>
    </w:p>
    <w:p w:rsidR="005B4D80" w:rsidRPr="007D2DE6" w:rsidRDefault="005B4D80" w:rsidP="0091033A">
      <w:pPr>
        <w:pStyle w:val="ListParagraph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A025C">
        <w:rPr>
          <w:rFonts w:ascii="Times New Roman" w:hAnsi="Times New Roman"/>
          <w:sz w:val="24"/>
          <w:szCs w:val="24"/>
          <w:lang w:val="uk-UA"/>
        </w:rPr>
        <w:t>Дитячий майданчик</w:t>
      </w:r>
      <w:r w:rsidRPr="002E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пісочниця – 2 шт.;</w:t>
      </w:r>
      <w:r w:rsidRPr="005C229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гімнастична драбина - 1</w:t>
      </w:r>
      <w:r w:rsidRPr="005C2298">
        <w:rPr>
          <w:rFonts w:ascii="Times New Roman" w:hAnsi="Times New Roman"/>
          <w:color w:val="333333"/>
          <w:sz w:val="24"/>
          <w:szCs w:val="24"/>
          <w:lang w:val="uk-UA"/>
        </w:rPr>
        <w:t xml:space="preserve"> шт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 xml:space="preserve">.; </w:t>
      </w:r>
      <w:r>
        <w:rPr>
          <w:rFonts w:ascii="Times New Roman" w:hAnsi="Times New Roman"/>
          <w:sz w:val="24"/>
          <w:szCs w:val="24"/>
          <w:lang w:val="uk-UA"/>
        </w:rPr>
        <w:t xml:space="preserve">балансир – 1 шт.; гірка – 2 шт.; піраміда – 1 шт.; ракета – 1 шт.; грибок – 1 шт.; турнік – 1 шт.;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гойдалка - 2</w:t>
      </w:r>
      <w:r w:rsidRPr="002E3453">
        <w:rPr>
          <w:rFonts w:ascii="Times New Roman" w:hAnsi="Times New Roman"/>
          <w:color w:val="333333"/>
          <w:sz w:val="24"/>
          <w:szCs w:val="24"/>
          <w:lang w:val="uk-UA"/>
        </w:rPr>
        <w:t xml:space="preserve"> шт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.</w:t>
      </w:r>
      <w:r w:rsidRPr="002E3453">
        <w:rPr>
          <w:rFonts w:ascii="Times New Roman" w:hAnsi="Times New Roman"/>
          <w:color w:val="333333"/>
          <w:sz w:val="24"/>
          <w:szCs w:val="24"/>
          <w:lang w:val="uk-UA"/>
        </w:rPr>
        <w:t>;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 xml:space="preserve"> карусель - 1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>
        <w:rPr>
          <w:rFonts w:ascii="Times New Roman" w:hAnsi="Times New Roman"/>
          <w:sz w:val="24"/>
          <w:szCs w:val="24"/>
          <w:lang w:val="uk-UA"/>
        </w:rPr>
        <w:t>ка - 1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стіл з лавками – 2 шт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.</w:t>
      </w:r>
    </w:p>
    <w:p w:rsidR="005B4D80" w:rsidRPr="00F62231" w:rsidRDefault="005B4D80" w:rsidP="0091033A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6B2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 </w:t>
      </w:r>
      <w:r w:rsidRPr="00F62231">
        <w:rPr>
          <w:rFonts w:ascii="Times New Roman" w:hAnsi="Times New Roman"/>
          <w:color w:val="000000"/>
          <w:sz w:val="24"/>
          <w:szCs w:val="24"/>
        </w:rPr>
        <w:t>На момент списання багатоквартирн</w:t>
      </w:r>
      <w:r w:rsidRPr="00F62231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будин</w:t>
      </w:r>
      <w:r w:rsidRPr="00F62231">
        <w:rPr>
          <w:rFonts w:ascii="Times New Roman" w:hAnsi="Times New Roman"/>
          <w:color w:val="000000"/>
          <w:sz w:val="24"/>
          <w:szCs w:val="24"/>
          <w:lang w:val="uk-UA"/>
        </w:rPr>
        <w:t>ку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за адресою:</w:t>
      </w:r>
      <w:r w:rsidRPr="00F62231">
        <w:rPr>
          <w:rFonts w:ascii="Times New Roman" w:hAnsi="Times New Roman"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kern w:val="36"/>
          <w:sz w:val="24"/>
          <w:szCs w:val="24"/>
          <w:lang w:val="uk-UA" w:eastAsia="en-US"/>
        </w:rPr>
        <w:t>проспект Лесі Українки</w:t>
      </w:r>
      <w:r w:rsidRPr="00F62231">
        <w:rPr>
          <w:rFonts w:ascii="Times New Roman" w:hAnsi="Times New Roman"/>
          <w:color w:val="000000"/>
          <w:kern w:val="36"/>
          <w:sz w:val="24"/>
          <w:szCs w:val="24"/>
          <w:lang w:eastAsia="en-US"/>
        </w:rPr>
        <w:t>,</w:t>
      </w:r>
      <w:r w:rsidRPr="00F62231">
        <w:rPr>
          <w:rFonts w:ascii="Times New Roman" w:hAnsi="Times New Roman"/>
          <w:color w:val="000000"/>
          <w:kern w:val="36"/>
          <w:sz w:val="24"/>
          <w:szCs w:val="24"/>
          <w:lang w:val="uk-UA" w:eastAsia="en-US"/>
        </w:rPr>
        <w:t xml:space="preserve">         </w:t>
      </w:r>
      <w:r w:rsidRPr="00F62231">
        <w:rPr>
          <w:rFonts w:ascii="Times New Roman" w:hAnsi="Times New Roman"/>
          <w:color w:val="000000"/>
          <w:sz w:val="24"/>
          <w:szCs w:val="24"/>
        </w:rPr>
        <w:t>№</w:t>
      </w:r>
      <w:r w:rsidRPr="00F62231">
        <w:rPr>
          <w:rFonts w:ascii="Times New Roman" w:hAnsi="Times New Roman"/>
          <w:color w:val="000000"/>
          <w:sz w:val="24"/>
          <w:szCs w:val="24"/>
          <w:lang w:val="uk-UA"/>
        </w:rPr>
        <w:t xml:space="preserve"> 140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комісією було зафіксовано (згідно з наказом Державного комітету України з питань житлово-комунального господарства № 76 від 17.05.2005 року):</w:t>
      </w:r>
    </w:p>
    <w:p w:rsidR="005B4D80" w:rsidRPr="00F62231" w:rsidRDefault="005B4D80" w:rsidP="0091033A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 w:rsidRPr="00F62231">
        <w:rPr>
          <w:rFonts w:ascii="Times New Roman" w:hAnsi="Times New Roman"/>
          <w:color w:val="000000"/>
          <w:sz w:val="24"/>
          <w:szCs w:val="24"/>
          <w:lang w:val="uk-UA"/>
        </w:rPr>
        <w:t>частково відсутня ізоляція мереж теплопостачання у підвальному приміщенні.</w:t>
      </w:r>
    </w:p>
    <w:p w:rsidR="005B4D80" w:rsidRPr="00F62231" w:rsidRDefault="005B4D80" w:rsidP="0091033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Pr="00F62231">
        <w:rPr>
          <w:rFonts w:ascii="Times New Roman" w:hAnsi="Times New Roman"/>
          <w:bCs/>
          <w:color w:val="000000"/>
          <w:sz w:val="24"/>
          <w:szCs w:val="24"/>
          <w:lang w:val="uk-UA"/>
        </w:rPr>
        <w:t>140 по проспекту Лесі Українки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5B4D80" w:rsidRPr="0028546D" w:rsidRDefault="005B4D80" w:rsidP="0091033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B4D80" w:rsidRPr="0028546D" w:rsidRDefault="005B4D80" w:rsidP="0091033A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B4D80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5B4D80" w:rsidRDefault="005B4D80" w:rsidP="009103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5B4D80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D80" w:rsidRPr="0028546D" w:rsidRDefault="005B4D80" w:rsidP="009103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B4D80" w:rsidRPr="0028546D" w:rsidRDefault="005B4D80" w:rsidP="0091033A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  <w:bookmarkStart w:id="12" w:name="_GoBack"/>
      <w:bookmarkEnd w:id="12"/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5B4D80" w:rsidRPr="0028546D" w:rsidRDefault="005B4D80" w:rsidP="009103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5B4D80" w:rsidRPr="0028546D" w:rsidRDefault="005B4D80" w:rsidP="0091033A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«Житлорембудсервіс»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В.М. Мартиненко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4D80" w:rsidRPr="00F62231" w:rsidRDefault="005B4D80" w:rsidP="0091033A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2231">
        <w:rPr>
          <w:rFonts w:ascii="Times New Roman" w:hAnsi="Times New Roman"/>
          <w:bCs/>
          <w:color w:val="000000"/>
          <w:sz w:val="24"/>
          <w:szCs w:val="24"/>
        </w:rPr>
        <w:t xml:space="preserve">Особа, уповноважена співвласниками 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140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проспекту Лесі Українки</w:t>
      </w:r>
    </w:p>
    <w:p w:rsidR="005B4D80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5B4D80" w:rsidRPr="0028546D" w:rsidRDefault="005B4D80" w:rsidP="009103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«Лесі Українки, 140» від 20.01.2021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Л.Ю. Черницька</w:t>
      </w: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Член правління, співвласник квартири № 24 </w:t>
      </w:r>
    </w:p>
    <w:p w:rsidR="005B4D80" w:rsidRDefault="005B4D80" w:rsidP="0091033A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</w:t>
      </w: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проспекту Лесі Українки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Є.Т .Неліпа </w:t>
      </w: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F543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 квартири № 142 </w:t>
      </w:r>
    </w:p>
    <w:p w:rsidR="005B4D80" w:rsidRDefault="005B4D80" w:rsidP="009F5437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</w:t>
      </w:r>
    </w:p>
    <w:p w:rsidR="005B4D80" w:rsidRDefault="005B4D80" w:rsidP="009F543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проспекту Лесі Українки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К.В. Коломиєць</w:t>
      </w:r>
    </w:p>
    <w:p w:rsidR="005B4D80" w:rsidRDefault="005B4D80" w:rsidP="009F5437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F543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 квартири № 134 </w:t>
      </w:r>
    </w:p>
    <w:p w:rsidR="005B4D80" w:rsidRDefault="005B4D80" w:rsidP="009F5437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140 </w:t>
      </w:r>
    </w:p>
    <w:p w:rsidR="005B4D80" w:rsidRDefault="005B4D80" w:rsidP="009F543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проспекту Лесі Українки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Ю.В. Кузьменко</w:t>
      </w:r>
    </w:p>
    <w:p w:rsidR="005B4D80" w:rsidRDefault="005B4D80" w:rsidP="009F5437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FC3631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5B4D80" w:rsidRDefault="005B4D80" w:rsidP="0091033A">
      <w:pPr>
        <w:jc w:val="both"/>
        <w:rPr>
          <w:rFonts w:ascii="Times New Roman" w:hAnsi="Times New Roman"/>
          <w:sz w:val="24"/>
          <w:szCs w:val="24"/>
        </w:rPr>
      </w:pPr>
    </w:p>
    <w:p w:rsidR="005B4D80" w:rsidRPr="00FC3631" w:rsidRDefault="005B4D80" w:rsidP="009103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5B4D80" w:rsidRDefault="005B4D80" w:rsidP="009103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5B4D80" w:rsidRDefault="005B4D80" w:rsidP="009103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5B4D80" w:rsidRDefault="005B4D80" w:rsidP="009103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5B4D80" w:rsidRPr="00FC3631" w:rsidRDefault="005B4D80" w:rsidP="009103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5B4D80" w:rsidRDefault="005B4D80" w:rsidP="0091033A">
      <w:pPr>
        <w:jc w:val="both"/>
        <w:rPr>
          <w:rFonts w:ascii="Times New Roman" w:hAnsi="Times New Roman"/>
          <w:b/>
          <w:sz w:val="24"/>
          <w:szCs w:val="24"/>
        </w:rPr>
      </w:pPr>
    </w:p>
    <w:p w:rsidR="005B4D80" w:rsidRPr="00FC3631" w:rsidRDefault="005B4D80" w:rsidP="0091033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B4D80" w:rsidRPr="009B04FB" w:rsidRDefault="005B4D80" w:rsidP="0091033A">
      <w:pPr>
        <w:rPr>
          <w:lang w:val="ru-RU"/>
        </w:rPr>
      </w:pPr>
    </w:p>
    <w:p w:rsidR="005B4D80" w:rsidRPr="0091033A" w:rsidRDefault="005B4D80">
      <w:pPr>
        <w:rPr>
          <w:lang w:val="ru-RU"/>
        </w:rPr>
      </w:pPr>
    </w:p>
    <w:sectPr w:rsidR="005B4D80" w:rsidRPr="0091033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33A"/>
    <w:rsid w:val="000C61A6"/>
    <w:rsid w:val="000E1AF4"/>
    <w:rsid w:val="001513FD"/>
    <w:rsid w:val="001A73C0"/>
    <w:rsid w:val="00232325"/>
    <w:rsid w:val="0028546D"/>
    <w:rsid w:val="002E3453"/>
    <w:rsid w:val="002E581F"/>
    <w:rsid w:val="00523ACB"/>
    <w:rsid w:val="00526450"/>
    <w:rsid w:val="00545993"/>
    <w:rsid w:val="005606B2"/>
    <w:rsid w:val="005B4D80"/>
    <w:rsid w:val="005C2298"/>
    <w:rsid w:val="006C6A50"/>
    <w:rsid w:val="0071595A"/>
    <w:rsid w:val="007969BF"/>
    <w:rsid w:val="007D2DE6"/>
    <w:rsid w:val="007F2EAD"/>
    <w:rsid w:val="0091033A"/>
    <w:rsid w:val="009A025C"/>
    <w:rsid w:val="009B04FB"/>
    <w:rsid w:val="009F5437"/>
    <w:rsid w:val="009F7E41"/>
    <w:rsid w:val="00AA647A"/>
    <w:rsid w:val="00B80822"/>
    <w:rsid w:val="00BF53EF"/>
    <w:rsid w:val="00C41EAA"/>
    <w:rsid w:val="00CA1533"/>
    <w:rsid w:val="00D47366"/>
    <w:rsid w:val="00E43BFE"/>
    <w:rsid w:val="00F62231"/>
    <w:rsid w:val="00F73F0E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91033A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0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1068</Words>
  <Characters>6091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2021-04-07T06:16:00Z</cp:lastPrinted>
  <dcterms:created xsi:type="dcterms:W3CDTF">2021-04-06T06:58:00Z</dcterms:created>
  <dcterms:modified xsi:type="dcterms:W3CDTF">2021-05-27T13:13:00Z</dcterms:modified>
</cp:coreProperties>
</file>