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73D5C" w:rsidRPr="00584D9F" w:rsidRDefault="00673D5C" w:rsidP="00584D9F">
      <w:pPr>
        <w:rPr>
          <w:sz w:val="28"/>
          <w:szCs w:val="28"/>
        </w:rPr>
      </w:pPr>
    </w:p>
    <w:p w:rsidR="00673D5C" w:rsidRPr="00584D9F" w:rsidRDefault="00673D5C" w:rsidP="00584D9F">
      <w:pPr>
        <w:rPr>
          <w:sz w:val="28"/>
          <w:szCs w:val="28"/>
        </w:rPr>
      </w:pPr>
    </w:p>
    <w:p w:rsidR="00673D5C" w:rsidRPr="00584D9F" w:rsidRDefault="00673D5C" w:rsidP="00584D9F">
      <w:pPr>
        <w:rPr>
          <w:sz w:val="28"/>
          <w:szCs w:val="28"/>
        </w:rPr>
      </w:pPr>
    </w:p>
    <w:p w:rsidR="00673D5C" w:rsidRPr="00584D9F" w:rsidRDefault="00673D5C" w:rsidP="00584D9F">
      <w:pPr>
        <w:rPr>
          <w:sz w:val="28"/>
          <w:szCs w:val="28"/>
        </w:rPr>
      </w:pPr>
    </w:p>
    <w:p w:rsidR="00673D5C" w:rsidRPr="00584D9F" w:rsidRDefault="00673D5C" w:rsidP="00584D9F">
      <w:pPr>
        <w:rPr>
          <w:sz w:val="28"/>
          <w:szCs w:val="28"/>
        </w:rPr>
      </w:pPr>
    </w:p>
    <w:p w:rsidR="00673D5C" w:rsidRPr="00584D9F" w:rsidRDefault="00673D5C" w:rsidP="00584D9F">
      <w:pPr>
        <w:rPr>
          <w:sz w:val="28"/>
          <w:szCs w:val="28"/>
        </w:rPr>
      </w:pPr>
    </w:p>
    <w:p w:rsidR="00673D5C" w:rsidRPr="003854FB" w:rsidRDefault="00673D5C" w:rsidP="00584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21.05.2021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№ 648</w:t>
      </w:r>
    </w:p>
    <w:p w:rsidR="00673D5C" w:rsidRDefault="00673D5C" w:rsidP="00584D9F">
      <w:pPr>
        <w:rPr>
          <w:sz w:val="28"/>
          <w:szCs w:val="28"/>
        </w:rPr>
      </w:pPr>
      <w:bookmarkStart w:id="0" w:name="_GoBack"/>
      <w:bookmarkEnd w:id="0"/>
    </w:p>
    <w:p w:rsidR="00673D5C" w:rsidRPr="00584D9F" w:rsidRDefault="00673D5C" w:rsidP="00584D9F">
      <w:pPr>
        <w:rPr>
          <w:sz w:val="28"/>
          <w:szCs w:val="28"/>
        </w:rPr>
      </w:pPr>
    </w:p>
    <w:p w:rsidR="00673D5C" w:rsidRPr="00584D9F" w:rsidRDefault="00673D5C" w:rsidP="00584D9F">
      <w:pPr>
        <w:rPr>
          <w:b/>
          <w:sz w:val="28"/>
          <w:szCs w:val="28"/>
        </w:rPr>
      </w:pPr>
      <w:r w:rsidRPr="00584D9F">
        <w:rPr>
          <w:b/>
          <w:sz w:val="28"/>
          <w:szCs w:val="28"/>
        </w:rPr>
        <w:t>Про взяття на квартирний облік</w:t>
      </w:r>
    </w:p>
    <w:p w:rsidR="00673D5C" w:rsidRDefault="00673D5C" w:rsidP="00584D9F">
      <w:pPr>
        <w:rPr>
          <w:sz w:val="28"/>
          <w:szCs w:val="28"/>
        </w:rPr>
      </w:pPr>
    </w:p>
    <w:p w:rsidR="00673D5C" w:rsidRDefault="00673D5C" w:rsidP="00584D9F">
      <w:pPr>
        <w:rPr>
          <w:sz w:val="28"/>
          <w:szCs w:val="28"/>
        </w:rPr>
      </w:pPr>
    </w:p>
    <w:p w:rsidR="00673D5C" w:rsidRPr="003B3E81" w:rsidRDefault="00673D5C" w:rsidP="00584D9F">
      <w:pPr>
        <w:pStyle w:val="NoSpacing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22 квітня 2021 року № 4,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73D5C" w:rsidRPr="003B3E81" w:rsidRDefault="00673D5C" w:rsidP="00584D9F">
      <w:pPr>
        <w:pStyle w:val="NoSpacing"/>
        <w:spacing w:before="120" w:after="120"/>
        <w:jc w:val="center"/>
        <w:rPr>
          <w:b/>
          <w:bCs/>
          <w:sz w:val="28"/>
          <w:szCs w:val="28"/>
        </w:rPr>
      </w:pPr>
      <w:r w:rsidRPr="003B3E81">
        <w:rPr>
          <w:b/>
          <w:bCs/>
          <w:sz w:val="28"/>
          <w:szCs w:val="28"/>
        </w:rPr>
        <w:t>вирішив:</w:t>
      </w:r>
    </w:p>
    <w:p w:rsidR="00673D5C" w:rsidRPr="003B3E81" w:rsidRDefault="00673D5C" w:rsidP="00584D9F">
      <w:pPr>
        <w:pStyle w:val="NoSpacing"/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 Взяти на квартирний облік:</w:t>
      </w:r>
    </w:p>
    <w:p w:rsidR="00673D5C" w:rsidRPr="003B3E81" w:rsidRDefault="00673D5C" w:rsidP="00584D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 xml:space="preserve">1.1. Гр. Єрьоменко Анну Вікторівну на </w:t>
      </w:r>
      <w:r w:rsidRPr="003B3E81">
        <w:rPr>
          <w:bCs/>
          <w:sz w:val="28"/>
          <w:szCs w:val="28"/>
        </w:rPr>
        <w:t xml:space="preserve">підставі </w:t>
      </w:r>
      <w:r w:rsidRPr="003B3E81">
        <w:rPr>
          <w:sz w:val="28"/>
          <w:szCs w:val="28"/>
        </w:rPr>
        <w:t>п.п.1 п. 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з наданням жилого приміщення на загальних підставах.</w:t>
      </w:r>
    </w:p>
    <w:p w:rsidR="00673D5C" w:rsidRPr="003B3E81" w:rsidRDefault="00673D5C" w:rsidP="00584D9F">
      <w:pPr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 xml:space="preserve">1.2. Гр. Мусатенка Дмитра Сергійовича на </w:t>
      </w:r>
      <w:r w:rsidRPr="003B3E81">
        <w:rPr>
          <w:bCs/>
          <w:sz w:val="28"/>
          <w:szCs w:val="28"/>
        </w:rPr>
        <w:t xml:space="preserve">підставі </w:t>
      </w:r>
      <w:r w:rsidRPr="003B3E81">
        <w:rPr>
          <w:sz w:val="28"/>
          <w:szCs w:val="28"/>
        </w:rPr>
        <w:t>п.п.1 п. 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з наданням жилого приміщення на загальних підставах.</w:t>
      </w:r>
    </w:p>
    <w:p w:rsidR="00673D5C" w:rsidRPr="003B3E81" w:rsidRDefault="00673D5C" w:rsidP="00584D9F">
      <w:pPr>
        <w:ind w:right="10"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1.3. </w:t>
      </w:r>
      <w:r w:rsidRPr="003B3E81">
        <w:rPr>
          <w:color w:val="0D0D0D"/>
          <w:sz w:val="28"/>
          <w:szCs w:val="28"/>
        </w:rPr>
        <w:t>Гр. </w:t>
      </w:r>
      <w:r w:rsidRPr="003B3E81">
        <w:rPr>
          <w:sz w:val="28"/>
          <w:szCs w:val="28"/>
        </w:rPr>
        <w:t xml:space="preserve">Дяченко Альону Володимирівну складом сім’ї 5 осіб (вона, чоловік та 3 сина) на підставі п.п.1 п. 13 Правил обліку громадян, які потребують поліпшення житлових умов, і надання їм жилих приміщень в Українській РСР, у зв’язку з відсутністю мінімального розміру житлової площі та включити в список на першочергове отримання </w:t>
      </w:r>
      <w:r w:rsidRPr="003B3E81">
        <w:rPr>
          <w:bCs/>
          <w:sz w:val="28"/>
          <w:szCs w:val="28"/>
        </w:rPr>
        <w:t>жилого приміщення</w:t>
      </w:r>
      <w:r w:rsidRPr="003B3E81">
        <w:rPr>
          <w:sz w:val="28"/>
          <w:szCs w:val="28"/>
        </w:rPr>
        <w:t xml:space="preserve"> на підставі п.п.11 п. 44 Правил обліку громадян, які потребують поліпшення житлових умов, і надання їм жилих приміщень в Українській РСР як багатодітну сім’ю.</w:t>
      </w:r>
    </w:p>
    <w:p w:rsidR="00673D5C" w:rsidRPr="003B3E81" w:rsidRDefault="00673D5C" w:rsidP="003F7A1C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1.4. Гр. Козубенка Сергія Вікторовича</w:t>
      </w:r>
      <w:r>
        <w:rPr>
          <w:sz w:val="28"/>
          <w:szCs w:val="28"/>
        </w:rPr>
        <w:t xml:space="preserve"> </w:t>
      </w:r>
      <w:r w:rsidRPr="003B3E81">
        <w:rPr>
          <w:sz w:val="28"/>
          <w:szCs w:val="28"/>
        </w:rPr>
        <w:t>складом сім’ї 3 особи (він, дружина та дочка) на підставі п.п.8 п. 13, п. 15 Правил обліку громадян, які потребують поліпшення житлових умов, і надання їм жилих приміщень в Українській РСР як внутрішньо переміщену особу з числа учасників бой</w:t>
      </w:r>
      <w:r>
        <w:rPr>
          <w:sz w:val="28"/>
          <w:szCs w:val="28"/>
        </w:rPr>
        <w:t xml:space="preserve">ових дій відповідно до п.п.19, </w:t>
      </w:r>
      <w:r w:rsidRPr="003B3E81">
        <w:rPr>
          <w:sz w:val="28"/>
          <w:szCs w:val="28"/>
        </w:rPr>
        <w:t>20 ч. 1 ст. 6 Закону України «Про статус ветеранів війни, гарантії їх соціального захисту» та включити в список на першочергове отримання жилого приміщення на підставі п.п.4 п. 44 Правил обліку громадян, які потребують поліпшення житлових умов, і надання їм жилих приміщень в Українській РСР як учасника бойових дій.</w:t>
      </w:r>
    </w:p>
    <w:p w:rsidR="00673D5C" w:rsidRPr="003B3E81" w:rsidRDefault="00673D5C" w:rsidP="00584D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2. Оприлюднити рішення відповідно до вимог законодавства.</w:t>
      </w:r>
    </w:p>
    <w:p w:rsidR="00673D5C" w:rsidRPr="003B3E81" w:rsidRDefault="00673D5C" w:rsidP="00584D9F">
      <w:pPr>
        <w:pStyle w:val="NoSpacing"/>
        <w:ind w:firstLine="709"/>
        <w:jc w:val="both"/>
        <w:rPr>
          <w:sz w:val="28"/>
          <w:szCs w:val="28"/>
        </w:rPr>
      </w:pPr>
      <w:r w:rsidRPr="003B3E81"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73D5C" w:rsidRPr="003B3E81" w:rsidRDefault="00673D5C" w:rsidP="00584D9F">
      <w:pPr>
        <w:pStyle w:val="NoSpacing"/>
        <w:jc w:val="both"/>
        <w:rPr>
          <w:sz w:val="28"/>
          <w:szCs w:val="28"/>
        </w:rPr>
      </w:pPr>
    </w:p>
    <w:p w:rsidR="00673D5C" w:rsidRPr="003B3E81" w:rsidRDefault="00673D5C" w:rsidP="00584D9F">
      <w:pPr>
        <w:jc w:val="both"/>
        <w:rPr>
          <w:sz w:val="28"/>
          <w:szCs w:val="28"/>
        </w:rPr>
      </w:pPr>
    </w:p>
    <w:p w:rsidR="00673D5C" w:rsidRPr="00DE18F9" w:rsidRDefault="00673D5C" w:rsidP="00DE18F9">
      <w:pPr>
        <w:tabs>
          <w:tab w:val="left" w:pos="0"/>
          <w:tab w:val="left" w:pos="7088"/>
        </w:tabs>
        <w:jc w:val="both"/>
        <w:rPr>
          <w:b/>
          <w:bCs/>
          <w:sz w:val="28"/>
          <w:szCs w:val="28"/>
        </w:rPr>
      </w:pPr>
      <w:r w:rsidRPr="003B3E81">
        <w:rPr>
          <w:b/>
          <w:bCs/>
          <w:sz w:val="28"/>
          <w:szCs w:val="28"/>
        </w:rPr>
        <w:t>Міський голова</w:t>
      </w:r>
      <w:r w:rsidRPr="003B3E81">
        <w:rPr>
          <w:b/>
          <w:bCs/>
          <w:sz w:val="28"/>
          <w:szCs w:val="28"/>
        </w:rPr>
        <w:tab/>
        <w:t>В. МАЛЕЦЬКИЙ</w:t>
      </w:r>
    </w:p>
    <w:sectPr w:rsidR="00673D5C" w:rsidRPr="00DE18F9" w:rsidSect="009E7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5C" w:rsidRDefault="00673D5C">
      <w:r>
        <w:separator/>
      </w:r>
    </w:p>
  </w:endnote>
  <w:endnote w:type="continuationSeparator" w:id="0">
    <w:p w:rsidR="00673D5C" w:rsidRDefault="0067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5C" w:rsidRDefault="00673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5C" w:rsidRPr="008F3E00" w:rsidRDefault="00673D5C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673D5C" w:rsidRPr="0062683B" w:rsidRDefault="00673D5C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73D5C" w:rsidRPr="0062683B" w:rsidRDefault="00673D5C" w:rsidP="00EC44FE">
    <w:pPr>
      <w:jc w:val="center"/>
      <w:rPr>
        <w:sz w:val="14"/>
        <w:szCs w:val="14"/>
      </w:rPr>
    </w:pPr>
  </w:p>
  <w:p w:rsidR="00673D5C" w:rsidRPr="0062683B" w:rsidRDefault="00673D5C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673D5C" w:rsidRDefault="00673D5C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673D5C" w:rsidRDefault="00673D5C" w:rsidP="007720A6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5C" w:rsidRDefault="00673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5C" w:rsidRDefault="00673D5C">
      <w:r>
        <w:separator/>
      </w:r>
    </w:p>
  </w:footnote>
  <w:footnote w:type="continuationSeparator" w:id="0">
    <w:p w:rsidR="00673D5C" w:rsidRDefault="00673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5C" w:rsidRDefault="00673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5C" w:rsidRPr="00201D9E" w:rsidRDefault="00673D5C" w:rsidP="00D3508E">
    <w:pPr>
      <w:pStyle w:val="Header"/>
      <w:ind w:right="36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5C" w:rsidRDefault="00673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5CC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4357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E49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D8D"/>
    <w:rsid w:val="00273F1C"/>
    <w:rsid w:val="00274337"/>
    <w:rsid w:val="0027434F"/>
    <w:rsid w:val="00274F63"/>
    <w:rsid w:val="00276222"/>
    <w:rsid w:val="00276714"/>
    <w:rsid w:val="0027705D"/>
    <w:rsid w:val="00280103"/>
    <w:rsid w:val="0028062B"/>
    <w:rsid w:val="002816A0"/>
    <w:rsid w:val="002820EF"/>
    <w:rsid w:val="00282CE0"/>
    <w:rsid w:val="00283177"/>
    <w:rsid w:val="002838FA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17C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854FB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3E81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3F7A1C"/>
    <w:rsid w:val="00401024"/>
    <w:rsid w:val="0040271E"/>
    <w:rsid w:val="004031D8"/>
    <w:rsid w:val="004038DB"/>
    <w:rsid w:val="00405D9C"/>
    <w:rsid w:val="0040615D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1542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A42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3EF3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8A2"/>
    <w:rsid w:val="00477B3C"/>
    <w:rsid w:val="00477F06"/>
    <w:rsid w:val="004803D6"/>
    <w:rsid w:val="004828AB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5FAD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3DE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69D8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92F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4D9F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3D5C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3903"/>
    <w:rsid w:val="0069418B"/>
    <w:rsid w:val="00694478"/>
    <w:rsid w:val="00694504"/>
    <w:rsid w:val="006957B1"/>
    <w:rsid w:val="00697442"/>
    <w:rsid w:val="00697A1C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47DD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4A34"/>
    <w:rsid w:val="007B50AF"/>
    <w:rsid w:val="007B5483"/>
    <w:rsid w:val="007B59C4"/>
    <w:rsid w:val="007B7D0E"/>
    <w:rsid w:val="007C1968"/>
    <w:rsid w:val="007C258B"/>
    <w:rsid w:val="007C2F45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4F26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175E4"/>
    <w:rsid w:val="0082184F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2DBC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A68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789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21DF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41F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2F4E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2EBD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5087"/>
    <w:rsid w:val="00B07025"/>
    <w:rsid w:val="00B073E3"/>
    <w:rsid w:val="00B07B14"/>
    <w:rsid w:val="00B07D7A"/>
    <w:rsid w:val="00B11D62"/>
    <w:rsid w:val="00B12131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70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D49"/>
    <w:rsid w:val="00D93E40"/>
    <w:rsid w:val="00D952E8"/>
    <w:rsid w:val="00D958A5"/>
    <w:rsid w:val="00D97E9C"/>
    <w:rsid w:val="00DA2104"/>
    <w:rsid w:val="00DA23D4"/>
    <w:rsid w:val="00DA42FE"/>
    <w:rsid w:val="00DA5101"/>
    <w:rsid w:val="00DA75D4"/>
    <w:rsid w:val="00DB083D"/>
    <w:rsid w:val="00DB10E1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18F9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A5E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543D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4E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4A7F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2DEA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1F93"/>
    <w:rsid w:val="00FC2B31"/>
    <w:rsid w:val="00FC3349"/>
    <w:rsid w:val="00FC482B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388</Words>
  <Characters>2214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48</cp:revision>
  <cp:lastPrinted>2021-04-29T10:32:00Z</cp:lastPrinted>
  <dcterms:created xsi:type="dcterms:W3CDTF">2021-01-20T11:40:00Z</dcterms:created>
  <dcterms:modified xsi:type="dcterms:W3CDTF">2021-05-26T11:17:00Z</dcterms:modified>
</cp:coreProperties>
</file>