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23DB0" w:rsidRDefault="00823DB0" w:rsidP="00F65983">
      <w:pPr>
        <w:rPr>
          <w:sz w:val="28"/>
          <w:szCs w:val="28"/>
        </w:rPr>
      </w:pPr>
    </w:p>
    <w:p w:rsidR="00823DB0" w:rsidRDefault="00823DB0" w:rsidP="00F65983">
      <w:pPr>
        <w:rPr>
          <w:sz w:val="28"/>
          <w:szCs w:val="28"/>
        </w:rPr>
      </w:pPr>
    </w:p>
    <w:p w:rsidR="00823DB0" w:rsidRDefault="00823DB0" w:rsidP="00F65983">
      <w:pPr>
        <w:rPr>
          <w:sz w:val="28"/>
          <w:szCs w:val="28"/>
        </w:rPr>
      </w:pPr>
    </w:p>
    <w:p w:rsidR="00823DB0" w:rsidRDefault="00823DB0" w:rsidP="00F65983">
      <w:pPr>
        <w:rPr>
          <w:sz w:val="28"/>
          <w:szCs w:val="28"/>
        </w:rPr>
      </w:pPr>
    </w:p>
    <w:p w:rsidR="00823DB0" w:rsidRDefault="00823DB0" w:rsidP="00F65983">
      <w:pPr>
        <w:rPr>
          <w:sz w:val="28"/>
          <w:szCs w:val="28"/>
        </w:rPr>
      </w:pPr>
    </w:p>
    <w:p w:rsidR="00823DB0" w:rsidRDefault="00823DB0" w:rsidP="00F65983">
      <w:pPr>
        <w:rPr>
          <w:sz w:val="28"/>
          <w:szCs w:val="28"/>
        </w:rPr>
      </w:pPr>
    </w:p>
    <w:p w:rsidR="00823DB0" w:rsidRPr="0023411E" w:rsidRDefault="00823DB0" w:rsidP="00F65983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21.05.2021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652</w:t>
      </w:r>
    </w:p>
    <w:p w:rsidR="00823DB0" w:rsidRDefault="00823DB0" w:rsidP="00F65983">
      <w:pPr>
        <w:rPr>
          <w:sz w:val="28"/>
          <w:szCs w:val="28"/>
        </w:rPr>
      </w:pPr>
    </w:p>
    <w:p w:rsidR="00823DB0" w:rsidRDefault="00823DB0" w:rsidP="00F65983">
      <w:pPr>
        <w:rPr>
          <w:sz w:val="28"/>
          <w:szCs w:val="28"/>
        </w:rPr>
      </w:pPr>
    </w:p>
    <w:p w:rsidR="00823DB0" w:rsidRPr="00933ABB" w:rsidRDefault="00823DB0" w:rsidP="005A0F39">
      <w:pPr>
        <w:rPr>
          <w:b/>
          <w:sz w:val="28"/>
          <w:szCs w:val="28"/>
          <w:lang w:eastAsia="de-DE"/>
        </w:rPr>
      </w:pPr>
      <w:r w:rsidRPr="00933ABB">
        <w:rPr>
          <w:b/>
          <w:sz w:val="28"/>
          <w:szCs w:val="28"/>
          <w:lang w:eastAsia="de-DE"/>
        </w:rPr>
        <w:t>Про внесення змін до облікових</w:t>
      </w:r>
    </w:p>
    <w:p w:rsidR="00823DB0" w:rsidRPr="00933ABB" w:rsidRDefault="00823DB0" w:rsidP="005A0F39">
      <w:pPr>
        <w:rPr>
          <w:b/>
          <w:sz w:val="28"/>
          <w:szCs w:val="28"/>
          <w:lang w:eastAsia="de-DE"/>
        </w:rPr>
      </w:pPr>
      <w:r w:rsidRPr="00933ABB">
        <w:rPr>
          <w:b/>
          <w:sz w:val="28"/>
          <w:szCs w:val="28"/>
          <w:lang w:eastAsia="de-DE"/>
        </w:rPr>
        <w:t>справ громадян, які потребують</w:t>
      </w:r>
    </w:p>
    <w:p w:rsidR="00823DB0" w:rsidRPr="00933ABB" w:rsidRDefault="00823DB0" w:rsidP="005A0F39">
      <w:pPr>
        <w:rPr>
          <w:b/>
          <w:sz w:val="28"/>
          <w:szCs w:val="28"/>
          <w:lang w:eastAsia="de-DE"/>
        </w:rPr>
      </w:pPr>
      <w:r w:rsidRPr="00933ABB">
        <w:rPr>
          <w:b/>
          <w:sz w:val="28"/>
          <w:szCs w:val="28"/>
          <w:lang w:eastAsia="de-DE"/>
        </w:rPr>
        <w:t>поліпшення житлових умов</w:t>
      </w:r>
    </w:p>
    <w:p w:rsidR="00823DB0" w:rsidRPr="00933ABB" w:rsidRDefault="00823DB0" w:rsidP="005A0F39">
      <w:pPr>
        <w:rPr>
          <w:sz w:val="28"/>
          <w:szCs w:val="28"/>
          <w:lang w:eastAsia="de-DE"/>
        </w:rPr>
      </w:pPr>
    </w:p>
    <w:p w:rsidR="00823DB0" w:rsidRPr="00933ABB" w:rsidRDefault="00823DB0" w:rsidP="005A0F39">
      <w:pPr>
        <w:rPr>
          <w:sz w:val="28"/>
          <w:szCs w:val="28"/>
          <w:lang w:eastAsia="de-DE"/>
        </w:rPr>
      </w:pPr>
    </w:p>
    <w:p w:rsidR="00823DB0" w:rsidRPr="00933ABB" w:rsidRDefault="00823DB0" w:rsidP="00933AB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22 квітня 2021 року № 4,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23DB0" w:rsidRPr="00933ABB" w:rsidRDefault="00823DB0" w:rsidP="00933ABB">
      <w:pPr>
        <w:pStyle w:val="NoSpacing"/>
        <w:spacing w:before="120" w:after="120"/>
        <w:ind w:firstLine="708"/>
        <w:jc w:val="center"/>
        <w:rPr>
          <w:b/>
          <w:bCs/>
          <w:sz w:val="28"/>
          <w:szCs w:val="28"/>
        </w:rPr>
      </w:pPr>
      <w:r w:rsidRPr="00933ABB">
        <w:rPr>
          <w:b/>
          <w:bCs/>
          <w:sz w:val="28"/>
          <w:szCs w:val="28"/>
        </w:rPr>
        <w:t>вирішив:</w:t>
      </w:r>
    </w:p>
    <w:p w:rsidR="00823DB0" w:rsidRPr="00933ABB" w:rsidRDefault="00823DB0" w:rsidP="00933ABB">
      <w:pPr>
        <w:ind w:firstLine="708"/>
        <w:jc w:val="both"/>
        <w:rPr>
          <w:color w:val="0D0D0D"/>
          <w:sz w:val="28"/>
          <w:szCs w:val="28"/>
        </w:rPr>
      </w:pPr>
      <w:r w:rsidRPr="00933ABB">
        <w:rPr>
          <w:color w:val="0D0D0D"/>
          <w:sz w:val="28"/>
          <w:szCs w:val="28"/>
        </w:rPr>
        <w:t>1. Внести зміни до облікових справ громадян, які потребують поліпшення житлових умов:</w:t>
      </w:r>
    </w:p>
    <w:p w:rsidR="00823DB0" w:rsidRPr="00933ABB" w:rsidRDefault="00823DB0" w:rsidP="00933ABB">
      <w:pPr>
        <w:ind w:firstLine="708"/>
        <w:jc w:val="both"/>
        <w:rPr>
          <w:sz w:val="28"/>
          <w:szCs w:val="28"/>
        </w:rPr>
      </w:pPr>
      <w:r w:rsidRPr="00933ABB">
        <w:rPr>
          <w:color w:val="0D0D0D"/>
          <w:sz w:val="28"/>
          <w:szCs w:val="28"/>
        </w:rPr>
        <w:t>1.1. </w:t>
      </w:r>
      <w:r w:rsidRPr="00933ABB">
        <w:rPr>
          <w:sz w:val="28"/>
          <w:szCs w:val="28"/>
        </w:rPr>
        <w:t>Включити до складу сім’ї гр. В’юна Дмитра Вадимовича</w:t>
      </w:r>
      <w:r>
        <w:rPr>
          <w:sz w:val="28"/>
          <w:szCs w:val="28"/>
        </w:rPr>
        <w:t xml:space="preserve"> </w:t>
      </w:r>
      <w:r w:rsidRPr="00933ABB">
        <w:rPr>
          <w:sz w:val="28"/>
          <w:szCs w:val="28"/>
        </w:rPr>
        <w:t xml:space="preserve">на отримання </w:t>
      </w:r>
      <w:r w:rsidRPr="00933ABB">
        <w:rPr>
          <w:bCs/>
          <w:sz w:val="28"/>
          <w:szCs w:val="28"/>
        </w:rPr>
        <w:t>жилого приміщення</w:t>
      </w:r>
      <w:r>
        <w:rPr>
          <w:bCs/>
          <w:sz w:val="28"/>
          <w:szCs w:val="28"/>
        </w:rPr>
        <w:t xml:space="preserve"> </w:t>
      </w:r>
      <w:r w:rsidRPr="00933ABB">
        <w:rPr>
          <w:sz w:val="28"/>
          <w:szCs w:val="28"/>
        </w:rPr>
        <w:t>сина, гр. В’юна Богдана Дмитровича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згідно з поданою заявою.</w:t>
      </w:r>
    </w:p>
    <w:p w:rsidR="00823DB0" w:rsidRPr="00933ABB" w:rsidRDefault="00823DB0" w:rsidP="00933ABB">
      <w:pPr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Склад сім’ї гр. В’юна Дмитра Вадимовича</w:t>
      </w:r>
      <w:r>
        <w:rPr>
          <w:sz w:val="28"/>
          <w:szCs w:val="28"/>
        </w:rPr>
        <w:t xml:space="preserve"> </w:t>
      </w:r>
      <w:r w:rsidRPr="00933ABB">
        <w:rPr>
          <w:sz w:val="28"/>
          <w:szCs w:val="28"/>
        </w:rPr>
        <w:t>вважати 2 особи (він та син).</w:t>
      </w:r>
    </w:p>
    <w:p w:rsidR="00823DB0" w:rsidRPr="00933ABB" w:rsidRDefault="00823DB0" w:rsidP="00933ABB">
      <w:pPr>
        <w:ind w:firstLine="708"/>
        <w:jc w:val="both"/>
        <w:rPr>
          <w:sz w:val="28"/>
          <w:szCs w:val="28"/>
        </w:rPr>
      </w:pPr>
      <w:r w:rsidRPr="00933ABB">
        <w:rPr>
          <w:color w:val="0D0D0D"/>
          <w:sz w:val="28"/>
          <w:szCs w:val="28"/>
        </w:rPr>
        <w:t>1.2. </w:t>
      </w:r>
      <w:r w:rsidRPr="00933ABB">
        <w:rPr>
          <w:sz w:val="28"/>
          <w:szCs w:val="28"/>
        </w:rPr>
        <w:t xml:space="preserve">Включити до складу сім’ї гр. Астаф’єва Антона Альбертовича на отримання </w:t>
      </w:r>
      <w:r w:rsidRPr="00933ABB">
        <w:rPr>
          <w:bCs/>
          <w:sz w:val="28"/>
          <w:szCs w:val="28"/>
        </w:rPr>
        <w:t xml:space="preserve">жилого приміщення </w:t>
      </w:r>
      <w:r w:rsidRPr="00933ABB">
        <w:rPr>
          <w:sz w:val="28"/>
          <w:szCs w:val="28"/>
        </w:rPr>
        <w:t xml:space="preserve">сина, гр. Астаф’єва Миколая Антоновича, згідно з поданою заявою. </w:t>
      </w:r>
    </w:p>
    <w:p w:rsidR="00823DB0" w:rsidRPr="00933ABB" w:rsidRDefault="00823DB0" w:rsidP="00933ABB">
      <w:pPr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Склад сім’ї гр. Астаф’єва Антона Альбертовича вважати 2 особи (він та син).</w:t>
      </w:r>
    </w:p>
    <w:p w:rsidR="00823DB0" w:rsidRPr="00933ABB" w:rsidRDefault="00823DB0" w:rsidP="00933ABB">
      <w:pPr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2. Оприлюднити рішення відповідно до вимог законодавства.</w:t>
      </w:r>
    </w:p>
    <w:p w:rsidR="00823DB0" w:rsidRPr="00933ABB" w:rsidRDefault="00823DB0" w:rsidP="00933ABB">
      <w:pPr>
        <w:pStyle w:val="NoSpacing"/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23DB0" w:rsidRPr="00933ABB" w:rsidRDefault="00823DB0" w:rsidP="005A0F39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823DB0" w:rsidRDefault="00823DB0" w:rsidP="005A0F39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823DB0" w:rsidRPr="008D77D9" w:rsidRDefault="00823DB0" w:rsidP="008D77D9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</w:t>
      </w:r>
      <w:r>
        <w:rPr>
          <w:b/>
          <w:bCs/>
          <w:sz w:val="28"/>
          <w:szCs w:val="28"/>
          <w:lang w:val="ru-RU"/>
        </w:rPr>
        <w:t> </w:t>
      </w:r>
      <w:r>
        <w:rPr>
          <w:b/>
          <w:bCs/>
          <w:sz w:val="28"/>
          <w:szCs w:val="28"/>
        </w:rPr>
        <w:t>МАЛЕЦЬКИЙ</w:t>
      </w:r>
    </w:p>
    <w:sectPr w:rsidR="00823DB0" w:rsidRPr="008D77D9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B0" w:rsidRDefault="00823DB0">
      <w:r>
        <w:separator/>
      </w:r>
    </w:p>
  </w:endnote>
  <w:endnote w:type="continuationSeparator" w:id="0">
    <w:p w:rsidR="00823DB0" w:rsidRDefault="0082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B0" w:rsidRPr="00217ECF" w:rsidRDefault="00823DB0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823DB0" w:rsidRPr="009E43C7" w:rsidRDefault="00823DB0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23DB0" w:rsidRPr="009E43C7" w:rsidRDefault="00823DB0" w:rsidP="00EC44FE">
    <w:pPr>
      <w:jc w:val="center"/>
      <w:rPr>
        <w:sz w:val="14"/>
        <w:szCs w:val="14"/>
      </w:rPr>
    </w:pPr>
  </w:p>
  <w:p w:rsidR="00823DB0" w:rsidRPr="009E43C7" w:rsidRDefault="00823DB0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823DB0" w:rsidRDefault="00823DB0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823DB0" w:rsidRDefault="00823DB0" w:rsidP="007720A6">
    <w:pPr>
      <w:pStyle w:val="Footer"/>
      <w:jc w:val="center"/>
      <w:rPr>
        <w:sz w:val="6"/>
        <w:szCs w:val="6"/>
      </w:rPr>
    </w:pPr>
  </w:p>
  <w:p w:rsidR="00823DB0" w:rsidRDefault="00823DB0" w:rsidP="007720A6">
    <w:pPr>
      <w:pStyle w:val="Footer"/>
      <w:jc w:val="center"/>
      <w:rPr>
        <w:sz w:val="6"/>
        <w:szCs w:val="6"/>
      </w:rPr>
    </w:pPr>
  </w:p>
  <w:p w:rsidR="00823DB0" w:rsidRDefault="00823DB0" w:rsidP="007720A6">
    <w:pPr>
      <w:pStyle w:val="Footer"/>
      <w:jc w:val="center"/>
      <w:rPr>
        <w:sz w:val="6"/>
        <w:szCs w:val="6"/>
      </w:rPr>
    </w:pPr>
  </w:p>
  <w:p w:rsidR="00823DB0" w:rsidRDefault="00823DB0" w:rsidP="007720A6">
    <w:pPr>
      <w:pStyle w:val="Footer"/>
      <w:jc w:val="center"/>
      <w:rPr>
        <w:sz w:val="6"/>
        <w:szCs w:val="6"/>
      </w:rPr>
    </w:pPr>
  </w:p>
  <w:p w:rsidR="00823DB0" w:rsidRDefault="00823DB0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B0" w:rsidRDefault="00823DB0">
      <w:r>
        <w:separator/>
      </w:r>
    </w:p>
  </w:footnote>
  <w:footnote w:type="continuationSeparator" w:id="0">
    <w:p w:rsidR="00823DB0" w:rsidRDefault="00823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B0" w:rsidRPr="00201D9E" w:rsidRDefault="00823DB0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1EC7"/>
    <w:rsid w:val="00032E70"/>
    <w:rsid w:val="00034920"/>
    <w:rsid w:val="000363EE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4FE1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2AA5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411E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8724B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2C1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09F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6752A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0F39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141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6E9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8A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3DB0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7D9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3ABB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644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182D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C7618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1B5E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2F55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1F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521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5EB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5DC0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5983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217</Words>
  <Characters>1238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22</cp:revision>
  <cp:lastPrinted>2021-04-29T10:46:00Z</cp:lastPrinted>
  <dcterms:created xsi:type="dcterms:W3CDTF">2021-03-01T07:02:00Z</dcterms:created>
  <dcterms:modified xsi:type="dcterms:W3CDTF">2021-05-26T11:13:00Z</dcterms:modified>
</cp:coreProperties>
</file>