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00B8FF"/>
  <w:body>
    <w:p w:rsidR="008B776A" w:rsidRDefault="008B776A" w:rsidP="00A22AE1">
      <w:pPr>
        <w:pStyle w:val="Heading1"/>
        <w:ind w:left="0"/>
      </w:pPr>
    </w:p>
    <w:p w:rsidR="008B776A" w:rsidRPr="00AA4AE9" w:rsidRDefault="008B776A" w:rsidP="00A22AE1">
      <w:pPr>
        <w:rPr>
          <w:lang w:eastAsia="de-DE"/>
        </w:rPr>
      </w:pPr>
    </w:p>
    <w:p w:rsidR="008B776A" w:rsidRDefault="008B776A" w:rsidP="00A22AE1">
      <w:pPr>
        <w:pStyle w:val="Heading1"/>
        <w:ind w:left="0"/>
      </w:pPr>
    </w:p>
    <w:p w:rsidR="008B776A" w:rsidRDefault="008B776A" w:rsidP="00A22AE1">
      <w:pPr>
        <w:pStyle w:val="Heading1"/>
        <w:ind w:left="0"/>
      </w:pPr>
    </w:p>
    <w:p w:rsidR="008B776A" w:rsidRDefault="008B776A" w:rsidP="00A22AE1">
      <w:pPr>
        <w:pStyle w:val="Heading1"/>
        <w:ind w:left="0"/>
        <w:jc w:val="center"/>
      </w:pPr>
    </w:p>
    <w:p w:rsidR="008B776A" w:rsidRDefault="008B776A" w:rsidP="00A22AE1">
      <w:pPr>
        <w:pStyle w:val="Heading1"/>
        <w:tabs>
          <w:tab w:val="left" w:pos="6937"/>
        </w:tabs>
        <w:ind w:left="0"/>
      </w:pPr>
    </w:p>
    <w:p w:rsidR="008B776A" w:rsidRPr="00D837AE" w:rsidRDefault="008B776A" w:rsidP="00D837AE">
      <w:pPr>
        <w:rPr>
          <w:b/>
          <w:sz w:val="28"/>
          <w:szCs w:val="28"/>
          <w:lang w:eastAsia="de-DE"/>
        </w:rPr>
      </w:pPr>
      <w:r w:rsidRPr="00D837AE">
        <w:rPr>
          <w:b/>
          <w:sz w:val="28"/>
          <w:szCs w:val="28"/>
        </w:rPr>
        <w:t>19.03.2021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№ 352</w:t>
      </w:r>
      <w:r w:rsidRPr="00D837AE">
        <w:rPr>
          <w:b/>
          <w:sz w:val="28"/>
          <w:szCs w:val="28"/>
        </w:rPr>
        <w:tab/>
      </w:r>
    </w:p>
    <w:p w:rsidR="008B776A" w:rsidRDefault="008B776A" w:rsidP="00A22AE1">
      <w:pPr>
        <w:tabs>
          <w:tab w:val="left" w:pos="6937"/>
        </w:tabs>
        <w:rPr>
          <w:b/>
          <w:color w:val="FFFFFF"/>
          <w:sz w:val="28"/>
          <w:szCs w:val="28"/>
          <w:lang w:eastAsia="de-DE"/>
        </w:rPr>
      </w:pPr>
      <w:r w:rsidRPr="009410B8">
        <w:rPr>
          <w:b/>
          <w:color w:val="FFFFFF"/>
          <w:sz w:val="28"/>
          <w:szCs w:val="28"/>
          <w:lang w:eastAsia="de-DE"/>
        </w:rPr>
        <w:t>19.12.2014</w:t>
      </w:r>
      <w:r>
        <w:rPr>
          <w:b/>
          <w:sz w:val="28"/>
          <w:szCs w:val="28"/>
          <w:lang w:eastAsia="de-DE"/>
        </w:rPr>
        <w:tab/>
      </w:r>
      <w:r w:rsidRPr="009410B8">
        <w:rPr>
          <w:b/>
          <w:color w:val="FFFFFF"/>
          <w:sz w:val="28"/>
          <w:szCs w:val="28"/>
        </w:rPr>
        <w:t>№262</w:t>
      </w:r>
    </w:p>
    <w:p w:rsidR="008B776A" w:rsidRPr="005317B5" w:rsidRDefault="008B776A" w:rsidP="00A22AE1">
      <w:pPr>
        <w:tabs>
          <w:tab w:val="left" w:pos="6937"/>
        </w:tabs>
        <w:rPr>
          <w:b/>
          <w:color w:val="FFFFFF"/>
          <w:sz w:val="28"/>
          <w:szCs w:val="28"/>
          <w:lang w:eastAsia="de-DE"/>
        </w:rPr>
      </w:pPr>
    </w:p>
    <w:tbl>
      <w:tblPr>
        <w:tblW w:w="5637" w:type="dxa"/>
        <w:tblLook w:val="01E0"/>
      </w:tblPr>
      <w:tblGrid>
        <w:gridCol w:w="5637"/>
      </w:tblGrid>
      <w:tr w:rsidR="008B776A" w:rsidTr="0087594E">
        <w:tc>
          <w:tcPr>
            <w:tcW w:w="5637" w:type="dxa"/>
          </w:tcPr>
          <w:p w:rsidR="008B776A" w:rsidRPr="005F4DCA" w:rsidRDefault="008B776A" w:rsidP="0087594E">
            <w:pPr>
              <w:pStyle w:val="Heading1"/>
              <w:ind w:left="0"/>
              <w:jc w:val="both"/>
            </w:pPr>
            <w:r>
              <w:t xml:space="preserve">Про створення комісії з проведення перевірок законності користування </w:t>
            </w:r>
            <w:r w:rsidRPr="00FE00BE">
              <w:t xml:space="preserve">громадянами </w:t>
            </w:r>
            <w:r>
              <w:t>жилими приміщеннями комунальної власності Кременчуцької міської територіальної громади та затвердження її складу і Положення</w:t>
            </w:r>
          </w:p>
        </w:tc>
      </w:tr>
    </w:tbl>
    <w:p w:rsidR="008B776A" w:rsidRDefault="008B776A" w:rsidP="00A22AE1">
      <w:pPr>
        <w:pStyle w:val="BodyTextIndent"/>
        <w:spacing w:after="0"/>
        <w:ind w:left="0"/>
        <w:jc w:val="both"/>
        <w:rPr>
          <w:sz w:val="28"/>
          <w:szCs w:val="28"/>
        </w:rPr>
      </w:pPr>
    </w:p>
    <w:p w:rsidR="008B776A" w:rsidRDefault="008B776A" w:rsidP="00A22AE1">
      <w:pPr>
        <w:pStyle w:val="BodyTextIndent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 метою посилення контролю за використанням житла комунальної власності Кременчуцької міської територіальної громади та оперативного реагування на факти проживання без реєстрації у жилих приміщеннях комунальної власності, впорядкування черги громадян, які потребують поліпшення житлових умов, керуючись Конституцією України, </w:t>
      </w:r>
      <w:r w:rsidRPr="00EB521B">
        <w:rPr>
          <w:sz w:val="28"/>
          <w:szCs w:val="28"/>
        </w:rPr>
        <w:t>Житлов</w:t>
      </w:r>
      <w:r>
        <w:rPr>
          <w:sz w:val="28"/>
          <w:szCs w:val="28"/>
        </w:rPr>
        <w:t>им к</w:t>
      </w:r>
      <w:r w:rsidRPr="00EB521B">
        <w:rPr>
          <w:sz w:val="28"/>
          <w:szCs w:val="28"/>
        </w:rPr>
        <w:t>одекс</w:t>
      </w:r>
      <w:r>
        <w:rPr>
          <w:sz w:val="28"/>
          <w:szCs w:val="28"/>
        </w:rPr>
        <w:t>ом</w:t>
      </w:r>
      <w:r w:rsidRPr="00EB521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Української РСР, Законом України «Про забезпечення реалізації житлових прав мешканців гуртожитків», </w:t>
      </w:r>
      <w:r w:rsidRPr="00EB521B">
        <w:rPr>
          <w:sz w:val="28"/>
          <w:szCs w:val="28"/>
        </w:rPr>
        <w:t>ст.</w:t>
      </w:r>
      <w:r>
        <w:rPr>
          <w:sz w:val="28"/>
          <w:szCs w:val="28"/>
        </w:rPr>
        <w:t xml:space="preserve"> 30 Закону України «</w:t>
      </w:r>
      <w:r w:rsidRPr="00EB521B">
        <w:rPr>
          <w:sz w:val="28"/>
          <w:szCs w:val="28"/>
        </w:rPr>
        <w:t>Про міс</w:t>
      </w:r>
      <w:r>
        <w:rPr>
          <w:sz w:val="28"/>
          <w:szCs w:val="28"/>
        </w:rPr>
        <w:t>цеве самоврядування в Україні», виконавчий комітет Кременчуцької  міської ради Кременчуцького району Полтавської області</w:t>
      </w:r>
    </w:p>
    <w:p w:rsidR="008B776A" w:rsidRDefault="008B776A" w:rsidP="00A22AE1">
      <w:pPr>
        <w:pStyle w:val="BodyTextIndent"/>
        <w:spacing w:after="0"/>
        <w:ind w:left="0" w:firstLine="709"/>
        <w:jc w:val="both"/>
        <w:rPr>
          <w:sz w:val="28"/>
          <w:szCs w:val="28"/>
        </w:rPr>
      </w:pPr>
    </w:p>
    <w:p w:rsidR="008B776A" w:rsidRDefault="008B776A" w:rsidP="00A22AE1">
      <w:pPr>
        <w:pStyle w:val="BodyTextIndent"/>
        <w:spacing w:before="120"/>
        <w:ind w:left="0" w:firstLine="709"/>
        <w:jc w:val="center"/>
        <w:rPr>
          <w:b/>
          <w:sz w:val="28"/>
          <w:szCs w:val="28"/>
        </w:rPr>
      </w:pPr>
      <w:r w:rsidRPr="00F07C21">
        <w:rPr>
          <w:b/>
          <w:sz w:val="28"/>
          <w:szCs w:val="28"/>
        </w:rPr>
        <w:t>вирішив:</w:t>
      </w:r>
    </w:p>
    <w:p w:rsidR="008B776A" w:rsidRPr="004F3E85" w:rsidRDefault="008B776A" w:rsidP="00A22AE1">
      <w:pPr>
        <w:pStyle w:val="BodyTextIndent"/>
        <w:spacing w:before="120"/>
        <w:ind w:left="0" w:firstLine="709"/>
        <w:jc w:val="center"/>
        <w:rPr>
          <w:b/>
        </w:rPr>
      </w:pPr>
    </w:p>
    <w:p w:rsidR="008B776A" w:rsidRDefault="008B776A" w:rsidP="00A22AE1">
      <w:pPr>
        <w:pStyle w:val="BodyTextIndent"/>
        <w:numPr>
          <w:ilvl w:val="0"/>
          <w:numId w:val="29"/>
        </w:numPr>
        <w:tabs>
          <w:tab w:val="left" w:pos="993"/>
        </w:tabs>
        <w:spacing w:after="0"/>
        <w:ind w:left="0"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Створити комісію з проведення перевірок законності користування громадянами жилими приміщеннями комунальної власності Кременчуцької міської територіальної громади та затвердити її склад (додається).</w:t>
      </w:r>
    </w:p>
    <w:p w:rsidR="008B776A" w:rsidRDefault="008B776A" w:rsidP="00A22AE1">
      <w:pPr>
        <w:pStyle w:val="BodyTextIndent"/>
        <w:numPr>
          <w:ilvl w:val="0"/>
          <w:numId w:val="29"/>
        </w:numPr>
        <w:tabs>
          <w:tab w:val="left" w:pos="993"/>
        </w:tabs>
        <w:spacing w:after="0"/>
        <w:ind w:left="0"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Затвердити Положення про комісію з проведення перевірок законності користування громадянами жилими приміщеннями комунальної власності Кременчуцької міської територіальної громади (додається).</w:t>
      </w:r>
    </w:p>
    <w:p w:rsidR="008B776A" w:rsidRDefault="008B776A" w:rsidP="00A22AE1">
      <w:pPr>
        <w:pStyle w:val="BodyTextIndent"/>
        <w:numPr>
          <w:ilvl w:val="0"/>
          <w:numId w:val="29"/>
        </w:numPr>
        <w:tabs>
          <w:tab w:val="left" w:pos="993"/>
        </w:tabs>
        <w:spacing w:after="0"/>
        <w:ind w:left="0"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Визнати таким, що втратило чинність, р</w:t>
      </w:r>
      <w:r w:rsidRPr="00FE5302">
        <w:rPr>
          <w:bCs/>
          <w:sz w:val="28"/>
          <w:szCs w:val="28"/>
        </w:rPr>
        <w:t>ішення виконавчого комітету Кременчуцької міської ради Полтавської області від 19.12.2014 № 762 «Про створення комісії з проведення перевірок законності користування жилими приміщеннями комунальної власності громадянами, що зареєстровані в житлових будинках та гуртожитках міста Кременчука та затвердження Положення про роботу комісії»</w:t>
      </w:r>
      <w:r w:rsidRPr="00FE5302">
        <w:rPr>
          <w:sz w:val="28"/>
          <w:szCs w:val="28"/>
        </w:rPr>
        <w:t>.</w:t>
      </w:r>
    </w:p>
    <w:p w:rsidR="008B776A" w:rsidRDefault="008B776A" w:rsidP="00A22AE1">
      <w:pPr>
        <w:pStyle w:val="BodyTextIndent"/>
        <w:numPr>
          <w:ilvl w:val="0"/>
          <w:numId w:val="29"/>
        </w:numPr>
        <w:tabs>
          <w:tab w:val="left" w:pos="993"/>
        </w:tabs>
        <w:spacing w:after="0"/>
        <w:ind w:left="0" w:firstLine="720"/>
        <w:jc w:val="both"/>
        <w:rPr>
          <w:bCs/>
          <w:sz w:val="28"/>
          <w:szCs w:val="28"/>
        </w:rPr>
      </w:pPr>
      <w:r w:rsidRPr="00FE5302">
        <w:rPr>
          <w:bCs/>
          <w:sz w:val="28"/>
          <w:szCs w:val="28"/>
        </w:rPr>
        <w:t>Оприлюднити рішення відповідно до вимог законодавства.</w:t>
      </w:r>
    </w:p>
    <w:p w:rsidR="008B776A" w:rsidRPr="00FE5302" w:rsidRDefault="008B776A" w:rsidP="00A22AE1">
      <w:pPr>
        <w:pStyle w:val="BodyTextIndent"/>
        <w:numPr>
          <w:ilvl w:val="0"/>
          <w:numId w:val="29"/>
        </w:numPr>
        <w:tabs>
          <w:tab w:val="left" w:pos="993"/>
        </w:tabs>
        <w:spacing w:after="0"/>
        <w:ind w:left="0" w:firstLine="720"/>
        <w:jc w:val="both"/>
        <w:rPr>
          <w:bCs/>
          <w:sz w:val="28"/>
          <w:szCs w:val="28"/>
        </w:rPr>
      </w:pPr>
      <w:r w:rsidRPr="00FE5302">
        <w:rPr>
          <w:sz w:val="28"/>
          <w:szCs w:val="28"/>
        </w:rPr>
        <w:t>Контроль за виконанням рішення покласти на заступника міського голови – Директора Департаменту житлово-комунального господарства Кременчуцької міської ради Кременчуцького району Полтавської області Москалика І.В.</w:t>
      </w:r>
    </w:p>
    <w:p w:rsidR="008B776A" w:rsidRDefault="008B776A" w:rsidP="00A22AE1">
      <w:pPr>
        <w:pStyle w:val="BodyTextIndent"/>
        <w:spacing w:after="60"/>
        <w:ind w:left="0"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</w:p>
    <w:p w:rsidR="008B776A" w:rsidRDefault="008B776A" w:rsidP="00A22AE1">
      <w:pPr>
        <w:pStyle w:val="BodyTextIndent"/>
        <w:spacing w:after="60"/>
        <w:ind w:left="0" w:firstLine="708"/>
        <w:jc w:val="both"/>
        <w:rPr>
          <w:sz w:val="28"/>
          <w:szCs w:val="28"/>
        </w:rPr>
      </w:pPr>
    </w:p>
    <w:p w:rsidR="008B776A" w:rsidRPr="007F37AE" w:rsidRDefault="008B776A" w:rsidP="00A22AE1">
      <w:pPr>
        <w:tabs>
          <w:tab w:val="left" w:pos="7088"/>
        </w:tabs>
        <w:ind w:right="-2"/>
        <w:jc w:val="both"/>
        <w:rPr>
          <w:b/>
          <w:bCs/>
          <w:sz w:val="28"/>
          <w:szCs w:val="28"/>
        </w:rPr>
      </w:pPr>
      <w:r w:rsidRPr="007F37AE">
        <w:rPr>
          <w:b/>
          <w:bCs/>
          <w:sz w:val="28"/>
          <w:szCs w:val="28"/>
        </w:rPr>
        <w:t xml:space="preserve">Міський голова                                                                       </w:t>
      </w:r>
      <w:r w:rsidRPr="007F37AE">
        <w:rPr>
          <w:b/>
          <w:bCs/>
          <w:sz w:val="28"/>
          <w:szCs w:val="28"/>
        </w:rPr>
        <w:tab/>
        <w:t>В. МАЛЕЦЬКИЙ</w:t>
      </w:r>
    </w:p>
    <w:p w:rsidR="008B776A" w:rsidRPr="00534E63" w:rsidRDefault="008B776A" w:rsidP="00A22AE1">
      <w:pPr>
        <w:tabs>
          <w:tab w:val="left" w:pos="7020"/>
        </w:tabs>
        <w:rPr>
          <w:b/>
          <w:sz w:val="28"/>
          <w:szCs w:val="28"/>
        </w:rPr>
      </w:pPr>
    </w:p>
    <w:p w:rsidR="008B776A" w:rsidRDefault="008B776A" w:rsidP="00A22AE1">
      <w:pPr>
        <w:rPr>
          <w:b/>
          <w:sz w:val="28"/>
          <w:szCs w:val="28"/>
        </w:rPr>
      </w:pPr>
    </w:p>
    <w:p w:rsidR="008B776A" w:rsidRDefault="008B776A" w:rsidP="00A22AE1">
      <w:pPr>
        <w:rPr>
          <w:b/>
          <w:sz w:val="28"/>
          <w:szCs w:val="28"/>
        </w:rPr>
      </w:pPr>
    </w:p>
    <w:p w:rsidR="008B776A" w:rsidRDefault="008B776A" w:rsidP="00A22AE1">
      <w:pPr>
        <w:rPr>
          <w:b/>
          <w:sz w:val="28"/>
          <w:szCs w:val="28"/>
        </w:rPr>
      </w:pPr>
    </w:p>
    <w:p w:rsidR="008B776A" w:rsidRDefault="008B776A" w:rsidP="00A22AE1">
      <w:pPr>
        <w:rPr>
          <w:b/>
          <w:sz w:val="28"/>
          <w:szCs w:val="28"/>
        </w:rPr>
      </w:pPr>
    </w:p>
    <w:p w:rsidR="008B776A" w:rsidRDefault="008B776A" w:rsidP="00A22AE1">
      <w:pPr>
        <w:rPr>
          <w:b/>
          <w:sz w:val="28"/>
          <w:szCs w:val="28"/>
        </w:rPr>
      </w:pPr>
    </w:p>
    <w:p w:rsidR="008B776A" w:rsidRDefault="008B776A" w:rsidP="00A22AE1">
      <w:pPr>
        <w:rPr>
          <w:b/>
          <w:sz w:val="28"/>
          <w:szCs w:val="28"/>
        </w:rPr>
      </w:pPr>
    </w:p>
    <w:p w:rsidR="008B776A" w:rsidRDefault="008B776A" w:rsidP="00A22AE1">
      <w:pPr>
        <w:rPr>
          <w:b/>
          <w:sz w:val="28"/>
          <w:szCs w:val="28"/>
        </w:rPr>
      </w:pPr>
    </w:p>
    <w:p w:rsidR="008B776A" w:rsidRDefault="008B776A" w:rsidP="00A22AE1">
      <w:pPr>
        <w:rPr>
          <w:b/>
          <w:sz w:val="28"/>
          <w:szCs w:val="28"/>
        </w:rPr>
      </w:pPr>
    </w:p>
    <w:p w:rsidR="008B776A" w:rsidRDefault="008B776A" w:rsidP="00A22AE1">
      <w:pPr>
        <w:rPr>
          <w:b/>
          <w:sz w:val="28"/>
          <w:szCs w:val="28"/>
        </w:rPr>
      </w:pPr>
    </w:p>
    <w:p w:rsidR="008B776A" w:rsidRDefault="008B776A" w:rsidP="00A22AE1">
      <w:pPr>
        <w:rPr>
          <w:b/>
          <w:sz w:val="28"/>
          <w:szCs w:val="28"/>
        </w:rPr>
      </w:pPr>
    </w:p>
    <w:p w:rsidR="008B776A" w:rsidRDefault="008B776A" w:rsidP="00A22AE1">
      <w:pPr>
        <w:rPr>
          <w:b/>
          <w:sz w:val="28"/>
          <w:szCs w:val="28"/>
        </w:rPr>
      </w:pPr>
    </w:p>
    <w:p w:rsidR="008B776A" w:rsidRDefault="008B776A" w:rsidP="00A22AE1">
      <w:pPr>
        <w:rPr>
          <w:b/>
          <w:sz w:val="28"/>
          <w:szCs w:val="28"/>
        </w:rPr>
      </w:pPr>
    </w:p>
    <w:p w:rsidR="008B776A" w:rsidRDefault="008B776A" w:rsidP="00A22AE1">
      <w:pPr>
        <w:rPr>
          <w:b/>
          <w:sz w:val="28"/>
          <w:szCs w:val="28"/>
        </w:rPr>
      </w:pPr>
    </w:p>
    <w:p w:rsidR="008B776A" w:rsidRDefault="008B776A" w:rsidP="00A22AE1">
      <w:pPr>
        <w:rPr>
          <w:b/>
          <w:sz w:val="28"/>
          <w:szCs w:val="28"/>
        </w:rPr>
      </w:pPr>
    </w:p>
    <w:p w:rsidR="008B776A" w:rsidRDefault="008B776A" w:rsidP="00A22AE1">
      <w:pPr>
        <w:rPr>
          <w:b/>
          <w:sz w:val="28"/>
          <w:szCs w:val="28"/>
        </w:rPr>
      </w:pPr>
    </w:p>
    <w:p w:rsidR="008B776A" w:rsidRDefault="008B776A" w:rsidP="00A22AE1">
      <w:pPr>
        <w:rPr>
          <w:b/>
          <w:sz w:val="28"/>
          <w:szCs w:val="28"/>
        </w:rPr>
      </w:pPr>
    </w:p>
    <w:p w:rsidR="008B776A" w:rsidRDefault="008B776A" w:rsidP="00A22AE1">
      <w:pPr>
        <w:rPr>
          <w:b/>
          <w:sz w:val="28"/>
          <w:szCs w:val="28"/>
        </w:rPr>
      </w:pPr>
    </w:p>
    <w:p w:rsidR="008B776A" w:rsidRDefault="008B776A" w:rsidP="00A22AE1">
      <w:pPr>
        <w:rPr>
          <w:b/>
          <w:sz w:val="28"/>
          <w:szCs w:val="28"/>
        </w:rPr>
      </w:pPr>
    </w:p>
    <w:p w:rsidR="008B776A" w:rsidRDefault="008B776A" w:rsidP="00A22AE1">
      <w:pPr>
        <w:rPr>
          <w:b/>
          <w:sz w:val="28"/>
          <w:szCs w:val="28"/>
        </w:rPr>
      </w:pPr>
    </w:p>
    <w:p w:rsidR="008B776A" w:rsidRDefault="008B776A" w:rsidP="00A22AE1">
      <w:pPr>
        <w:rPr>
          <w:b/>
          <w:sz w:val="28"/>
          <w:szCs w:val="28"/>
        </w:rPr>
      </w:pPr>
    </w:p>
    <w:p w:rsidR="008B776A" w:rsidRDefault="008B776A" w:rsidP="00A22AE1">
      <w:pPr>
        <w:rPr>
          <w:b/>
          <w:sz w:val="28"/>
          <w:szCs w:val="28"/>
        </w:rPr>
      </w:pPr>
    </w:p>
    <w:p w:rsidR="008B776A" w:rsidRDefault="008B776A" w:rsidP="00A22AE1">
      <w:pPr>
        <w:rPr>
          <w:b/>
          <w:sz w:val="28"/>
          <w:szCs w:val="28"/>
        </w:rPr>
      </w:pPr>
    </w:p>
    <w:p w:rsidR="008B776A" w:rsidRDefault="008B776A" w:rsidP="00A22AE1">
      <w:pPr>
        <w:rPr>
          <w:b/>
          <w:sz w:val="28"/>
          <w:szCs w:val="28"/>
        </w:rPr>
      </w:pPr>
    </w:p>
    <w:p w:rsidR="008B776A" w:rsidRDefault="008B776A" w:rsidP="00A22AE1">
      <w:pPr>
        <w:rPr>
          <w:b/>
          <w:sz w:val="28"/>
          <w:szCs w:val="28"/>
        </w:rPr>
      </w:pPr>
    </w:p>
    <w:p w:rsidR="008B776A" w:rsidRDefault="008B776A" w:rsidP="00A22AE1">
      <w:pPr>
        <w:rPr>
          <w:b/>
          <w:sz w:val="28"/>
          <w:szCs w:val="28"/>
        </w:rPr>
      </w:pPr>
    </w:p>
    <w:p w:rsidR="008B776A" w:rsidRDefault="008B776A" w:rsidP="00A22AE1">
      <w:pPr>
        <w:rPr>
          <w:b/>
          <w:sz w:val="28"/>
          <w:szCs w:val="28"/>
        </w:rPr>
      </w:pPr>
    </w:p>
    <w:p w:rsidR="008B776A" w:rsidRDefault="008B776A" w:rsidP="00A22AE1">
      <w:pPr>
        <w:rPr>
          <w:b/>
          <w:sz w:val="28"/>
          <w:szCs w:val="28"/>
        </w:rPr>
      </w:pPr>
    </w:p>
    <w:p w:rsidR="008B776A" w:rsidRDefault="008B776A" w:rsidP="00A22AE1">
      <w:pPr>
        <w:rPr>
          <w:b/>
          <w:sz w:val="28"/>
          <w:szCs w:val="28"/>
        </w:rPr>
      </w:pPr>
    </w:p>
    <w:p w:rsidR="008B776A" w:rsidRDefault="008B776A" w:rsidP="00A22AE1">
      <w:pPr>
        <w:rPr>
          <w:b/>
          <w:sz w:val="28"/>
          <w:szCs w:val="28"/>
        </w:rPr>
      </w:pPr>
    </w:p>
    <w:p w:rsidR="008B776A" w:rsidRDefault="008B776A" w:rsidP="00A22AE1">
      <w:pPr>
        <w:rPr>
          <w:b/>
          <w:sz w:val="28"/>
          <w:szCs w:val="28"/>
        </w:rPr>
      </w:pPr>
    </w:p>
    <w:p w:rsidR="008B776A" w:rsidRDefault="008B776A" w:rsidP="00A22AE1">
      <w:pPr>
        <w:rPr>
          <w:b/>
          <w:sz w:val="28"/>
          <w:szCs w:val="28"/>
        </w:rPr>
      </w:pPr>
    </w:p>
    <w:p w:rsidR="008B776A" w:rsidRDefault="008B776A" w:rsidP="005F4DCA">
      <w:pPr>
        <w:rPr>
          <w:b/>
          <w:sz w:val="28"/>
          <w:szCs w:val="28"/>
        </w:rPr>
      </w:pPr>
    </w:p>
    <w:p w:rsidR="008B776A" w:rsidRDefault="008B776A" w:rsidP="005F4DCA">
      <w:pPr>
        <w:rPr>
          <w:b/>
          <w:sz w:val="28"/>
          <w:szCs w:val="28"/>
        </w:rPr>
      </w:pPr>
    </w:p>
    <w:tbl>
      <w:tblPr>
        <w:tblW w:w="0" w:type="auto"/>
        <w:tblLook w:val="00A0"/>
      </w:tblPr>
      <w:tblGrid>
        <w:gridCol w:w="5353"/>
        <w:gridCol w:w="4500"/>
      </w:tblGrid>
      <w:tr w:rsidR="008B776A" w:rsidRPr="004653BA" w:rsidTr="002568AB">
        <w:tc>
          <w:tcPr>
            <w:tcW w:w="5353" w:type="dxa"/>
          </w:tcPr>
          <w:p w:rsidR="008B776A" w:rsidRPr="004653BA" w:rsidRDefault="008B776A" w:rsidP="002568AB">
            <w:pPr>
              <w:rPr>
                <w:b/>
                <w:sz w:val="28"/>
                <w:szCs w:val="28"/>
              </w:rPr>
            </w:pPr>
          </w:p>
        </w:tc>
        <w:tc>
          <w:tcPr>
            <w:tcW w:w="4500" w:type="dxa"/>
          </w:tcPr>
          <w:p w:rsidR="008B776A" w:rsidRPr="004653BA" w:rsidRDefault="008B776A" w:rsidP="002568AB">
            <w:pPr>
              <w:rPr>
                <w:b/>
                <w:sz w:val="28"/>
                <w:szCs w:val="28"/>
              </w:rPr>
            </w:pPr>
            <w:r w:rsidRPr="004653BA">
              <w:rPr>
                <w:b/>
                <w:sz w:val="28"/>
                <w:szCs w:val="28"/>
              </w:rPr>
              <w:t>ЗАТВЕРДЖЕНО</w:t>
            </w:r>
          </w:p>
          <w:p w:rsidR="008B776A" w:rsidRPr="004653BA" w:rsidRDefault="008B776A" w:rsidP="002568AB">
            <w:pPr>
              <w:rPr>
                <w:b/>
                <w:sz w:val="28"/>
                <w:szCs w:val="28"/>
              </w:rPr>
            </w:pPr>
            <w:r w:rsidRPr="004653BA">
              <w:rPr>
                <w:b/>
                <w:sz w:val="28"/>
                <w:szCs w:val="28"/>
              </w:rPr>
              <w:t>Рішення виконавчого комітету Кременчуцької міської ради Кременчуцького району</w:t>
            </w:r>
          </w:p>
          <w:p w:rsidR="008B776A" w:rsidRPr="004653BA" w:rsidRDefault="008B776A" w:rsidP="002568AB">
            <w:pPr>
              <w:rPr>
                <w:b/>
                <w:sz w:val="28"/>
                <w:szCs w:val="28"/>
              </w:rPr>
            </w:pPr>
            <w:r w:rsidRPr="004653BA">
              <w:rPr>
                <w:b/>
                <w:sz w:val="28"/>
                <w:szCs w:val="28"/>
              </w:rPr>
              <w:t>Полтавської області</w:t>
            </w:r>
          </w:p>
          <w:p w:rsidR="008B776A" w:rsidRPr="004653BA" w:rsidRDefault="008B776A" w:rsidP="002568AB">
            <w:pPr>
              <w:rPr>
                <w:b/>
                <w:sz w:val="28"/>
                <w:szCs w:val="28"/>
              </w:rPr>
            </w:pPr>
          </w:p>
        </w:tc>
      </w:tr>
    </w:tbl>
    <w:p w:rsidR="008B776A" w:rsidRPr="005170AE" w:rsidRDefault="008B776A" w:rsidP="005F4DCA">
      <w:pPr>
        <w:jc w:val="right"/>
      </w:pPr>
    </w:p>
    <w:p w:rsidR="008B776A" w:rsidRPr="00D73C99" w:rsidRDefault="008B776A" w:rsidP="005F4DCA">
      <w:pPr>
        <w:jc w:val="right"/>
        <w:rPr>
          <w:sz w:val="28"/>
          <w:szCs w:val="28"/>
        </w:rPr>
      </w:pPr>
    </w:p>
    <w:p w:rsidR="008B776A" w:rsidRPr="009411F3" w:rsidRDefault="008B776A" w:rsidP="005F4DCA">
      <w:pPr>
        <w:jc w:val="center"/>
        <w:rPr>
          <w:b/>
          <w:sz w:val="28"/>
          <w:szCs w:val="28"/>
        </w:rPr>
      </w:pPr>
      <w:r w:rsidRPr="00D73C99">
        <w:rPr>
          <w:b/>
          <w:sz w:val="28"/>
          <w:szCs w:val="28"/>
        </w:rPr>
        <w:t xml:space="preserve">Склад комісії </w:t>
      </w:r>
      <w:r>
        <w:rPr>
          <w:b/>
          <w:sz w:val="28"/>
          <w:szCs w:val="28"/>
        </w:rPr>
        <w:t>з проведення перевірок законності користування громадянами жилими приміщеннями комунальної власності Кременчуцької міської територіальної громади</w:t>
      </w:r>
    </w:p>
    <w:p w:rsidR="008B776A" w:rsidRPr="005170AE" w:rsidRDefault="008B776A" w:rsidP="005F4DCA">
      <w:pPr>
        <w:jc w:val="center"/>
      </w:pPr>
    </w:p>
    <w:p w:rsidR="008B776A" w:rsidRPr="005170AE" w:rsidRDefault="008B776A" w:rsidP="005F4DCA">
      <w:pPr>
        <w:jc w:val="center"/>
      </w:pPr>
    </w:p>
    <w:tbl>
      <w:tblPr>
        <w:tblW w:w="0" w:type="auto"/>
        <w:tblLayout w:type="fixed"/>
        <w:tblLook w:val="0000"/>
      </w:tblPr>
      <w:tblGrid>
        <w:gridCol w:w="4503"/>
        <w:gridCol w:w="5102"/>
      </w:tblGrid>
      <w:tr w:rsidR="008B776A" w:rsidRPr="00D73C99" w:rsidTr="008C6483">
        <w:trPr>
          <w:trHeight w:val="539"/>
        </w:trPr>
        <w:tc>
          <w:tcPr>
            <w:tcW w:w="4503" w:type="dxa"/>
          </w:tcPr>
          <w:p w:rsidR="008B776A" w:rsidRPr="00D73C99" w:rsidRDefault="008B776A" w:rsidP="002568AB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Новік Інга Василівна</w:t>
            </w:r>
          </w:p>
          <w:p w:rsidR="008B776A" w:rsidRDefault="008B776A" w:rsidP="002568AB">
            <w:pPr>
              <w:snapToGrid w:val="0"/>
              <w:jc w:val="both"/>
              <w:rPr>
                <w:sz w:val="28"/>
                <w:szCs w:val="28"/>
              </w:rPr>
            </w:pPr>
          </w:p>
          <w:p w:rsidR="008B776A" w:rsidRDefault="008B776A" w:rsidP="002568AB">
            <w:pPr>
              <w:snapToGrid w:val="0"/>
              <w:jc w:val="both"/>
              <w:rPr>
                <w:sz w:val="28"/>
                <w:szCs w:val="28"/>
              </w:rPr>
            </w:pPr>
          </w:p>
          <w:p w:rsidR="008B776A" w:rsidRDefault="008B776A" w:rsidP="002568AB">
            <w:pPr>
              <w:snapToGrid w:val="0"/>
              <w:jc w:val="both"/>
              <w:rPr>
                <w:sz w:val="28"/>
                <w:szCs w:val="28"/>
              </w:rPr>
            </w:pPr>
          </w:p>
          <w:p w:rsidR="008B776A" w:rsidRDefault="008B776A" w:rsidP="002568AB">
            <w:pPr>
              <w:snapToGrid w:val="0"/>
              <w:jc w:val="both"/>
              <w:rPr>
                <w:sz w:val="28"/>
                <w:szCs w:val="28"/>
              </w:rPr>
            </w:pPr>
          </w:p>
          <w:p w:rsidR="008B776A" w:rsidRPr="00D73C99" w:rsidRDefault="008B776A" w:rsidP="002568AB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5102" w:type="dxa"/>
          </w:tcPr>
          <w:p w:rsidR="008B776A" w:rsidRDefault="008B776A" w:rsidP="002568AB">
            <w:pPr>
              <w:numPr>
                <w:ilvl w:val="0"/>
                <w:numId w:val="30"/>
              </w:numPr>
              <w:tabs>
                <w:tab w:val="left" w:pos="275"/>
              </w:tabs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заступник директора комунального підприємства «Квартирне управління» Кременчуцької міської ради Кременчуцького району Полтавської області, голова комісії;</w:t>
            </w:r>
          </w:p>
          <w:p w:rsidR="008B776A" w:rsidRPr="001E0432" w:rsidRDefault="008B776A" w:rsidP="002568AB">
            <w:pPr>
              <w:rPr>
                <w:sz w:val="28"/>
                <w:szCs w:val="28"/>
              </w:rPr>
            </w:pPr>
          </w:p>
        </w:tc>
      </w:tr>
      <w:tr w:rsidR="008B776A" w:rsidRPr="00D73C99" w:rsidTr="008C6483">
        <w:trPr>
          <w:trHeight w:val="539"/>
        </w:trPr>
        <w:tc>
          <w:tcPr>
            <w:tcW w:w="4503" w:type="dxa"/>
          </w:tcPr>
          <w:p w:rsidR="008B776A" w:rsidRPr="00D73C99" w:rsidRDefault="008B776A" w:rsidP="002568AB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Стебло Олена Петрівна</w:t>
            </w:r>
          </w:p>
          <w:p w:rsidR="008B776A" w:rsidRPr="00D73C99" w:rsidRDefault="008B776A" w:rsidP="002568AB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5102" w:type="dxa"/>
          </w:tcPr>
          <w:p w:rsidR="008B776A" w:rsidRDefault="008B776A" w:rsidP="002568AB">
            <w:pPr>
              <w:numPr>
                <w:ilvl w:val="0"/>
                <w:numId w:val="30"/>
              </w:numPr>
              <w:tabs>
                <w:tab w:val="left" w:pos="275"/>
              </w:tabs>
              <w:snapToGrid w:val="0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головний інспектор комунального підприємства «Квартирне управління» </w:t>
            </w:r>
          </w:p>
          <w:p w:rsidR="008B776A" w:rsidRDefault="008B776A" w:rsidP="002568AB">
            <w:pPr>
              <w:tabs>
                <w:tab w:val="left" w:pos="275"/>
              </w:tabs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Кременчуцької міської ради Кременчуцького району Полтавської області, заступник голови комісії;</w:t>
            </w:r>
          </w:p>
          <w:p w:rsidR="008B776A" w:rsidRPr="001E0432" w:rsidRDefault="008B776A" w:rsidP="002568AB">
            <w:pPr>
              <w:snapToGrid w:val="0"/>
              <w:rPr>
                <w:sz w:val="28"/>
                <w:szCs w:val="28"/>
              </w:rPr>
            </w:pPr>
          </w:p>
        </w:tc>
      </w:tr>
      <w:tr w:rsidR="008B776A" w:rsidRPr="00D73C99" w:rsidTr="008C6483">
        <w:tc>
          <w:tcPr>
            <w:tcW w:w="4503" w:type="dxa"/>
          </w:tcPr>
          <w:p w:rsidR="008B776A" w:rsidRPr="00D73C99" w:rsidRDefault="008B776A" w:rsidP="002568AB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Віробян Леонід Артемович</w:t>
            </w:r>
          </w:p>
        </w:tc>
        <w:tc>
          <w:tcPr>
            <w:tcW w:w="5102" w:type="dxa"/>
          </w:tcPr>
          <w:p w:rsidR="008B776A" w:rsidRPr="008C6483" w:rsidRDefault="008B776A" w:rsidP="002568AB">
            <w:pPr>
              <w:numPr>
                <w:ilvl w:val="0"/>
                <w:numId w:val="30"/>
              </w:numPr>
              <w:tabs>
                <w:tab w:val="left" w:pos="275"/>
              </w:tabs>
              <w:snapToGrid w:val="0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інспектор з інвентаризації комунального підприємства «Квартирне управління» </w:t>
            </w:r>
            <w:r w:rsidRPr="008C6483">
              <w:rPr>
                <w:sz w:val="28"/>
                <w:szCs w:val="28"/>
              </w:rPr>
              <w:t>Кременчуцької міської ради Кременчуцького району Полтавської області, секретар комісії.</w:t>
            </w:r>
          </w:p>
          <w:p w:rsidR="008B776A" w:rsidRPr="005170AE" w:rsidRDefault="008B776A" w:rsidP="002568AB">
            <w:pPr>
              <w:snapToGrid w:val="0"/>
            </w:pPr>
          </w:p>
        </w:tc>
      </w:tr>
      <w:tr w:rsidR="008B776A" w:rsidRPr="00D73C99" w:rsidTr="008C6483">
        <w:trPr>
          <w:trHeight w:val="2344"/>
        </w:trPr>
        <w:tc>
          <w:tcPr>
            <w:tcW w:w="9605" w:type="dxa"/>
            <w:gridSpan w:val="2"/>
          </w:tcPr>
          <w:p w:rsidR="008B776A" w:rsidRPr="005170AE" w:rsidRDefault="008B776A" w:rsidP="004F3E85">
            <w:pPr>
              <w:tabs>
                <w:tab w:val="left" w:pos="180"/>
                <w:tab w:val="left" w:pos="993"/>
              </w:tabs>
              <w:snapToGrid w:val="0"/>
              <w:ind w:right="-108"/>
              <w:jc w:val="both"/>
            </w:pPr>
          </w:p>
          <w:p w:rsidR="008B776A" w:rsidRDefault="008B776A" w:rsidP="004F3E85">
            <w:pPr>
              <w:tabs>
                <w:tab w:val="left" w:pos="180"/>
                <w:tab w:val="left" w:pos="993"/>
              </w:tabs>
              <w:snapToGrid w:val="0"/>
              <w:ind w:right="-108"/>
              <w:jc w:val="center"/>
              <w:rPr>
                <w:b/>
                <w:sz w:val="28"/>
                <w:szCs w:val="28"/>
              </w:rPr>
            </w:pPr>
            <w:r w:rsidRPr="004F3E85">
              <w:rPr>
                <w:b/>
                <w:sz w:val="28"/>
                <w:szCs w:val="28"/>
              </w:rPr>
              <w:t>Члени комісії:</w:t>
            </w:r>
          </w:p>
          <w:p w:rsidR="008B776A" w:rsidRPr="005170AE" w:rsidRDefault="008B776A" w:rsidP="004F3E85">
            <w:pPr>
              <w:tabs>
                <w:tab w:val="left" w:pos="180"/>
                <w:tab w:val="left" w:pos="993"/>
              </w:tabs>
              <w:snapToGrid w:val="0"/>
              <w:ind w:right="-108"/>
              <w:jc w:val="center"/>
              <w:rPr>
                <w:b/>
                <w:sz w:val="26"/>
                <w:szCs w:val="26"/>
              </w:rPr>
            </w:pPr>
          </w:p>
          <w:p w:rsidR="008B776A" w:rsidRPr="004F3E85" w:rsidRDefault="008B776A" w:rsidP="004F3E85">
            <w:pPr>
              <w:pStyle w:val="ListParagraph"/>
              <w:numPr>
                <w:ilvl w:val="0"/>
                <w:numId w:val="31"/>
              </w:numPr>
              <w:tabs>
                <w:tab w:val="left" w:pos="0"/>
                <w:tab w:val="left" w:pos="180"/>
                <w:tab w:val="left" w:pos="993"/>
              </w:tabs>
              <w:snapToGrid w:val="0"/>
              <w:spacing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3E85">
              <w:rPr>
                <w:rFonts w:ascii="Times New Roman" w:hAnsi="Times New Roman"/>
                <w:sz w:val="28"/>
                <w:szCs w:val="28"/>
              </w:rPr>
              <w:t xml:space="preserve">Представник Департаменту житлово-комунального господарства Кременчуцької міської ради Кременчуцького району Полтавської області.  </w:t>
            </w:r>
          </w:p>
          <w:p w:rsidR="008B776A" w:rsidRPr="004F3E85" w:rsidRDefault="008B776A" w:rsidP="004F3E85">
            <w:pPr>
              <w:pStyle w:val="ListParagraph"/>
              <w:numPr>
                <w:ilvl w:val="0"/>
                <w:numId w:val="31"/>
              </w:numPr>
              <w:tabs>
                <w:tab w:val="left" w:pos="0"/>
                <w:tab w:val="left" w:pos="180"/>
                <w:tab w:val="left" w:pos="993"/>
              </w:tabs>
              <w:snapToGrid w:val="0"/>
              <w:spacing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3E85">
              <w:rPr>
                <w:rFonts w:ascii="Times New Roman" w:hAnsi="Times New Roman"/>
                <w:sz w:val="28"/>
                <w:szCs w:val="28"/>
              </w:rPr>
              <w:t>Представник комунального госпрозрахункового житлово-експлуатаційного підприємства «Автозаводське» Кременчуцької міської ради Кременчуцького району Полтавської області.</w:t>
            </w:r>
          </w:p>
          <w:p w:rsidR="008B776A" w:rsidRPr="004F3E85" w:rsidRDefault="008B776A" w:rsidP="004F3E85">
            <w:pPr>
              <w:pStyle w:val="ListParagraph"/>
              <w:numPr>
                <w:ilvl w:val="0"/>
                <w:numId w:val="31"/>
              </w:numPr>
              <w:tabs>
                <w:tab w:val="left" w:pos="0"/>
                <w:tab w:val="left" w:pos="180"/>
                <w:tab w:val="left" w:pos="993"/>
              </w:tabs>
              <w:snapToGrid w:val="0"/>
              <w:spacing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3E85">
              <w:rPr>
                <w:rFonts w:ascii="Times New Roman" w:hAnsi="Times New Roman"/>
                <w:sz w:val="28"/>
                <w:szCs w:val="28"/>
              </w:rPr>
              <w:t>Представник товариства з обмеженою відповідальністю «Місто для людей Кременчук»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(за згодою)</w:t>
            </w:r>
            <w:r w:rsidRPr="004F3E85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8B776A" w:rsidRPr="004F3E85" w:rsidRDefault="008B776A" w:rsidP="004F3E85">
            <w:pPr>
              <w:pStyle w:val="ListParagraph"/>
              <w:numPr>
                <w:ilvl w:val="0"/>
                <w:numId w:val="31"/>
              </w:numPr>
              <w:tabs>
                <w:tab w:val="left" w:pos="0"/>
                <w:tab w:val="left" w:pos="180"/>
                <w:tab w:val="left" w:pos="993"/>
              </w:tabs>
              <w:snapToGrid w:val="0"/>
              <w:spacing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3E85">
              <w:rPr>
                <w:rFonts w:ascii="Times New Roman" w:hAnsi="Times New Roman"/>
                <w:sz w:val="28"/>
                <w:szCs w:val="28"/>
              </w:rPr>
              <w:t>Представник товариства з обмеженою відповідальністю «Житлорем-будсервіс»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(за згодою)</w:t>
            </w:r>
            <w:r w:rsidRPr="004F3E85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8B776A" w:rsidRPr="004F3E85" w:rsidRDefault="008B776A" w:rsidP="004F3E85">
            <w:pPr>
              <w:pStyle w:val="ListParagraph"/>
              <w:numPr>
                <w:ilvl w:val="0"/>
                <w:numId w:val="31"/>
              </w:numPr>
              <w:tabs>
                <w:tab w:val="left" w:pos="0"/>
                <w:tab w:val="left" w:pos="180"/>
                <w:tab w:val="left" w:pos="993"/>
              </w:tabs>
              <w:snapToGrid w:val="0"/>
              <w:spacing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3E85">
              <w:rPr>
                <w:rFonts w:ascii="Times New Roman" w:hAnsi="Times New Roman"/>
                <w:sz w:val="28"/>
                <w:szCs w:val="28"/>
              </w:rPr>
              <w:t>Представник житлово-будівельного кооперативу або об’єднання співвласників багатоквартирного будинку.</w:t>
            </w:r>
          </w:p>
          <w:p w:rsidR="008B776A" w:rsidRDefault="008B776A" w:rsidP="002568AB">
            <w:pPr>
              <w:tabs>
                <w:tab w:val="left" w:pos="180"/>
                <w:tab w:val="left" w:pos="993"/>
              </w:tabs>
              <w:snapToGrid w:val="0"/>
              <w:ind w:right="-108"/>
              <w:jc w:val="both"/>
              <w:rPr>
                <w:sz w:val="28"/>
                <w:szCs w:val="28"/>
              </w:rPr>
            </w:pPr>
          </w:p>
          <w:p w:rsidR="008B776A" w:rsidRDefault="008B776A" w:rsidP="002568AB">
            <w:pPr>
              <w:tabs>
                <w:tab w:val="left" w:pos="180"/>
                <w:tab w:val="left" w:pos="993"/>
              </w:tabs>
              <w:snapToGrid w:val="0"/>
              <w:ind w:right="-108"/>
              <w:jc w:val="both"/>
              <w:rPr>
                <w:sz w:val="28"/>
                <w:szCs w:val="28"/>
              </w:rPr>
            </w:pPr>
          </w:p>
          <w:tbl>
            <w:tblPr>
              <w:tblW w:w="9918" w:type="dxa"/>
              <w:tblLayout w:type="fixed"/>
              <w:tblLook w:val="00A0"/>
            </w:tblPr>
            <w:tblGrid>
              <w:gridCol w:w="6941"/>
              <w:gridCol w:w="2977"/>
            </w:tblGrid>
            <w:tr w:rsidR="008B776A" w:rsidTr="00A0721C">
              <w:tc>
                <w:tcPr>
                  <w:tcW w:w="6941" w:type="dxa"/>
                </w:tcPr>
                <w:p w:rsidR="008B776A" w:rsidRPr="00A0721C" w:rsidRDefault="008B776A" w:rsidP="00A0721C">
                  <w:pPr>
                    <w:ind w:left="-113"/>
                    <w:rPr>
                      <w:b/>
                      <w:sz w:val="28"/>
                      <w:szCs w:val="28"/>
                    </w:rPr>
                  </w:pPr>
                  <w:r w:rsidRPr="00A0721C">
                    <w:rPr>
                      <w:b/>
                      <w:sz w:val="28"/>
                      <w:szCs w:val="28"/>
                    </w:rPr>
                    <w:t>Керуючий справами</w:t>
                  </w:r>
                </w:p>
                <w:p w:rsidR="008B776A" w:rsidRPr="00A0721C" w:rsidRDefault="008B776A" w:rsidP="00A0721C">
                  <w:pPr>
                    <w:ind w:left="-113"/>
                    <w:rPr>
                      <w:b/>
                      <w:sz w:val="28"/>
                      <w:szCs w:val="28"/>
                    </w:rPr>
                  </w:pPr>
                  <w:r w:rsidRPr="00A0721C">
                    <w:rPr>
                      <w:b/>
                      <w:sz w:val="28"/>
                      <w:szCs w:val="28"/>
                    </w:rPr>
                    <w:t xml:space="preserve">виконкому міської ради                                                         </w:t>
                  </w:r>
                </w:p>
              </w:tc>
              <w:tc>
                <w:tcPr>
                  <w:tcW w:w="2977" w:type="dxa"/>
                </w:tcPr>
                <w:p w:rsidR="008B776A" w:rsidRPr="00A0721C" w:rsidRDefault="008B776A" w:rsidP="00A0721C">
                  <w:pPr>
                    <w:tabs>
                      <w:tab w:val="left" w:pos="0"/>
                    </w:tabs>
                    <w:rPr>
                      <w:b/>
                      <w:sz w:val="28"/>
                      <w:szCs w:val="28"/>
                    </w:rPr>
                  </w:pPr>
                </w:p>
                <w:p w:rsidR="008B776A" w:rsidRPr="00A0721C" w:rsidRDefault="008B776A" w:rsidP="00A0721C">
                  <w:pPr>
                    <w:tabs>
                      <w:tab w:val="left" w:pos="0"/>
                    </w:tabs>
                    <w:rPr>
                      <w:b/>
                      <w:sz w:val="28"/>
                      <w:szCs w:val="28"/>
                    </w:rPr>
                  </w:pPr>
                  <w:r w:rsidRPr="00A0721C">
                    <w:rPr>
                      <w:b/>
                      <w:sz w:val="28"/>
                      <w:szCs w:val="28"/>
                    </w:rPr>
                    <w:t>Р. ШАПОВАЛОВ</w:t>
                  </w:r>
                </w:p>
              </w:tc>
            </w:tr>
            <w:tr w:rsidR="008B776A" w:rsidTr="00A0721C">
              <w:tc>
                <w:tcPr>
                  <w:tcW w:w="6941" w:type="dxa"/>
                </w:tcPr>
                <w:p w:rsidR="008B776A" w:rsidRPr="00A0721C" w:rsidRDefault="008B776A" w:rsidP="002568AB">
                  <w:pPr>
                    <w:rPr>
                      <w:b/>
                      <w:sz w:val="28"/>
                      <w:szCs w:val="28"/>
                    </w:rPr>
                  </w:pPr>
                </w:p>
                <w:p w:rsidR="008B776A" w:rsidRPr="00A0721C" w:rsidRDefault="008B776A" w:rsidP="002568AB">
                  <w:pPr>
                    <w:rPr>
                      <w:b/>
                      <w:sz w:val="28"/>
                      <w:szCs w:val="28"/>
                    </w:rPr>
                  </w:pPr>
                </w:p>
                <w:p w:rsidR="008B776A" w:rsidRPr="00A0721C" w:rsidRDefault="008B776A" w:rsidP="00A0721C">
                  <w:pPr>
                    <w:widowControl w:val="0"/>
                    <w:ind w:hanging="113"/>
                    <w:rPr>
                      <w:b/>
                      <w:snapToGrid w:val="0"/>
                      <w:sz w:val="28"/>
                      <w:szCs w:val="28"/>
                    </w:rPr>
                  </w:pPr>
                  <w:r w:rsidRPr="00A0721C">
                    <w:rPr>
                      <w:b/>
                      <w:snapToGrid w:val="0"/>
                      <w:sz w:val="28"/>
                      <w:szCs w:val="28"/>
                    </w:rPr>
                    <w:t>Директор комунального підприємства</w:t>
                  </w:r>
                </w:p>
                <w:p w:rsidR="008B776A" w:rsidRPr="00A0721C" w:rsidRDefault="008B776A" w:rsidP="00A0721C">
                  <w:pPr>
                    <w:widowControl w:val="0"/>
                    <w:ind w:hanging="113"/>
                    <w:rPr>
                      <w:b/>
                      <w:snapToGrid w:val="0"/>
                      <w:sz w:val="28"/>
                      <w:szCs w:val="28"/>
                    </w:rPr>
                  </w:pPr>
                  <w:r w:rsidRPr="00A0721C">
                    <w:rPr>
                      <w:b/>
                      <w:snapToGrid w:val="0"/>
                      <w:sz w:val="28"/>
                      <w:szCs w:val="28"/>
                    </w:rPr>
                    <w:t>«Квартирне управління» Кременчуцької</w:t>
                  </w:r>
                </w:p>
                <w:p w:rsidR="008B776A" w:rsidRPr="00A0721C" w:rsidRDefault="008B776A" w:rsidP="00A0721C">
                  <w:pPr>
                    <w:widowControl w:val="0"/>
                    <w:ind w:hanging="113"/>
                    <w:rPr>
                      <w:b/>
                      <w:snapToGrid w:val="0"/>
                      <w:sz w:val="28"/>
                      <w:szCs w:val="28"/>
                    </w:rPr>
                  </w:pPr>
                  <w:r w:rsidRPr="00A0721C">
                    <w:rPr>
                      <w:b/>
                      <w:snapToGrid w:val="0"/>
                      <w:sz w:val="28"/>
                      <w:szCs w:val="28"/>
                    </w:rPr>
                    <w:t>міської ради Кременчуцького району</w:t>
                  </w:r>
                </w:p>
                <w:p w:rsidR="008B776A" w:rsidRPr="00A0721C" w:rsidRDefault="008B776A" w:rsidP="00A0721C">
                  <w:pPr>
                    <w:widowControl w:val="0"/>
                    <w:ind w:hanging="113"/>
                    <w:rPr>
                      <w:b/>
                      <w:snapToGrid w:val="0"/>
                      <w:sz w:val="28"/>
                      <w:szCs w:val="28"/>
                    </w:rPr>
                  </w:pPr>
                  <w:r w:rsidRPr="00A0721C">
                    <w:rPr>
                      <w:b/>
                      <w:snapToGrid w:val="0"/>
                      <w:sz w:val="28"/>
                      <w:szCs w:val="28"/>
                    </w:rPr>
                    <w:t xml:space="preserve">Полтавської області                                                                    </w:t>
                  </w:r>
                </w:p>
              </w:tc>
              <w:tc>
                <w:tcPr>
                  <w:tcW w:w="2977" w:type="dxa"/>
                </w:tcPr>
                <w:p w:rsidR="008B776A" w:rsidRPr="00A0721C" w:rsidRDefault="008B776A" w:rsidP="002568AB">
                  <w:pPr>
                    <w:rPr>
                      <w:b/>
                      <w:sz w:val="28"/>
                      <w:szCs w:val="28"/>
                    </w:rPr>
                  </w:pPr>
                </w:p>
                <w:p w:rsidR="008B776A" w:rsidRPr="00A0721C" w:rsidRDefault="008B776A" w:rsidP="002568AB">
                  <w:pPr>
                    <w:rPr>
                      <w:b/>
                      <w:sz w:val="28"/>
                      <w:szCs w:val="28"/>
                    </w:rPr>
                  </w:pPr>
                </w:p>
                <w:p w:rsidR="008B776A" w:rsidRPr="00A0721C" w:rsidRDefault="008B776A" w:rsidP="002568AB">
                  <w:pPr>
                    <w:rPr>
                      <w:b/>
                      <w:sz w:val="28"/>
                      <w:szCs w:val="28"/>
                    </w:rPr>
                  </w:pPr>
                </w:p>
                <w:p w:rsidR="008B776A" w:rsidRPr="00A0721C" w:rsidRDefault="008B776A" w:rsidP="002568AB">
                  <w:pPr>
                    <w:rPr>
                      <w:b/>
                      <w:sz w:val="28"/>
                      <w:szCs w:val="28"/>
                    </w:rPr>
                  </w:pPr>
                </w:p>
                <w:p w:rsidR="008B776A" w:rsidRPr="00A0721C" w:rsidRDefault="008B776A" w:rsidP="002568AB">
                  <w:pPr>
                    <w:rPr>
                      <w:b/>
                      <w:sz w:val="28"/>
                      <w:szCs w:val="28"/>
                    </w:rPr>
                  </w:pPr>
                </w:p>
                <w:p w:rsidR="008B776A" w:rsidRPr="00A0721C" w:rsidRDefault="008B776A" w:rsidP="002568AB">
                  <w:pPr>
                    <w:rPr>
                      <w:b/>
                      <w:sz w:val="28"/>
                      <w:szCs w:val="28"/>
                    </w:rPr>
                  </w:pPr>
                  <w:r w:rsidRPr="00A0721C">
                    <w:rPr>
                      <w:b/>
                      <w:snapToGrid w:val="0"/>
                      <w:sz w:val="28"/>
                      <w:szCs w:val="28"/>
                    </w:rPr>
                    <w:t>О. КАЛАШНИК</w:t>
                  </w:r>
                </w:p>
              </w:tc>
            </w:tr>
          </w:tbl>
          <w:p w:rsidR="008B776A" w:rsidRPr="006F2218" w:rsidRDefault="008B776A" w:rsidP="002568AB">
            <w:pPr>
              <w:tabs>
                <w:tab w:val="left" w:pos="180"/>
                <w:tab w:val="left" w:pos="993"/>
              </w:tabs>
              <w:snapToGrid w:val="0"/>
              <w:ind w:right="-108"/>
              <w:jc w:val="both"/>
              <w:rPr>
                <w:sz w:val="28"/>
                <w:szCs w:val="28"/>
              </w:rPr>
            </w:pPr>
          </w:p>
        </w:tc>
      </w:tr>
    </w:tbl>
    <w:p w:rsidR="008B776A" w:rsidRPr="00FE5302" w:rsidRDefault="008B776A" w:rsidP="005F4DCA">
      <w:pPr>
        <w:pStyle w:val="ListParagraph"/>
        <w:tabs>
          <w:tab w:val="left" w:pos="284"/>
        </w:tabs>
        <w:spacing w:after="0" w:line="240" w:lineRule="auto"/>
        <w:ind w:left="0"/>
        <w:rPr>
          <w:b/>
          <w:sz w:val="28"/>
          <w:szCs w:val="28"/>
          <w:lang w:val="uk-UA" w:eastAsia="de-DE"/>
        </w:rPr>
      </w:pPr>
    </w:p>
    <w:p w:rsidR="008B776A" w:rsidRDefault="008B776A" w:rsidP="005F4DCA">
      <w:pPr>
        <w:pStyle w:val="Heading1"/>
        <w:ind w:left="0"/>
      </w:pPr>
    </w:p>
    <w:p w:rsidR="008B776A" w:rsidRDefault="008B776A" w:rsidP="005F4DCA">
      <w:pPr>
        <w:rPr>
          <w:lang w:eastAsia="de-DE"/>
        </w:rPr>
      </w:pPr>
    </w:p>
    <w:p w:rsidR="008B776A" w:rsidRPr="00110F6B" w:rsidRDefault="008B776A" w:rsidP="005F4DCA">
      <w:pPr>
        <w:rPr>
          <w:lang w:eastAsia="de-DE"/>
        </w:rPr>
      </w:pPr>
    </w:p>
    <w:p w:rsidR="008B776A" w:rsidRPr="00201D9E" w:rsidRDefault="008B776A" w:rsidP="005F4DCA">
      <w:pPr>
        <w:rPr>
          <w:sz w:val="20"/>
          <w:szCs w:val="20"/>
          <w:lang w:eastAsia="de-DE"/>
        </w:rPr>
      </w:pPr>
    </w:p>
    <w:p w:rsidR="008B776A" w:rsidRDefault="008B776A" w:rsidP="005F4DCA">
      <w:pPr>
        <w:pStyle w:val="Heading1"/>
        <w:ind w:left="0"/>
      </w:pPr>
    </w:p>
    <w:p w:rsidR="008B776A" w:rsidRPr="00EE28F6" w:rsidRDefault="008B776A" w:rsidP="005F4DCA">
      <w:pPr>
        <w:rPr>
          <w:lang w:eastAsia="de-DE"/>
        </w:rPr>
      </w:pPr>
    </w:p>
    <w:p w:rsidR="008B776A" w:rsidRDefault="008B776A" w:rsidP="005F4DCA">
      <w:pPr>
        <w:rPr>
          <w:lang w:eastAsia="de-DE"/>
        </w:rPr>
      </w:pPr>
    </w:p>
    <w:p w:rsidR="008B776A" w:rsidRDefault="008B776A" w:rsidP="005F4DCA">
      <w:pPr>
        <w:rPr>
          <w:lang w:eastAsia="de-DE"/>
        </w:rPr>
      </w:pPr>
    </w:p>
    <w:p w:rsidR="008B776A" w:rsidRDefault="008B776A" w:rsidP="005F4DCA">
      <w:pPr>
        <w:rPr>
          <w:lang w:eastAsia="de-DE"/>
        </w:rPr>
      </w:pPr>
    </w:p>
    <w:p w:rsidR="008B776A" w:rsidRDefault="008B776A" w:rsidP="005F4DCA">
      <w:pPr>
        <w:rPr>
          <w:lang w:eastAsia="de-DE"/>
        </w:rPr>
      </w:pPr>
    </w:p>
    <w:p w:rsidR="008B776A" w:rsidRDefault="008B776A" w:rsidP="005F4DCA">
      <w:pPr>
        <w:rPr>
          <w:lang w:eastAsia="de-DE"/>
        </w:rPr>
      </w:pPr>
    </w:p>
    <w:p w:rsidR="008B776A" w:rsidRDefault="008B776A" w:rsidP="005F4DCA">
      <w:pPr>
        <w:rPr>
          <w:lang w:eastAsia="de-DE"/>
        </w:rPr>
      </w:pPr>
    </w:p>
    <w:p w:rsidR="008B776A" w:rsidRDefault="008B776A" w:rsidP="005F4DCA">
      <w:pPr>
        <w:rPr>
          <w:lang w:eastAsia="de-DE"/>
        </w:rPr>
      </w:pPr>
    </w:p>
    <w:p w:rsidR="008B776A" w:rsidRDefault="008B776A" w:rsidP="005F4DCA">
      <w:pPr>
        <w:rPr>
          <w:lang w:eastAsia="de-DE"/>
        </w:rPr>
      </w:pPr>
    </w:p>
    <w:p w:rsidR="008B776A" w:rsidRDefault="008B776A" w:rsidP="005F4DCA">
      <w:pPr>
        <w:rPr>
          <w:lang w:eastAsia="de-DE"/>
        </w:rPr>
      </w:pPr>
    </w:p>
    <w:p w:rsidR="008B776A" w:rsidRDefault="008B776A" w:rsidP="005F4DCA">
      <w:pPr>
        <w:rPr>
          <w:lang w:eastAsia="de-DE"/>
        </w:rPr>
      </w:pPr>
    </w:p>
    <w:p w:rsidR="008B776A" w:rsidRDefault="008B776A" w:rsidP="005F4DCA">
      <w:pPr>
        <w:rPr>
          <w:lang w:eastAsia="de-DE"/>
        </w:rPr>
      </w:pPr>
    </w:p>
    <w:p w:rsidR="008B776A" w:rsidRDefault="008B776A" w:rsidP="005F4DCA">
      <w:pPr>
        <w:rPr>
          <w:lang w:eastAsia="de-DE"/>
        </w:rPr>
      </w:pPr>
    </w:p>
    <w:p w:rsidR="008B776A" w:rsidRDefault="008B776A" w:rsidP="005F4DCA">
      <w:pPr>
        <w:rPr>
          <w:lang w:eastAsia="de-DE"/>
        </w:rPr>
      </w:pPr>
    </w:p>
    <w:p w:rsidR="008B776A" w:rsidRDefault="008B776A" w:rsidP="005F4DCA">
      <w:pPr>
        <w:rPr>
          <w:lang w:eastAsia="de-DE"/>
        </w:rPr>
      </w:pPr>
    </w:p>
    <w:p w:rsidR="008B776A" w:rsidRDefault="008B776A" w:rsidP="005F4DCA">
      <w:pPr>
        <w:rPr>
          <w:lang w:eastAsia="de-DE"/>
        </w:rPr>
      </w:pPr>
    </w:p>
    <w:p w:rsidR="008B776A" w:rsidRDefault="008B776A" w:rsidP="005F4DCA">
      <w:pPr>
        <w:rPr>
          <w:lang w:eastAsia="de-DE"/>
        </w:rPr>
      </w:pPr>
    </w:p>
    <w:p w:rsidR="008B776A" w:rsidRDefault="008B776A" w:rsidP="005F4DCA">
      <w:pPr>
        <w:rPr>
          <w:lang w:eastAsia="de-DE"/>
        </w:rPr>
      </w:pPr>
    </w:p>
    <w:p w:rsidR="008B776A" w:rsidRDefault="008B776A" w:rsidP="005F4DCA">
      <w:pPr>
        <w:rPr>
          <w:lang w:eastAsia="de-DE"/>
        </w:rPr>
      </w:pPr>
    </w:p>
    <w:p w:rsidR="008B776A" w:rsidRDefault="008B776A" w:rsidP="005F4DCA">
      <w:pPr>
        <w:rPr>
          <w:lang w:eastAsia="de-DE"/>
        </w:rPr>
      </w:pPr>
    </w:p>
    <w:p w:rsidR="008B776A" w:rsidRDefault="008B776A" w:rsidP="005F4DCA">
      <w:pPr>
        <w:rPr>
          <w:lang w:eastAsia="de-DE"/>
        </w:rPr>
      </w:pPr>
    </w:p>
    <w:p w:rsidR="008B776A" w:rsidRDefault="008B776A" w:rsidP="005F4DCA">
      <w:pPr>
        <w:rPr>
          <w:lang w:eastAsia="de-DE"/>
        </w:rPr>
      </w:pPr>
    </w:p>
    <w:p w:rsidR="008B776A" w:rsidRDefault="008B776A" w:rsidP="005F4DCA">
      <w:pPr>
        <w:rPr>
          <w:lang w:eastAsia="de-DE"/>
        </w:rPr>
      </w:pPr>
    </w:p>
    <w:p w:rsidR="008B776A" w:rsidRDefault="008B776A" w:rsidP="00A22AE1">
      <w:pPr>
        <w:rPr>
          <w:b/>
          <w:sz w:val="28"/>
          <w:szCs w:val="28"/>
        </w:rPr>
      </w:pPr>
    </w:p>
    <w:p w:rsidR="008B776A" w:rsidRDefault="008B776A" w:rsidP="00A22AE1">
      <w:pPr>
        <w:rPr>
          <w:b/>
          <w:sz w:val="28"/>
          <w:szCs w:val="28"/>
        </w:rPr>
      </w:pPr>
    </w:p>
    <w:p w:rsidR="008B776A" w:rsidRDefault="008B776A" w:rsidP="00A22AE1">
      <w:pPr>
        <w:rPr>
          <w:b/>
          <w:sz w:val="28"/>
          <w:szCs w:val="28"/>
        </w:rPr>
      </w:pPr>
    </w:p>
    <w:p w:rsidR="008B776A" w:rsidRPr="00160303" w:rsidRDefault="008B776A" w:rsidP="00A22AE1">
      <w:pPr>
        <w:rPr>
          <w:b/>
          <w:sz w:val="28"/>
          <w:szCs w:val="28"/>
        </w:rPr>
      </w:pPr>
    </w:p>
    <w:tbl>
      <w:tblPr>
        <w:tblW w:w="0" w:type="auto"/>
        <w:tblInd w:w="3085" w:type="dxa"/>
        <w:tblLook w:val="00A0"/>
      </w:tblPr>
      <w:tblGrid>
        <w:gridCol w:w="2126"/>
        <w:gridCol w:w="4642"/>
      </w:tblGrid>
      <w:tr w:rsidR="008B776A" w:rsidRPr="009410B8" w:rsidTr="0087594E">
        <w:tc>
          <w:tcPr>
            <w:tcW w:w="2126" w:type="dxa"/>
          </w:tcPr>
          <w:p w:rsidR="008B776A" w:rsidRPr="009410B8" w:rsidRDefault="008B776A" w:rsidP="008759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</w:t>
            </w:r>
          </w:p>
        </w:tc>
        <w:tc>
          <w:tcPr>
            <w:tcW w:w="4642" w:type="dxa"/>
          </w:tcPr>
          <w:p w:rsidR="008B776A" w:rsidRPr="009410B8" w:rsidRDefault="008B776A" w:rsidP="0087594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ЗАТВЕРДЖЕНО</w:t>
            </w:r>
          </w:p>
          <w:p w:rsidR="008B776A" w:rsidRPr="009410B8" w:rsidRDefault="008B776A" w:rsidP="0087594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Ріш</w:t>
            </w:r>
            <w:r w:rsidRPr="009410B8">
              <w:rPr>
                <w:b/>
                <w:sz w:val="28"/>
                <w:szCs w:val="28"/>
              </w:rPr>
              <w:t>ення виконавчого комітету Кременчуцької міської ради Кременчуцького району</w:t>
            </w:r>
          </w:p>
          <w:p w:rsidR="008B776A" w:rsidRDefault="008B776A" w:rsidP="0087594E">
            <w:pPr>
              <w:rPr>
                <w:b/>
                <w:sz w:val="28"/>
                <w:szCs w:val="28"/>
              </w:rPr>
            </w:pPr>
            <w:r w:rsidRPr="009410B8">
              <w:rPr>
                <w:b/>
                <w:sz w:val="28"/>
                <w:szCs w:val="28"/>
              </w:rPr>
              <w:t>Полтавської області</w:t>
            </w:r>
          </w:p>
          <w:p w:rsidR="008B776A" w:rsidRPr="00FE5302" w:rsidRDefault="008B776A" w:rsidP="0087594E">
            <w:pPr>
              <w:rPr>
                <w:b/>
                <w:sz w:val="28"/>
                <w:szCs w:val="28"/>
              </w:rPr>
            </w:pPr>
          </w:p>
        </w:tc>
      </w:tr>
    </w:tbl>
    <w:p w:rsidR="008B776A" w:rsidRDefault="008B776A" w:rsidP="00A22AE1">
      <w:pPr>
        <w:ind w:left="4956" w:firstLine="708"/>
        <w:rPr>
          <w:sz w:val="28"/>
          <w:szCs w:val="28"/>
        </w:rPr>
      </w:pPr>
    </w:p>
    <w:p w:rsidR="008B776A" w:rsidRPr="001A53F0" w:rsidRDefault="008B776A" w:rsidP="00A22AE1">
      <w:pPr>
        <w:ind w:left="4956" w:firstLine="708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sz w:val="28"/>
          <w:szCs w:val="28"/>
        </w:rPr>
        <w:t xml:space="preserve"> </w:t>
      </w:r>
    </w:p>
    <w:p w:rsidR="008B776A" w:rsidRPr="00EF0DC9" w:rsidRDefault="008B776A" w:rsidP="00A22AE1">
      <w:pPr>
        <w:pStyle w:val="Heading1"/>
        <w:ind w:left="0"/>
        <w:jc w:val="center"/>
      </w:pPr>
      <w:r>
        <w:t>Положення</w:t>
      </w:r>
    </w:p>
    <w:p w:rsidR="008B776A" w:rsidRDefault="008B776A" w:rsidP="00A22AE1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про комісію</w:t>
      </w:r>
      <w:r w:rsidRPr="00EF0DC9">
        <w:rPr>
          <w:b/>
          <w:bCs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з проведення перевірок законності </w:t>
      </w:r>
    </w:p>
    <w:p w:rsidR="008B776A" w:rsidRPr="009411F3" w:rsidRDefault="008B776A" w:rsidP="00A22AE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користування громадянами жилими приміщеннями комунальної власності Кременчуцької міської територіальної громади</w:t>
      </w:r>
    </w:p>
    <w:p w:rsidR="008B776A" w:rsidRPr="008F3521" w:rsidRDefault="008B776A" w:rsidP="00A22AE1">
      <w:pPr>
        <w:jc w:val="center"/>
        <w:rPr>
          <w:b/>
          <w:bCs/>
          <w:sz w:val="28"/>
          <w:szCs w:val="28"/>
        </w:rPr>
      </w:pPr>
    </w:p>
    <w:p w:rsidR="008B776A" w:rsidRPr="008F3521" w:rsidRDefault="008B776A" w:rsidP="008F3521">
      <w:pPr>
        <w:numPr>
          <w:ilvl w:val="0"/>
          <w:numId w:val="32"/>
        </w:num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Загальні положення</w:t>
      </w:r>
    </w:p>
    <w:p w:rsidR="008B776A" w:rsidRDefault="008B776A" w:rsidP="00A22AE1">
      <w:pPr>
        <w:numPr>
          <w:ilvl w:val="1"/>
          <w:numId w:val="32"/>
        </w:numPr>
        <w:tabs>
          <w:tab w:val="left" w:pos="1276"/>
        </w:tabs>
        <w:ind w:left="0" w:firstLine="709"/>
        <w:jc w:val="both"/>
        <w:rPr>
          <w:color w:val="000000"/>
          <w:sz w:val="28"/>
          <w:szCs w:val="28"/>
        </w:rPr>
      </w:pPr>
      <w:r>
        <w:rPr>
          <w:bCs/>
          <w:sz w:val="28"/>
          <w:szCs w:val="28"/>
        </w:rPr>
        <w:t xml:space="preserve">Комісія з проведення перевірок </w:t>
      </w:r>
      <w:r>
        <w:rPr>
          <w:sz w:val="28"/>
          <w:szCs w:val="28"/>
        </w:rPr>
        <w:t xml:space="preserve">законності </w:t>
      </w:r>
      <w:r w:rsidRPr="001A7412">
        <w:rPr>
          <w:sz w:val="28"/>
          <w:szCs w:val="28"/>
        </w:rPr>
        <w:t xml:space="preserve">користування </w:t>
      </w:r>
      <w:r>
        <w:rPr>
          <w:sz w:val="28"/>
          <w:szCs w:val="28"/>
        </w:rPr>
        <w:t xml:space="preserve">громадянами </w:t>
      </w:r>
      <w:r w:rsidRPr="001A7412">
        <w:rPr>
          <w:sz w:val="28"/>
          <w:szCs w:val="28"/>
        </w:rPr>
        <w:t xml:space="preserve">жилими приміщеннями комунальної власності </w:t>
      </w:r>
      <w:r>
        <w:rPr>
          <w:sz w:val="28"/>
          <w:szCs w:val="28"/>
        </w:rPr>
        <w:t xml:space="preserve">Кременчуцької міської територіальної громади </w:t>
      </w:r>
      <w:r w:rsidRPr="007F37AE">
        <w:rPr>
          <w:spacing w:val="-4"/>
          <w:sz w:val="28"/>
          <w:szCs w:val="28"/>
        </w:rPr>
        <w:t>(далі – Комісія)</w:t>
      </w:r>
      <w:r>
        <w:rPr>
          <w:bCs/>
          <w:sz w:val="28"/>
          <w:szCs w:val="28"/>
        </w:rPr>
        <w:t xml:space="preserve"> </w:t>
      </w:r>
      <w:r w:rsidRPr="001A7412">
        <w:rPr>
          <w:sz w:val="28"/>
          <w:szCs w:val="28"/>
        </w:rPr>
        <w:t>створена</w:t>
      </w:r>
      <w:r>
        <w:rPr>
          <w:color w:val="000000"/>
          <w:sz w:val="28"/>
          <w:szCs w:val="28"/>
        </w:rPr>
        <w:t xml:space="preserve"> з метою перевірки фактичного проживання громадян у жилих приміщеннях комунальної власності та цільового використання громадянами жилих приміщень, що перебувають у комунальній власності,  відповідно до вимог законодавства.</w:t>
      </w:r>
    </w:p>
    <w:p w:rsidR="008B776A" w:rsidRPr="00977693" w:rsidRDefault="008B776A" w:rsidP="00A22AE1">
      <w:pPr>
        <w:numPr>
          <w:ilvl w:val="1"/>
          <w:numId w:val="32"/>
        </w:numPr>
        <w:tabs>
          <w:tab w:val="left" w:pos="1276"/>
        </w:tabs>
        <w:ind w:left="0" w:firstLine="709"/>
        <w:jc w:val="both"/>
        <w:rPr>
          <w:color w:val="000000"/>
          <w:sz w:val="28"/>
          <w:szCs w:val="28"/>
        </w:rPr>
      </w:pPr>
      <w:r w:rsidRPr="00016550">
        <w:rPr>
          <w:bCs/>
          <w:sz w:val="28"/>
          <w:szCs w:val="28"/>
        </w:rPr>
        <w:t xml:space="preserve">У своїй діяльності Комісія керується Конституцією України, Житловим кодексом Української РСР, законами України, постановами Кабінету Міністрів України, </w:t>
      </w:r>
      <w:r w:rsidRPr="00016550">
        <w:rPr>
          <w:color w:val="000000"/>
          <w:sz w:val="28"/>
          <w:szCs w:val="28"/>
        </w:rPr>
        <w:t>розпорядженнями міського голови, рішеннями Кременчуцької міської ради Кременчуць</w:t>
      </w:r>
      <w:r>
        <w:rPr>
          <w:color w:val="000000"/>
          <w:sz w:val="28"/>
          <w:szCs w:val="28"/>
        </w:rPr>
        <w:t xml:space="preserve">кого району Полтавської області, рішеннями </w:t>
      </w:r>
      <w:r w:rsidRPr="00016550">
        <w:rPr>
          <w:color w:val="000000"/>
          <w:sz w:val="28"/>
          <w:szCs w:val="28"/>
        </w:rPr>
        <w:t>виконавчого комітету Кременчуцької міської ради Кременчуцького району Полтавської області та Положенням  </w:t>
      </w:r>
      <w:r w:rsidRPr="00016550">
        <w:rPr>
          <w:bCs/>
          <w:sz w:val="28"/>
          <w:szCs w:val="28"/>
        </w:rPr>
        <w:t xml:space="preserve">про комісію </w:t>
      </w:r>
      <w:r w:rsidRPr="00016550">
        <w:rPr>
          <w:sz w:val="28"/>
          <w:szCs w:val="28"/>
        </w:rPr>
        <w:t xml:space="preserve">з проведення перевірок законності користування </w:t>
      </w:r>
      <w:r>
        <w:rPr>
          <w:sz w:val="28"/>
          <w:szCs w:val="28"/>
        </w:rPr>
        <w:t xml:space="preserve">громадянами </w:t>
      </w:r>
      <w:r w:rsidRPr="00016550">
        <w:rPr>
          <w:sz w:val="28"/>
          <w:szCs w:val="28"/>
        </w:rPr>
        <w:t xml:space="preserve">жилими приміщеннями комунальної власності </w:t>
      </w:r>
      <w:r>
        <w:rPr>
          <w:sz w:val="28"/>
          <w:szCs w:val="28"/>
        </w:rPr>
        <w:t>Кременчуцької міської територіальної громади.</w:t>
      </w:r>
    </w:p>
    <w:p w:rsidR="008B776A" w:rsidRPr="00977693" w:rsidRDefault="008B776A" w:rsidP="00A22AE1">
      <w:pPr>
        <w:numPr>
          <w:ilvl w:val="1"/>
          <w:numId w:val="32"/>
        </w:numPr>
        <w:tabs>
          <w:tab w:val="left" w:pos="1276"/>
        </w:tabs>
        <w:ind w:left="0"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Діяльність Комісії базується на принципах добровільності, рівноправності її членів, законності, гласності, демократизму.</w:t>
      </w:r>
    </w:p>
    <w:p w:rsidR="008B776A" w:rsidRPr="00016550" w:rsidRDefault="008B776A" w:rsidP="00A22AE1">
      <w:pPr>
        <w:numPr>
          <w:ilvl w:val="1"/>
          <w:numId w:val="32"/>
        </w:numPr>
        <w:tabs>
          <w:tab w:val="left" w:pos="1276"/>
        </w:tabs>
        <w:ind w:left="0"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Склад Комісії затверджується рішенням виконавчого комітету Кременчуцької міської ради Кременчуцького району Полтавської області.</w:t>
      </w:r>
    </w:p>
    <w:p w:rsidR="008B776A" w:rsidRPr="00016550" w:rsidRDefault="008B776A" w:rsidP="00A22AE1">
      <w:pPr>
        <w:tabs>
          <w:tab w:val="left" w:pos="1276"/>
        </w:tabs>
        <w:ind w:left="709"/>
        <w:jc w:val="both"/>
        <w:rPr>
          <w:color w:val="000000"/>
          <w:sz w:val="28"/>
          <w:szCs w:val="28"/>
        </w:rPr>
      </w:pPr>
    </w:p>
    <w:p w:rsidR="008B776A" w:rsidRPr="000F5E2D" w:rsidRDefault="008B776A" w:rsidP="008F3521">
      <w:pPr>
        <w:pStyle w:val="NormalWeb"/>
        <w:numPr>
          <w:ilvl w:val="0"/>
          <w:numId w:val="32"/>
        </w:numPr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7F37AE">
        <w:rPr>
          <w:b/>
          <w:bCs/>
          <w:sz w:val="28"/>
          <w:szCs w:val="28"/>
        </w:rPr>
        <w:t>Основні завдання Комісії</w:t>
      </w:r>
    </w:p>
    <w:p w:rsidR="008B776A" w:rsidRPr="000F5E2D" w:rsidRDefault="008B776A" w:rsidP="000F5E2D">
      <w:pPr>
        <w:pStyle w:val="NormalWeb"/>
        <w:shd w:val="clear" w:color="auto" w:fill="FFFFFF"/>
        <w:spacing w:before="0" w:beforeAutospacing="0" w:after="0" w:afterAutospacing="0"/>
        <w:ind w:left="720"/>
        <w:rPr>
          <w:bCs/>
          <w:sz w:val="28"/>
          <w:szCs w:val="28"/>
        </w:rPr>
      </w:pPr>
      <w:r w:rsidRPr="000F5E2D">
        <w:rPr>
          <w:bCs/>
          <w:sz w:val="28"/>
          <w:szCs w:val="28"/>
          <w:lang w:val="uk-UA"/>
        </w:rPr>
        <w:t>Комісія виконує наступні завдання</w:t>
      </w:r>
      <w:r>
        <w:rPr>
          <w:bCs/>
          <w:sz w:val="28"/>
          <w:szCs w:val="28"/>
          <w:lang w:val="uk-UA"/>
        </w:rPr>
        <w:t>:</w:t>
      </w:r>
    </w:p>
    <w:p w:rsidR="008B776A" w:rsidRDefault="008B776A" w:rsidP="001A644F">
      <w:pPr>
        <w:pStyle w:val="NormalWeb"/>
        <w:numPr>
          <w:ilvl w:val="1"/>
          <w:numId w:val="32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з</w:t>
      </w:r>
      <w:r w:rsidRPr="001A644F">
        <w:rPr>
          <w:color w:val="000000"/>
          <w:sz w:val="28"/>
          <w:szCs w:val="28"/>
          <w:lang w:val="uk-UA"/>
        </w:rPr>
        <w:t xml:space="preserve">дійснення організаційних заходів щодо обстеження </w:t>
      </w:r>
      <w:r>
        <w:rPr>
          <w:color w:val="000000"/>
          <w:sz w:val="28"/>
          <w:szCs w:val="28"/>
          <w:lang w:val="uk-UA"/>
        </w:rPr>
        <w:t xml:space="preserve">                              </w:t>
      </w:r>
      <w:r w:rsidRPr="001A644F">
        <w:rPr>
          <w:color w:val="000000"/>
          <w:sz w:val="28"/>
          <w:szCs w:val="28"/>
          <w:lang w:val="uk-UA"/>
        </w:rPr>
        <w:t>жилих приміщень комунальної власності на предмет встановлення законності проживання громадян у жилих приміщеннях у гуртожитках,</w:t>
      </w:r>
      <w:r>
        <w:rPr>
          <w:color w:val="000000"/>
          <w:sz w:val="28"/>
          <w:szCs w:val="28"/>
          <w:lang w:val="uk-UA"/>
        </w:rPr>
        <w:t xml:space="preserve">                                </w:t>
      </w:r>
      <w:r w:rsidRPr="001A644F">
        <w:rPr>
          <w:color w:val="000000"/>
          <w:sz w:val="28"/>
          <w:szCs w:val="28"/>
          <w:lang w:val="uk-UA"/>
        </w:rPr>
        <w:t>квартирах (будинках)</w:t>
      </w:r>
      <w:r>
        <w:rPr>
          <w:color w:val="000000"/>
          <w:sz w:val="28"/>
          <w:szCs w:val="28"/>
          <w:lang w:val="uk-UA"/>
        </w:rPr>
        <w:t xml:space="preserve"> комунальної власності;</w:t>
      </w:r>
    </w:p>
    <w:p w:rsidR="008B776A" w:rsidRDefault="008B776A" w:rsidP="000F5E2D">
      <w:pPr>
        <w:pStyle w:val="NormalWeb"/>
        <w:numPr>
          <w:ilvl w:val="1"/>
          <w:numId w:val="32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bCs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вс</w:t>
      </w:r>
      <w:r w:rsidRPr="001A644F">
        <w:rPr>
          <w:color w:val="000000"/>
          <w:sz w:val="28"/>
          <w:szCs w:val="28"/>
          <w:lang w:val="uk-UA"/>
        </w:rPr>
        <w:t xml:space="preserve">тановлення факту проживання/не проживання громадян </w:t>
      </w:r>
      <w:r>
        <w:rPr>
          <w:color w:val="000000"/>
          <w:sz w:val="28"/>
          <w:szCs w:val="28"/>
          <w:lang w:val="uk-UA"/>
        </w:rPr>
        <w:t xml:space="preserve">                                  </w:t>
      </w:r>
      <w:r w:rsidRPr="001A644F">
        <w:rPr>
          <w:color w:val="000000"/>
          <w:sz w:val="28"/>
          <w:szCs w:val="28"/>
          <w:lang w:val="uk-UA"/>
        </w:rPr>
        <w:t>у гуртожитках, квартирах (будинках) комунальної власності</w:t>
      </w:r>
      <w:r>
        <w:rPr>
          <w:color w:val="000000"/>
          <w:sz w:val="28"/>
          <w:szCs w:val="28"/>
          <w:lang w:val="uk-UA"/>
        </w:rPr>
        <w:t>;</w:t>
      </w:r>
    </w:p>
    <w:p w:rsidR="008B776A" w:rsidRPr="000F5E2D" w:rsidRDefault="008B776A" w:rsidP="000F5E2D">
      <w:pPr>
        <w:pStyle w:val="NormalWeb"/>
        <w:numPr>
          <w:ilvl w:val="1"/>
          <w:numId w:val="32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</w:t>
      </w:r>
      <w:r w:rsidRPr="000F5E2D">
        <w:rPr>
          <w:color w:val="000000"/>
          <w:sz w:val="28"/>
          <w:szCs w:val="28"/>
          <w:lang w:val="uk-UA"/>
        </w:rPr>
        <w:t xml:space="preserve">забезпечення законності </w:t>
      </w:r>
      <w:r w:rsidRPr="000F5E2D">
        <w:rPr>
          <w:sz w:val="28"/>
          <w:szCs w:val="28"/>
          <w:lang w:val="uk-UA"/>
        </w:rPr>
        <w:t>користування громадянами жилими приміщеннями комунальної власності.</w:t>
      </w:r>
    </w:p>
    <w:p w:rsidR="008B776A" w:rsidRPr="008F3521" w:rsidRDefault="008B776A" w:rsidP="00A22AE1">
      <w:pPr>
        <w:pStyle w:val="NormalWeb"/>
        <w:shd w:val="clear" w:color="auto" w:fill="FFFFFF"/>
        <w:tabs>
          <w:tab w:val="left" w:pos="1276"/>
        </w:tabs>
        <w:spacing w:before="0" w:beforeAutospacing="0" w:after="0" w:afterAutospacing="0"/>
        <w:jc w:val="both"/>
        <w:rPr>
          <w:b/>
          <w:color w:val="000000"/>
          <w:sz w:val="28"/>
          <w:szCs w:val="28"/>
          <w:lang w:val="uk-UA"/>
        </w:rPr>
      </w:pPr>
    </w:p>
    <w:p w:rsidR="008B776A" w:rsidRDefault="008B776A" w:rsidP="00A22AE1">
      <w:pPr>
        <w:pStyle w:val="NormalWeb"/>
        <w:numPr>
          <w:ilvl w:val="0"/>
          <w:numId w:val="32"/>
        </w:numPr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Підстави для роботи Комісії</w:t>
      </w:r>
    </w:p>
    <w:p w:rsidR="008B776A" w:rsidRPr="008F3521" w:rsidRDefault="008B776A" w:rsidP="000F5E2D">
      <w:pPr>
        <w:pStyle w:val="NormalWeb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  <w:lang w:val="uk-UA"/>
        </w:rPr>
      </w:pPr>
      <w:r w:rsidRPr="008F3521">
        <w:rPr>
          <w:color w:val="000000"/>
          <w:sz w:val="28"/>
          <w:szCs w:val="28"/>
          <w:lang w:val="uk-UA"/>
        </w:rPr>
        <w:t>Підставами для роботи Комісії є:</w:t>
      </w:r>
    </w:p>
    <w:p w:rsidR="008B776A" w:rsidRDefault="008B776A" w:rsidP="000F5E2D">
      <w:pPr>
        <w:pStyle w:val="NormalWeb"/>
        <w:numPr>
          <w:ilvl w:val="1"/>
          <w:numId w:val="32"/>
        </w:numPr>
        <w:shd w:val="clear" w:color="auto" w:fill="FFFFFF"/>
        <w:tabs>
          <w:tab w:val="left" w:pos="1276"/>
        </w:tabs>
        <w:spacing w:before="0" w:beforeAutospacing="0" w:after="0" w:afterAutospacing="0"/>
        <w:ind w:left="0" w:firstLine="709"/>
        <w:jc w:val="both"/>
        <w:rPr>
          <w:b/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отримання  інформації від підприємств, установ, організацій щодо виявлення жилих приміщень комунальної власності (квартир (будинків), кімнат у гуртожитках), наймачі яких померли або не проживають за місце реєстрації тривалий час;</w:t>
      </w:r>
    </w:p>
    <w:p w:rsidR="008B776A" w:rsidRDefault="008B776A" w:rsidP="000F5E2D">
      <w:pPr>
        <w:pStyle w:val="NormalWeb"/>
        <w:numPr>
          <w:ilvl w:val="1"/>
          <w:numId w:val="32"/>
        </w:numPr>
        <w:shd w:val="clear" w:color="auto" w:fill="FFFFFF"/>
        <w:tabs>
          <w:tab w:val="left" w:pos="1276"/>
        </w:tabs>
        <w:spacing w:before="0" w:beforeAutospacing="0" w:after="0" w:afterAutospacing="0"/>
        <w:ind w:left="0" w:firstLine="709"/>
        <w:jc w:val="both"/>
        <w:rPr>
          <w:b/>
          <w:color w:val="000000"/>
          <w:sz w:val="28"/>
          <w:szCs w:val="28"/>
          <w:lang w:val="uk-UA"/>
        </w:rPr>
      </w:pPr>
      <w:r w:rsidRPr="000F5E2D">
        <w:rPr>
          <w:color w:val="000000"/>
          <w:sz w:val="28"/>
          <w:szCs w:val="28"/>
          <w:lang w:val="uk-UA"/>
        </w:rPr>
        <w:t>надходження скарг (звернень) від мешканців житлових будинків та гуртожитків стосовно відсутності наймача жилого приміщення комунальної власності;</w:t>
      </w:r>
    </w:p>
    <w:p w:rsidR="008B776A" w:rsidRPr="000F5E2D" w:rsidRDefault="008B776A" w:rsidP="000F5E2D">
      <w:pPr>
        <w:pStyle w:val="NormalWeb"/>
        <w:numPr>
          <w:ilvl w:val="1"/>
          <w:numId w:val="32"/>
        </w:numPr>
        <w:shd w:val="clear" w:color="auto" w:fill="FFFFFF"/>
        <w:tabs>
          <w:tab w:val="left" w:pos="1276"/>
        </w:tabs>
        <w:spacing w:before="0" w:beforeAutospacing="0" w:after="0" w:afterAutospacing="0"/>
        <w:ind w:left="0" w:firstLine="709"/>
        <w:jc w:val="both"/>
        <w:rPr>
          <w:b/>
          <w:color w:val="000000"/>
          <w:sz w:val="28"/>
          <w:szCs w:val="28"/>
          <w:lang w:val="uk-UA"/>
        </w:rPr>
      </w:pPr>
      <w:r w:rsidRPr="000F5E2D">
        <w:rPr>
          <w:color w:val="000000"/>
          <w:sz w:val="28"/>
          <w:szCs w:val="28"/>
          <w:lang w:val="uk-UA"/>
        </w:rPr>
        <w:t>виконання доручень Департаменту житлово-комунального господарства Кременчуцької міської ради Кременчуцького району Полтавської області.</w:t>
      </w:r>
    </w:p>
    <w:p w:rsidR="008B776A" w:rsidRPr="008F3521" w:rsidRDefault="008B776A" w:rsidP="00A22AE1">
      <w:pPr>
        <w:pStyle w:val="NormalWeb"/>
        <w:shd w:val="clear" w:color="auto" w:fill="FFFFFF"/>
        <w:tabs>
          <w:tab w:val="left" w:pos="1276"/>
        </w:tabs>
        <w:spacing w:before="0" w:beforeAutospacing="0" w:after="0" w:afterAutospacing="0"/>
        <w:jc w:val="center"/>
        <w:rPr>
          <w:color w:val="000000"/>
          <w:sz w:val="28"/>
          <w:szCs w:val="28"/>
          <w:lang w:val="uk-UA"/>
        </w:rPr>
      </w:pPr>
    </w:p>
    <w:p w:rsidR="008B776A" w:rsidRPr="008F3521" w:rsidRDefault="008B776A" w:rsidP="008F3521">
      <w:pPr>
        <w:pStyle w:val="NormalWeb"/>
        <w:numPr>
          <w:ilvl w:val="0"/>
          <w:numId w:val="32"/>
        </w:numPr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  <w:lang w:val="uk-UA"/>
        </w:rPr>
      </w:pPr>
      <w:r w:rsidRPr="002352C0">
        <w:rPr>
          <w:b/>
          <w:color w:val="000000"/>
          <w:sz w:val="28"/>
          <w:szCs w:val="28"/>
          <w:lang w:val="uk-UA"/>
        </w:rPr>
        <w:t>Організація роботи Комісії</w:t>
      </w:r>
    </w:p>
    <w:p w:rsidR="008B776A" w:rsidRPr="008E4B06" w:rsidRDefault="008B776A" w:rsidP="00A22AE1">
      <w:pPr>
        <w:pStyle w:val="NormalWeb"/>
        <w:numPr>
          <w:ilvl w:val="1"/>
          <w:numId w:val="34"/>
        </w:numPr>
        <w:shd w:val="clear" w:color="auto" w:fill="FFFFFF"/>
        <w:tabs>
          <w:tab w:val="left" w:pos="1276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  <w:lang w:val="uk-UA"/>
        </w:rPr>
      </w:pPr>
      <w:r w:rsidRPr="008E4B06">
        <w:rPr>
          <w:color w:val="000000"/>
          <w:sz w:val="28"/>
          <w:szCs w:val="28"/>
          <w:lang w:val="uk-UA"/>
        </w:rPr>
        <w:t>Основною формою роботи Комісії є перевірки за місцем розташування об’єкта житлового фонду комунальної власності та засідання.</w:t>
      </w:r>
    </w:p>
    <w:p w:rsidR="008B776A" w:rsidRPr="008E4B06" w:rsidRDefault="008B776A" w:rsidP="00A22AE1">
      <w:pPr>
        <w:pStyle w:val="NormalWeb"/>
        <w:numPr>
          <w:ilvl w:val="1"/>
          <w:numId w:val="34"/>
        </w:numPr>
        <w:shd w:val="clear" w:color="auto" w:fill="FFFFFF"/>
        <w:tabs>
          <w:tab w:val="left" w:pos="1276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  <w:lang w:val="uk-UA"/>
        </w:rPr>
      </w:pPr>
      <w:r w:rsidRPr="008E4B06">
        <w:rPr>
          <w:color w:val="000000"/>
          <w:sz w:val="28"/>
          <w:szCs w:val="28"/>
          <w:lang w:val="uk-UA"/>
        </w:rPr>
        <w:t>Комісія має право:</w:t>
      </w:r>
    </w:p>
    <w:p w:rsidR="008B776A" w:rsidRPr="008E4B06" w:rsidRDefault="008B776A" w:rsidP="00A22AE1">
      <w:pPr>
        <w:pStyle w:val="NormalWeb"/>
        <w:numPr>
          <w:ilvl w:val="2"/>
          <w:numId w:val="34"/>
        </w:numPr>
        <w:shd w:val="clear" w:color="auto" w:fill="FFFFFF"/>
        <w:tabs>
          <w:tab w:val="left" w:pos="1276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  <w:lang w:val="uk-UA"/>
        </w:rPr>
      </w:pPr>
      <w:r w:rsidRPr="008E4B06">
        <w:rPr>
          <w:color w:val="000000"/>
          <w:sz w:val="28"/>
          <w:szCs w:val="28"/>
          <w:lang w:val="uk-UA"/>
        </w:rPr>
        <w:t>проводити перевірки законності користування громадянами жилими приміщеннями комунальної власності Кременчуцької міської територіальної громади;</w:t>
      </w:r>
    </w:p>
    <w:p w:rsidR="008B776A" w:rsidRPr="008E4B06" w:rsidRDefault="008B776A" w:rsidP="00A22AE1">
      <w:pPr>
        <w:pStyle w:val="NormalWeb"/>
        <w:numPr>
          <w:ilvl w:val="2"/>
          <w:numId w:val="34"/>
        </w:numPr>
        <w:shd w:val="clear" w:color="auto" w:fill="FFFFFF"/>
        <w:tabs>
          <w:tab w:val="left" w:pos="1276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  <w:lang w:val="uk-UA"/>
        </w:rPr>
      </w:pPr>
      <w:r w:rsidRPr="008E4B06">
        <w:rPr>
          <w:color w:val="000000"/>
          <w:sz w:val="28"/>
          <w:szCs w:val="28"/>
          <w:lang w:val="uk-UA"/>
        </w:rPr>
        <w:t>з метою встановлення факту проживання/не проживання наймача</w:t>
      </w:r>
      <w:bookmarkStart w:id="0" w:name="_GoBack"/>
      <w:bookmarkEnd w:id="0"/>
      <w:r w:rsidRPr="008E4B06">
        <w:rPr>
          <w:color w:val="000000"/>
          <w:sz w:val="28"/>
          <w:szCs w:val="28"/>
          <w:lang w:val="uk-UA"/>
        </w:rPr>
        <w:t xml:space="preserve"> складати акти </w:t>
      </w:r>
      <w:r w:rsidRPr="008E4B06">
        <w:rPr>
          <w:sz w:val="28"/>
          <w:szCs w:val="28"/>
          <w:lang w:val="uk-UA"/>
        </w:rPr>
        <w:t xml:space="preserve">перевірки </w:t>
      </w:r>
      <w:r w:rsidRPr="008E4B06">
        <w:rPr>
          <w:color w:val="000000"/>
          <w:sz w:val="28"/>
          <w:szCs w:val="28"/>
          <w:lang w:val="uk-UA"/>
        </w:rPr>
        <w:t>законності користування громадянами жилими приміщеннями комунальної власності Кременчуцької</w:t>
      </w:r>
      <w:r>
        <w:rPr>
          <w:color w:val="000000"/>
          <w:sz w:val="28"/>
          <w:szCs w:val="28"/>
          <w:lang w:val="uk-UA"/>
        </w:rPr>
        <w:t xml:space="preserve"> міської територіальної громади у термін шести місяців</w:t>
      </w:r>
      <w:r w:rsidRPr="008E4B06">
        <w:rPr>
          <w:color w:val="000000"/>
          <w:sz w:val="28"/>
          <w:szCs w:val="28"/>
          <w:lang w:val="uk-UA"/>
        </w:rPr>
        <w:t>;</w:t>
      </w:r>
    </w:p>
    <w:p w:rsidR="008B776A" w:rsidRPr="008E4B06" w:rsidRDefault="008B776A" w:rsidP="00A22AE1">
      <w:pPr>
        <w:pStyle w:val="NormalWeb"/>
        <w:numPr>
          <w:ilvl w:val="2"/>
          <w:numId w:val="34"/>
        </w:numPr>
        <w:shd w:val="clear" w:color="auto" w:fill="FFFFFF"/>
        <w:tabs>
          <w:tab w:val="left" w:pos="1276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  <w:lang w:val="uk-UA"/>
        </w:rPr>
      </w:pPr>
      <w:r w:rsidRPr="008E4B06">
        <w:rPr>
          <w:color w:val="000000"/>
          <w:sz w:val="28"/>
          <w:szCs w:val="28"/>
          <w:lang w:val="uk-UA"/>
        </w:rPr>
        <w:t>приймати рішення про припинення або продовження розгляду справи з метою виявлення порушення громадянами законності користування жилими приміщеннями комунальної власності.</w:t>
      </w:r>
    </w:p>
    <w:p w:rsidR="008B776A" w:rsidRPr="008E4B06" w:rsidRDefault="008B776A" w:rsidP="00A22AE1">
      <w:pPr>
        <w:pStyle w:val="NormalWeb"/>
        <w:numPr>
          <w:ilvl w:val="1"/>
          <w:numId w:val="34"/>
        </w:numPr>
        <w:shd w:val="clear" w:color="auto" w:fill="FFFFFF"/>
        <w:tabs>
          <w:tab w:val="left" w:pos="1276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  <w:lang w:val="uk-UA"/>
        </w:rPr>
      </w:pPr>
      <w:r w:rsidRPr="008E4B06">
        <w:rPr>
          <w:color w:val="000000"/>
          <w:sz w:val="28"/>
          <w:szCs w:val="28"/>
          <w:lang w:val="uk-UA"/>
        </w:rPr>
        <w:t xml:space="preserve">Комісія скликається (перевірки проводяться) </w:t>
      </w:r>
      <w:r>
        <w:rPr>
          <w:color w:val="000000"/>
          <w:sz w:val="28"/>
          <w:szCs w:val="28"/>
          <w:lang w:val="uk-UA"/>
        </w:rPr>
        <w:t>не пізніше ніж за п’ять робочих днів з дня виникнення підстав</w:t>
      </w:r>
      <w:r w:rsidRPr="008E4B06">
        <w:rPr>
          <w:color w:val="000000"/>
          <w:sz w:val="28"/>
          <w:szCs w:val="28"/>
          <w:lang w:val="uk-UA"/>
        </w:rPr>
        <w:t>, вказаних у пункті 3 Положення</w:t>
      </w:r>
      <w:r>
        <w:rPr>
          <w:color w:val="000000"/>
          <w:sz w:val="28"/>
          <w:szCs w:val="28"/>
          <w:lang w:val="uk-UA"/>
        </w:rPr>
        <w:t>.</w:t>
      </w:r>
    </w:p>
    <w:p w:rsidR="008B776A" w:rsidRPr="008E4B06" w:rsidRDefault="008B776A" w:rsidP="00A22AE1">
      <w:pPr>
        <w:pStyle w:val="NormalWeb"/>
        <w:numPr>
          <w:ilvl w:val="1"/>
          <w:numId w:val="34"/>
        </w:numPr>
        <w:shd w:val="clear" w:color="auto" w:fill="FFFFFF"/>
        <w:tabs>
          <w:tab w:val="left" w:pos="1276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  <w:lang w:val="uk-UA"/>
        </w:rPr>
      </w:pPr>
      <w:r w:rsidRPr="008E4B06">
        <w:rPr>
          <w:color w:val="000000"/>
          <w:sz w:val="28"/>
          <w:szCs w:val="28"/>
          <w:lang w:val="uk-UA"/>
        </w:rPr>
        <w:t>Засідання проводяться у разі виникнення спірних питань в межах повноважень Комісії.</w:t>
      </w:r>
    </w:p>
    <w:p w:rsidR="008B776A" w:rsidRDefault="008B776A" w:rsidP="00A22AE1">
      <w:pPr>
        <w:pStyle w:val="NormalWeb"/>
        <w:numPr>
          <w:ilvl w:val="1"/>
          <w:numId w:val="34"/>
        </w:numPr>
        <w:shd w:val="clear" w:color="auto" w:fill="FFFFFF"/>
        <w:tabs>
          <w:tab w:val="left" w:pos="1276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  <w:lang w:val="uk-UA"/>
        </w:rPr>
      </w:pPr>
      <w:r w:rsidRPr="002352C0">
        <w:rPr>
          <w:color w:val="000000"/>
          <w:sz w:val="28"/>
          <w:szCs w:val="28"/>
          <w:lang w:val="uk-UA"/>
        </w:rPr>
        <w:t>Засідання Комісії вважається правоможним, якщо на ньому присутні не менше половини її складу.</w:t>
      </w:r>
    </w:p>
    <w:p w:rsidR="008B776A" w:rsidRPr="00E80C5C" w:rsidRDefault="008B776A" w:rsidP="00A22AE1">
      <w:pPr>
        <w:pStyle w:val="NormalWeb"/>
        <w:numPr>
          <w:ilvl w:val="1"/>
          <w:numId w:val="34"/>
        </w:numPr>
        <w:shd w:val="clear" w:color="auto" w:fill="FFFFFF"/>
        <w:tabs>
          <w:tab w:val="left" w:pos="1276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  <w:lang w:val="uk-UA"/>
        </w:rPr>
      </w:pPr>
      <w:r w:rsidRPr="002352C0">
        <w:rPr>
          <w:sz w:val="28"/>
          <w:szCs w:val="28"/>
        </w:rPr>
        <w:t>Засідання Комісії веде голова Комісії, а за його відсутності – заступник голови Комісії.</w:t>
      </w:r>
    </w:p>
    <w:p w:rsidR="008B776A" w:rsidRPr="00E80C5C" w:rsidRDefault="008B776A" w:rsidP="00A22AE1">
      <w:pPr>
        <w:pStyle w:val="NormalWeb"/>
        <w:numPr>
          <w:ilvl w:val="1"/>
          <w:numId w:val="34"/>
        </w:numPr>
        <w:shd w:val="clear" w:color="auto" w:fill="FFFFFF"/>
        <w:tabs>
          <w:tab w:val="left" w:pos="1276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Голова Комісії:</w:t>
      </w:r>
    </w:p>
    <w:p w:rsidR="008B776A" w:rsidRDefault="008B776A" w:rsidP="00A22AE1">
      <w:pPr>
        <w:pStyle w:val="NormalWeb"/>
        <w:numPr>
          <w:ilvl w:val="2"/>
          <w:numId w:val="34"/>
        </w:numPr>
        <w:shd w:val="clear" w:color="auto" w:fill="FFFFFF"/>
        <w:tabs>
          <w:tab w:val="left" w:pos="1276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здійснює керівництво діяльністю комісії;</w:t>
      </w:r>
    </w:p>
    <w:p w:rsidR="008B776A" w:rsidRPr="00E80C5C" w:rsidRDefault="008B776A" w:rsidP="00A22AE1">
      <w:pPr>
        <w:pStyle w:val="NormalWeb"/>
        <w:numPr>
          <w:ilvl w:val="2"/>
          <w:numId w:val="34"/>
        </w:numPr>
        <w:shd w:val="clear" w:color="auto" w:fill="FFFFFF"/>
        <w:tabs>
          <w:tab w:val="left" w:pos="1276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організовує роботу Комісії і несе персональну відповідальність                          за виконання покладених на Комісію завдань;</w:t>
      </w:r>
    </w:p>
    <w:p w:rsidR="008B776A" w:rsidRDefault="008B776A" w:rsidP="00A22AE1">
      <w:pPr>
        <w:pStyle w:val="NormalWeb"/>
        <w:numPr>
          <w:ilvl w:val="2"/>
          <w:numId w:val="34"/>
        </w:numPr>
        <w:shd w:val="clear" w:color="auto" w:fill="FFFFFF"/>
        <w:tabs>
          <w:tab w:val="left" w:pos="1276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проводить засідання Комісії;</w:t>
      </w:r>
    </w:p>
    <w:p w:rsidR="008B776A" w:rsidRDefault="008B776A" w:rsidP="00A22AE1">
      <w:pPr>
        <w:pStyle w:val="NormalWeb"/>
        <w:numPr>
          <w:ilvl w:val="2"/>
          <w:numId w:val="34"/>
        </w:numPr>
        <w:shd w:val="clear" w:color="auto" w:fill="FFFFFF"/>
        <w:tabs>
          <w:tab w:val="left" w:pos="1276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підписує рішення (протоколи) засідання;</w:t>
      </w:r>
    </w:p>
    <w:p w:rsidR="008B776A" w:rsidRPr="00560E2B" w:rsidRDefault="008B776A" w:rsidP="00A22AE1">
      <w:pPr>
        <w:pStyle w:val="NormalWeb"/>
        <w:numPr>
          <w:ilvl w:val="2"/>
          <w:numId w:val="34"/>
        </w:numPr>
        <w:shd w:val="clear" w:color="auto" w:fill="FFFFFF"/>
        <w:tabs>
          <w:tab w:val="left" w:pos="1276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вносить на розгляд пропозиції щодо змін у складі Комісії.</w:t>
      </w:r>
    </w:p>
    <w:p w:rsidR="008B776A" w:rsidRDefault="008B776A" w:rsidP="00A22AE1">
      <w:pPr>
        <w:pStyle w:val="NormalWeb"/>
        <w:numPr>
          <w:ilvl w:val="1"/>
          <w:numId w:val="34"/>
        </w:numPr>
        <w:shd w:val="clear" w:color="auto" w:fill="FFFFFF"/>
        <w:tabs>
          <w:tab w:val="left" w:pos="1276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Секретар Комісії:</w:t>
      </w:r>
    </w:p>
    <w:p w:rsidR="008B776A" w:rsidRDefault="008B776A" w:rsidP="00A22AE1">
      <w:pPr>
        <w:pStyle w:val="NormalWeb"/>
        <w:numPr>
          <w:ilvl w:val="2"/>
          <w:numId w:val="34"/>
        </w:numPr>
        <w:shd w:val="clear" w:color="auto" w:fill="FFFFFF"/>
        <w:tabs>
          <w:tab w:val="left" w:pos="1276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здійснює організаційне забезпечення роботи Комісії;</w:t>
      </w:r>
    </w:p>
    <w:p w:rsidR="008B776A" w:rsidRDefault="008B776A" w:rsidP="00A22AE1">
      <w:pPr>
        <w:pStyle w:val="NormalWeb"/>
        <w:numPr>
          <w:ilvl w:val="2"/>
          <w:numId w:val="34"/>
        </w:numPr>
        <w:shd w:val="clear" w:color="auto" w:fill="FFFFFF"/>
        <w:tabs>
          <w:tab w:val="left" w:pos="1276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за дорученням голови Комісії скликає засідання;</w:t>
      </w:r>
    </w:p>
    <w:p w:rsidR="008B776A" w:rsidRDefault="008B776A" w:rsidP="00A22AE1">
      <w:pPr>
        <w:pStyle w:val="NormalWeb"/>
        <w:numPr>
          <w:ilvl w:val="2"/>
          <w:numId w:val="34"/>
        </w:numPr>
        <w:shd w:val="clear" w:color="auto" w:fill="FFFFFF"/>
        <w:tabs>
          <w:tab w:val="left" w:pos="1276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призначає дату, час та місце проведення засідання Комісії та перевірок</w:t>
      </w:r>
      <w:r w:rsidRPr="009C26A3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за місцем розташування об’єкта</w:t>
      </w:r>
      <w:r w:rsidRPr="009C26A3">
        <w:rPr>
          <w:color w:val="000000"/>
          <w:sz w:val="28"/>
          <w:szCs w:val="28"/>
          <w:lang w:val="uk-UA"/>
        </w:rPr>
        <w:t xml:space="preserve"> житлового фонду комунальної власності</w:t>
      </w:r>
      <w:r>
        <w:rPr>
          <w:color w:val="000000"/>
          <w:sz w:val="28"/>
          <w:szCs w:val="28"/>
          <w:lang w:val="uk-UA"/>
        </w:rPr>
        <w:t>;</w:t>
      </w:r>
    </w:p>
    <w:p w:rsidR="008B776A" w:rsidRDefault="008B776A" w:rsidP="00A22AE1">
      <w:pPr>
        <w:pStyle w:val="NormalWeb"/>
        <w:numPr>
          <w:ilvl w:val="2"/>
          <w:numId w:val="34"/>
        </w:numPr>
        <w:shd w:val="clear" w:color="auto" w:fill="FFFFFF"/>
        <w:tabs>
          <w:tab w:val="left" w:pos="1276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забезпечує оперативне інформування членів Комісії щодо дати, часу та місця проведення засідання Комісії та перевірок за місцем розташування об’єкта</w:t>
      </w:r>
      <w:r w:rsidRPr="009C26A3">
        <w:rPr>
          <w:color w:val="000000"/>
          <w:sz w:val="28"/>
          <w:szCs w:val="28"/>
          <w:lang w:val="uk-UA"/>
        </w:rPr>
        <w:t xml:space="preserve"> житлового фонду комунальної власності</w:t>
      </w:r>
      <w:r>
        <w:rPr>
          <w:color w:val="000000"/>
          <w:sz w:val="28"/>
          <w:szCs w:val="28"/>
          <w:lang w:val="uk-UA"/>
        </w:rPr>
        <w:t>;</w:t>
      </w:r>
    </w:p>
    <w:p w:rsidR="008B776A" w:rsidRDefault="008B776A" w:rsidP="00A22AE1">
      <w:pPr>
        <w:pStyle w:val="NormalWeb"/>
        <w:numPr>
          <w:ilvl w:val="2"/>
          <w:numId w:val="34"/>
        </w:numPr>
        <w:shd w:val="clear" w:color="auto" w:fill="FFFFFF"/>
        <w:tabs>
          <w:tab w:val="left" w:pos="1276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веде та підписує протокол засідання;</w:t>
      </w:r>
    </w:p>
    <w:p w:rsidR="008B776A" w:rsidRDefault="008B776A" w:rsidP="00A22AE1">
      <w:pPr>
        <w:pStyle w:val="NormalWeb"/>
        <w:numPr>
          <w:ilvl w:val="2"/>
          <w:numId w:val="34"/>
        </w:numPr>
        <w:shd w:val="clear" w:color="auto" w:fill="FFFFFF"/>
        <w:tabs>
          <w:tab w:val="left" w:pos="1276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оформлює акт перевірки законності користування громадянами жилими приміщеннями комунальної власності Кременчуцької міської територіальної громади;</w:t>
      </w:r>
    </w:p>
    <w:p w:rsidR="008B776A" w:rsidRDefault="008B776A" w:rsidP="00A22AE1">
      <w:pPr>
        <w:pStyle w:val="NormalWeb"/>
        <w:numPr>
          <w:ilvl w:val="2"/>
          <w:numId w:val="34"/>
        </w:numPr>
        <w:shd w:val="clear" w:color="auto" w:fill="FFFFFF"/>
        <w:tabs>
          <w:tab w:val="left" w:pos="1276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для забезпечення порядку проведення перевірок законності</w:t>
      </w:r>
      <w:r w:rsidRPr="002352C0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користування громадянами жилими приміщеннями комунальної власності запрошує дільничного інспектора поліції (у разі необхідності).</w:t>
      </w:r>
    </w:p>
    <w:p w:rsidR="008B776A" w:rsidRDefault="008B776A" w:rsidP="00A22AE1">
      <w:pPr>
        <w:pStyle w:val="NormalWeb"/>
        <w:numPr>
          <w:ilvl w:val="1"/>
          <w:numId w:val="34"/>
        </w:numPr>
        <w:shd w:val="clear" w:color="auto" w:fill="FFFFFF"/>
        <w:tabs>
          <w:tab w:val="left" w:pos="1276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  <w:lang w:val="uk-UA"/>
        </w:rPr>
      </w:pPr>
      <w:r w:rsidRPr="002352C0">
        <w:rPr>
          <w:sz w:val="28"/>
          <w:szCs w:val="28"/>
          <w:lang w:val="uk-UA"/>
        </w:rPr>
        <w:t xml:space="preserve">У разі відсутності секретаря або члена Комісії з поважних причин допускається його заміна з правом голосу іншим фахівцем </w:t>
      </w:r>
      <w:r>
        <w:rPr>
          <w:sz w:val="28"/>
          <w:szCs w:val="28"/>
          <w:lang w:val="uk-UA"/>
        </w:rPr>
        <w:t>установи/підприємства/організації</w:t>
      </w:r>
      <w:r w:rsidRPr="002352C0">
        <w:rPr>
          <w:sz w:val="28"/>
          <w:szCs w:val="28"/>
          <w:lang w:val="uk-UA"/>
        </w:rPr>
        <w:t>, яку він представляє</w:t>
      </w:r>
      <w:r>
        <w:rPr>
          <w:sz w:val="28"/>
          <w:szCs w:val="28"/>
          <w:lang w:val="uk-UA"/>
        </w:rPr>
        <w:t>.</w:t>
      </w:r>
    </w:p>
    <w:p w:rsidR="008B776A" w:rsidRDefault="008B776A" w:rsidP="00A22AE1">
      <w:pPr>
        <w:pStyle w:val="NormalWeb"/>
        <w:numPr>
          <w:ilvl w:val="1"/>
          <w:numId w:val="34"/>
        </w:numPr>
        <w:shd w:val="clear" w:color="auto" w:fill="FFFFFF"/>
        <w:tabs>
          <w:tab w:val="left" w:pos="1276"/>
        </w:tabs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Члени Комісії:</w:t>
      </w:r>
    </w:p>
    <w:p w:rsidR="008B776A" w:rsidRDefault="008B776A" w:rsidP="00A22AE1">
      <w:pPr>
        <w:pStyle w:val="NormalWeb"/>
        <w:numPr>
          <w:ilvl w:val="2"/>
          <w:numId w:val="34"/>
        </w:numPr>
        <w:shd w:val="clear" w:color="auto" w:fill="FFFFFF"/>
        <w:tabs>
          <w:tab w:val="left" w:pos="1276"/>
          <w:tab w:val="left" w:pos="156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виконують доручення голови Комісії;</w:t>
      </w:r>
    </w:p>
    <w:p w:rsidR="008B776A" w:rsidRPr="00FB1E9C" w:rsidRDefault="008B776A" w:rsidP="00A22AE1">
      <w:pPr>
        <w:pStyle w:val="NormalWeb"/>
        <w:numPr>
          <w:ilvl w:val="2"/>
          <w:numId w:val="34"/>
        </w:numPr>
        <w:shd w:val="clear" w:color="auto" w:fill="FFFFFF"/>
        <w:tabs>
          <w:tab w:val="left" w:pos="1276"/>
          <w:tab w:val="left" w:pos="156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готують інформацію щодо об’єкта розгляду в межах компетенції </w:t>
      </w:r>
      <w:r>
        <w:rPr>
          <w:sz w:val="28"/>
          <w:szCs w:val="28"/>
          <w:lang w:val="uk-UA"/>
        </w:rPr>
        <w:t>установи/підприємства/організації, яку вони представляють;</w:t>
      </w:r>
    </w:p>
    <w:p w:rsidR="008B776A" w:rsidRPr="00FB1E9C" w:rsidRDefault="008B776A" w:rsidP="00A22AE1">
      <w:pPr>
        <w:pStyle w:val="NormalWeb"/>
        <w:numPr>
          <w:ilvl w:val="2"/>
          <w:numId w:val="34"/>
        </w:numPr>
        <w:shd w:val="clear" w:color="auto" w:fill="FFFFFF"/>
        <w:tabs>
          <w:tab w:val="left" w:pos="1276"/>
          <w:tab w:val="left" w:pos="156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направляють</w:t>
      </w:r>
      <w:r>
        <w:rPr>
          <w:sz w:val="28"/>
          <w:szCs w:val="28"/>
        </w:rPr>
        <w:t xml:space="preserve"> запити до установ</w:t>
      </w:r>
      <w:r>
        <w:rPr>
          <w:sz w:val="28"/>
          <w:szCs w:val="28"/>
          <w:lang w:val="uk-UA"/>
        </w:rPr>
        <w:t>/</w:t>
      </w:r>
      <w:r>
        <w:rPr>
          <w:sz w:val="28"/>
          <w:szCs w:val="28"/>
        </w:rPr>
        <w:t>організацій</w:t>
      </w:r>
      <w:r>
        <w:rPr>
          <w:sz w:val="28"/>
          <w:szCs w:val="28"/>
          <w:lang w:val="uk-UA"/>
        </w:rPr>
        <w:t>/</w:t>
      </w:r>
      <w:r w:rsidRPr="007F37AE">
        <w:rPr>
          <w:sz w:val="28"/>
          <w:szCs w:val="28"/>
        </w:rPr>
        <w:t>підприємств, незалежно від форми власності та підпорядкування, безкоштовно отриму</w:t>
      </w:r>
      <w:r>
        <w:rPr>
          <w:sz w:val="28"/>
          <w:szCs w:val="28"/>
          <w:lang w:val="uk-UA"/>
        </w:rPr>
        <w:t xml:space="preserve">ють </w:t>
      </w:r>
      <w:r w:rsidRPr="007F37AE">
        <w:rPr>
          <w:sz w:val="28"/>
          <w:szCs w:val="28"/>
        </w:rPr>
        <w:t>від них інформацію, необхідну для здійснення своїх повноважень</w:t>
      </w:r>
      <w:r>
        <w:rPr>
          <w:sz w:val="28"/>
          <w:szCs w:val="28"/>
          <w:lang w:val="uk-UA"/>
        </w:rPr>
        <w:t>.</w:t>
      </w:r>
    </w:p>
    <w:p w:rsidR="008B776A" w:rsidRPr="001C1741" w:rsidRDefault="008B776A" w:rsidP="00A22AE1">
      <w:pPr>
        <w:pStyle w:val="NormalWeb"/>
        <w:numPr>
          <w:ilvl w:val="1"/>
          <w:numId w:val="34"/>
        </w:numPr>
        <w:shd w:val="clear" w:color="auto" w:fill="FFFFFF"/>
        <w:tabs>
          <w:tab w:val="left" w:pos="1276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FB1E9C">
        <w:rPr>
          <w:sz w:val="28"/>
          <w:szCs w:val="28"/>
          <w:lang w:val="uk-UA"/>
        </w:rPr>
        <w:t xml:space="preserve">Рішення Комісії приймається колегіально більшістю голосів членів Комісії, присутніх на засіданні. </w:t>
      </w:r>
      <w:r w:rsidRPr="00FB1E9C">
        <w:rPr>
          <w:sz w:val="28"/>
          <w:szCs w:val="28"/>
        </w:rPr>
        <w:t xml:space="preserve">У разі рівного розподілу голосів </w:t>
      </w:r>
      <w:r>
        <w:rPr>
          <w:sz w:val="28"/>
          <w:szCs w:val="28"/>
          <w:lang w:val="uk-UA"/>
        </w:rPr>
        <w:t xml:space="preserve">                                       </w:t>
      </w:r>
      <w:r w:rsidRPr="00FB1E9C">
        <w:rPr>
          <w:sz w:val="28"/>
          <w:szCs w:val="28"/>
        </w:rPr>
        <w:t>вирішальним є голос головуючого на засіданні Комісії.</w:t>
      </w:r>
    </w:p>
    <w:p w:rsidR="008B776A" w:rsidRDefault="008B776A" w:rsidP="00A22AE1">
      <w:pPr>
        <w:pStyle w:val="NormalWeb"/>
        <w:numPr>
          <w:ilvl w:val="1"/>
          <w:numId w:val="34"/>
        </w:numPr>
        <w:shd w:val="clear" w:color="auto" w:fill="FFFFFF"/>
        <w:tabs>
          <w:tab w:val="left" w:pos="1276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FB1E9C">
        <w:rPr>
          <w:sz w:val="28"/>
          <w:szCs w:val="28"/>
          <w:lang w:val="uk-UA"/>
        </w:rPr>
        <w:t xml:space="preserve">Рішення Комісії оформлюється актом перевірки </w:t>
      </w:r>
      <w:r w:rsidRPr="00FB1E9C">
        <w:rPr>
          <w:color w:val="000000"/>
          <w:sz w:val="28"/>
          <w:szCs w:val="28"/>
          <w:lang w:val="uk-UA"/>
        </w:rPr>
        <w:t xml:space="preserve">законності користування </w:t>
      </w:r>
      <w:r>
        <w:rPr>
          <w:color w:val="000000"/>
          <w:sz w:val="28"/>
          <w:szCs w:val="28"/>
          <w:lang w:val="uk-UA"/>
        </w:rPr>
        <w:t xml:space="preserve">громадянами </w:t>
      </w:r>
      <w:r w:rsidRPr="00FB1E9C">
        <w:rPr>
          <w:color w:val="000000"/>
          <w:sz w:val="28"/>
          <w:szCs w:val="28"/>
          <w:lang w:val="uk-UA"/>
        </w:rPr>
        <w:t>жилими приміщеннями комунальної власності</w:t>
      </w:r>
      <w:r>
        <w:rPr>
          <w:color w:val="000000"/>
          <w:sz w:val="28"/>
          <w:szCs w:val="28"/>
          <w:lang w:val="uk-UA"/>
        </w:rPr>
        <w:t xml:space="preserve"> Кременчуцької міської територіальної громади</w:t>
      </w:r>
      <w:r w:rsidRPr="00FB1E9C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(додаток до Положення) або протоколом.</w:t>
      </w:r>
    </w:p>
    <w:p w:rsidR="008B776A" w:rsidRDefault="008B776A" w:rsidP="00A22AE1">
      <w:pPr>
        <w:pStyle w:val="NormalWeb"/>
        <w:shd w:val="clear" w:color="auto" w:fill="FFFFFF"/>
        <w:tabs>
          <w:tab w:val="left" w:pos="1276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Для підписання акта </w:t>
      </w:r>
      <w:r w:rsidRPr="00FB1E9C">
        <w:rPr>
          <w:sz w:val="28"/>
          <w:szCs w:val="28"/>
          <w:lang w:val="uk-UA"/>
        </w:rPr>
        <w:t xml:space="preserve">перевірки </w:t>
      </w:r>
      <w:r w:rsidRPr="00FB1E9C">
        <w:rPr>
          <w:color w:val="000000"/>
          <w:sz w:val="28"/>
          <w:szCs w:val="28"/>
          <w:lang w:val="uk-UA"/>
        </w:rPr>
        <w:t xml:space="preserve">законності користування </w:t>
      </w:r>
      <w:r>
        <w:rPr>
          <w:color w:val="000000"/>
          <w:sz w:val="28"/>
          <w:szCs w:val="28"/>
          <w:lang w:val="uk-UA"/>
        </w:rPr>
        <w:t xml:space="preserve">громадянами </w:t>
      </w:r>
      <w:r w:rsidRPr="00FB1E9C">
        <w:rPr>
          <w:color w:val="000000"/>
          <w:sz w:val="28"/>
          <w:szCs w:val="28"/>
          <w:lang w:val="uk-UA"/>
        </w:rPr>
        <w:t>жилими приміщеннями комунальної</w:t>
      </w:r>
      <w:r>
        <w:rPr>
          <w:color w:val="000000"/>
          <w:sz w:val="28"/>
          <w:szCs w:val="28"/>
          <w:lang w:val="uk-UA"/>
        </w:rPr>
        <w:t xml:space="preserve"> власності Кременчуцької міської територіальної громади достатньо трьох членів Комісії.</w:t>
      </w:r>
    </w:p>
    <w:p w:rsidR="008B776A" w:rsidRPr="001C1741" w:rsidRDefault="008B776A" w:rsidP="00A22AE1">
      <w:pPr>
        <w:pStyle w:val="NormalWeb"/>
        <w:numPr>
          <w:ilvl w:val="1"/>
          <w:numId w:val="34"/>
        </w:numPr>
        <w:shd w:val="clear" w:color="auto" w:fill="FFFFFF"/>
        <w:tabs>
          <w:tab w:val="left" w:pos="1276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  <w:lang w:val="uk-UA"/>
        </w:rPr>
      </w:pPr>
      <w:r w:rsidRPr="001C1741">
        <w:rPr>
          <w:sz w:val="28"/>
          <w:szCs w:val="28"/>
        </w:rPr>
        <w:t xml:space="preserve">Члени Комісії несуть відповідальність згідно з законодавством за порушення, допущені під час вирішення питань, покладених </w:t>
      </w:r>
      <w:r>
        <w:rPr>
          <w:sz w:val="28"/>
          <w:szCs w:val="28"/>
          <w:lang w:val="uk-UA"/>
        </w:rPr>
        <w:t xml:space="preserve">                                                    </w:t>
      </w:r>
      <w:r w:rsidRPr="001C1741">
        <w:rPr>
          <w:sz w:val="28"/>
          <w:szCs w:val="28"/>
        </w:rPr>
        <w:t xml:space="preserve">на Комісію, правильність та об’єктивність прийнятих рішень, недотримання вимог законодавства. </w:t>
      </w:r>
    </w:p>
    <w:p w:rsidR="008B776A" w:rsidRPr="001C45A7" w:rsidRDefault="008B776A" w:rsidP="00A22AE1">
      <w:pPr>
        <w:pStyle w:val="NormalWeb"/>
        <w:shd w:val="clear" w:color="auto" w:fill="FFFFFF"/>
        <w:tabs>
          <w:tab w:val="left" w:pos="1276"/>
        </w:tabs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</w:p>
    <w:p w:rsidR="008B776A" w:rsidRDefault="008B776A" w:rsidP="00A22AE1">
      <w:pPr>
        <w:widowControl w:val="0"/>
        <w:rPr>
          <w:b/>
          <w:snapToGrid w:val="0"/>
          <w:sz w:val="28"/>
          <w:szCs w:val="28"/>
        </w:rPr>
      </w:pPr>
    </w:p>
    <w:p w:rsidR="008B776A" w:rsidRPr="007F37AE" w:rsidRDefault="008B776A" w:rsidP="00A22AE1">
      <w:pPr>
        <w:rPr>
          <w:b/>
          <w:sz w:val="28"/>
          <w:szCs w:val="28"/>
        </w:rPr>
      </w:pPr>
      <w:r>
        <w:rPr>
          <w:b/>
          <w:sz w:val="28"/>
          <w:szCs w:val="28"/>
        </w:rPr>
        <w:t>Ке</w:t>
      </w:r>
      <w:r w:rsidRPr="007F37AE">
        <w:rPr>
          <w:b/>
          <w:sz w:val="28"/>
          <w:szCs w:val="28"/>
        </w:rPr>
        <w:t>руючий справами</w:t>
      </w:r>
    </w:p>
    <w:p w:rsidR="008B776A" w:rsidRDefault="008B776A" w:rsidP="00A22AE1">
      <w:pPr>
        <w:widowControl w:val="0"/>
        <w:rPr>
          <w:b/>
          <w:sz w:val="28"/>
          <w:szCs w:val="28"/>
        </w:rPr>
      </w:pPr>
      <w:r w:rsidRPr="007F37AE">
        <w:rPr>
          <w:b/>
          <w:sz w:val="28"/>
          <w:szCs w:val="28"/>
        </w:rPr>
        <w:t>виконкому міської ради                                                         Р. ШАПОВАЛОВ</w:t>
      </w:r>
    </w:p>
    <w:p w:rsidR="008B776A" w:rsidRDefault="008B776A" w:rsidP="00A22AE1">
      <w:pPr>
        <w:widowControl w:val="0"/>
        <w:rPr>
          <w:b/>
          <w:sz w:val="28"/>
          <w:szCs w:val="28"/>
        </w:rPr>
      </w:pPr>
    </w:p>
    <w:p w:rsidR="008B776A" w:rsidRDefault="008B776A" w:rsidP="00A22AE1">
      <w:pPr>
        <w:widowControl w:val="0"/>
        <w:rPr>
          <w:b/>
          <w:snapToGrid w:val="0"/>
          <w:sz w:val="28"/>
          <w:szCs w:val="28"/>
        </w:rPr>
      </w:pPr>
    </w:p>
    <w:p w:rsidR="008B776A" w:rsidRDefault="008B776A" w:rsidP="00A22AE1">
      <w:pPr>
        <w:widowControl w:val="0"/>
        <w:rPr>
          <w:b/>
          <w:snapToGrid w:val="0"/>
          <w:sz w:val="28"/>
          <w:szCs w:val="28"/>
        </w:rPr>
      </w:pPr>
      <w:r w:rsidRPr="007F37AE">
        <w:rPr>
          <w:b/>
          <w:snapToGrid w:val="0"/>
          <w:sz w:val="28"/>
          <w:szCs w:val="28"/>
        </w:rPr>
        <w:t xml:space="preserve">Директор </w:t>
      </w:r>
      <w:r>
        <w:rPr>
          <w:b/>
          <w:snapToGrid w:val="0"/>
          <w:sz w:val="28"/>
          <w:szCs w:val="28"/>
        </w:rPr>
        <w:t>комунального підприємства</w:t>
      </w:r>
    </w:p>
    <w:p w:rsidR="008B776A" w:rsidRDefault="008B776A" w:rsidP="00A22AE1">
      <w:pPr>
        <w:widowControl w:val="0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 xml:space="preserve">«Квартирне управління» Кременчуцької </w:t>
      </w:r>
    </w:p>
    <w:p w:rsidR="008B776A" w:rsidRDefault="008B776A" w:rsidP="00A22AE1">
      <w:pPr>
        <w:widowControl w:val="0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>міської ради Кременчуцького району</w:t>
      </w:r>
    </w:p>
    <w:p w:rsidR="008B776A" w:rsidRPr="007F37AE" w:rsidRDefault="008B776A" w:rsidP="00A22AE1">
      <w:pPr>
        <w:widowControl w:val="0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>Полтавської області                                                                О</w:t>
      </w:r>
      <w:r w:rsidRPr="007F37AE">
        <w:rPr>
          <w:b/>
          <w:snapToGrid w:val="0"/>
          <w:sz w:val="28"/>
          <w:szCs w:val="28"/>
        </w:rPr>
        <w:t xml:space="preserve">. </w:t>
      </w:r>
      <w:r>
        <w:rPr>
          <w:b/>
          <w:snapToGrid w:val="0"/>
          <w:sz w:val="28"/>
          <w:szCs w:val="28"/>
        </w:rPr>
        <w:t>КАЛАШНИК</w:t>
      </w:r>
    </w:p>
    <w:p w:rsidR="008B776A" w:rsidRDefault="008B776A" w:rsidP="00A22AE1">
      <w:pPr>
        <w:rPr>
          <w:b/>
          <w:sz w:val="28"/>
          <w:szCs w:val="28"/>
        </w:rPr>
      </w:pPr>
    </w:p>
    <w:p w:rsidR="008B776A" w:rsidRDefault="008B776A" w:rsidP="00A22AE1">
      <w:pPr>
        <w:jc w:val="both"/>
        <w:rPr>
          <w:sz w:val="28"/>
          <w:szCs w:val="28"/>
        </w:rPr>
      </w:pPr>
    </w:p>
    <w:p w:rsidR="008B776A" w:rsidRDefault="008B776A" w:rsidP="00A22AE1">
      <w:pPr>
        <w:tabs>
          <w:tab w:val="left" w:pos="7088"/>
        </w:tabs>
        <w:rPr>
          <w:b/>
          <w:sz w:val="28"/>
          <w:szCs w:val="28"/>
        </w:rPr>
      </w:pPr>
      <w:r>
        <w:rPr>
          <w:sz w:val="28"/>
          <w:szCs w:val="28"/>
        </w:rPr>
        <w:tab/>
        <w:t xml:space="preserve"> </w:t>
      </w:r>
    </w:p>
    <w:p w:rsidR="008B776A" w:rsidRDefault="008B776A" w:rsidP="00A22AE1">
      <w:pPr>
        <w:pStyle w:val="Heading1"/>
        <w:tabs>
          <w:tab w:val="left" w:pos="-7655"/>
        </w:tabs>
        <w:ind w:left="0" w:right="3400"/>
      </w:pPr>
    </w:p>
    <w:p w:rsidR="008B776A" w:rsidRDefault="008B776A" w:rsidP="00A22AE1">
      <w:pPr>
        <w:rPr>
          <w:lang w:eastAsia="de-DE"/>
        </w:rPr>
      </w:pPr>
    </w:p>
    <w:p w:rsidR="008B776A" w:rsidRDefault="008B776A" w:rsidP="00A22AE1">
      <w:pPr>
        <w:rPr>
          <w:lang w:eastAsia="de-DE"/>
        </w:rPr>
      </w:pPr>
    </w:p>
    <w:p w:rsidR="008B776A" w:rsidRDefault="008B776A" w:rsidP="00A22AE1">
      <w:pPr>
        <w:rPr>
          <w:lang w:eastAsia="de-DE"/>
        </w:rPr>
      </w:pPr>
    </w:p>
    <w:p w:rsidR="008B776A" w:rsidRDefault="008B776A" w:rsidP="00A22AE1">
      <w:pPr>
        <w:rPr>
          <w:lang w:eastAsia="de-DE"/>
        </w:rPr>
      </w:pPr>
    </w:p>
    <w:p w:rsidR="008B776A" w:rsidRDefault="008B776A" w:rsidP="00A22AE1">
      <w:pPr>
        <w:rPr>
          <w:lang w:eastAsia="de-DE"/>
        </w:rPr>
      </w:pPr>
    </w:p>
    <w:p w:rsidR="008B776A" w:rsidRDefault="008B776A" w:rsidP="00A22AE1">
      <w:pPr>
        <w:rPr>
          <w:lang w:eastAsia="de-DE"/>
        </w:rPr>
      </w:pPr>
    </w:p>
    <w:p w:rsidR="008B776A" w:rsidRDefault="008B776A" w:rsidP="00A22AE1">
      <w:pPr>
        <w:rPr>
          <w:lang w:eastAsia="de-DE"/>
        </w:rPr>
      </w:pPr>
    </w:p>
    <w:p w:rsidR="008B776A" w:rsidRDefault="008B776A" w:rsidP="00A22AE1">
      <w:pPr>
        <w:rPr>
          <w:lang w:eastAsia="de-DE"/>
        </w:rPr>
      </w:pPr>
    </w:p>
    <w:p w:rsidR="008B776A" w:rsidRDefault="008B776A" w:rsidP="00A22AE1">
      <w:pPr>
        <w:rPr>
          <w:lang w:eastAsia="de-DE"/>
        </w:rPr>
      </w:pPr>
    </w:p>
    <w:p w:rsidR="008B776A" w:rsidRDefault="008B776A" w:rsidP="00A22AE1">
      <w:pPr>
        <w:rPr>
          <w:lang w:eastAsia="de-DE"/>
        </w:rPr>
      </w:pPr>
    </w:p>
    <w:p w:rsidR="008B776A" w:rsidRDefault="008B776A" w:rsidP="00A22AE1">
      <w:pPr>
        <w:rPr>
          <w:lang w:eastAsia="de-DE"/>
        </w:rPr>
      </w:pPr>
    </w:p>
    <w:p w:rsidR="008B776A" w:rsidRDefault="008B776A" w:rsidP="00A22AE1">
      <w:pPr>
        <w:rPr>
          <w:lang w:eastAsia="de-DE"/>
        </w:rPr>
      </w:pPr>
    </w:p>
    <w:p w:rsidR="008B776A" w:rsidRDefault="008B776A" w:rsidP="00A22AE1">
      <w:pPr>
        <w:rPr>
          <w:lang w:eastAsia="de-DE"/>
        </w:rPr>
      </w:pPr>
    </w:p>
    <w:p w:rsidR="008B776A" w:rsidRDefault="008B776A" w:rsidP="00A22AE1">
      <w:pPr>
        <w:rPr>
          <w:lang w:eastAsia="de-DE"/>
        </w:rPr>
      </w:pPr>
    </w:p>
    <w:p w:rsidR="008B776A" w:rsidRDefault="008B776A" w:rsidP="00A22AE1">
      <w:pPr>
        <w:rPr>
          <w:lang w:eastAsia="de-DE"/>
        </w:rPr>
      </w:pPr>
    </w:p>
    <w:p w:rsidR="008B776A" w:rsidRDefault="008B776A" w:rsidP="00A22AE1">
      <w:pPr>
        <w:rPr>
          <w:lang w:eastAsia="de-DE"/>
        </w:rPr>
      </w:pPr>
    </w:p>
    <w:p w:rsidR="008B776A" w:rsidRDefault="008B776A" w:rsidP="00A22AE1">
      <w:pPr>
        <w:rPr>
          <w:lang w:eastAsia="de-DE"/>
        </w:rPr>
      </w:pPr>
    </w:p>
    <w:p w:rsidR="008B776A" w:rsidRDefault="008B776A" w:rsidP="00A22AE1">
      <w:pPr>
        <w:rPr>
          <w:lang w:eastAsia="de-DE"/>
        </w:rPr>
      </w:pPr>
    </w:p>
    <w:p w:rsidR="008B776A" w:rsidRDefault="008B776A" w:rsidP="00A22AE1">
      <w:pPr>
        <w:rPr>
          <w:lang w:eastAsia="de-DE"/>
        </w:rPr>
      </w:pPr>
    </w:p>
    <w:p w:rsidR="008B776A" w:rsidRDefault="008B776A" w:rsidP="00A22AE1">
      <w:pPr>
        <w:rPr>
          <w:lang w:eastAsia="de-DE"/>
        </w:rPr>
      </w:pPr>
    </w:p>
    <w:p w:rsidR="008B776A" w:rsidRDefault="008B776A" w:rsidP="00A22AE1">
      <w:pPr>
        <w:rPr>
          <w:lang w:eastAsia="de-DE"/>
        </w:rPr>
      </w:pPr>
    </w:p>
    <w:p w:rsidR="008B776A" w:rsidRDefault="008B776A" w:rsidP="00A22AE1">
      <w:pPr>
        <w:rPr>
          <w:lang w:eastAsia="de-DE"/>
        </w:rPr>
      </w:pPr>
    </w:p>
    <w:p w:rsidR="008B776A" w:rsidRDefault="008B776A" w:rsidP="00A22AE1">
      <w:pPr>
        <w:rPr>
          <w:lang w:eastAsia="de-DE"/>
        </w:rPr>
      </w:pPr>
    </w:p>
    <w:p w:rsidR="008B776A" w:rsidRDefault="008B776A" w:rsidP="00A22AE1">
      <w:pPr>
        <w:rPr>
          <w:lang w:eastAsia="de-DE"/>
        </w:rPr>
      </w:pPr>
    </w:p>
    <w:p w:rsidR="008B776A" w:rsidRDefault="008B776A" w:rsidP="00A22AE1">
      <w:pPr>
        <w:rPr>
          <w:lang w:eastAsia="de-DE"/>
        </w:rPr>
      </w:pPr>
    </w:p>
    <w:p w:rsidR="008B776A" w:rsidRDefault="008B776A" w:rsidP="00A32169">
      <w:pPr>
        <w:rPr>
          <w:lang w:eastAsia="de-DE"/>
        </w:rPr>
      </w:pPr>
    </w:p>
    <w:p w:rsidR="008B776A" w:rsidRDefault="008B776A" w:rsidP="00A32169">
      <w:pPr>
        <w:rPr>
          <w:lang w:eastAsia="de-DE"/>
        </w:rPr>
      </w:pPr>
    </w:p>
    <w:p w:rsidR="008B776A" w:rsidRDefault="008B776A" w:rsidP="00A32169">
      <w:pPr>
        <w:rPr>
          <w:lang w:eastAsia="de-DE"/>
        </w:rPr>
      </w:pPr>
    </w:p>
    <w:p w:rsidR="008B776A" w:rsidRDefault="008B776A" w:rsidP="00A32169">
      <w:pPr>
        <w:rPr>
          <w:lang w:eastAsia="de-DE"/>
        </w:rPr>
      </w:pPr>
    </w:p>
    <w:p w:rsidR="008B776A" w:rsidRDefault="008B776A" w:rsidP="00A32169">
      <w:pPr>
        <w:rPr>
          <w:lang w:eastAsia="de-DE"/>
        </w:rPr>
      </w:pPr>
    </w:p>
    <w:tbl>
      <w:tblPr>
        <w:tblW w:w="0" w:type="auto"/>
        <w:tblLook w:val="00A0"/>
      </w:tblPr>
      <w:tblGrid>
        <w:gridCol w:w="5070"/>
        <w:gridCol w:w="4783"/>
      </w:tblGrid>
      <w:tr w:rsidR="008B776A" w:rsidTr="00A0721C">
        <w:tc>
          <w:tcPr>
            <w:tcW w:w="5070" w:type="dxa"/>
          </w:tcPr>
          <w:p w:rsidR="008B776A" w:rsidRPr="00A0721C" w:rsidRDefault="008B776A" w:rsidP="00A0721C">
            <w:pPr>
              <w:jc w:val="right"/>
              <w:rPr>
                <w:b/>
                <w:sz w:val="28"/>
                <w:szCs w:val="28"/>
                <w:lang w:eastAsia="de-DE"/>
              </w:rPr>
            </w:pPr>
          </w:p>
        </w:tc>
        <w:tc>
          <w:tcPr>
            <w:tcW w:w="4783" w:type="dxa"/>
          </w:tcPr>
          <w:p w:rsidR="008B776A" w:rsidRPr="00A0721C" w:rsidRDefault="008B776A" w:rsidP="002568AB">
            <w:pPr>
              <w:rPr>
                <w:b/>
                <w:sz w:val="28"/>
                <w:szCs w:val="28"/>
                <w:lang w:eastAsia="de-DE"/>
              </w:rPr>
            </w:pPr>
            <w:r w:rsidRPr="00A0721C">
              <w:rPr>
                <w:b/>
                <w:sz w:val="28"/>
                <w:szCs w:val="28"/>
                <w:lang w:eastAsia="de-DE"/>
              </w:rPr>
              <w:t xml:space="preserve">Додаток </w:t>
            </w:r>
          </w:p>
          <w:p w:rsidR="008B776A" w:rsidRPr="00A0721C" w:rsidRDefault="008B776A" w:rsidP="002568AB">
            <w:pPr>
              <w:rPr>
                <w:b/>
                <w:sz w:val="28"/>
                <w:szCs w:val="28"/>
                <w:lang w:eastAsia="de-DE"/>
              </w:rPr>
            </w:pPr>
            <w:r w:rsidRPr="00A0721C">
              <w:rPr>
                <w:b/>
                <w:sz w:val="28"/>
                <w:szCs w:val="28"/>
                <w:lang w:eastAsia="de-DE"/>
              </w:rPr>
              <w:t>до Положення про комісію з проведення перевірок законності користування громадянами жилими приміщеннями комунальної власності Кременчуцької міської територіальної громади</w:t>
            </w:r>
          </w:p>
        </w:tc>
      </w:tr>
    </w:tbl>
    <w:p w:rsidR="008B776A" w:rsidRPr="005F4DCA" w:rsidRDefault="008B776A" w:rsidP="005F4DCA">
      <w:pPr>
        <w:jc w:val="right"/>
        <w:rPr>
          <w:b/>
          <w:sz w:val="28"/>
          <w:szCs w:val="28"/>
          <w:lang w:eastAsia="de-DE"/>
        </w:rPr>
      </w:pPr>
    </w:p>
    <w:p w:rsidR="008B776A" w:rsidRPr="008F3521" w:rsidRDefault="008B776A" w:rsidP="005F4DCA">
      <w:pPr>
        <w:jc w:val="right"/>
        <w:rPr>
          <w:b/>
          <w:sz w:val="28"/>
          <w:szCs w:val="28"/>
          <w:lang w:eastAsia="de-DE"/>
        </w:rPr>
      </w:pPr>
    </w:p>
    <w:p w:rsidR="008B776A" w:rsidRDefault="008B776A" w:rsidP="005F4DCA">
      <w:pPr>
        <w:jc w:val="center"/>
        <w:rPr>
          <w:b/>
          <w:sz w:val="28"/>
          <w:szCs w:val="28"/>
          <w:lang w:eastAsia="de-DE"/>
        </w:rPr>
      </w:pPr>
      <w:r>
        <w:rPr>
          <w:b/>
          <w:sz w:val="28"/>
          <w:szCs w:val="28"/>
          <w:lang w:eastAsia="de-DE"/>
        </w:rPr>
        <w:t>Акт</w:t>
      </w:r>
    </w:p>
    <w:p w:rsidR="008B776A" w:rsidRDefault="008B776A" w:rsidP="005F4DCA">
      <w:pPr>
        <w:jc w:val="center"/>
        <w:rPr>
          <w:b/>
          <w:sz w:val="28"/>
          <w:szCs w:val="28"/>
          <w:lang w:eastAsia="de-DE"/>
        </w:rPr>
      </w:pPr>
      <w:r>
        <w:rPr>
          <w:b/>
          <w:sz w:val="28"/>
          <w:szCs w:val="28"/>
          <w:lang w:eastAsia="de-DE"/>
        </w:rPr>
        <w:t xml:space="preserve">перевірки законності користування громадянами </w:t>
      </w:r>
    </w:p>
    <w:p w:rsidR="008B776A" w:rsidRDefault="008B776A" w:rsidP="005F4DCA">
      <w:pPr>
        <w:jc w:val="center"/>
        <w:rPr>
          <w:b/>
          <w:sz w:val="28"/>
          <w:szCs w:val="28"/>
          <w:lang w:eastAsia="de-DE"/>
        </w:rPr>
      </w:pPr>
      <w:r>
        <w:rPr>
          <w:b/>
          <w:sz w:val="28"/>
          <w:szCs w:val="28"/>
          <w:lang w:eastAsia="de-DE"/>
        </w:rPr>
        <w:t xml:space="preserve">жилими приміщеннями комунальної власності </w:t>
      </w:r>
    </w:p>
    <w:p w:rsidR="008B776A" w:rsidRDefault="008B776A" w:rsidP="005F4DCA">
      <w:pPr>
        <w:jc w:val="center"/>
        <w:rPr>
          <w:b/>
          <w:sz w:val="28"/>
          <w:szCs w:val="28"/>
          <w:lang w:eastAsia="de-DE"/>
        </w:rPr>
      </w:pPr>
      <w:r>
        <w:rPr>
          <w:b/>
          <w:sz w:val="28"/>
          <w:szCs w:val="28"/>
          <w:lang w:eastAsia="de-DE"/>
        </w:rPr>
        <w:t>Кременчуцької міської територіальної громади</w:t>
      </w:r>
    </w:p>
    <w:p w:rsidR="008B776A" w:rsidRPr="00181B1B" w:rsidRDefault="008B776A" w:rsidP="005F4DCA">
      <w:pPr>
        <w:jc w:val="center"/>
        <w:rPr>
          <w:b/>
          <w:sz w:val="26"/>
          <w:szCs w:val="26"/>
          <w:lang w:eastAsia="de-DE"/>
        </w:rPr>
      </w:pPr>
    </w:p>
    <w:p w:rsidR="008B776A" w:rsidRPr="00181B1B" w:rsidRDefault="008B776A" w:rsidP="005F4DCA">
      <w:pPr>
        <w:rPr>
          <w:sz w:val="28"/>
          <w:szCs w:val="28"/>
        </w:rPr>
      </w:pPr>
      <w:r w:rsidRPr="00750280">
        <w:rPr>
          <w:sz w:val="28"/>
          <w:szCs w:val="28"/>
        </w:rPr>
        <w:t xml:space="preserve">м. </w:t>
      </w:r>
      <w:r w:rsidRPr="00181B1B">
        <w:rPr>
          <w:sz w:val="28"/>
          <w:szCs w:val="28"/>
        </w:rPr>
        <w:t xml:space="preserve">Кременчук                                                                   </w:t>
      </w:r>
      <w:r>
        <w:rPr>
          <w:sz w:val="28"/>
          <w:szCs w:val="28"/>
        </w:rPr>
        <w:t xml:space="preserve">       </w:t>
      </w:r>
      <w:r w:rsidRPr="00181B1B">
        <w:rPr>
          <w:sz w:val="28"/>
          <w:szCs w:val="28"/>
        </w:rPr>
        <w:t>«__»________20__року</w:t>
      </w:r>
    </w:p>
    <w:p w:rsidR="008B776A" w:rsidRPr="00181B1B" w:rsidRDefault="008B776A" w:rsidP="005F4DCA">
      <w:pPr>
        <w:rPr>
          <w:sz w:val="26"/>
          <w:szCs w:val="26"/>
        </w:rPr>
      </w:pPr>
    </w:p>
    <w:p w:rsidR="008B776A" w:rsidRDefault="008B776A" w:rsidP="005F4DCA">
      <w:pPr>
        <w:rPr>
          <w:sz w:val="28"/>
          <w:szCs w:val="28"/>
        </w:rPr>
      </w:pPr>
      <w:r w:rsidRPr="00750280">
        <w:rPr>
          <w:sz w:val="28"/>
          <w:szCs w:val="28"/>
        </w:rPr>
        <w:t>Комісія у складі:</w:t>
      </w:r>
    </w:p>
    <w:p w:rsidR="008B776A" w:rsidRDefault="008B776A" w:rsidP="005F4DCA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B776A" w:rsidRPr="00750280" w:rsidRDefault="008B776A" w:rsidP="005F4DCA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</w:t>
      </w:r>
    </w:p>
    <w:p w:rsidR="008B776A" w:rsidRDefault="008B776A" w:rsidP="005F4DCA">
      <w:pPr>
        <w:rPr>
          <w:sz w:val="28"/>
          <w:szCs w:val="28"/>
        </w:rPr>
      </w:pPr>
      <w:r>
        <w:rPr>
          <w:sz w:val="28"/>
          <w:szCs w:val="28"/>
        </w:rPr>
        <w:t xml:space="preserve">в ході перевірки квартири (кімнати) № ___ секції №___в будинку № _________ </w:t>
      </w:r>
    </w:p>
    <w:p w:rsidR="008B776A" w:rsidRDefault="008B776A" w:rsidP="005F4DCA">
      <w:pPr>
        <w:rPr>
          <w:sz w:val="28"/>
          <w:szCs w:val="28"/>
        </w:rPr>
      </w:pPr>
      <w:r>
        <w:rPr>
          <w:sz w:val="28"/>
          <w:szCs w:val="28"/>
        </w:rPr>
        <w:t>за адресою:  _________________________________________________________</w:t>
      </w:r>
    </w:p>
    <w:p w:rsidR="008B776A" w:rsidRDefault="008B776A" w:rsidP="005F4DCA">
      <w:pPr>
        <w:rPr>
          <w:sz w:val="28"/>
          <w:szCs w:val="28"/>
        </w:rPr>
      </w:pPr>
      <w:r>
        <w:rPr>
          <w:sz w:val="28"/>
          <w:szCs w:val="28"/>
          <w:u w:val="single"/>
        </w:rPr>
        <w:t>встановила</w:t>
      </w:r>
      <w:r w:rsidRPr="00863399">
        <w:rPr>
          <w:sz w:val="28"/>
          <w:szCs w:val="28"/>
          <w:u w:val="single"/>
        </w:rPr>
        <w:t xml:space="preserve"> наступне:</w:t>
      </w:r>
      <w:r>
        <w:rPr>
          <w:sz w:val="28"/>
          <w:szCs w:val="28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B776A" w:rsidRDefault="008B776A" w:rsidP="005F4DCA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8B776A" w:rsidRDefault="008B776A" w:rsidP="005F4DCA">
      <w:pPr>
        <w:pStyle w:val="ListParagraph"/>
        <w:tabs>
          <w:tab w:val="left" w:pos="284"/>
        </w:tabs>
        <w:spacing w:after="0" w:line="240" w:lineRule="auto"/>
        <w:ind w:left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Свідки: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211"/>
        <w:gridCol w:w="4536"/>
      </w:tblGrid>
      <w:tr w:rsidR="008B776A" w:rsidRPr="00BF4736" w:rsidTr="002568AB">
        <w:tc>
          <w:tcPr>
            <w:tcW w:w="5211" w:type="dxa"/>
          </w:tcPr>
          <w:p w:rsidR="008B776A" w:rsidRPr="00BF4736" w:rsidRDefault="008B776A" w:rsidP="002568AB">
            <w:pPr>
              <w:pStyle w:val="ListParagraph"/>
              <w:numPr>
                <w:ilvl w:val="0"/>
                <w:numId w:val="33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473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Прізвище, ім’я, по батькові </w:t>
            </w:r>
          </w:p>
          <w:p w:rsidR="008B776A" w:rsidRPr="00BF4736" w:rsidRDefault="008B776A" w:rsidP="002568AB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473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</w:t>
            </w:r>
          </w:p>
          <w:p w:rsidR="008B776A" w:rsidRPr="00BF4736" w:rsidRDefault="008B776A" w:rsidP="002568AB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473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Адреса реєстрації місця проживання</w:t>
            </w:r>
          </w:p>
          <w:p w:rsidR="008B776A" w:rsidRPr="00BF4736" w:rsidRDefault="008B776A" w:rsidP="002568AB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8B776A" w:rsidRPr="00BF4736" w:rsidRDefault="008B776A" w:rsidP="002568AB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473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Дані паспорта (</w:t>
            </w:r>
            <w:r w:rsidRPr="00BF4736">
              <w:rPr>
                <w:rFonts w:ascii="Times New Roman" w:hAnsi="Times New Roman"/>
                <w:sz w:val="28"/>
                <w:szCs w:val="28"/>
                <w:lang w:val="en-US"/>
              </w:rPr>
              <w:t>ID-</w:t>
            </w:r>
            <w:r w:rsidRPr="00BF4736">
              <w:rPr>
                <w:rFonts w:ascii="Times New Roman" w:hAnsi="Times New Roman"/>
                <w:sz w:val="28"/>
                <w:szCs w:val="28"/>
                <w:lang w:val="uk-UA"/>
              </w:rPr>
              <w:t>картки)</w:t>
            </w:r>
          </w:p>
        </w:tc>
        <w:tc>
          <w:tcPr>
            <w:tcW w:w="4536" w:type="dxa"/>
          </w:tcPr>
          <w:p w:rsidR="008B776A" w:rsidRPr="00BF4736" w:rsidRDefault="008B776A" w:rsidP="002568AB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8B776A" w:rsidRPr="00BF4736" w:rsidRDefault="008B776A" w:rsidP="002568AB">
            <w:pPr>
              <w:pStyle w:val="ListParagraph"/>
              <w:pBdr>
                <w:top w:val="single" w:sz="12" w:space="1" w:color="auto"/>
                <w:bottom w:val="single" w:sz="12" w:space="1" w:color="auto"/>
              </w:pBdr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8B776A" w:rsidRPr="00BF4736" w:rsidRDefault="008B776A" w:rsidP="002568AB">
            <w:pPr>
              <w:pStyle w:val="ListParagraph"/>
              <w:pBdr>
                <w:bottom w:val="single" w:sz="12" w:space="1" w:color="auto"/>
                <w:between w:val="single" w:sz="12" w:space="1" w:color="auto"/>
              </w:pBdr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8B776A" w:rsidRPr="00BF4736" w:rsidRDefault="008B776A" w:rsidP="002568AB">
            <w:pPr>
              <w:pStyle w:val="ListParagraph"/>
              <w:pBdr>
                <w:bottom w:val="single" w:sz="12" w:space="1" w:color="auto"/>
                <w:between w:val="single" w:sz="12" w:space="1" w:color="auto"/>
              </w:pBdr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8B776A" w:rsidRPr="00BF4736" w:rsidRDefault="008B776A" w:rsidP="002568AB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8B776A" w:rsidRPr="00BF4736" w:rsidTr="002568AB">
        <w:tc>
          <w:tcPr>
            <w:tcW w:w="5211" w:type="dxa"/>
          </w:tcPr>
          <w:p w:rsidR="008B776A" w:rsidRPr="00BF4736" w:rsidRDefault="008B776A" w:rsidP="002568AB">
            <w:pPr>
              <w:pStyle w:val="ListParagraph"/>
              <w:numPr>
                <w:ilvl w:val="0"/>
                <w:numId w:val="33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473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Прізвище, ім’я, по батькові </w:t>
            </w:r>
          </w:p>
          <w:p w:rsidR="008B776A" w:rsidRPr="00BF4736" w:rsidRDefault="008B776A" w:rsidP="002568AB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473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</w:t>
            </w:r>
          </w:p>
          <w:p w:rsidR="008B776A" w:rsidRPr="00BF4736" w:rsidRDefault="008B776A" w:rsidP="002568AB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473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Адреса реєстрації місця проживання</w:t>
            </w:r>
          </w:p>
          <w:p w:rsidR="008B776A" w:rsidRPr="00BF4736" w:rsidRDefault="008B776A" w:rsidP="002568AB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8B776A" w:rsidRPr="00BF4736" w:rsidRDefault="008B776A" w:rsidP="002568AB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473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Дані паспорта (</w:t>
            </w:r>
            <w:r w:rsidRPr="00BF4736">
              <w:rPr>
                <w:rFonts w:ascii="Times New Roman" w:hAnsi="Times New Roman"/>
                <w:sz w:val="28"/>
                <w:szCs w:val="28"/>
                <w:lang w:val="en-US"/>
              </w:rPr>
              <w:t>ID-</w:t>
            </w:r>
            <w:r w:rsidRPr="00BF4736">
              <w:rPr>
                <w:rFonts w:ascii="Times New Roman" w:hAnsi="Times New Roman"/>
                <w:sz w:val="28"/>
                <w:szCs w:val="28"/>
                <w:lang w:val="uk-UA"/>
              </w:rPr>
              <w:t>картки)</w:t>
            </w:r>
          </w:p>
        </w:tc>
        <w:tc>
          <w:tcPr>
            <w:tcW w:w="4536" w:type="dxa"/>
          </w:tcPr>
          <w:p w:rsidR="008B776A" w:rsidRPr="00BF4736" w:rsidRDefault="008B776A" w:rsidP="002568AB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8B776A" w:rsidRPr="00BF4736" w:rsidRDefault="008B776A" w:rsidP="002568AB">
            <w:pPr>
              <w:pStyle w:val="ListParagraph"/>
              <w:pBdr>
                <w:top w:val="single" w:sz="12" w:space="1" w:color="auto"/>
                <w:bottom w:val="single" w:sz="12" w:space="1" w:color="auto"/>
              </w:pBdr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8B776A" w:rsidRDefault="008B776A" w:rsidP="002568AB">
            <w:pPr>
              <w:pStyle w:val="ListParagraph"/>
              <w:pBdr>
                <w:bottom w:val="single" w:sz="12" w:space="1" w:color="auto"/>
                <w:between w:val="single" w:sz="12" w:space="1" w:color="auto"/>
              </w:pBdr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8B776A" w:rsidRPr="00BF4736" w:rsidRDefault="008B776A" w:rsidP="002568AB">
            <w:pPr>
              <w:pStyle w:val="ListParagraph"/>
              <w:pBdr>
                <w:bottom w:val="single" w:sz="12" w:space="1" w:color="auto"/>
                <w:between w:val="single" w:sz="12" w:space="1" w:color="auto"/>
              </w:pBdr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8B776A" w:rsidRPr="00BF4736" w:rsidRDefault="008B776A" w:rsidP="002568AB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:rsidR="008B776A" w:rsidRDefault="008B776A" w:rsidP="005F4DCA">
      <w:pPr>
        <w:pStyle w:val="ListParagraph"/>
        <w:tabs>
          <w:tab w:val="left" w:pos="284"/>
        </w:tabs>
        <w:spacing w:after="0" w:line="240" w:lineRule="auto"/>
        <w:ind w:left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підтверджують факт порушення законності користування жилим приміщенням комунальної власності громадянином (-кою)</w:t>
      </w:r>
      <w:r w:rsidRPr="00046BF8">
        <w:rPr>
          <w:rFonts w:ascii="Times New Roman" w:hAnsi="Times New Roman"/>
          <w:sz w:val="28"/>
          <w:szCs w:val="28"/>
          <w:lang w:val="uk-UA"/>
        </w:rPr>
        <w:t>:</w:t>
      </w:r>
      <w:r>
        <w:rPr>
          <w:rFonts w:ascii="Times New Roman" w:hAnsi="Times New Roman"/>
          <w:sz w:val="28"/>
          <w:szCs w:val="28"/>
          <w:lang w:val="uk-UA"/>
        </w:rPr>
        <w:t xml:space="preserve"> ____________________________________________________________________________________________________________________________________________________________________________________________________________</w:t>
      </w:r>
    </w:p>
    <w:p w:rsidR="008B776A" w:rsidRDefault="008B776A" w:rsidP="005F4DCA">
      <w:pPr>
        <w:pStyle w:val="ListParagraph"/>
        <w:tabs>
          <w:tab w:val="left" w:pos="284"/>
        </w:tabs>
        <w:spacing w:after="0" w:line="240" w:lineRule="auto"/>
        <w:ind w:left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Підписи свідків:______________________________________________________</w:t>
      </w:r>
    </w:p>
    <w:p w:rsidR="008B776A" w:rsidRDefault="008B776A" w:rsidP="005F4DCA">
      <w:pPr>
        <w:pStyle w:val="ListParagraph"/>
        <w:tabs>
          <w:tab w:val="left" w:pos="284"/>
        </w:tabs>
        <w:spacing w:after="0" w:line="240" w:lineRule="auto"/>
        <w:ind w:left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________________________________________________________________________________________________________________________________________</w:t>
      </w:r>
    </w:p>
    <w:p w:rsidR="008B776A" w:rsidRPr="00FA203F" w:rsidRDefault="008B776A" w:rsidP="005F4DCA">
      <w:pPr>
        <w:pStyle w:val="ListParagraph"/>
        <w:tabs>
          <w:tab w:val="left" w:pos="284"/>
        </w:tabs>
        <w:spacing w:after="0" w:line="240" w:lineRule="auto"/>
        <w:ind w:left="0"/>
        <w:rPr>
          <w:rFonts w:ascii="Times New Roman" w:hAnsi="Times New Roman"/>
          <w:sz w:val="28"/>
          <w:szCs w:val="28"/>
          <w:lang w:val="uk-UA"/>
        </w:rPr>
      </w:pPr>
      <w:r w:rsidRPr="00FA203F">
        <w:rPr>
          <w:rFonts w:ascii="Times New Roman" w:hAnsi="Times New Roman"/>
          <w:sz w:val="28"/>
          <w:szCs w:val="28"/>
          <w:lang w:val="uk-UA"/>
        </w:rPr>
        <w:t>Члени комісії</w:t>
      </w:r>
      <w:r>
        <w:rPr>
          <w:rFonts w:ascii="Times New Roman" w:hAnsi="Times New Roman"/>
          <w:sz w:val="28"/>
          <w:szCs w:val="28"/>
          <w:lang w:val="uk-UA"/>
        </w:rPr>
        <w:t xml:space="preserve"> (підписи):</w:t>
      </w:r>
    </w:p>
    <w:p w:rsidR="008B776A" w:rsidRDefault="008B776A" w:rsidP="005F4DCA">
      <w:pPr>
        <w:pStyle w:val="ListParagraph"/>
        <w:tabs>
          <w:tab w:val="left" w:pos="284"/>
        </w:tabs>
        <w:spacing w:after="0" w:line="300" w:lineRule="auto"/>
        <w:ind w:left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B776A" w:rsidRPr="00B74302" w:rsidRDefault="008B776A" w:rsidP="005F4DCA">
      <w:pPr>
        <w:pStyle w:val="ListParagraph"/>
        <w:tabs>
          <w:tab w:val="left" w:pos="284"/>
        </w:tabs>
        <w:spacing w:after="0" w:line="240" w:lineRule="auto"/>
        <w:ind w:left="0"/>
        <w:rPr>
          <w:rFonts w:ascii="Times New Roman" w:hAnsi="Times New Roman"/>
          <w:sz w:val="28"/>
          <w:szCs w:val="28"/>
          <w:lang w:val="uk-UA"/>
        </w:rPr>
      </w:pPr>
    </w:p>
    <w:p w:rsidR="008B776A" w:rsidRPr="00B74302" w:rsidRDefault="008B776A" w:rsidP="005F4DCA">
      <w:pPr>
        <w:pStyle w:val="ListParagraph"/>
        <w:tabs>
          <w:tab w:val="left" w:pos="284"/>
        </w:tabs>
        <w:spacing w:after="0" w:line="240" w:lineRule="auto"/>
        <w:ind w:left="0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0" w:type="auto"/>
        <w:tblLook w:val="00A0"/>
      </w:tblPr>
      <w:tblGrid>
        <w:gridCol w:w="6487"/>
        <w:gridCol w:w="3260"/>
      </w:tblGrid>
      <w:tr w:rsidR="008B776A" w:rsidRPr="009410B8" w:rsidTr="002568AB">
        <w:tc>
          <w:tcPr>
            <w:tcW w:w="6487" w:type="dxa"/>
          </w:tcPr>
          <w:p w:rsidR="008B776A" w:rsidRDefault="008B776A" w:rsidP="002568AB">
            <w:pPr>
              <w:widowControl w:val="0"/>
              <w:rPr>
                <w:b/>
                <w:snapToGrid w:val="0"/>
                <w:sz w:val="28"/>
                <w:szCs w:val="28"/>
              </w:rPr>
            </w:pPr>
            <w:r w:rsidRPr="007F37AE">
              <w:rPr>
                <w:b/>
                <w:snapToGrid w:val="0"/>
                <w:sz w:val="28"/>
                <w:szCs w:val="28"/>
              </w:rPr>
              <w:t xml:space="preserve">Директор </w:t>
            </w:r>
            <w:r>
              <w:rPr>
                <w:b/>
                <w:snapToGrid w:val="0"/>
                <w:sz w:val="28"/>
                <w:szCs w:val="28"/>
              </w:rPr>
              <w:t>комунального підприємства</w:t>
            </w:r>
          </w:p>
          <w:p w:rsidR="008B776A" w:rsidRDefault="008B776A" w:rsidP="002568AB">
            <w:pPr>
              <w:widowControl w:val="0"/>
              <w:rPr>
                <w:b/>
                <w:snapToGrid w:val="0"/>
                <w:sz w:val="28"/>
                <w:szCs w:val="28"/>
              </w:rPr>
            </w:pPr>
            <w:r>
              <w:rPr>
                <w:b/>
                <w:snapToGrid w:val="0"/>
                <w:sz w:val="28"/>
                <w:szCs w:val="28"/>
              </w:rPr>
              <w:t xml:space="preserve">«Квартирне управління» Кременчуцької </w:t>
            </w:r>
          </w:p>
          <w:p w:rsidR="008B776A" w:rsidRDefault="008B776A" w:rsidP="002568AB">
            <w:pPr>
              <w:widowControl w:val="0"/>
              <w:rPr>
                <w:b/>
                <w:snapToGrid w:val="0"/>
                <w:sz w:val="28"/>
                <w:szCs w:val="28"/>
              </w:rPr>
            </w:pPr>
            <w:r>
              <w:rPr>
                <w:b/>
                <w:snapToGrid w:val="0"/>
                <w:sz w:val="28"/>
                <w:szCs w:val="28"/>
              </w:rPr>
              <w:t>міської ради Кременчуцького району</w:t>
            </w:r>
          </w:p>
          <w:p w:rsidR="008B776A" w:rsidRPr="009410B8" w:rsidRDefault="008B776A" w:rsidP="002568AB">
            <w:pPr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sz w:val="28"/>
                <w:szCs w:val="28"/>
              </w:rPr>
              <w:t xml:space="preserve">Полтавської області                                                                 </w:t>
            </w:r>
          </w:p>
        </w:tc>
        <w:tc>
          <w:tcPr>
            <w:tcW w:w="3260" w:type="dxa"/>
          </w:tcPr>
          <w:p w:rsidR="008B776A" w:rsidRDefault="008B776A" w:rsidP="002568AB">
            <w:pPr>
              <w:rPr>
                <w:b/>
                <w:sz w:val="28"/>
                <w:szCs w:val="28"/>
              </w:rPr>
            </w:pPr>
          </w:p>
          <w:p w:rsidR="008B776A" w:rsidRDefault="008B776A" w:rsidP="002568AB">
            <w:pPr>
              <w:rPr>
                <w:b/>
                <w:snapToGrid w:val="0"/>
                <w:sz w:val="28"/>
                <w:szCs w:val="28"/>
              </w:rPr>
            </w:pPr>
            <w:r>
              <w:rPr>
                <w:b/>
                <w:snapToGrid w:val="0"/>
                <w:sz w:val="28"/>
                <w:szCs w:val="28"/>
              </w:rPr>
              <w:t xml:space="preserve">          </w:t>
            </w:r>
          </w:p>
          <w:p w:rsidR="008B776A" w:rsidRDefault="008B776A" w:rsidP="002568AB">
            <w:pPr>
              <w:rPr>
                <w:b/>
                <w:snapToGrid w:val="0"/>
                <w:sz w:val="28"/>
                <w:szCs w:val="28"/>
              </w:rPr>
            </w:pPr>
          </w:p>
          <w:p w:rsidR="008B776A" w:rsidRDefault="008B776A" w:rsidP="002568AB">
            <w:pPr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sz w:val="28"/>
                <w:szCs w:val="28"/>
              </w:rPr>
              <w:t xml:space="preserve">             О</w:t>
            </w:r>
            <w:r w:rsidRPr="007F37AE">
              <w:rPr>
                <w:b/>
                <w:snapToGrid w:val="0"/>
                <w:sz w:val="28"/>
                <w:szCs w:val="28"/>
              </w:rPr>
              <w:t xml:space="preserve">. </w:t>
            </w:r>
            <w:r>
              <w:rPr>
                <w:b/>
                <w:snapToGrid w:val="0"/>
                <w:sz w:val="28"/>
                <w:szCs w:val="28"/>
              </w:rPr>
              <w:t>КАЛАШНИК</w:t>
            </w:r>
          </w:p>
          <w:p w:rsidR="008B776A" w:rsidRPr="009410B8" w:rsidRDefault="008B776A" w:rsidP="002568AB">
            <w:pPr>
              <w:rPr>
                <w:b/>
                <w:sz w:val="28"/>
                <w:szCs w:val="28"/>
              </w:rPr>
            </w:pPr>
          </w:p>
        </w:tc>
      </w:tr>
    </w:tbl>
    <w:p w:rsidR="008B776A" w:rsidRDefault="008B776A" w:rsidP="005F4DCA">
      <w:pPr>
        <w:rPr>
          <w:b/>
          <w:sz w:val="28"/>
          <w:szCs w:val="28"/>
        </w:rPr>
      </w:pPr>
    </w:p>
    <w:p w:rsidR="008B776A" w:rsidRDefault="008B776A" w:rsidP="00A32169">
      <w:pPr>
        <w:rPr>
          <w:lang w:eastAsia="de-DE"/>
        </w:rPr>
      </w:pPr>
    </w:p>
    <w:sectPr w:rsidR="008B776A" w:rsidSect="007864C9">
      <w:headerReference w:type="default" r:id="rId7"/>
      <w:footerReference w:type="default" r:id="rId8"/>
      <w:footnotePr>
        <w:pos w:val="beneathText"/>
      </w:footnotePr>
      <w:pgSz w:w="11905" w:h="16837"/>
      <w:pgMar w:top="1134" w:right="567" w:bottom="992" w:left="1701" w:header="720" w:footer="709" w:gutter="0"/>
      <w:cols w:space="720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776A" w:rsidRDefault="008B776A">
      <w:r>
        <w:separator/>
      </w:r>
    </w:p>
  </w:endnote>
  <w:endnote w:type="continuationSeparator" w:id="0">
    <w:p w:rsidR="008B776A" w:rsidRDefault="008B77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776A" w:rsidRDefault="008B776A" w:rsidP="00472C76">
    <w:pPr>
      <w:pStyle w:val="Footer"/>
      <w:framePr w:wrap="auto" w:vAnchor="text" w:hAnchor="margin" w:xAlign="right" w:y="1"/>
      <w:rPr>
        <w:rStyle w:val="PageNumber"/>
      </w:rPr>
    </w:pPr>
  </w:p>
  <w:p w:rsidR="008B776A" w:rsidRPr="00CF485A" w:rsidRDefault="008B776A" w:rsidP="00CF485A">
    <w:pPr>
      <w:pStyle w:val="Footer"/>
      <w:tabs>
        <w:tab w:val="clear" w:pos="9355"/>
        <w:tab w:val="right" w:pos="-2835"/>
      </w:tabs>
      <w:ind w:right="-3"/>
      <w:jc w:val="center"/>
      <w:rPr>
        <w:sz w:val="20"/>
        <w:szCs w:val="20"/>
      </w:rPr>
    </w:pPr>
    <w:r w:rsidRPr="00A43CB8">
      <w:t>_________________________________________________________________</w:t>
    </w:r>
    <w:r>
      <w:t>_______________</w:t>
    </w:r>
  </w:p>
  <w:p w:rsidR="008B776A" w:rsidRPr="00A32853" w:rsidRDefault="008B776A" w:rsidP="008714A9">
    <w:pPr>
      <w:jc w:val="center"/>
      <w:rPr>
        <w:sz w:val="20"/>
        <w:szCs w:val="20"/>
      </w:rPr>
    </w:pPr>
    <w:r w:rsidRPr="00A32853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:rsidR="008B776A" w:rsidRPr="00A32853" w:rsidRDefault="008B776A" w:rsidP="00EC44FE">
    <w:pPr>
      <w:jc w:val="center"/>
      <w:rPr>
        <w:sz w:val="14"/>
        <w:szCs w:val="14"/>
      </w:rPr>
    </w:pPr>
  </w:p>
  <w:p w:rsidR="008B776A" w:rsidRPr="00A32853" w:rsidRDefault="008B776A" w:rsidP="00EC44FE">
    <w:pPr>
      <w:pStyle w:val="Footer"/>
      <w:ind w:right="360"/>
      <w:jc w:val="center"/>
      <w:rPr>
        <w:sz w:val="20"/>
        <w:szCs w:val="20"/>
      </w:rPr>
    </w:pPr>
    <w:r w:rsidRPr="00A32853">
      <w:rPr>
        <w:sz w:val="20"/>
        <w:szCs w:val="20"/>
      </w:rPr>
      <w:t>від _________ 20______    №  _______</w:t>
    </w:r>
  </w:p>
  <w:p w:rsidR="008B776A" w:rsidRDefault="008B776A" w:rsidP="007720A6">
    <w:pPr>
      <w:pStyle w:val="Footer"/>
      <w:jc w:val="center"/>
      <w:rPr>
        <w:sz w:val="20"/>
        <w:szCs w:val="20"/>
      </w:rPr>
    </w:pPr>
    <w:r w:rsidRPr="003C600C">
      <w:rPr>
        <w:sz w:val="20"/>
        <w:szCs w:val="20"/>
      </w:rPr>
      <w:t xml:space="preserve">Сторінка </w:t>
    </w:r>
    <w:r w:rsidRPr="003C600C">
      <w:rPr>
        <w:sz w:val="20"/>
        <w:szCs w:val="20"/>
      </w:rPr>
      <w:fldChar w:fldCharType="begin"/>
    </w:r>
    <w:r w:rsidRPr="003C600C">
      <w:rPr>
        <w:sz w:val="20"/>
        <w:szCs w:val="20"/>
      </w:rPr>
      <w:instrText xml:space="preserve"> PAGE </w:instrText>
    </w:r>
    <w:r w:rsidRPr="003C600C">
      <w:rPr>
        <w:sz w:val="20"/>
        <w:szCs w:val="20"/>
      </w:rPr>
      <w:fldChar w:fldCharType="separate"/>
    </w:r>
    <w:r>
      <w:rPr>
        <w:noProof/>
        <w:sz w:val="20"/>
        <w:szCs w:val="20"/>
      </w:rPr>
      <w:t>6</w:t>
    </w:r>
    <w:r w:rsidRPr="003C600C">
      <w:rPr>
        <w:sz w:val="20"/>
        <w:szCs w:val="20"/>
      </w:rPr>
      <w:fldChar w:fldCharType="end"/>
    </w:r>
    <w:r w:rsidRPr="003C600C">
      <w:rPr>
        <w:sz w:val="20"/>
        <w:szCs w:val="20"/>
      </w:rPr>
      <w:t xml:space="preserve"> з </w:t>
    </w:r>
    <w:r w:rsidRPr="003C600C">
      <w:rPr>
        <w:sz w:val="20"/>
        <w:szCs w:val="20"/>
      </w:rPr>
      <w:fldChar w:fldCharType="begin"/>
    </w:r>
    <w:r w:rsidRPr="003C600C">
      <w:rPr>
        <w:sz w:val="20"/>
        <w:szCs w:val="20"/>
      </w:rPr>
      <w:instrText xml:space="preserve"> NUMPAGES </w:instrText>
    </w:r>
    <w:r w:rsidRPr="003C600C">
      <w:rPr>
        <w:sz w:val="20"/>
        <w:szCs w:val="20"/>
      </w:rPr>
      <w:fldChar w:fldCharType="separate"/>
    </w:r>
    <w:r>
      <w:rPr>
        <w:noProof/>
        <w:sz w:val="20"/>
        <w:szCs w:val="20"/>
      </w:rPr>
      <w:t>10</w:t>
    </w:r>
    <w:r w:rsidRPr="003C600C">
      <w:rPr>
        <w:sz w:val="20"/>
        <w:szCs w:val="20"/>
      </w:rPr>
      <w:fldChar w:fldCharType="end"/>
    </w:r>
  </w:p>
  <w:p w:rsidR="008B776A" w:rsidRPr="004B4C77" w:rsidRDefault="008B776A" w:rsidP="007720A6">
    <w:pPr>
      <w:pStyle w:val="Footer"/>
      <w:jc w:val="center"/>
      <w:rPr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776A" w:rsidRDefault="008B776A">
      <w:r>
        <w:separator/>
      </w:r>
    </w:p>
  </w:footnote>
  <w:footnote w:type="continuationSeparator" w:id="0">
    <w:p w:rsidR="008B776A" w:rsidRDefault="008B776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776A" w:rsidRDefault="008B776A" w:rsidP="00001766">
    <w:pPr>
      <w:pStyle w:val="Header"/>
      <w:framePr w:wrap="auto" w:vAnchor="text" w:hAnchor="margin" w:xAlign="right" w:y="1"/>
      <w:rPr>
        <w:rStyle w:val="PageNumber"/>
      </w:rPr>
    </w:pPr>
  </w:p>
  <w:p w:rsidR="008B776A" w:rsidRPr="00201D9E" w:rsidRDefault="008B776A" w:rsidP="00D3508E">
    <w:pPr>
      <w:pStyle w:val="Header"/>
      <w:ind w:right="360"/>
      <w:rPr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>
    <w:nsid w:val="03156CA9"/>
    <w:multiLevelType w:val="multilevel"/>
    <w:tmpl w:val="A34E7F7A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">
    <w:nsid w:val="0592716F"/>
    <w:multiLevelType w:val="multilevel"/>
    <w:tmpl w:val="EA1A6CBE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10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">
    <w:nsid w:val="06D13C43"/>
    <w:multiLevelType w:val="multilevel"/>
    <w:tmpl w:val="2346AA46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9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4">
    <w:nsid w:val="0EE22B04"/>
    <w:multiLevelType w:val="multilevel"/>
    <w:tmpl w:val="D40EB8D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5">
    <w:nsid w:val="0F19623C"/>
    <w:multiLevelType w:val="multilevel"/>
    <w:tmpl w:val="D7F0A59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8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6">
    <w:nsid w:val="10802B67"/>
    <w:multiLevelType w:val="multilevel"/>
    <w:tmpl w:val="8F180B8A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7">
    <w:nsid w:val="12EB6347"/>
    <w:multiLevelType w:val="multilevel"/>
    <w:tmpl w:val="C06EE20A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8">
    <w:nsid w:val="136366A9"/>
    <w:multiLevelType w:val="multilevel"/>
    <w:tmpl w:val="5AC6CFD2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10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9">
    <w:nsid w:val="198E2149"/>
    <w:multiLevelType w:val="hybridMultilevel"/>
    <w:tmpl w:val="2FEE17B4"/>
    <w:lvl w:ilvl="0" w:tplc="D0BC6AEA">
      <w:start w:val="1"/>
      <w:numFmt w:val="decimal"/>
      <w:lvlText w:val="%1."/>
      <w:lvlJc w:val="left"/>
      <w:pPr>
        <w:ind w:left="1785" w:hanging="10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>
    <w:nsid w:val="26C17CBA"/>
    <w:multiLevelType w:val="hybridMultilevel"/>
    <w:tmpl w:val="F59C2AF8"/>
    <w:lvl w:ilvl="0" w:tplc="7D8A96E2">
      <w:start w:val="19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AB35DE8"/>
    <w:multiLevelType w:val="multilevel"/>
    <w:tmpl w:val="ABEE50B4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2">
    <w:nsid w:val="2B187227"/>
    <w:multiLevelType w:val="multilevel"/>
    <w:tmpl w:val="32F2E79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9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3">
    <w:nsid w:val="2BAD5687"/>
    <w:multiLevelType w:val="hybridMultilevel"/>
    <w:tmpl w:val="69404F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2D4E50B4"/>
    <w:multiLevelType w:val="hybridMultilevel"/>
    <w:tmpl w:val="B67A0EA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E5410D7"/>
    <w:multiLevelType w:val="multilevel"/>
    <w:tmpl w:val="738A131A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6">
    <w:nsid w:val="2E617B11"/>
    <w:multiLevelType w:val="multilevel"/>
    <w:tmpl w:val="302A0A28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7">
    <w:nsid w:val="3AFD3699"/>
    <w:multiLevelType w:val="multilevel"/>
    <w:tmpl w:val="8E549768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8">
    <w:nsid w:val="3D1212C0"/>
    <w:multiLevelType w:val="multilevel"/>
    <w:tmpl w:val="14626FE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984" w:hanging="1275"/>
      </w:pPr>
      <w:rPr>
        <w:rFonts w:cs="Times New Roman"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2333" w:hanging="1275"/>
      </w:pPr>
      <w:rPr>
        <w:rFonts w:cs="Times New Roman"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2682" w:hanging="1275"/>
      </w:pPr>
      <w:rPr>
        <w:rFonts w:cs="Times New Roman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3031" w:hanging="1275"/>
      </w:pPr>
      <w:rPr>
        <w:rFonts w:cs="Times New Roman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cs="Times New Roman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cs="Times New Roman" w:hint="default"/>
        <w:color w:val="auto"/>
      </w:rPr>
    </w:lvl>
  </w:abstractNum>
  <w:abstractNum w:abstractNumId="19">
    <w:nsid w:val="424A4EE6"/>
    <w:multiLevelType w:val="multilevel"/>
    <w:tmpl w:val="40FA1C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2"/>
      <w:numFmt w:val="decimal"/>
      <w:isLgl/>
      <w:lvlText w:val="%1.%2"/>
      <w:lvlJc w:val="left"/>
      <w:pPr>
        <w:tabs>
          <w:tab w:val="num" w:pos="855"/>
        </w:tabs>
        <w:ind w:left="855" w:hanging="49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abstractNum w:abstractNumId="20">
    <w:nsid w:val="45D4100D"/>
    <w:multiLevelType w:val="multilevel"/>
    <w:tmpl w:val="DD04666C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1">
    <w:nsid w:val="4C81351F"/>
    <w:multiLevelType w:val="hybridMultilevel"/>
    <w:tmpl w:val="3CC6E9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51AC08E8"/>
    <w:multiLevelType w:val="multilevel"/>
    <w:tmpl w:val="8E549768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3">
    <w:nsid w:val="552831ED"/>
    <w:multiLevelType w:val="multilevel"/>
    <w:tmpl w:val="FAD8E7C0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4">
    <w:nsid w:val="58FC7401"/>
    <w:multiLevelType w:val="multilevel"/>
    <w:tmpl w:val="27707F14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5">
    <w:nsid w:val="5BFE7501"/>
    <w:multiLevelType w:val="multilevel"/>
    <w:tmpl w:val="02D6285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8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6">
    <w:nsid w:val="633B2421"/>
    <w:multiLevelType w:val="multilevel"/>
    <w:tmpl w:val="7B04B558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7">
    <w:nsid w:val="686D5E43"/>
    <w:multiLevelType w:val="multilevel"/>
    <w:tmpl w:val="19CABB3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8">
    <w:nsid w:val="6BD941A6"/>
    <w:multiLevelType w:val="multilevel"/>
    <w:tmpl w:val="6BFAF556"/>
    <w:lvl w:ilvl="0">
      <w:start w:val="4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29">
    <w:nsid w:val="6C7D36D5"/>
    <w:multiLevelType w:val="multilevel"/>
    <w:tmpl w:val="B10CA7DA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0">
    <w:nsid w:val="6D1D4D45"/>
    <w:multiLevelType w:val="multilevel"/>
    <w:tmpl w:val="1D9096B8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1">
    <w:nsid w:val="76C94AA2"/>
    <w:multiLevelType w:val="multilevel"/>
    <w:tmpl w:val="C324EE78"/>
    <w:lvl w:ilvl="0">
      <w:start w:val="2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80"/>
        </w:tabs>
        <w:ind w:left="780" w:hanging="7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80"/>
        </w:tabs>
        <w:ind w:left="780" w:hanging="7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2">
    <w:nsid w:val="76EA30EF"/>
    <w:multiLevelType w:val="hybridMultilevel"/>
    <w:tmpl w:val="E33889FE"/>
    <w:lvl w:ilvl="0" w:tplc="3A3805EE">
      <w:start w:val="1"/>
      <w:numFmt w:val="decimal"/>
      <w:lvlText w:val="%1."/>
      <w:lvlJc w:val="left"/>
      <w:pPr>
        <w:ind w:left="975" w:hanging="61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79015B49"/>
    <w:multiLevelType w:val="multilevel"/>
    <w:tmpl w:val="6F4C309C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4">
    <w:nsid w:val="7CD7138A"/>
    <w:multiLevelType w:val="hybridMultilevel"/>
    <w:tmpl w:val="D6F410BE"/>
    <w:lvl w:ilvl="0" w:tplc="D31ECB9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19"/>
  </w:num>
  <w:num w:numId="2">
    <w:abstractNumId w:val="4"/>
  </w:num>
  <w:num w:numId="3">
    <w:abstractNumId w:val="16"/>
  </w:num>
  <w:num w:numId="4">
    <w:abstractNumId w:val="6"/>
  </w:num>
  <w:num w:numId="5">
    <w:abstractNumId w:val="8"/>
  </w:num>
  <w:num w:numId="6">
    <w:abstractNumId w:val="12"/>
  </w:num>
  <w:num w:numId="7">
    <w:abstractNumId w:val="5"/>
  </w:num>
  <w:num w:numId="8">
    <w:abstractNumId w:val="31"/>
  </w:num>
  <w:num w:numId="9">
    <w:abstractNumId w:val="30"/>
  </w:num>
  <w:num w:numId="10">
    <w:abstractNumId w:val="11"/>
  </w:num>
  <w:num w:numId="11">
    <w:abstractNumId w:val="17"/>
  </w:num>
  <w:num w:numId="12">
    <w:abstractNumId w:val="3"/>
  </w:num>
  <w:num w:numId="13">
    <w:abstractNumId w:val="26"/>
  </w:num>
  <w:num w:numId="14">
    <w:abstractNumId w:val="24"/>
  </w:num>
  <w:num w:numId="15">
    <w:abstractNumId w:val="22"/>
  </w:num>
  <w:num w:numId="16">
    <w:abstractNumId w:val="23"/>
  </w:num>
  <w:num w:numId="17">
    <w:abstractNumId w:val="15"/>
  </w:num>
  <w:num w:numId="18">
    <w:abstractNumId w:val="1"/>
  </w:num>
  <w:num w:numId="19">
    <w:abstractNumId w:val="2"/>
  </w:num>
  <w:num w:numId="20">
    <w:abstractNumId w:val="33"/>
  </w:num>
  <w:num w:numId="21">
    <w:abstractNumId w:val="13"/>
  </w:num>
  <w:num w:numId="22">
    <w:abstractNumId w:val="21"/>
  </w:num>
  <w:num w:numId="23">
    <w:abstractNumId w:val="27"/>
  </w:num>
  <w:num w:numId="24">
    <w:abstractNumId w:val="29"/>
  </w:num>
  <w:num w:numId="25">
    <w:abstractNumId w:val="20"/>
  </w:num>
  <w:num w:numId="26">
    <w:abstractNumId w:val="7"/>
  </w:num>
  <w:num w:numId="27">
    <w:abstractNumId w:val="25"/>
  </w:num>
  <w:num w:numId="28">
    <w:abstractNumId w:val="34"/>
  </w:num>
  <w:num w:numId="29">
    <w:abstractNumId w:val="9"/>
  </w:num>
  <w:num w:numId="30">
    <w:abstractNumId w:val="10"/>
  </w:num>
  <w:num w:numId="31">
    <w:abstractNumId w:val="32"/>
  </w:num>
  <w:num w:numId="32">
    <w:abstractNumId w:val="18"/>
  </w:num>
  <w:num w:numId="33">
    <w:abstractNumId w:val="14"/>
  </w:num>
  <w:num w:numId="34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footnotePr>
    <w:pos w:val="beneathText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873D9"/>
    <w:rsid w:val="00001766"/>
    <w:rsid w:val="000020C0"/>
    <w:rsid w:val="000033C8"/>
    <w:rsid w:val="00004054"/>
    <w:rsid w:val="00004157"/>
    <w:rsid w:val="00004548"/>
    <w:rsid w:val="00004730"/>
    <w:rsid w:val="00005026"/>
    <w:rsid w:val="00006865"/>
    <w:rsid w:val="000073F0"/>
    <w:rsid w:val="00011D1B"/>
    <w:rsid w:val="00013150"/>
    <w:rsid w:val="00016550"/>
    <w:rsid w:val="00016F5E"/>
    <w:rsid w:val="00017C1E"/>
    <w:rsid w:val="000202D6"/>
    <w:rsid w:val="00020320"/>
    <w:rsid w:val="00022E0A"/>
    <w:rsid w:val="00023EFC"/>
    <w:rsid w:val="000240E8"/>
    <w:rsid w:val="000243E3"/>
    <w:rsid w:val="00024607"/>
    <w:rsid w:val="00025732"/>
    <w:rsid w:val="00026B84"/>
    <w:rsid w:val="00027EDE"/>
    <w:rsid w:val="00030589"/>
    <w:rsid w:val="00031216"/>
    <w:rsid w:val="000316A4"/>
    <w:rsid w:val="000318E2"/>
    <w:rsid w:val="00032E70"/>
    <w:rsid w:val="00034920"/>
    <w:rsid w:val="00036C37"/>
    <w:rsid w:val="00040D6F"/>
    <w:rsid w:val="000416DF"/>
    <w:rsid w:val="00041975"/>
    <w:rsid w:val="00041EF8"/>
    <w:rsid w:val="00044BB5"/>
    <w:rsid w:val="00046BF8"/>
    <w:rsid w:val="000474E4"/>
    <w:rsid w:val="00047FAC"/>
    <w:rsid w:val="0005101F"/>
    <w:rsid w:val="000539E3"/>
    <w:rsid w:val="0005404E"/>
    <w:rsid w:val="00055952"/>
    <w:rsid w:val="000564E7"/>
    <w:rsid w:val="000602EA"/>
    <w:rsid w:val="00060AA3"/>
    <w:rsid w:val="0006145D"/>
    <w:rsid w:val="00061767"/>
    <w:rsid w:val="000617D5"/>
    <w:rsid w:val="00063C5F"/>
    <w:rsid w:val="00063EBC"/>
    <w:rsid w:val="0007098C"/>
    <w:rsid w:val="00070E14"/>
    <w:rsid w:val="00071E1F"/>
    <w:rsid w:val="00071EDB"/>
    <w:rsid w:val="00072576"/>
    <w:rsid w:val="000729CD"/>
    <w:rsid w:val="00075C6A"/>
    <w:rsid w:val="00076157"/>
    <w:rsid w:val="00077CA9"/>
    <w:rsid w:val="00081273"/>
    <w:rsid w:val="00081BE0"/>
    <w:rsid w:val="00083356"/>
    <w:rsid w:val="00083623"/>
    <w:rsid w:val="00086449"/>
    <w:rsid w:val="00086E00"/>
    <w:rsid w:val="000871AE"/>
    <w:rsid w:val="000918AD"/>
    <w:rsid w:val="000928A5"/>
    <w:rsid w:val="0009522F"/>
    <w:rsid w:val="000957BC"/>
    <w:rsid w:val="000970F1"/>
    <w:rsid w:val="000A05F0"/>
    <w:rsid w:val="000A2BB1"/>
    <w:rsid w:val="000A3CE4"/>
    <w:rsid w:val="000A40D9"/>
    <w:rsid w:val="000A45BA"/>
    <w:rsid w:val="000A494F"/>
    <w:rsid w:val="000A4F44"/>
    <w:rsid w:val="000A6633"/>
    <w:rsid w:val="000B0351"/>
    <w:rsid w:val="000B0634"/>
    <w:rsid w:val="000B0E56"/>
    <w:rsid w:val="000B2249"/>
    <w:rsid w:val="000B39DE"/>
    <w:rsid w:val="000B420D"/>
    <w:rsid w:val="000B64B1"/>
    <w:rsid w:val="000C264D"/>
    <w:rsid w:val="000C2A32"/>
    <w:rsid w:val="000C2BEB"/>
    <w:rsid w:val="000C35A8"/>
    <w:rsid w:val="000C3A58"/>
    <w:rsid w:val="000C3A97"/>
    <w:rsid w:val="000C5CA9"/>
    <w:rsid w:val="000C5DC8"/>
    <w:rsid w:val="000C60F1"/>
    <w:rsid w:val="000C6155"/>
    <w:rsid w:val="000C6982"/>
    <w:rsid w:val="000C736C"/>
    <w:rsid w:val="000D1B38"/>
    <w:rsid w:val="000D3B8C"/>
    <w:rsid w:val="000D5465"/>
    <w:rsid w:val="000D63BD"/>
    <w:rsid w:val="000D66D5"/>
    <w:rsid w:val="000E0018"/>
    <w:rsid w:val="000E15E9"/>
    <w:rsid w:val="000E1C1C"/>
    <w:rsid w:val="000E2C6B"/>
    <w:rsid w:val="000E3A58"/>
    <w:rsid w:val="000E46CE"/>
    <w:rsid w:val="000E495C"/>
    <w:rsid w:val="000E7476"/>
    <w:rsid w:val="000F1CA1"/>
    <w:rsid w:val="000F1D54"/>
    <w:rsid w:val="000F5E2D"/>
    <w:rsid w:val="000F68A9"/>
    <w:rsid w:val="000F6D06"/>
    <w:rsid w:val="000F7BB5"/>
    <w:rsid w:val="001019CC"/>
    <w:rsid w:val="00103021"/>
    <w:rsid w:val="0010401B"/>
    <w:rsid w:val="00104822"/>
    <w:rsid w:val="00104D8E"/>
    <w:rsid w:val="00105D57"/>
    <w:rsid w:val="0010674F"/>
    <w:rsid w:val="00106F28"/>
    <w:rsid w:val="00107A88"/>
    <w:rsid w:val="00110F6B"/>
    <w:rsid w:val="00112A8C"/>
    <w:rsid w:val="0011359C"/>
    <w:rsid w:val="00114361"/>
    <w:rsid w:val="00114ED1"/>
    <w:rsid w:val="00116FC4"/>
    <w:rsid w:val="00117972"/>
    <w:rsid w:val="001224A9"/>
    <w:rsid w:val="00122706"/>
    <w:rsid w:val="001229F9"/>
    <w:rsid w:val="001249C8"/>
    <w:rsid w:val="001250C8"/>
    <w:rsid w:val="00125CD7"/>
    <w:rsid w:val="00126471"/>
    <w:rsid w:val="00126DBE"/>
    <w:rsid w:val="00130CD1"/>
    <w:rsid w:val="0013178B"/>
    <w:rsid w:val="00131845"/>
    <w:rsid w:val="00132C53"/>
    <w:rsid w:val="0013419F"/>
    <w:rsid w:val="00134BDF"/>
    <w:rsid w:val="00135078"/>
    <w:rsid w:val="00140CDA"/>
    <w:rsid w:val="00141CCD"/>
    <w:rsid w:val="00143760"/>
    <w:rsid w:val="00143B24"/>
    <w:rsid w:val="001466A5"/>
    <w:rsid w:val="001470FF"/>
    <w:rsid w:val="00151C6A"/>
    <w:rsid w:val="00153FC9"/>
    <w:rsid w:val="0015471B"/>
    <w:rsid w:val="00154F00"/>
    <w:rsid w:val="0015502C"/>
    <w:rsid w:val="00156358"/>
    <w:rsid w:val="00160303"/>
    <w:rsid w:val="00163371"/>
    <w:rsid w:val="0016402C"/>
    <w:rsid w:val="0016578B"/>
    <w:rsid w:val="001668BE"/>
    <w:rsid w:val="00167B5D"/>
    <w:rsid w:val="001705D4"/>
    <w:rsid w:val="0017572C"/>
    <w:rsid w:val="001760C9"/>
    <w:rsid w:val="00180701"/>
    <w:rsid w:val="00180FAA"/>
    <w:rsid w:val="0018124D"/>
    <w:rsid w:val="00181B1B"/>
    <w:rsid w:val="001834FF"/>
    <w:rsid w:val="001847EA"/>
    <w:rsid w:val="00184DB8"/>
    <w:rsid w:val="00190852"/>
    <w:rsid w:val="0019138B"/>
    <w:rsid w:val="00191A11"/>
    <w:rsid w:val="00192FE4"/>
    <w:rsid w:val="00193556"/>
    <w:rsid w:val="001952A6"/>
    <w:rsid w:val="001A13C4"/>
    <w:rsid w:val="001A18E0"/>
    <w:rsid w:val="001A53F0"/>
    <w:rsid w:val="001A644F"/>
    <w:rsid w:val="001A7412"/>
    <w:rsid w:val="001B0515"/>
    <w:rsid w:val="001B081C"/>
    <w:rsid w:val="001B0A28"/>
    <w:rsid w:val="001B0CF7"/>
    <w:rsid w:val="001B0E47"/>
    <w:rsid w:val="001B1A83"/>
    <w:rsid w:val="001B2417"/>
    <w:rsid w:val="001B2BAD"/>
    <w:rsid w:val="001B33E7"/>
    <w:rsid w:val="001B4471"/>
    <w:rsid w:val="001B74F8"/>
    <w:rsid w:val="001C0B75"/>
    <w:rsid w:val="001C1741"/>
    <w:rsid w:val="001C2146"/>
    <w:rsid w:val="001C21A9"/>
    <w:rsid w:val="001C2D26"/>
    <w:rsid w:val="001C33AE"/>
    <w:rsid w:val="001C3819"/>
    <w:rsid w:val="001C45A7"/>
    <w:rsid w:val="001C4BE9"/>
    <w:rsid w:val="001C50E9"/>
    <w:rsid w:val="001C5293"/>
    <w:rsid w:val="001C694F"/>
    <w:rsid w:val="001D04E0"/>
    <w:rsid w:val="001D3A7B"/>
    <w:rsid w:val="001D3F01"/>
    <w:rsid w:val="001D45BA"/>
    <w:rsid w:val="001D47E7"/>
    <w:rsid w:val="001D5A6A"/>
    <w:rsid w:val="001D5A81"/>
    <w:rsid w:val="001D5EE3"/>
    <w:rsid w:val="001D6987"/>
    <w:rsid w:val="001D6BE4"/>
    <w:rsid w:val="001D7024"/>
    <w:rsid w:val="001D7E69"/>
    <w:rsid w:val="001E0144"/>
    <w:rsid w:val="001E0432"/>
    <w:rsid w:val="001E084F"/>
    <w:rsid w:val="001E1A52"/>
    <w:rsid w:val="001E1C94"/>
    <w:rsid w:val="001E2912"/>
    <w:rsid w:val="001E4859"/>
    <w:rsid w:val="001E73BC"/>
    <w:rsid w:val="001E73D1"/>
    <w:rsid w:val="001E75D8"/>
    <w:rsid w:val="001E7AA4"/>
    <w:rsid w:val="001F1B90"/>
    <w:rsid w:val="001F201C"/>
    <w:rsid w:val="001F30BC"/>
    <w:rsid w:val="001F3EDF"/>
    <w:rsid w:val="001F77A3"/>
    <w:rsid w:val="00201D9E"/>
    <w:rsid w:val="00203CD4"/>
    <w:rsid w:val="002045E8"/>
    <w:rsid w:val="00204B66"/>
    <w:rsid w:val="00206188"/>
    <w:rsid w:val="0020653D"/>
    <w:rsid w:val="00212144"/>
    <w:rsid w:val="00213454"/>
    <w:rsid w:val="00213611"/>
    <w:rsid w:val="00213F94"/>
    <w:rsid w:val="00214E28"/>
    <w:rsid w:val="00215F2A"/>
    <w:rsid w:val="0021755F"/>
    <w:rsid w:val="00220AF1"/>
    <w:rsid w:val="0022167B"/>
    <w:rsid w:val="002218D8"/>
    <w:rsid w:val="00221946"/>
    <w:rsid w:val="00222F68"/>
    <w:rsid w:val="00223102"/>
    <w:rsid w:val="002251AB"/>
    <w:rsid w:val="00226931"/>
    <w:rsid w:val="00227E79"/>
    <w:rsid w:val="00230974"/>
    <w:rsid w:val="00231062"/>
    <w:rsid w:val="00232439"/>
    <w:rsid w:val="002332B0"/>
    <w:rsid w:val="002352C0"/>
    <w:rsid w:val="00236B3B"/>
    <w:rsid w:val="0024019C"/>
    <w:rsid w:val="00240BCC"/>
    <w:rsid w:val="00240FF4"/>
    <w:rsid w:val="0024417F"/>
    <w:rsid w:val="002449A9"/>
    <w:rsid w:val="00244E12"/>
    <w:rsid w:val="00245A17"/>
    <w:rsid w:val="00245FBD"/>
    <w:rsid w:val="00246C41"/>
    <w:rsid w:val="002473B9"/>
    <w:rsid w:val="0025103C"/>
    <w:rsid w:val="002515A0"/>
    <w:rsid w:val="0025681B"/>
    <w:rsid w:val="002568AB"/>
    <w:rsid w:val="002574F3"/>
    <w:rsid w:val="002578AD"/>
    <w:rsid w:val="00257AA4"/>
    <w:rsid w:val="002617ED"/>
    <w:rsid w:val="00261F12"/>
    <w:rsid w:val="00262033"/>
    <w:rsid w:val="002623B4"/>
    <w:rsid w:val="00262754"/>
    <w:rsid w:val="00264378"/>
    <w:rsid w:val="00265837"/>
    <w:rsid w:val="00266DBC"/>
    <w:rsid w:val="0027056E"/>
    <w:rsid w:val="002708BC"/>
    <w:rsid w:val="00272E5C"/>
    <w:rsid w:val="00273F1C"/>
    <w:rsid w:val="00274337"/>
    <w:rsid w:val="0027434F"/>
    <w:rsid w:val="002747B2"/>
    <w:rsid w:val="00274F63"/>
    <w:rsid w:val="00276222"/>
    <w:rsid w:val="00276714"/>
    <w:rsid w:val="0028062B"/>
    <w:rsid w:val="002816A0"/>
    <w:rsid w:val="00282CE0"/>
    <w:rsid w:val="00283177"/>
    <w:rsid w:val="00284CA5"/>
    <w:rsid w:val="00285D41"/>
    <w:rsid w:val="002873D9"/>
    <w:rsid w:val="002879D3"/>
    <w:rsid w:val="00287B5A"/>
    <w:rsid w:val="00287F6D"/>
    <w:rsid w:val="00291BF2"/>
    <w:rsid w:val="00293EF2"/>
    <w:rsid w:val="002960FD"/>
    <w:rsid w:val="002966DD"/>
    <w:rsid w:val="002A0933"/>
    <w:rsid w:val="002A27C7"/>
    <w:rsid w:val="002A4105"/>
    <w:rsid w:val="002A4242"/>
    <w:rsid w:val="002A440B"/>
    <w:rsid w:val="002A5F56"/>
    <w:rsid w:val="002A6DF0"/>
    <w:rsid w:val="002B1542"/>
    <w:rsid w:val="002B1A75"/>
    <w:rsid w:val="002B1D8B"/>
    <w:rsid w:val="002B28AA"/>
    <w:rsid w:val="002B2D3D"/>
    <w:rsid w:val="002B4B89"/>
    <w:rsid w:val="002B58B8"/>
    <w:rsid w:val="002B66F7"/>
    <w:rsid w:val="002B7527"/>
    <w:rsid w:val="002B775C"/>
    <w:rsid w:val="002C0F93"/>
    <w:rsid w:val="002C1F3B"/>
    <w:rsid w:val="002C2980"/>
    <w:rsid w:val="002C3438"/>
    <w:rsid w:val="002C3D2B"/>
    <w:rsid w:val="002C453C"/>
    <w:rsid w:val="002C4844"/>
    <w:rsid w:val="002C53F6"/>
    <w:rsid w:val="002C6499"/>
    <w:rsid w:val="002D0BCF"/>
    <w:rsid w:val="002D212A"/>
    <w:rsid w:val="002D221B"/>
    <w:rsid w:val="002D37BC"/>
    <w:rsid w:val="002D4648"/>
    <w:rsid w:val="002D5DBC"/>
    <w:rsid w:val="002E1CC3"/>
    <w:rsid w:val="002E2ECF"/>
    <w:rsid w:val="002E4C75"/>
    <w:rsid w:val="002E62E5"/>
    <w:rsid w:val="002E67D2"/>
    <w:rsid w:val="002F15D0"/>
    <w:rsid w:val="002F2EDD"/>
    <w:rsid w:val="002F31DD"/>
    <w:rsid w:val="002F56DB"/>
    <w:rsid w:val="002F5EA5"/>
    <w:rsid w:val="002F7C49"/>
    <w:rsid w:val="002F7D65"/>
    <w:rsid w:val="00300313"/>
    <w:rsid w:val="00300371"/>
    <w:rsid w:val="00302226"/>
    <w:rsid w:val="00303665"/>
    <w:rsid w:val="00304518"/>
    <w:rsid w:val="003051ED"/>
    <w:rsid w:val="00305CC2"/>
    <w:rsid w:val="00305D81"/>
    <w:rsid w:val="00307815"/>
    <w:rsid w:val="00307E01"/>
    <w:rsid w:val="00311241"/>
    <w:rsid w:val="00312752"/>
    <w:rsid w:val="0031356A"/>
    <w:rsid w:val="00313F65"/>
    <w:rsid w:val="00315BE8"/>
    <w:rsid w:val="003161CE"/>
    <w:rsid w:val="003174E7"/>
    <w:rsid w:val="0032010A"/>
    <w:rsid w:val="00320436"/>
    <w:rsid w:val="00321016"/>
    <w:rsid w:val="00322E81"/>
    <w:rsid w:val="003238A6"/>
    <w:rsid w:val="00326006"/>
    <w:rsid w:val="003269CC"/>
    <w:rsid w:val="00326F07"/>
    <w:rsid w:val="00327770"/>
    <w:rsid w:val="00332213"/>
    <w:rsid w:val="00333000"/>
    <w:rsid w:val="0033393A"/>
    <w:rsid w:val="00333E59"/>
    <w:rsid w:val="00334CCE"/>
    <w:rsid w:val="00335A96"/>
    <w:rsid w:val="003364AD"/>
    <w:rsid w:val="003367C9"/>
    <w:rsid w:val="0033715C"/>
    <w:rsid w:val="0034184A"/>
    <w:rsid w:val="00345A32"/>
    <w:rsid w:val="00346D6D"/>
    <w:rsid w:val="00350588"/>
    <w:rsid w:val="00350C08"/>
    <w:rsid w:val="00351498"/>
    <w:rsid w:val="00352CED"/>
    <w:rsid w:val="0035307C"/>
    <w:rsid w:val="00353B55"/>
    <w:rsid w:val="00354A47"/>
    <w:rsid w:val="00355C38"/>
    <w:rsid w:val="003575AB"/>
    <w:rsid w:val="00357C26"/>
    <w:rsid w:val="00357F4F"/>
    <w:rsid w:val="00361C0C"/>
    <w:rsid w:val="00362F19"/>
    <w:rsid w:val="00363CB6"/>
    <w:rsid w:val="00365D64"/>
    <w:rsid w:val="00366548"/>
    <w:rsid w:val="00366851"/>
    <w:rsid w:val="00370383"/>
    <w:rsid w:val="00372296"/>
    <w:rsid w:val="0037397F"/>
    <w:rsid w:val="003759EE"/>
    <w:rsid w:val="00377D7E"/>
    <w:rsid w:val="0038036B"/>
    <w:rsid w:val="00380BBE"/>
    <w:rsid w:val="0038222B"/>
    <w:rsid w:val="00383898"/>
    <w:rsid w:val="00383E41"/>
    <w:rsid w:val="003844B2"/>
    <w:rsid w:val="003846D8"/>
    <w:rsid w:val="003904D9"/>
    <w:rsid w:val="0039146D"/>
    <w:rsid w:val="003923B1"/>
    <w:rsid w:val="003943A7"/>
    <w:rsid w:val="0039573B"/>
    <w:rsid w:val="00395FB1"/>
    <w:rsid w:val="003A0D5E"/>
    <w:rsid w:val="003A1261"/>
    <w:rsid w:val="003A3EA7"/>
    <w:rsid w:val="003A550F"/>
    <w:rsid w:val="003A5993"/>
    <w:rsid w:val="003A6C86"/>
    <w:rsid w:val="003A72CB"/>
    <w:rsid w:val="003B0125"/>
    <w:rsid w:val="003B1774"/>
    <w:rsid w:val="003B2C84"/>
    <w:rsid w:val="003B3007"/>
    <w:rsid w:val="003B45B0"/>
    <w:rsid w:val="003B4EA6"/>
    <w:rsid w:val="003B7326"/>
    <w:rsid w:val="003C136C"/>
    <w:rsid w:val="003C1529"/>
    <w:rsid w:val="003C2AE5"/>
    <w:rsid w:val="003C41E1"/>
    <w:rsid w:val="003C56DC"/>
    <w:rsid w:val="003C571F"/>
    <w:rsid w:val="003C600C"/>
    <w:rsid w:val="003C7508"/>
    <w:rsid w:val="003C76F5"/>
    <w:rsid w:val="003D1FDC"/>
    <w:rsid w:val="003D3603"/>
    <w:rsid w:val="003D5D35"/>
    <w:rsid w:val="003E07CC"/>
    <w:rsid w:val="003E1E27"/>
    <w:rsid w:val="003E1F55"/>
    <w:rsid w:val="003E269B"/>
    <w:rsid w:val="003E3354"/>
    <w:rsid w:val="003E449B"/>
    <w:rsid w:val="003E4EF8"/>
    <w:rsid w:val="003E5D58"/>
    <w:rsid w:val="003E7262"/>
    <w:rsid w:val="003E7DB1"/>
    <w:rsid w:val="003E7E54"/>
    <w:rsid w:val="003F098A"/>
    <w:rsid w:val="003F2259"/>
    <w:rsid w:val="003F2432"/>
    <w:rsid w:val="003F2B00"/>
    <w:rsid w:val="003F3783"/>
    <w:rsid w:val="003F49FA"/>
    <w:rsid w:val="003F5E77"/>
    <w:rsid w:val="003F5EA7"/>
    <w:rsid w:val="003F672C"/>
    <w:rsid w:val="003F6DD9"/>
    <w:rsid w:val="003F708D"/>
    <w:rsid w:val="00401024"/>
    <w:rsid w:val="0040271E"/>
    <w:rsid w:val="004031D8"/>
    <w:rsid w:val="00406997"/>
    <w:rsid w:val="00406E9F"/>
    <w:rsid w:val="004103E1"/>
    <w:rsid w:val="0041351E"/>
    <w:rsid w:val="00413A82"/>
    <w:rsid w:val="00413BA2"/>
    <w:rsid w:val="00415746"/>
    <w:rsid w:val="00416147"/>
    <w:rsid w:val="00416F1B"/>
    <w:rsid w:val="004176C4"/>
    <w:rsid w:val="004211CA"/>
    <w:rsid w:val="0042210B"/>
    <w:rsid w:val="00423108"/>
    <w:rsid w:val="00423F34"/>
    <w:rsid w:val="00424200"/>
    <w:rsid w:val="00424D33"/>
    <w:rsid w:val="004261D0"/>
    <w:rsid w:val="00426B5C"/>
    <w:rsid w:val="00434FE8"/>
    <w:rsid w:val="00436F52"/>
    <w:rsid w:val="004372B5"/>
    <w:rsid w:val="0044056C"/>
    <w:rsid w:val="00442804"/>
    <w:rsid w:val="00442D26"/>
    <w:rsid w:val="0044372C"/>
    <w:rsid w:val="00443D4A"/>
    <w:rsid w:val="00443E83"/>
    <w:rsid w:val="00444F8B"/>
    <w:rsid w:val="0044558D"/>
    <w:rsid w:val="00446594"/>
    <w:rsid w:val="00446A52"/>
    <w:rsid w:val="004512BF"/>
    <w:rsid w:val="00451473"/>
    <w:rsid w:val="00453E3B"/>
    <w:rsid w:val="00457CF4"/>
    <w:rsid w:val="00460C94"/>
    <w:rsid w:val="0046236E"/>
    <w:rsid w:val="00462CAA"/>
    <w:rsid w:val="00464A3D"/>
    <w:rsid w:val="00464E7B"/>
    <w:rsid w:val="004653BA"/>
    <w:rsid w:val="00466125"/>
    <w:rsid w:val="00466D3D"/>
    <w:rsid w:val="00467774"/>
    <w:rsid w:val="004725EA"/>
    <w:rsid w:val="00472C76"/>
    <w:rsid w:val="0047330D"/>
    <w:rsid w:val="004736B7"/>
    <w:rsid w:val="0047431D"/>
    <w:rsid w:val="0047673F"/>
    <w:rsid w:val="00477B3C"/>
    <w:rsid w:val="00477F06"/>
    <w:rsid w:val="004803D6"/>
    <w:rsid w:val="00482989"/>
    <w:rsid w:val="004831F3"/>
    <w:rsid w:val="004833E3"/>
    <w:rsid w:val="00483807"/>
    <w:rsid w:val="004860A7"/>
    <w:rsid w:val="00486278"/>
    <w:rsid w:val="00486CBF"/>
    <w:rsid w:val="00487198"/>
    <w:rsid w:val="00487CD5"/>
    <w:rsid w:val="004907ED"/>
    <w:rsid w:val="00492230"/>
    <w:rsid w:val="00494870"/>
    <w:rsid w:val="00494E38"/>
    <w:rsid w:val="004950CF"/>
    <w:rsid w:val="00497895"/>
    <w:rsid w:val="004A0159"/>
    <w:rsid w:val="004A0A7A"/>
    <w:rsid w:val="004A10B4"/>
    <w:rsid w:val="004A1856"/>
    <w:rsid w:val="004A21C6"/>
    <w:rsid w:val="004A76F8"/>
    <w:rsid w:val="004A797F"/>
    <w:rsid w:val="004B018C"/>
    <w:rsid w:val="004B0A53"/>
    <w:rsid w:val="004B144D"/>
    <w:rsid w:val="004B2CB6"/>
    <w:rsid w:val="004B4C77"/>
    <w:rsid w:val="004B54FC"/>
    <w:rsid w:val="004B58C6"/>
    <w:rsid w:val="004B5A25"/>
    <w:rsid w:val="004B693E"/>
    <w:rsid w:val="004B7CF0"/>
    <w:rsid w:val="004C12E8"/>
    <w:rsid w:val="004C1C7F"/>
    <w:rsid w:val="004C2A84"/>
    <w:rsid w:val="004C2EF2"/>
    <w:rsid w:val="004C358A"/>
    <w:rsid w:val="004C7744"/>
    <w:rsid w:val="004C7A61"/>
    <w:rsid w:val="004C7B65"/>
    <w:rsid w:val="004D019F"/>
    <w:rsid w:val="004D0D1F"/>
    <w:rsid w:val="004D2048"/>
    <w:rsid w:val="004D39D2"/>
    <w:rsid w:val="004D3E93"/>
    <w:rsid w:val="004D62FE"/>
    <w:rsid w:val="004D64EC"/>
    <w:rsid w:val="004D7DBF"/>
    <w:rsid w:val="004E4AAA"/>
    <w:rsid w:val="004E6FE3"/>
    <w:rsid w:val="004F3E85"/>
    <w:rsid w:val="004F4CBD"/>
    <w:rsid w:val="004F5C53"/>
    <w:rsid w:val="004F6A9A"/>
    <w:rsid w:val="00500579"/>
    <w:rsid w:val="00503E57"/>
    <w:rsid w:val="005041AC"/>
    <w:rsid w:val="00504401"/>
    <w:rsid w:val="00504B94"/>
    <w:rsid w:val="00505E37"/>
    <w:rsid w:val="00506875"/>
    <w:rsid w:val="0051136E"/>
    <w:rsid w:val="00511BC3"/>
    <w:rsid w:val="005121E1"/>
    <w:rsid w:val="00514277"/>
    <w:rsid w:val="0051431F"/>
    <w:rsid w:val="00514837"/>
    <w:rsid w:val="00515A0C"/>
    <w:rsid w:val="005161F7"/>
    <w:rsid w:val="005170AE"/>
    <w:rsid w:val="005175A4"/>
    <w:rsid w:val="00521180"/>
    <w:rsid w:val="00522021"/>
    <w:rsid w:val="00523F1B"/>
    <w:rsid w:val="00524C6B"/>
    <w:rsid w:val="005257BB"/>
    <w:rsid w:val="005260D9"/>
    <w:rsid w:val="00530467"/>
    <w:rsid w:val="0053174E"/>
    <w:rsid w:val="00531787"/>
    <w:rsid w:val="005317B5"/>
    <w:rsid w:val="005321D0"/>
    <w:rsid w:val="0053256A"/>
    <w:rsid w:val="00534E63"/>
    <w:rsid w:val="0053586E"/>
    <w:rsid w:val="0054113C"/>
    <w:rsid w:val="0054169F"/>
    <w:rsid w:val="005419E9"/>
    <w:rsid w:val="0054226D"/>
    <w:rsid w:val="005422AC"/>
    <w:rsid w:val="00542AD1"/>
    <w:rsid w:val="00543773"/>
    <w:rsid w:val="00546089"/>
    <w:rsid w:val="005469EF"/>
    <w:rsid w:val="00546EA7"/>
    <w:rsid w:val="00550479"/>
    <w:rsid w:val="00551206"/>
    <w:rsid w:val="00556379"/>
    <w:rsid w:val="00560E2B"/>
    <w:rsid w:val="00560FCD"/>
    <w:rsid w:val="0056278C"/>
    <w:rsid w:val="00564B16"/>
    <w:rsid w:val="0057093A"/>
    <w:rsid w:val="00570E66"/>
    <w:rsid w:val="005710A1"/>
    <w:rsid w:val="005721F6"/>
    <w:rsid w:val="005731D0"/>
    <w:rsid w:val="00576644"/>
    <w:rsid w:val="00577AF0"/>
    <w:rsid w:val="00580042"/>
    <w:rsid w:val="005800E9"/>
    <w:rsid w:val="00581361"/>
    <w:rsid w:val="00581D16"/>
    <w:rsid w:val="005836B3"/>
    <w:rsid w:val="00583CB1"/>
    <w:rsid w:val="00583F01"/>
    <w:rsid w:val="0058458D"/>
    <w:rsid w:val="00584A5C"/>
    <w:rsid w:val="00584A7A"/>
    <w:rsid w:val="00591679"/>
    <w:rsid w:val="00591ACA"/>
    <w:rsid w:val="005948BD"/>
    <w:rsid w:val="005951F1"/>
    <w:rsid w:val="00595D3E"/>
    <w:rsid w:val="005A3116"/>
    <w:rsid w:val="005A3125"/>
    <w:rsid w:val="005A325C"/>
    <w:rsid w:val="005A3D71"/>
    <w:rsid w:val="005A3D8D"/>
    <w:rsid w:val="005A3FE6"/>
    <w:rsid w:val="005A522A"/>
    <w:rsid w:val="005A5E52"/>
    <w:rsid w:val="005B00E2"/>
    <w:rsid w:val="005B02CB"/>
    <w:rsid w:val="005B0AF0"/>
    <w:rsid w:val="005B3355"/>
    <w:rsid w:val="005B33CF"/>
    <w:rsid w:val="005B48D1"/>
    <w:rsid w:val="005B492B"/>
    <w:rsid w:val="005B4EDA"/>
    <w:rsid w:val="005B572A"/>
    <w:rsid w:val="005B7737"/>
    <w:rsid w:val="005C2BC2"/>
    <w:rsid w:val="005C3F27"/>
    <w:rsid w:val="005C6F44"/>
    <w:rsid w:val="005C6F5F"/>
    <w:rsid w:val="005D02FC"/>
    <w:rsid w:val="005D15EB"/>
    <w:rsid w:val="005D1C25"/>
    <w:rsid w:val="005D2C7C"/>
    <w:rsid w:val="005D2EDC"/>
    <w:rsid w:val="005D3B5D"/>
    <w:rsid w:val="005D7E49"/>
    <w:rsid w:val="005E02C8"/>
    <w:rsid w:val="005E190B"/>
    <w:rsid w:val="005E1CB8"/>
    <w:rsid w:val="005E1DF6"/>
    <w:rsid w:val="005E26A3"/>
    <w:rsid w:val="005E3A47"/>
    <w:rsid w:val="005E43CD"/>
    <w:rsid w:val="005E4452"/>
    <w:rsid w:val="005E5061"/>
    <w:rsid w:val="005E56B1"/>
    <w:rsid w:val="005E6CD3"/>
    <w:rsid w:val="005F0018"/>
    <w:rsid w:val="005F17FC"/>
    <w:rsid w:val="005F1A04"/>
    <w:rsid w:val="005F2625"/>
    <w:rsid w:val="005F3BBE"/>
    <w:rsid w:val="005F4DCA"/>
    <w:rsid w:val="005F4F36"/>
    <w:rsid w:val="005F55E2"/>
    <w:rsid w:val="005F5982"/>
    <w:rsid w:val="005F6846"/>
    <w:rsid w:val="0060099A"/>
    <w:rsid w:val="006027F0"/>
    <w:rsid w:val="0060332E"/>
    <w:rsid w:val="006036F7"/>
    <w:rsid w:val="006037D5"/>
    <w:rsid w:val="00603FF3"/>
    <w:rsid w:val="0060402E"/>
    <w:rsid w:val="006051BD"/>
    <w:rsid w:val="00607E9C"/>
    <w:rsid w:val="00610541"/>
    <w:rsid w:val="00612CA6"/>
    <w:rsid w:val="0061453B"/>
    <w:rsid w:val="0061696A"/>
    <w:rsid w:val="00624B18"/>
    <w:rsid w:val="00624C9B"/>
    <w:rsid w:val="00630AA8"/>
    <w:rsid w:val="006408C4"/>
    <w:rsid w:val="006430D6"/>
    <w:rsid w:val="00643554"/>
    <w:rsid w:val="00643EDC"/>
    <w:rsid w:val="006450BE"/>
    <w:rsid w:val="006468AA"/>
    <w:rsid w:val="006473F5"/>
    <w:rsid w:val="006514A5"/>
    <w:rsid w:val="006546CD"/>
    <w:rsid w:val="0065589D"/>
    <w:rsid w:val="00655C77"/>
    <w:rsid w:val="00656138"/>
    <w:rsid w:val="00656A40"/>
    <w:rsid w:val="006570B8"/>
    <w:rsid w:val="006579EF"/>
    <w:rsid w:val="00657AFB"/>
    <w:rsid w:val="006636CC"/>
    <w:rsid w:val="006639A6"/>
    <w:rsid w:val="00666F65"/>
    <w:rsid w:val="00667BE7"/>
    <w:rsid w:val="00671D53"/>
    <w:rsid w:val="006725B8"/>
    <w:rsid w:val="00672D20"/>
    <w:rsid w:val="00673798"/>
    <w:rsid w:val="00675855"/>
    <w:rsid w:val="00676045"/>
    <w:rsid w:val="00676C87"/>
    <w:rsid w:val="0067796D"/>
    <w:rsid w:val="00680307"/>
    <w:rsid w:val="00680611"/>
    <w:rsid w:val="00680D09"/>
    <w:rsid w:val="0068188C"/>
    <w:rsid w:val="006818E3"/>
    <w:rsid w:val="00681CEE"/>
    <w:rsid w:val="0068319B"/>
    <w:rsid w:val="00686D8E"/>
    <w:rsid w:val="00687F28"/>
    <w:rsid w:val="0069092A"/>
    <w:rsid w:val="00690BD3"/>
    <w:rsid w:val="0069229F"/>
    <w:rsid w:val="006925BF"/>
    <w:rsid w:val="0069418B"/>
    <w:rsid w:val="00694478"/>
    <w:rsid w:val="00694504"/>
    <w:rsid w:val="006957B1"/>
    <w:rsid w:val="00697442"/>
    <w:rsid w:val="006A18DB"/>
    <w:rsid w:val="006A1FD3"/>
    <w:rsid w:val="006A264C"/>
    <w:rsid w:val="006A35A8"/>
    <w:rsid w:val="006A74DC"/>
    <w:rsid w:val="006A779D"/>
    <w:rsid w:val="006B0464"/>
    <w:rsid w:val="006B2701"/>
    <w:rsid w:val="006B28DE"/>
    <w:rsid w:val="006B45B3"/>
    <w:rsid w:val="006B4D18"/>
    <w:rsid w:val="006B58C2"/>
    <w:rsid w:val="006B63E4"/>
    <w:rsid w:val="006B690B"/>
    <w:rsid w:val="006C0672"/>
    <w:rsid w:val="006C0E12"/>
    <w:rsid w:val="006C0EBD"/>
    <w:rsid w:val="006C2216"/>
    <w:rsid w:val="006C31F1"/>
    <w:rsid w:val="006C3D11"/>
    <w:rsid w:val="006C3FBA"/>
    <w:rsid w:val="006C4341"/>
    <w:rsid w:val="006D12C7"/>
    <w:rsid w:val="006D1B5B"/>
    <w:rsid w:val="006D1B5F"/>
    <w:rsid w:val="006D23E0"/>
    <w:rsid w:val="006D4EE6"/>
    <w:rsid w:val="006D64FE"/>
    <w:rsid w:val="006D7F19"/>
    <w:rsid w:val="006E05CE"/>
    <w:rsid w:val="006E1FD1"/>
    <w:rsid w:val="006E30FE"/>
    <w:rsid w:val="006E31BF"/>
    <w:rsid w:val="006E4632"/>
    <w:rsid w:val="006E4A86"/>
    <w:rsid w:val="006E586D"/>
    <w:rsid w:val="006E632B"/>
    <w:rsid w:val="006E710E"/>
    <w:rsid w:val="006F1C72"/>
    <w:rsid w:val="006F207D"/>
    <w:rsid w:val="006F2218"/>
    <w:rsid w:val="006F2EE5"/>
    <w:rsid w:val="006F5B2A"/>
    <w:rsid w:val="006F6612"/>
    <w:rsid w:val="00700ED6"/>
    <w:rsid w:val="0070123A"/>
    <w:rsid w:val="00701643"/>
    <w:rsid w:val="00702852"/>
    <w:rsid w:val="00702E32"/>
    <w:rsid w:val="00702F48"/>
    <w:rsid w:val="00703F82"/>
    <w:rsid w:val="00704824"/>
    <w:rsid w:val="007125FE"/>
    <w:rsid w:val="00716F6F"/>
    <w:rsid w:val="0072173E"/>
    <w:rsid w:val="007222CC"/>
    <w:rsid w:val="00723C48"/>
    <w:rsid w:val="00724307"/>
    <w:rsid w:val="00725617"/>
    <w:rsid w:val="00726ECD"/>
    <w:rsid w:val="007306EC"/>
    <w:rsid w:val="00730ACB"/>
    <w:rsid w:val="00730C66"/>
    <w:rsid w:val="00731485"/>
    <w:rsid w:val="0073161F"/>
    <w:rsid w:val="00731975"/>
    <w:rsid w:val="00732F31"/>
    <w:rsid w:val="007339CA"/>
    <w:rsid w:val="007341CB"/>
    <w:rsid w:val="00734337"/>
    <w:rsid w:val="00734EF2"/>
    <w:rsid w:val="00735A4E"/>
    <w:rsid w:val="00735D57"/>
    <w:rsid w:val="007419F8"/>
    <w:rsid w:val="00742F69"/>
    <w:rsid w:val="00744277"/>
    <w:rsid w:val="00745204"/>
    <w:rsid w:val="007456A0"/>
    <w:rsid w:val="00745F63"/>
    <w:rsid w:val="007466B0"/>
    <w:rsid w:val="00747E0E"/>
    <w:rsid w:val="00750139"/>
    <w:rsid w:val="00750280"/>
    <w:rsid w:val="00750762"/>
    <w:rsid w:val="00753393"/>
    <w:rsid w:val="007536B9"/>
    <w:rsid w:val="00754025"/>
    <w:rsid w:val="00754CD0"/>
    <w:rsid w:val="00754D1F"/>
    <w:rsid w:val="00755513"/>
    <w:rsid w:val="00755DCE"/>
    <w:rsid w:val="00756666"/>
    <w:rsid w:val="00756D07"/>
    <w:rsid w:val="00760570"/>
    <w:rsid w:val="007613FF"/>
    <w:rsid w:val="00761AD1"/>
    <w:rsid w:val="00762C48"/>
    <w:rsid w:val="00763789"/>
    <w:rsid w:val="007647C4"/>
    <w:rsid w:val="007652AB"/>
    <w:rsid w:val="007665FC"/>
    <w:rsid w:val="00766798"/>
    <w:rsid w:val="00766D2F"/>
    <w:rsid w:val="00767FA7"/>
    <w:rsid w:val="007712D4"/>
    <w:rsid w:val="007720A6"/>
    <w:rsid w:val="00773E96"/>
    <w:rsid w:val="00774DAC"/>
    <w:rsid w:val="00777600"/>
    <w:rsid w:val="00780CEC"/>
    <w:rsid w:val="00781F8A"/>
    <w:rsid w:val="00784138"/>
    <w:rsid w:val="007849B6"/>
    <w:rsid w:val="007864C9"/>
    <w:rsid w:val="007864E4"/>
    <w:rsid w:val="007866C1"/>
    <w:rsid w:val="007867B7"/>
    <w:rsid w:val="00786E33"/>
    <w:rsid w:val="00787489"/>
    <w:rsid w:val="00790441"/>
    <w:rsid w:val="00790465"/>
    <w:rsid w:val="00791D46"/>
    <w:rsid w:val="00793BCB"/>
    <w:rsid w:val="007944BF"/>
    <w:rsid w:val="00795C79"/>
    <w:rsid w:val="00797481"/>
    <w:rsid w:val="00797C5C"/>
    <w:rsid w:val="007A110E"/>
    <w:rsid w:val="007A3E89"/>
    <w:rsid w:val="007A41A6"/>
    <w:rsid w:val="007A5EFF"/>
    <w:rsid w:val="007A7CCF"/>
    <w:rsid w:val="007B0C1F"/>
    <w:rsid w:val="007B0E03"/>
    <w:rsid w:val="007B267E"/>
    <w:rsid w:val="007B5483"/>
    <w:rsid w:val="007B7D0E"/>
    <w:rsid w:val="007C1968"/>
    <w:rsid w:val="007C258B"/>
    <w:rsid w:val="007C3993"/>
    <w:rsid w:val="007C4AE2"/>
    <w:rsid w:val="007C7EEB"/>
    <w:rsid w:val="007D0122"/>
    <w:rsid w:val="007D167B"/>
    <w:rsid w:val="007D2488"/>
    <w:rsid w:val="007D24F5"/>
    <w:rsid w:val="007D4BAB"/>
    <w:rsid w:val="007D5CA9"/>
    <w:rsid w:val="007D6B42"/>
    <w:rsid w:val="007D76AF"/>
    <w:rsid w:val="007E1E8B"/>
    <w:rsid w:val="007E2231"/>
    <w:rsid w:val="007E2591"/>
    <w:rsid w:val="007E7F23"/>
    <w:rsid w:val="007F037F"/>
    <w:rsid w:val="007F06E3"/>
    <w:rsid w:val="007F1DB9"/>
    <w:rsid w:val="007F1EBF"/>
    <w:rsid w:val="007F2B4E"/>
    <w:rsid w:val="007F323B"/>
    <w:rsid w:val="007F37AE"/>
    <w:rsid w:val="007F3C6F"/>
    <w:rsid w:val="007F5AA7"/>
    <w:rsid w:val="007F6478"/>
    <w:rsid w:val="007F67DA"/>
    <w:rsid w:val="007F6913"/>
    <w:rsid w:val="0080270B"/>
    <w:rsid w:val="008029F9"/>
    <w:rsid w:val="00803617"/>
    <w:rsid w:val="00803C6B"/>
    <w:rsid w:val="00803D85"/>
    <w:rsid w:val="00805C9F"/>
    <w:rsid w:val="00807519"/>
    <w:rsid w:val="008104A4"/>
    <w:rsid w:val="008113BF"/>
    <w:rsid w:val="00814BF3"/>
    <w:rsid w:val="00816040"/>
    <w:rsid w:val="00816E43"/>
    <w:rsid w:val="0082314D"/>
    <w:rsid w:val="00823754"/>
    <w:rsid w:val="00823818"/>
    <w:rsid w:val="00824147"/>
    <w:rsid w:val="008260EA"/>
    <w:rsid w:val="0083161D"/>
    <w:rsid w:val="00834383"/>
    <w:rsid w:val="00835402"/>
    <w:rsid w:val="00835B44"/>
    <w:rsid w:val="008373B2"/>
    <w:rsid w:val="00837BFC"/>
    <w:rsid w:val="00841118"/>
    <w:rsid w:val="008414CD"/>
    <w:rsid w:val="00842337"/>
    <w:rsid w:val="00843C0E"/>
    <w:rsid w:val="0084404B"/>
    <w:rsid w:val="00844077"/>
    <w:rsid w:val="00845213"/>
    <w:rsid w:val="00845FC5"/>
    <w:rsid w:val="0084702F"/>
    <w:rsid w:val="0084735E"/>
    <w:rsid w:val="00847552"/>
    <w:rsid w:val="0085241A"/>
    <w:rsid w:val="008538D9"/>
    <w:rsid w:val="00854463"/>
    <w:rsid w:val="0085529E"/>
    <w:rsid w:val="008555AA"/>
    <w:rsid w:val="0085656C"/>
    <w:rsid w:val="008579C4"/>
    <w:rsid w:val="00860B00"/>
    <w:rsid w:val="00862542"/>
    <w:rsid w:val="008628BC"/>
    <w:rsid w:val="00863399"/>
    <w:rsid w:val="008650C0"/>
    <w:rsid w:val="00865304"/>
    <w:rsid w:val="008653DB"/>
    <w:rsid w:val="008663B4"/>
    <w:rsid w:val="00866760"/>
    <w:rsid w:val="00866D2A"/>
    <w:rsid w:val="00866F63"/>
    <w:rsid w:val="00867816"/>
    <w:rsid w:val="008679AB"/>
    <w:rsid w:val="008701EF"/>
    <w:rsid w:val="008709AB"/>
    <w:rsid w:val="008714A9"/>
    <w:rsid w:val="008719F9"/>
    <w:rsid w:val="00871BB5"/>
    <w:rsid w:val="00872022"/>
    <w:rsid w:val="00872A3F"/>
    <w:rsid w:val="00874EFD"/>
    <w:rsid w:val="0087565E"/>
    <w:rsid w:val="00875705"/>
    <w:rsid w:val="0087594E"/>
    <w:rsid w:val="00881430"/>
    <w:rsid w:val="008815EE"/>
    <w:rsid w:val="00881DB5"/>
    <w:rsid w:val="008855F0"/>
    <w:rsid w:val="00886E70"/>
    <w:rsid w:val="008871FA"/>
    <w:rsid w:val="00887992"/>
    <w:rsid w:val="00890187"/>
    <w:rsid w:val="00893185"/>
    <w:rsid w:val="008938FE"/>
    <w:rsid w:val="00895F6A"/>
    <w:rsid w:val="008971F3"/>
    <w:rsid w:val="008978AA"/>
    <w:rsid w:val="00897B58"/>
    <w:rsid w:val="008A045D"/>
    <w:rsid w:val="008A0C63"/>
    <w:rsid w:val="008A1598"/>
    <w:rsid w:val="008A19CB"/>
    <w:rsid w:val="008A1BAE"/>
    <w:rsid w:val="008A251F"/>
    <w:rsid w:val="008A2F8C"/>
    <w:rsid w:val="008A386E"/>
    <w:rsid w:val="008A5AB5"/>
    <w:rsid w:val="008A787B"/>
    <w:rsid w:val="008A7991"/>
    <w:rsid w:val="008B061A"/>
    <w:rsid w:val="008B2308"/>
    <w:rsid w:val="008B2493"/>
    <w:rsid w:val="008B2DCF"/>
    <w:rsid w:val="008B506E"/>
    <w:rsid w:val="008B65EA"/>
    <w:rsid w:val="008B7246"/>
    <w:rsid w:val="008B776A"/>
    <w:rsid w:val="008B7F0E"/>
    <w:rsid w:val="008C01A8"/>
    <w:rsid w:val="008C0EAE"/>
    <w:rsid w:val="008C1837"/>
    <w:rsid w:val="008C2A84"/>
    <w:rsid w:val="008C2CE1"/>
    <w:rsid w:val="008C4EB9"/>
    <w:rsid w:val="008C554F"/>
    <w:rsid w:val="008C5772"/>
    <w:rsid w:val="008C5857"/>
    <w:rsid w:val="008C6483"/>
    <w:rsid w:val="008C69AB"/>
    <w:rsid w:val="008D0720"/>
    <w:rsid w:val="008D282E"/>
    <w:rsid w:val="008D2BAC"/>
    <w:rsid w:val="008D3083"/>
    <w:rsid w:val="008D3199"/>
    <w:rsid w:val="008D4918"/>
    <w:rsid w:val="008D515F"/>
    <w:rsid w:val="008D5420"/>
    <w:rsid w:val="008D6B8B"/>
    <w:rsid w:val="008D7508"/>
    <w:rsid w:val="008D7C4D"/>
    <w:rsid w:val="008D7D2E"/>
    <w:rsid w:val="008E0B5F"/>
    <w:rsid w:val="008E20F3"/>
    <w:rsid w:val="008E2219"/>
    <w:rsid w:val="008E25A9"/>
    <w:rsid w:val="008E2E72"/>
    <w:rsid w:val="008E4B06"/>
    <w:rsid w:val="008F1441"/>
    <w:rsid w:val="008F17EF"/>
    <w:rsid w:val="008F19C1"/>
    <w:rsid w:val="008F2104"/>
    <w:rsid w:val="008F2187"/>
    <w:rsid w:val="008F3521"/>
    <w:rsid w:val="008F68C9"/>
    <w:rsid w:val="008F7FCC"/>
    <w:rsid w:val="00900302"/>
    <w:rsid w:val="009013E3"/>
    <w:rsid w:val="00901A6E"/>
    <w:rsid w:val="00901C91"/>
    <w:rsid w:val="009026C1"/>
    <w:rsid w:val="00902FA0"/>
    <w:rsid w:val="00904D2E"/>
    <w:rsid w:val="00905047"/>
    <w:rsid w:val="0090559F"/>
    <w:rsid w:val="00906A21"/>
    <w:rsid w:val="0090776E"/>
    <w:rsid w:val="00907C49"/>
    <w:rsid w:val="00911B8F"/>
    <w:rsid w:val="0091242D"/>
    <w:rsid w:val="00913F41"/>
    <w:rsid w:val="0091641D"/>
    <w:rsid w:val="00917584"/>
    <w:rsid w:val="0091765F"/>
    <w:rsid w:val="00920BE8"/>
    <w:rsid w:val="009218F8"/>
    <w:rsid w:val="0092246A"/>
    <w:rsid w:val="00922800"/>
    <w:rsid w:val="0092286A"/>
    <w:rsid w:val="00924195"/>
    <w:rsid w:val="0092430A"/>
    <w:rsid w:val="0092565E"/>
    <w:rsid w:val="009269E1"/>
    <w:rsid w:val="00926EB9"/>
    <w:rsid w:val="00932572"/>
    <w:rsid w:val="00932E16"/>
    <w:rsid w:val="00934CE8"/>
    <w:rsid w:val="00935291"/>
    <w:rsid w:val="00935AFB"/>
    <w:rsid w:val="009401A2"/>
    <w:rsid w:val="009405CF"/>
    <w:rsid w:val="0094081D"/>
    <w:rsid w:val="009410B8"/>
    <w:rsid w:val="009411F3"/>
    <w:rsid w:val="00943604"/>
    <w:rsid w:val="0094501F"/>
    <w:rsid w:val="00945FC8"/>
    <w:rsid w:val="009475B4"/>
    <w:rsid w:val="00950FDA"/>
    <w:rsid w:val="00951123"/>
    <w:rsid w:val="00951E1D"/>
    <w:rsid w:val="00952567"/>
    <w:rsid w:val="00954276"/>
    <w:rsid w:val="00955178"/>
    <w:rsid w:val="00955697"/>
    <w:rsid w:val="009559AB"/>
    <w:rsid w:val="00957C52"/>
    <w:rsid w:val="00962623"/>
    <w:rsid w:val="009656EF"/>
    <w:rsid w:val="00965AD5"/>
    <w:rsid w:val="00967410"/>
    <w:rsid w:val="0096768D"/>
    <w:rsid w:val="009712BA"/>
    <w:rsid w:val="009718FD"/>
    <w:rsid w:val="009747D9"/>
    <w:rsid w:val="009766B0"/>
    <w:rsid w:val="00976F84"/>
    <w:rsid w:val="00976F8C"/>
    <w:rsid w:val="00977693"/>
    <w:rsid w:val="00977A63"/>
    <w:rsid w:val="00977D94"/>
    <w:rsid w:val="00980E04"/>
    <w:rsid w:val="0098245C"/>
    <w:rsid w:val="00982C63"/>
    <w:rsid w:val="00986B43"/>
    <w:rsid w:val="00987039"/>
    <w:rsid w:val="0098770F"/>
    <w:rsid w:val="00990DF8"/>
    <w:rsid w:val="00992DBB"/>
    <w:rsid w:val="00995038"/>
    <w:rsid w:val="0099534F"/>
    <w:rsid w:val="009A16A9"/>
    <w:rsid w:val="009A4170"/>
    <w:rsid w:val="009A5E4B"/>
    <w:rsid w:val="009B0BA0"/>
    <w:rsid w:val="009B11D7"/>
    <w:rsid w:val="009B18D6"/>
    <w:rsid w:val="009B1C33"/>
    <w:rsid w:val="009B20F1"/>
    <w:rsid w:val="009B662C"/>
    <w:rsid w:val="009B6B0A"/>
    <w:rsid w:val="009B6FAE"/>
    <w:rsid w:val="009B7113"/>
    <w:rsid w:val="009C26A3"/>
    <w:rsid w:val="009C4040"/>
    <w:rsid w:val="009C4DFE"/>
    <w:rsid w:val="009C60AB"/>
    <w:rsid w:val="009C7128"/>
    <w:rsid w:val="009C7D7A"/>
    <w:rsid w:val="009D196B"/>
    <w:rsid w:val="009D27AE"/>
    <w:rsid w:val="009D378F"/>
    <w:rsid w:val="009D3AFF"/>
    <w:rsid w:val="009D5400"/>
    <w:rsid w:val="009D5DBF"/>
    <w:rsid w:val="009D5E68"/>
    <w:rsid w:val="009D773D"/>
    <w:rsid w:val="009D7A22"/>
    <w:rsid w:val="009E02A7"/>
    <w:rsid w:val="009E063B"/>
    <w:rsid w:val="009E0801"/>
    <w:rsid w:val="009E2A52"/>
    <w:rsid w:val="009E2ACE"/>
    <w:rsid w:val="009E393C"/>
    <w:rsid w:val="009E4F87"/>
    <w:rsid w:val="009F1404"/>
    <w:rsid w:val="009F1FD3"/>
    <w:rsid w:val="009F2879"/>
    <w:rsid w:val="009F308E"/>
    <w:rsid w:val="009F4DB3"/>
    <w:rsid w:val="009F5932"/>
    <w:rsid w:val="009F6271"/>
    <w:rsid w:val="009F663B"/>
    <w:rsid w:val="009F6725"/>
    <w:rsid w:val="009F6884"/>
    <w:rsid w:val="00A00771"/>
    <w:rsid w:val="00A00C5B"/>
    <w:rsid w:val="00A01506"/>
    <w:rsid w:val="00A0182C"/>
    <w:rsid w:val="00A03280"/>
    <w:rsid w:val="00A05D0D"/>
    <w:rsid w:val="00A06A46"/>
    <w:rsid w:val="00A07036"/>
    <w:rsid w:val="00A0721C"/>
    <w:rsid w:val="00A11776"/>
    <w:rsid w:val="00A12456"/>
    <w:rsid w:val="00A13E8E"/>
    <w:rsid w:val="00A15533"/>
    <w:rsid w:val="00A1720D"/>
    <w:rsid w:val="00A204C7"/>
    <w:rsid w:val="00A21E17"/>
    <w:rsid w:val="00A22AE1"/>
    <w:rsid w:val="00A25FBF"/>
    <w:rsid w:val="00A2609F"/>
    <w:rsid w:val="00A264F3"/>
    <w:rsid w:val="00A26CBB"/>
    <w:rsid w:val="00A2718E"/>
    <w:rsid w:val="00A271D6"/>
    <w:rsid w:val="00A3208E"/>
    <w:rsid w:val="00A32108"/>
    <w:rsid w:val="00A32169"/>
    <w:rsid w:val="00A32303"/>
    <w:rsid w:val="00A325B0"/>
    <w:rsid w:val="00A32853"/>
    <w:rsid w:val="00A34AD9"/>
    <w:rsid w:val="00A35484"/>
    <w:rsid w:val="00A3688E"/>
    <w:rsid w:val="00A41D54"/>
    <w:rsid w:val="00A4271B"/>
    <w:rsid w:val="00A43CB8"/>
    <w:rsid w:val="00A45FC3"/>
    <w:rsid w:val="00A47D59"/>
    <w:rsid w:val="00A5081A"/>
    <w:rsid w:val="00A515E4"/>
    <w:rsid w:val="00A5171E"/>
    <w:rsid w:val="00A535F1"/>
    <w:rsid w:val="00A538CD"/>
    <w:rsid w:val="00A53C66"/>
    <w:rsid w:val="00A54098"/>
    <w:rsid w:val="00A546E9"/>
    <w:rsid w:val="00A555DA"/>
    <w:rsid w:val="00A5760F"/>
    <w:rsid w:val="00A60E6A"/>
    <w:rsid w:val="00A60F6D"/>
    <w:rsid w:val="00A62EEB"/>
    <w:rsid w:val="00A63707"/>
    <w:rsid w:val="00A65416"/>
    <w:rsid w:val="00A67332"/>
    <w:rsid w:val="00A70952"/>
    <w:rsid w:val="00A71C46"/>
    <w:rsid w:val="00A71D19"/>
    <w:rsid w:val="00A72248"/>
    <w:rsid w:val="00A73133"/>
    <w:rsid w:val="00A7320E"/>
    <w:rsid w:val="00A74353"/>
    <w:rsid w:val="00A74C46"/>
    <w:rsid w:val="00A806D5"/>
    <w:rsid w:val="00A81155"/>
    <w:rsid w:val="00A81347"/>
    <w:rsid w:val="00A820CF"/>
    <w:rsid w:val="00A826F1"/>
    <w:rsid w:val="00A827AF"/>
    <w:rsid w:val="00A82AD9"/>
    <w:rsid w:val="00A83B1B"/>
    <w:rsid w:val="00A84C0F"/>
    <w:rsid w:val="00A85E41"/>
    <w:rsid w:val="00A85FEC"/>
    <w:rsid w:val="00A86DF0"/>
    <w:rsid w:val="00A86E7C"/>
    <w:rsid w:val="00A87594"/>
    <w:rsid w:val="00A8764A"/>
    <w:rsid w:val="00A87EAF"/>
    <w:rsid w:val="00A948EB"/>
    <w:rsid w:val="00A95DEC"/>
    <w:rsid w:val="00A96BFE"/>
    <w:rsid w:val="00A9719F"/>
    <w:rsid w:val="00A97D40"/>
    <w:rsid w:val="00A97E8B"/>
    <w:rsid w:val="00AA1500"/>
    <w:rsid w:val="00AA2C11"/>
    <w:rsid w:val="00AA4180"/>
    <w:rsid w:val="00AA4AE9"/>
    <w:rsid w:val="00AA7D19"/>
    <w:rsid w:val="00AA7F83"/>
    <w:rsid w:val="00AB185E"/>
    <w:rsid w:val="00AB1DAB"/>
    <w:rsid w:val="00AB3253"/>
    <w:rsid w:val="00AB346D"/>
    <w:rsid w:val="00AB3D40"/>
    <w:rsid w:val="00AB53FE"/>
    <w:rsid w:val="00AB5F90"/>
    <w:rsid w:val="00AB7588"/>
    <w:rsid w:val="00AB7890"/>
    <w:rsid w:val="00AC0416"/>
    <w:rsid w:val="00AC0D9B"/>
    <w:rsid w:val="00AC155C"/>
    <w:rsid w:val="00AC1938"/>
    <w:rsid w:val="00AC257F"/>
    <w:rsid w:val="00AC2D13"/>
    <w:rsid w:val="00AC4AAD"/>
    <w:rsid w:val="00AC5099"/>
    <w:rsid w:val="00AC6A0B"/>
    <w:rsid w:val="00AC7610"/>
    <w:rsid w:val="00AC7787"/>
    <w:rsid w:val="00AD233E"/>
    <w:rsid w:val="00AD3320"/>
    <w:rsid w:val="00AD3D7D"/>
    <w:rsid w:val="00AD45BB"/>
    <w:rsid w:val="00AD4FC9"/>
    <w:rsid w:val="00AD677C"/>
    <w:rsid w:val="00AD67D5"/>
    <w:rsid w:val="00AE0677"/>
    <w:rsid w:val="00AE0719"/>
    <w:rsid w:val="00AE105E"/>
    <w:rsid w:val="00AE3545"/>
    <w:rsid w:val="00AE3A19"/>
    <w:rsid w:val="00AE4104"/>
    <w:rsid w:val="00AE59A4"/>
    <w:rsid w:val="00AE653E"/>
    <w:rsid w:val="00AE7293"/>
    <w:rsid w:val="00AE7630"/>
    <w:rsid w:val="00AF0212"/>
    <w:rsid w:val="00AF0E9B"/>
    <w:rsid w:val="00AF180C"/>
    <w:rsid w:val="00AF3730"/>
    <w:rsid w:val="00AF3D9C"/>
    <w:rsid w:val="00AF4377"/>
    <w:rsid w:val="00AF6069"/>
    <w:rsid w:val="00B01D88"/>
    <w:rsid w:val="00B01E41"/>
    <w:rsid w:val="00B02E14"/>
    <w:rsid w:val="00B042D5"/>
    <w:rsid w:val="00B048BB"/>
    <w:rsid w:val="00B05AD5"/>
    <w:rsid w:val="00B07B14"/>
    <w:rsid w:val="00B07D7A"/>
    <w:rsid w:val="00B11D62"/>
    <w:rsid w:val="00B121D2"/>
    <w:rsid w:val="00B13153"/>
    <w:rsid w:val="00B132F8"/>
    <w:rsid w:val="00B13F50"/>
    <w:rsid w:val="00B15BA8"/>
    <w:rsid w:val="00B15E2E"/>
    <w:rsid w:val="00B17278"/>
    <w:rsid w:val="00B17C44"/>
    <w:rsid w:val="00B203AD"/>
    <w:rsid w:val="00B20B82"/>
    <w:rsid w:val="00B21D70"/>
    <w:rsid w:val="00B21EB0"/>
    <w:rsid w:val="00B2231C"/>
    <w:rsid w:val="00B24747"/>
    <w:rsid w:val="00B24B1E"/>
    <w:rsid w:val="00B2596B"/>
    <w:rsid w:val="00B26216"/>
    <w:rsid w:val="00B26385"/>
    <w:rsid w:val="00B26471"/>
    <w:rsid w:val="00B26E6C"/>
    <w:rsid w:val="00B27578"/>
    <w:rsid w:val="00B328EC"/>
    <w:rsid w:val="00B33646"/>
    <w:rsid w:val="00B33902"/>
    <w:rsid w:val="00B341EA"/>
    <w:rsid w:val="00B346D7"/>
    <w:rsid w:val="00B35493"/>
    <w:rsid w:val="00B35EB7"/>
    <w:rsid w:val="00B40360"/>
    <w:rsid w:val="00B41234"/>
    <w:rsid w:val="00B41715"/>
    <w:rsid w:val="00B4192B"/>
    <w:rsid w:val="00B426EA"/>
    <w:rsid w:val="00B4698C"/>
    <w:rsid w:val="00B50666"/>
    <w:rsid w:val="00B52012"/>
    <w:rsid w:val="00B5237E"/>
    <w:rsid w:val="00B54192"/>
    <w:rsid w:val="00B54359"/>
    <w:rsid w:val="00B54614"/>
    <w:rsid w:val="00B55B54"/>
    <w:rsid w:val="00B57FD0"/>
    <w:rsid w:val="00B610E6"/>
    <w:rsid w:val="00B611DD"/>
    <w:rsid w:val="00B61DE8"/>
    <w:rsid w:val="00B6323D"/>
    <w:rsid w:val="00B63312"/>
    <w:rsid w:val="00B66833"/>
    <w:rsid w:val="00B67CFC"/>
    <w:rsid w:val="00B70719"/>
    <w:rsid w:val="00B72332"/>
    <w:rsid w:val="00B73768"/>
    <w:rsid w:val="00B73B7C"/>
    <w:rsid w:val="00B74302"/>
    <w:rsid w:val="00B74692"/>
    <w:rsid w:val="00B759CC"/>
    <w:rsid w:val="00B763D3"/>
    <w:rsid w:val="00B77679"/>
    <w:rsid w:val="00B801B7"/>
    <w:rsid w:val="00B81E06"/>
    <w:rsid w:val="00B8513E"/>
    <w:rsid w:val="00B85DCB"/>
    <w:rsid w:val="00B86BE6"/>
    <w:rsid w:val="00B8782A"/>
    <w:rsid w:val="00B901FA"/>
    <w:rsid w:val="00B91A42"/>
    <w:rsid w:val="00B927C8"/>
    <w:rsid w:val="00B92BB1"/>
    <w:rsid w:val="00B92F3A"/>
    <w:rsid w:val="00B939B9"/>
    <w:rsid w:val="00B96373"/>
    <w:rsid w:val="00B9654E"/>
    <w:rsid w:val="00B97555"/>
    <w:rsid w:val="00BA16CE"/>
    <w:rsid w:val="00BA1A06"/>
    <w:rsid w:val="00BA24CC"/>
    <w:rsid w:val="00BA250B"/>
    <w:rsid w:val="00BA2CF3"/>
    <w:rsid w:val="00BA3387"/>
    <w:rsid w:val="00BA3457"/>
    <w:rsid w:val="00BA3939"/>
    <w:rsid w:val="00BA3A17"/>
    <w:rsid w:val="00BA419C"/>
    <w:rsid w:val="00BA42B6"/>
    <w:rsid w:val="00BA6C9A"/>
    <w:rsid w:val="00BB2298"/>
    <w:rsid w:val="00BB27AD"/>
    <w:rsid w:val="00BB3954"/>
    <w:rsid w:val="00BB4C38"/>
    <w:rsid w:val="00BB5BCD"/>
    <w:rsid w:val="00BB5E85"/>
    <w:rsid w:val="00BB64E6"/>
    <w:rsid w:val="00BB789B"/>
    <w:rsid w:val="00BC15B9"/>
    <w:rsid w:val="00BC253F"/>
    <w:rsid w:val="00BC3261"/>
    <w:rsid w:val="00BC3FD8"/>
    <w:rsid w:val="00BC6A62"/>
    <w:rsid w:val="00BD0350"/>
    <w:rsid w:val="00BD041E"/>
    <w:rsid w:val="00BD1046"/>
    <w:rsid w:val="00BD2357"/>
    <w:rsid w:val="00BD2E3A"/>
    <w:rsid w:val="00BD3F12"/>
    <w:rsid w:val="00BD4628"/>
    <w:rsid w:val="00BD51B3"/>
    <w:rsid w:val="00BD56A5"/>
    <w:rsid w:val="00BD765A"/>
    <w:rsid w:val="00BE0F77"/>
    <w:rsid w:val="00BE22D6"/>
    <w:rsid w:val="00BE2820"/>
    <w:rsid w:val="00BE2C0A"/>
    <w:rsid w:val="00BE3072"/>
    <w:rsid w:val="00BE4BBF"/>
    <w:rsid w:val="00BE6FBA"/>
    <w:rsid w:val="00BF1102"/>
    <w:rsid w:val="00BF23F2"/>
    <w:rsid w:val="00BF3A5A"/>
    <w:rsid w:val="00BF4736"/>
    <w:rsid w:val="00C011DD"/>
    <w:rsid w:val="00C01B6E"/>
    <w:rsid w:val="00C01DED"/>
    <w:rsid w:val="00C01EBC"/>
    <w:rsid w:val="00C02406"/>
    <w:rsid w:val="00C03163"/>
    <w:rsid w:val="00C05B4E"/>
    <w:rsid w:val="00C07B2F"/>
    <w:rsid w:val="00C10615"/>
    <w:rsid w:val="00C10E98"/>
    <w:rsid w:val="00C11140"/>
    <w:rsid w:val="00C11249"/>
    <w:rsid w:val="00C11F4F"/>
    <w:rsid w:val="00C123E0"/>
    <w:rsid w:val="00C12F04"/>
    <w:rsid w:val="00C13B67"/>
    <w:rsid w:val="00C14196"/>
    <w:rsid w:val="00C154FF"/>
    <w:rsid w:val="00C155F6"/>
    <w:rsid w:val="00C1664C"/>
    <w:rsid w:val="00C20E7C"/>
    <w:rsid w:val="00C2199A"/>
    <w:rsid w:val="00C22124"/>
    <w:rsid w:val="00C233CD"/>
    <w:rsid w:val="00C23A15"/>
    <w:rsid w:val="00C25D3A"/>
    <w:rsid w:val="00C3221D"/>
    <w:rsid w:val="00C33088"/>
    <w:rsid w:val="00C33862"/>
    <w:rsid w:val="00C35802"/>
    <w:rsid w:val="00C3654D"/>
    <w:rsid w:val="00C368BF"/>
    <w:rsid w:val="00C42833"/>
    <w:rsid w:val="00C42E9D"/>
    <w:rsid w:val="00C43AD1"/>
    <w:rsid w:val="00C44B22"/>
    <w:rsid w:val="00C44FE6"/>
    <w:rsid w:val="00C4661E"/>
    <w:rsid w:val="00C477AB"/>
    <w:rsid w:val="00C5074B"/>
    <w:rsid w:val="00C507E3"/>
    <w:rsid w:val="00C508A8"/>
    <w:rsid w:val="00C52CCC"/>
    <w:rsid w:val="00C536BE"/>
    <w:rsid w:val="00C541A4"/>
    <w:rsid w:val="00C54737"/>
    <w:rsid w:val="00C54A08"/>
    <w:rsid w:val="00C56351"/>
    <w:rsid w:val="00C56FEF"/>
    <w:rsid w:val="00C5726D"/>
    <w:rsid w:val="00C579B1"/>
    <w:rsid w:val="00C60173"/>
    <w:rsid w:val="00C607E2"/>
    <w:rsid w:val="00C62452"/>
    <w:rsid w:val="00C635FF"/>
    <w:rsid w:val="00C639C7"/>
    <w:rsid w:val="00C67311"/>
    <w:rsid w:val="00C67391"/>
    <w:rsid w:val="00C67A12"/>
    <w:rsid w:val="00C704A0"/>
    <w:rsid w:val="00C72569"/>
    <w:rsid w:val="00C730E8"/>
    <w:rsid w:val="00C7398B"/>
    <w:rsid w:val="00C73B7E"/>
    <w:rsid w:val="00C74545"/>
    <w:rsid w:val="00C74D2A"/>
    <w:rsid w:val="00C7659C"/>
    <w:rsid w:val="00C811E1"/>
    <w:rsid w:val="00C81443"/>
    <w:rsid w:val="00C81860"/>
    <w:rsid w:val="00C8496F"/>
    <w:rsid w:val="00C84BBF"/>
    <w:rsid w:val="00C84DE8"/>
    <w:rsid w:val="00C8698F"/>
    <w:rsid w:val="00C87EF5"/>
    <w:rsid w:val="00C9102B"/>
    <w:rsid w:val="00C93D52"/>
    <w:rsid w:val="00C9511A"/>
    <w:rsid w:val="00C95BE9"/>
    <w:rsid w:val="00CA0FF8"/>
    <w:rsid w:val="00CA1A8B"/>
    <w:rsid w:val="00CA5403"/>
    <w:rsid w:val="00CA5741"/>
    <w:rsid w:val="00CA581E"/>
    <w:rsid w:val="00CA6664"/>
    <w:rsid w:val="00CB085B"/>
    <w:rsid w:val="00CB365D"/>
    <w:rsid w:val="00CB38BF"/>
    <w:rsid w:val="00CB449B"/>
    <w:rsid w:val="00CB456A"/>
    <w:rsid w:val="00CB50B8"/>
    <w:rsid w:val="00CB61B5"/>
    <w:rsid w:val="00CC0229"/>
    <w:rsid w:val="00CC11C4"/>
    <w:rsid w:val="00CC233A"/>
    <w:rsid w:val="00CC43D3"/>
    <w:rsid w:val="00CC47DC"/>
    <w:rsid w:val="00CC5078"/>
    <w:rsid w:val="00CC6020"/>
    <w:rsid w:val="00CC6832"/>
    <w:rsid w:val="00CC7585"/>
    <w:rsid w:val="00CD061F"/>
    <w:rsid w:val="00CD0E9A"/>
    <w:rsid w:val="00CD3687"/>
    <w:rsid w:val="00CD53B4"/>
    <w:rsid w:val="00CD56B7"/>
    <w:rsid w:val="00CD63E4"/>
    <w:rsid w:val="00CE0810"/>
    <w:rsid w:val="00CE0926"/>
    <w:rsid w:val="00CE1F5C"/>
    <w:rsid w:val="00CE1FE9"/>
    <w:rsid w:val="00CE217D"/>
    <w:rsid w:val="00CE2D4E"/>
    <w:rsid w:val="00CE2F4C"/>
    <w:rsid w:val="00CE30C6"/>
    <w:rsid w:val="00CE353C"/>
    <w:rsid w:val="00CE4F42"/>
    <w:rsid w:val="00CF08B4"/>
    <w:rsid w:val="00CF2F6C"/>
    <w:rsid w:val="00CF3CA0"/>
    <w:rsid w:val="00CF485A"/>
    <w:rsid w:val="00CF6B76"/>
    <w:rsid w:val="00CF6EEE"/>
    <w:rsid w:val="00CF723D"/>
    <w:rsid w:val="00CF7704"/>
    <w:rsid w:val="00D008FB"/>
    <w:rsid w:val="00D00D45"/>
    <w:rsid w:val="00D00E16"/>
    <w:rsid w:val="00D043BA"/>
    <w:rsid w:val="00D06B85"/>
    <w:rsid w:val="00D07769"/>
    <w:rsid w:val="00D11B37"/>
    <w:rsid w:val="00D1240E"/>
    <w:rsid w:val="00D131BD"/>
    <w:rsid w:val="00D1342A"/>
    <w:rsid w:val="00D138B3"/>
    <w:rsid w:val="00D170D1"/>
    <w:rsid w:val="00D21859"/>
    <w:rsid w:val="00D21BB5"/>
    <w:rsid w:val="00D24B6B"/>
    <w:rsid w:val="00D2518A"/>
    <w:rsid w:val="00D2547A"/>
    <w:rsid w:val="00D2595D"/>
    <w:rsid w:val="00D265F4"/>
    <w:rsid w:val="00D2727C"/>
    <w:rsid w:val="00D27E46"/>
    <w:rsid w:val="00D3038C"/>
    <w:rsid w:val="00D30798"/>
    <w:rsid w:val="00D312CA"/>
    <w:rsid w:val="00D32AA2"/>
    <w:rsid w:val="00D34527"/>
    <w:rsid w:val="00D34EED"/>
    <w:rsid w:val="00D3508E"/>
    <w:rsid w:val="00D36AA8"/>
    <w:rsid w:val="00D376F2"/>
    <w:rsid w:val="00D439CA"/>
    <w:rsid w:val="00D44302"/>
    <w:rsid w:val="00D44463"/>
    <w:rsid w:val="00D47348"/>
    <w:rsid w:val="00D4737B"/>
    <w:rsid w:val="00D51C69"/>
    <w:rsid w:val="00D528C0"/>
    <w:rsid w:val="00D531A4"/>
    <w:rsid w:val="00D544E5"/>
    <w:rsid w:val="00D54548"/>
    <w:rsid w:val="00D56270"/>
    <w:rsid w:val="00D566B9"/>
    <w:rsid w:val="00D56E6C"/>
    <w:rsid w:val="00D579C0"/>
    <w:rsid w:val="00D57E10"/>
    <w:rsid w:val="00D60435"/>
    <w:rsid w:val="00D61F69"/>
    <w:rsid w:val="00D62056"/>
    <w:rsid w:val="00D6215E"/>
    <w:rsid w:val="00D62560"/>
    <w:rsid w:val="00D62D1B"/>
    <w:rsid w:val="00D63723"/>
    <w:rsid w:val="00D64867"/>
    <w:rsid w:val="00D64D34"/>
    <w:rsid w:val="00D704CE"/>
    <w:rsid w:val="00D70581"/>
    <w:rsid w:val="00D711BE"/>
    <w:rsid w:val="00D711C7"/>
    <w:rsid w:val="00D711FF"/>
    <w:rsid w:val="00D7134B"/>
    <w:rsid w:val="00D713BB"/>
    <w:rsid w:val="00D73C99"/>
    <w:rsid w:val="00D74430"/>
    <w:rsid w:val="00D77D12"/>
    <w:rsid w:val="00D80CF9"/>
    <w:rsid w:val="00D81BC2"/>
    <w:rsid w:val="00D81EE0"/>
    <w:rsid w:val="00D81FF1"/>
    <w:rsid w:val="00D837AE"/>
    <w:rsid w:val="00D86111"/>
    <w:rsid w:val="00D9030C"/>
    <w:rsid w:val="00D90CF2"/>
    <w:rsid w:val="00D91CA5"/>
    <w:rsid w:val="00D92594"/>
    <w:rsid w:val="00D935B0"/>
    <w:rsid w:val="00D93E40"/>
    <w:rsid w:val="00D952E8"/>
    <w:rsid w:val="00D97E9C"/>
    <w:rsid w:val="00DA0ABE"/>
    <w:rsid w:val="00DA2104"/>
    <w:rsid w:val="00DA23D4"/>
    <w:rsid w:val="00DA5101"/>
    <w:rsid w:val="00DA75D4"/>
    <w:rsid w:val="00DB083D"/>
    <w:rsid w:val="00DB1DC3"/>
    <w:rsid w:val="00DB2273"/>
    <w:rsid w:val="00DB376F"/>
    <w:rsid w:val="00DB398A"/>
    <w:rsid w:val="00DB3A4E"/>
    <w:rsid w:val="00DB44D3"/>
    <w:rsid w:val="00DB465E"/>
    <w:rsid w:val="00DB4A8A"/>
    <w:rsid w:val="00DB5782"/>
    <w:rsid w:val="00DB690C"/>
    <w:rsid w:val="00DC0674"/>
    <w:rsid w:val="00DC0F82"/>
    <w:rsid w:val="00DC3DF0"/>
    <w:rsid w:val="00DC45A3"/>
    <w:rsid w:val="00DC5572"/>
    <w:rsid w:val="00DC7BC3"/>
    <w:rsid w:val="00DD0DA5"/>
    <w:rsid w:val="00DD26D9"/>
    <w:rsid w:val="00DD50FD"/>
    <w:rsid w:val="00DD60E0"/>
    <w:rsid w:val="00DE01B1"/>
    <w:rsid w:val="00DE30A9"/>
    <w:rsid w:val="00DE3CD6"/>
    <w:rsid w:val="00DE4110"/>
    <w:rsid w:val="00DE49A8"/>
    <w:rsid w:val="00DE6DB3"/>
    <w:rsid w:val="00DF0C27"/>
    <w:rsid w:val="00DF2B75"/>
    <w:rsid w:val="00DF348E"/>
    <w:rsid w:val="00DF66EA"/>
    <w:rsid w:val="00DF6846"/>
    <w:rsid w:val="00DF6BA7"/>
    <w:rsid w:val="00DF74A4"/>
    <w:rsid w:val="00E003E8"/>
    <w:rsid w:val="00E00B1B"/>
    <w:rsid w:val="00E0277B"/>
    <w:rsid w:val="00E02EE0"/>
    <w:rsid w:val="00E04D55"/>
    <w:rsid w:val="00E05501"/>
    <w:rsid w:val="00E071C4"/>
    <w:rsid w:val="00E10A88"/>
    <w:rsid w:val="00E11047"/>
    <w:rsid w:val="00E115BE"/>
    <w:rsid w:val="00E13883"/>
    <w:rsid w:val="00E1395D"/>
    <w:rsid w:val="00E17A9A"/>
    <w:rsid w:val="00E216EF"/>
    <w:rsid w:val="00E22C0E"/>
    <w:rsid w:val="00E23FC4"/>
    <w:rsid w:val="00E257D4"/>
    <w:rsid w:val="00E30BCB"/>
    <w:rsid w:val="00E3108A"/>
    <w:rsid w:val="00E31500"/>
    <w:rsid w:val="00E317F5"/>
    <w:rsid w:val="00E32E7B"/>
    <w:rsid w:val="00E33A99"/>
    <w:rsid w:val="00E34136"/>
    <w:rsid w:val="00E3414D"/>
    <w:rsid w:val="00E34F8A"/>
    <w:rsid w:val="00E350A2"/>
    <w:rsid w:val="00E35770"/>
    <w:rsid w:val="00E35A8C"/>
    <w:rsid w:val="00E37CA4"/>
    <w:rsid w:val="00E37F3B"/>
    <w:rsid w:val="00E40378"/>
    <w:rsid w:val="00E43AA5"/>
    <w:rsid w:val="00E45F5F"/>
    <w:rsid w:val="00E4631A"/>
    <w:rsid w:val="00E46345"/>
    <w:rsid w:val="00E463C9"/>
    <w:rsid w:val="00E53187"/>
    <w:rsid w:val="00E536ED"/>
    <w:rsid w:val="00E54F1B"/>
    <w:rsid w:val="00E5572B"/>
    <w:rsid w:val="00E56BDA"/>
    <w:rsid w:val="00E570EB"/>
    <w:rsid w:val="00E62648"/>
    <w:rsid w:val="00E64EF5"/>
    <w:rsid w:val="00E65F3F"/>
    <w:rsid w:val="00E66AA2"/>
    <w:rsid w:val="00E67C08"/>
    <w:rsid w:val="00E70A13"/>
    <w:rsid w:val="00E71786"/>
    <w:rsid w:val="00E71A1A"/>
    <w:rsid w:val="00E74052"/>
    <w:rsid w:val="00E74D94"/>
    <w:rsid w:val="00E770A8"/>
    <w:rsid w:val="00E774D8"/>
    <w:rsid w:val="00E80684"/>
    <w:rsid w:val="00E8082E"/>
    <w:rsid w:val="00E80C5C"/>
    <w:rsid w:val="00E84668"/>
    <w:rsid w:val="00E85814"/>
    <w:rsid w:val="00E85F48"/>
    <w:rsid w:val="00E86615"/>
    <w:rsid w:val="00E870A8"/>
    <w:rsid w:val="00E90B3C"/>
    <w:rsid w:val="00E94AD7"/>
    <w:rsid w:val="00E97D79"/>
    <w:rsid w:val="00EA037B"/>
    <w:rsid w:val="00EA09E7"/>
    <w:rsid w:val="00EA0A50"/>
    <w:rsid w:val="00EA0D17"/>
    <w:rsid w:val="00EA0FBC"/>
    <w:rsid w:val="00EA1C8E"/>
    <w:rsid w:val="00EA2362"/>
    <w:rsid w:val="00EA2D98"/>
    <w:rsid w:val="00EA2E38"/>
    <w:rsid w:val="00EA4B5C"/>
    <w:rsid w:val="00EA504B"/>
    <w:rsid w:val="00EA53AB"/>
    <w:rsid w:val="00EA7F4A"/>
    <w:rsid w:val="00EB0356"/>
    <w:rsid w:val="00EB0E17"/>
    <w:rsid w:val="00EB2FCD"/>
    <w:rsid w:val="00EB3093"/>
    <w:rsid w:val="00EB383C"/>
    <w:rsid w:val="00EB521B"/>
    <w:rsid w:val="00EB666F"/>
    <w:rsid w:val="00EB749E"/>
    <w:rsid w:val="00EC09EA"/>
    <w:rsid w:val="00EC44FE"/>
    <w:rsid w:val="00EC5170"/>
    <w:rsid w:val="00EC72CB"/>
    <w:rsid w:val="00ED403A"/>
    <w:rsid w:val="00ED5832"/>
    <w:rsid w:val="00ED65C9"/>
    <w:rsid w:val="00ED7CCD"/>
    <w:rsid w:val="00EE1231"/>
    <w:rsid w:val="00EE28F6"/>
    <w:rsid w:val="00EE31DC"/>
    <w:rsid w:val="00EE36CD"/>
    <w:rsid w:val="00EE5498"/>
    <w:rsid w:val="00EE62D5"/>
    <w:rsid w:val="00EF0DC9"/>
    <w:rsid w:val="00EF0FA7"/>
    <w:rsid w:val="00EF1523"/>
    <w:rsid w:val="00EF1DC3"/>
    <w:rsid w:val="00EF4A1F"/>
    <w:rsid w:val="00EF56F5"/>
    <w:rsid w:val="00EF6067"/>
    <w:rsid w:val="00EF6B7E"/>
    <w:rsid w:val="00EF7FF8"/>
    <w:rsid w:val="00F007E3"/>
    <w:rsid w:val="00F00C46"/>
    <w:rsid w:val="00F03AE2"/>
    <w:rsid w:val="00F059CB"/>
    <w:rsid w:val="00F0670F"/>
    <w:rsid w:val="00F07C21"/>
    <w:rsid w:val="00F12E00"/>
    <w:rsid w:val="00F137D3"/>
    <w:rsid w:val="00F1439D"/>
    <w:rsid w:val="00F14B76"/>
    <w:rsid w:val="00F14C14"/>
    <w:rsid w:val="00F16BDD"/>
    <w:rsid w:val="00F17117"/>
    <w:rsid w:val="00F17628"/>
    <w:rsid w:val="00F176A6"/>
    <w:rsid w:val="00F17F79"/>
    <w:rsid w:val="00F20AF3"/>
    <w:rsid w:val="00F2368C"/>
    <w:rsid w:val="00F23FA4"/>
    <w:rsid w:val="00F240C7"/>
    <w:rsid w:val="00F24D2F"/>
    <w:rsid w:val="00F25AEB"/>
    <w:rsid w:val="00F30BF0"/>
    <w:rsid w:val="00F33C07"/>
    <w:rsid w:val="00F35DB3"/>
    <w:rsid w:val="00F36E6B"/>
    <w:rsid w:val="00F378B2"/>
    <w:rsid w:val="00F37F67"/>
    <w:rsid w:val="00F4059C"/>
    <w:rsid w:val="00F42A61"/>
    <w:rsid w:val="00F42F52"/>
    <w:rsid w:val="00F42F94"/>
    <w:rsid w:val="00F47C9E"/>
    <w:rsid w:val="00F50E44"/>
    <w:rsid w:val="00F50F17"/>
    <w:rsid w:val="00F52BD2"/>
    <w:rsid w:val="00F53476"/>
    <w:rsid w:val="00F53732"/>
    <w:rsid w:val="00F55D87"/>
    <w:rsid w:val="00F56075"/>
    <w:rsid w:val="00F561FA"/>
    <w:rsid w:val="00F60214"/>
    <w:rsid w:val="00F612A8"/>
    <w:rsid w:val="00F61A07"/>
    <w:rsid w:val="00F61EB1"/>
    <w:rsid w:val="00F63C78"/>
    <w:rsid w:val="00F64521"/>
    <w:rsid w:val="00F65604"/>
    <w:rsid w:val="00F6614D"/>
    <w:rsid w:val="00F664DE"/>
    <w:rsid w:val="00F66CA7"/>
    <w:rsid w:val="00F67792"/>
    <w:rsid w:val="00F70394"/>
    <w:rsid w:val="00F720B3"/>
    <w:rsid w:val="00F732B3"/>
    <w:rsid w:val="00F73B65"/>
    <w:rsid w:val="00F75566"/>
    <w:rsid w:val="00F760C4"/>
    <w:rsid w:val="00F76AE3"/>
    <w:rsid w:val="00F770F6"/>
    <w:rsid w:val="00F77A19"/>
    <w:rsid w:val="00F77BFF"/>
    <w:rsid w:val="00F84BFE"/>
    <w:rsid w:val="00F8676E"/>
    <w:rsid w:val="00F8792F"/>
    <w:rsid w:val="00F87A9F"/>
    <w:rsid w:val="00F9083B"/>
    <w:rsid w:val="00F91666"/>
    <w:rsid w:val="00F91CF2"/>
    <w:rsid w:val="00F922CA"/>
    <w:rsid w:val="00F92A2E"/>
    <w:rsid w:val="00F9396D"/>
    <w:rsid w:val="00F939EF"/>
    <w:rsid w:val="00F943BC"/>
    <w:rsid w:val="00F954BE"/>
    <w:rsid w:val="00F959BF"/>
    <w:rsid w:val="00F96278"/>
    <w:rsid w:val="00F96947"/>
    <w:rsid w:val="00F96A57"/>
    <w:rsid w:val="00F96C7B"/>
    <w:rsid w:val="00F96F5D"/>
    <w:rsid w:val="00F97853"/>
    <w:rsid w:val="00FA203F"/>
    <w:rsid w:val="00FA22A6"/>
    <w:rsid w:val="00FA267A"/>
    <w:rsid w:val="00FA3BEA"/>
    <w:rsid w:val="00FA46B1"/>
    <w:rsid w:val="00FA48B7"/>
    <w:rsid w:val="00FA4BAE"/>
    <w:rsid w:val="00FA51EF"/>
    <w:rsid w:val="00FA63AB"/>
    <w:rsid w:val="00FA6A8B"/>
    <w:rsid w:val="00FA6B26"/>
    <w:rsid w:val="00FA6FF7"/>
    <w:rsid w:val="00FA7293"/>
    <w:rsid w:val="00FB02EB"/>
    <w:rsid w:val="00FB0713"/>
    <w:rsid w:val="00FB1E9C"/>
    <w:rsid w:val="00FB4D15"/>
    <w:rsid w:val="00FB5228"/>
    <w:rsid w:val="00FB551F"/>
    <w:rsid w:val="00FB6830"/>
    <w:rsid w:val="00FB7C09"/>
    <w:rsid w:val="00FC2B31"/>
    <w:rsid w:val="00FC51D7"/>
    <w:rsid w:val="00FC5450"/>
    <w:rsid w:val="00FC6312"/>
    <w:rsid w:val="00FC77AB"/>
    <w:rsid w:val="00FD1E5E"/>
    <w:rsid w:val="00FD2018"/>
    <w:rsid w:val="00FD38FA"/>
    <w:rsid w:val="00FD3A5D"/>
    <w:rsid w:val="00FD3F19"/>
    <w:rsid w:val="00FD4A3D"/>
    <w:rsid w:val="00FD5922"/>
    <w:rsid w:val="00FD5C72"/>
    <w:rsid w:val="00FD6730"/>
    <w:rsid w:val="00FD6CFE"/>
    <w:rsid w:val="00FD6DD1"/>
    <w:rsid w:val="00FD7621"/>
    <w:rsid w:val="00FD7BB8"/>
    <w:rsid w:val="00FE00BE"/>
    <w:rsid w:val="00FE1AC2"/>
    <w:rsid w:val="00FE28B7"/>
    <w:rsid w:val="00FE37C0"/>
    <w:rsid w:val="00FE39A6"/>
    <w:rsid w:val="00FE5302"/>
    <w:rsid w:val="00FE57E2"/>
    <w:rsid w:val="00FE7081"/>
    <w:rsid w:val="00FF180E"/>
    <w:rsid w:val="00FF2FC9"/>
    <w:rsid w:val="00FF41B7"/>
    <w:rsid w:val="00FF454F"/>
    <w:rsid w:val="00FF4DA8"/>
    <w:rsid w:val="00FF673B"/>
    <w:rsid w:val="00FF79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E30BCB"/>
    <w:pPr>
      <w:suppressAutoHyphens/>
    </w:pPr>
    <w:rPr>
      <w:sz w:val="24"/>
      <w:szCs w:val="24"/>
      <w:lang w:val="uk-UA" w:eastAsia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37F3B"/>
    <w:pPr>
      <w:keepNext/>
      <w:suppressAutoHyphens w:val="0"/>
      <w:ind w:left="5760"/>
      <w:outlineLvl w:val="0"/>
    </w:pPr>
    <w:rPr>
      <w:b/>
      <w:bCs/>
      <w:sz w:val="28"/>
      <w:szCs w:val="28"/>
      <w:lang w:eastAsia="de-D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8319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E6DB3"/>
    <w:pPr>
      <w:keepNext/>
      <w:suppressAutoHyphens w:val="0"/>
      <w:outlineLvl w:val="2"/>
    </w:pPr>
    <w:rPr>
      <w:b/>
      <w:bCs/>
      <w:sz w:val="28"/>
      <w:szCs w:val="28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E4F87"/>
    <w:rPr>
      <w:rFonts w:ascii="Cambria" w:hAnsi="Cambria" w:cs="Cambria"/>
      <w:b/>
      <w:bCs/>
      <w:kern w:val="32"/>
      <w:sz w:val="32"/>
      <w:szCs w:val="32"/>
      <w:lang w:val="uk-UA" w:eastAsia="ar-SA" w:bidi="ar-SA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9E4F87"/>
    <w:rPr>
      <w:rFonts w:ascii="Cambria" w:hAnsi="Cambria" w:cs="Cambria"/>
      <w:b/>
      <w:bCs/>
      <w:i/>
      <w:iCs/>
      <w:sz w:val="28"/>
      <w:szCs w:val="28"/>
      <w:lang w:val="uk-UA" w:eastAsia="ar-SA" w:bidi="ar-SA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9E4F87"/>
    <w:rPr>
      <w:rFonts w:ascii="Cambria" w:hAnsi="Cambria" w:cs="Cambria"/>
      <w:b/>
      <w:bCs/>
      <w:sz w:val="26"/>
      <w:szCs w:val="26"/>
      <w:lang w:val="uk-UA" w:eastAsia="ar-SA" w:bidi="ar-SA"/>
    </w:rPr>
  </w:style>
  <w:style w:type="character" w:customStyle="1" w:styleId="WW-Absatz-Standardschriftart">
    <w:name w:val="WW-Absatz-Standardschriftart"/>
    <w:uiPriority w:val="99"/>
    <w:rsid w:val="00E30BCB"/>
  </w:style>
  <w:style w:type="character" w:customStyle="1" w:styleId="WW-">
    <w:name w:val="WW-Основной шрифт абзаца"/>
    <w:uiPriority w:val="99"/>
    <w:rsid w:val="00E30BCB"/>
  </w:style>
  <w:style w:type="character" w:styleId="PageNumber">
    <w:name w:val="page number"/>
    <w:basedOn w:val="WW-"/>
    <w:uiPriority w:val="99"/>
    <w:rsid w:val="00E30BCB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E30BC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9E4F87"/>
    <w:rPr>
      <w:rFonts w:cs="Times New Roman"/>
      <w:sz w:val="24"/>
      <w:szCs w:val="24"/>
      <w:lang w:val="uk-UA" w:eastAsia="ar-SA" w:bidi="ar-SA"/>
    </w:rPr>
  </w:style>
  <w:style w:type="paragraph" w:styleId="List">
    <w:name w:val="List"/>
    <w:basedOn w:val="BodyText"/>
    <w:uiPriority w:val="99"/>
    <w:rsid w:val="00E30BCB"/>
  </w:style>
  <w:style w:type="paragraph" w:customStyle="1" w:styleId="1">
    <w:name w:val="Название1"/>
    <w:basedOn w:val="Normal"/>
    <w:uiPriority w:val="99"/>
    <w:rsid w:val="00E30BCB"/>
    <w:pPr>
      <w:suppressLineNumbers/>
      <w:spacing w:before="120" w:after="120"/>
    </w:pPr>
    <w:rPr>
      <w:i/>
      <w:iCs/>
      <w:sz w:val="20"/>
      <w:szCs w:val="20"/>
    </w:rPr>
  </w:style>
  <w:style w:type="paragraph" w:customStyle="1" w:styleId="10">
    <w:name w:val="Указатель1"/>
    <w:basedOn w:val="Normal"/>
    <w:uiPriority w:val="99"/>
    <w:rsid w:val="00E30BCB"/>
    <w:pPr>
      <w:suppressLineNumbers/>
    </w:pPr>
  </w:style>
  <w:style w:type="paragraph" w:styleId="Header">
    <w:name w:val="header"/>
    <w:basedOn w:val="Normal"/>
    <w:link w:val="HeaderChar"/>
    <w:uiPriority w:val="99"/>
    <w:rsid w:val="00E30BCB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E4F87"/>
    <w:rPr>
      <w:rFonts w:cs="Times New Roman"/>
      <w:sz w:val="24"/>
      <w:szCs w:val="24"/>
      <w:lang w:val="uk-UA" w:eastAsia="ar-SA" w:bidi="ar-SA"/>
    </w:rPr>
  </w:style>
  <w:style w:type="paragraph" w:styleId="Footer">
    <w:name w:val="footer"/>
    <w:basedOn w:val="Normal"/>
    <w:link w:val="FooterChar"/>
    <w:uiPriority w:val="99"/>
    <w:rsid w:val="00E30BCB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E4F87"/>
    <w:rPr>
      <w:rFonts w:cs="Times New Roman"/>
      <w:sz w:val="24"/>
      <w:szCs w:val="24"/>
      <w:lang w:val="uk-UA" w:eastAsia="ar-SA" w:bidi="ar-SA"/>
    </w:rPr>
  </w:style>
  <w:style w:type="paragraph" w:customStyle="1" w:styleId="a">
    <w:name w:val="Содержимое таблицы"/>
    <w:basedOn w:val="BodyText"/>
    <w:uiPriority w:val="99"/>
    <w:rsid w:val="00E30BCB"/>
    <w:pPr>
      <w:suppressLineNumbers/>
    </w:pPr>
  </w:style>
  <w:style w:type="paragraph" w:customStyle="1" w:styleId="a0">
    <w:name w:val="Заголовок таблицы"/>
    <w:basedOn w:val="a"/>
    <w:uiPriority w:val="99"/>
    <w:rsid w:val="00E30BCB"/>
    <w:pPr>
      <w:jc w:val="center"/>
    </w:pPr>
    <w:rPr>
      <w:b/>
      <w:bCs/>
      <w:i/>
      <w:iCs/>
    </w:rPr>
  </w:style>
  <w:style w:type="table" w:styleId="TableGrid">
    <w:name w:val="Table Grid"/>
    <w:basedOn w:val="TableNormal"/>
    <w:uiPriority w:val="99"/>
    <w:rsid w:val="00901A6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BodyTextIndentChar"/>
    <w:uiPriority w:val="99"/>
    <w:rsid w:val="00E37F3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9E4F87"/>
    <w:rPr>
      <w:rFonts w:cs="Times New Roman"/>
      <w:sz w:val="24"/>
      <w:szCs w:val="24"/>
      <w:lang w:val="uk-UA" w:eastAsia="ar-SA" w:bidi="ar-SA"/>
    </w:rPr>
  </w:style>
  <w:style w:type="paragraph" w:styleId="BodyTextIndent3">
    <w:name w:val="Body Text Indent 3"/>
    <w:basedOn w:val="Normal"/>
    <w:link w:val="BodyTextIndent3Char"/>
    <w:uiPriority w:val="99"/>
    <w:rsid w:val="0068319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9E4F87"/>
    <w:rPr>
      <w:rFonts w:cs="Times New Roman"/>
      <w:sz w:val="16"/>
      <w:szCs w:val="16"/>
      <w:lang w:val="uk-UA" w:eastAsia="ar-SA" w:bidi="ar-SA"/>
    </w:rPr>
  </w:style>
  <w:style w:type="paragraph" w:styleId="BodyTextIndent2">
    <w:name w:val="Body Text Indent 2"/>
    <w:basedOn w:val="Normal"/>
    <w:link w:val="BodyTextIndent2Char"/>
    <w:uiPriority w:val="99"/>
    <w:rsid w:val="00DE6DB3"/>
    <w:pPr>
      <w:suppressAutoHyphens w:val="0"/>
      <w:ind w:left="1496"/>
      <w:jc w:val="both"/>
    </w:pPr>
    <w:rPr>
      <w:sz w:val="28"/>
      <w:szCs w:val="28"/>
      <w:lang w:eastAsia="ru-RU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9E4F87"/>
    <w:rPr>
      <w:rFonts w:cs="Times New Roman"/>
      <w:sz w:val="24"/>
      <w:szCs w:val="24"/>
      <w:lang w:val="uk-UA" w:eastAsia="ar-SA" w:bidi="ar-SA"/>
    </w:rPr>
  </w:style>
  <w:style w:type="paragraph" w:styleId="BalloonText">
    <w:name w:val="Balloon Text"/>
    <w:basedOn w:val="Normal"/>
    <w:link w:val="BalloonTextChar"/>
    <w:uiPriority w:val="99"/>
    <w:semiHidden/>
    <w:rsid w:val="005422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E4F87"/>
    <w:rPr>
      <w:rFonts w:cs="Times New Roman"/>
      <w:sz w:val="2"/>
      <w:szCs w:val="2"/>
      <w:lang w:val="uk-UA" w:eastAsia="ar-SA" w:bidi="ar-SA"/>
    </w:rPr>
  </w:style>
  <w:style w:type="character" w:styleId="Hyperlink">
    <w:name w:val="Hyperlink"/>
    <w:basedOn w:val="DefaultParagraphFont"/>
    <w:uiPriority w:val="99"/>
    <w:rsid w:val="00AF6069"/>
    <w:rPr>
      <w:rFonts w:cs="Times New Roman"/>
      <w:color w:val="0000FF"/>
      <w:u w:val="single"/>
    </w:rPr>
  </w:style>
  <w:style w:type="paragraph" w:customStyle="1" w:styleId="a1">
    <w:name w:val="Знак Знак Знак Знак Знак Знак Знак Знак Знак Знак Знак Знак Знак Знак Знак Знак Знак Знак Знак Знак Знак Знак"/>
    <w:basedOn w:val="Normal"/>
    <w:uiPriority w:val="99"/>
    <w:rsid w:val="00DD26D9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1">
    <w:name w:val="Знак Знак2 Знак Знак Знак Знак Знак Знак1 Знак Знак Знак Знак Знак Знак Знак Знак Знак Знак Знак Знак"/>
    <w:basedOn w:val="Normal"/>
    <w:uiPriority w:val="99"/>
    <w:rsid w:val="0019138B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styleId="NoSpacing">
    <w:name w:val="No Spacing"/>
    <w:uiPriority w:val="99"/>
    <w:qFormat/>
    <w:rsid w:val="00B33902"/>
    <w:pPr>
      <w:suppressAutoHyphens/>
    </w:pPr>
    <w:rPr>
      <w:sz w:val="24"/>
      <w:szCs w:val="24"/>
      <w:lang w:val="uk-UA" w:eastAsia="ar-SA"/>
    </w:rPr>
  </w:style>
  <w:style w:type="paragraph" w:customStyle="1" w:styleId="a2">
    <w:name w:val="Знак Знак Знак Знак Знак Знак Знак Знак"/>
    <w:basedOn w:val="Normal"/>
    <w:uiPriority w:val="99"/>
    <w:rsid w:val="00A32853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Знак Знак Знак Знак Знак Знак Знак Знак1"/>
    <w:basedOn w:val="Normal"/>
    <w:uiPriority w:val="99"/>
    <w:rsid w:val="001B081C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styleId="NormalWeb">
    <w:name w:val="Normal (Web)"/>
    <w:basedOn w:val="Normal"/>
    <w:uiPriority w:val="99"/>
    <w:locked/>
    <w:rsid w:val="00A22AE1"/>
    <w:pPr>
      <w:suppressAutoHyphens w:val="0"/>
      <w:spacing w:before="100" w:beforeAutospacing="1" w:after="100" w:afterAutospacing="1"/>
    </w:pPr>
    <w:rPr>
      <w:lang w:val="ru-RU" w:eastAsia="ru-RU"/>
    </w:rPr>
  </w:style>
  <w:style w:type="character" w:customStyle="1" w:styleId="apple-converted-space">
    <w:name w:val="apple-converted-space"/>
    <w:uiPriority w:val="99"/>
    <w:rsid w:val="00A22AE1"/>
  </w:style>
  <w:style w:type="paragraph" w:styleId="ListParagraph">
    <w:name w:val="List Paragraph"/>
    <w:basedOn w:val="Normal"/>
    <w:uiPriority w:val="99"/>
    <w:qFormat/>
    <w:rsid w:val="00A22AE1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723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3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3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3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178</TotalTime>
  <Pages>10</Pages>
  <Words>1988</Words>
  <Characters>11334</Characters>
  <Application>Microsoft Office Outlook</Application>
  <DocSecurity>0</DocSecurity>
  <Lines>0</Lines>
  <Paragraphs>0</Paragraphs>
  <ScaleCrop>false</ScaleCrop>
  <Company>isp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надання житлової площі</dc:title>
  <dc:subject/>
  <dc:creator>Bukov</dc:creator>
  <cp:keywords/>
  <dc:description/>
  <cp:lastModifiedBy>Квартирне управління</cp:lastModifiedBy>
  <cp:revision>14</cp:revision>
  <cp:lastPrinted>2021-03-15T06:25:00Z</cp:lastPrinted>
  <dcterms:created xsi:type="dcterms:W3CDTF">2021-02-23T07:46:00Z</dcterms:created>
  <dcterms:modified xsi:type="dcterms:W3CDTF">2021-03-25T08:15:00Z</dcterms:modified>
</cp:coreProperties>
</file>