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A179C1" w:rsidRPr="00634936" w:rsidRDefault="00A179C1" w:rsidP="00934CE8">
      <w:pPr>
        <w:pStyle w:val="Heading1"/>
        <w:ind w:left="0"/>
        <w:rPr>
          <w:lang w:val="ru-RU"/>
        </w:rPr>
      </w:pPr>
    </w:p>
    <w:p w:rsidR="00A179C1" w:rsidRDefault="00A179C1" w:rsidP="00110F6B">
      <w:pPr>
        <w:rPr>
          <w:lang w:eastAsia="de-DE"/>
        </w:rPr>
      </w:pPr>
    </w:p>
    <w:p w:rsidR="00A179C1" w:rsidRPr="00110F6B" w:rsidRDefault="00A179C1" w:rsidP="00110F6B">
      <w:pPr>
        <w:rPr>
          <w:lang w:eastAsia="de-DE"/>
        </w:rPr>
      </w:pPr>
    </w:p>
    <w:p w:rsidR="00A179C1" w:rsidRPr="00201D9E" w:rsidRDefault="00A179C1" w:rsidP="00AA4AE9">
      <w:pPr>
        <w:rPr>
          <w:sz w:val="20"/>
          <w:szCs w:val="20"/>
          <w:lang w:eastAsia="de-DE"/>
        </w:rPr>
      </w:pPr>
    </w:p>
    <w:p w:rsidR="00A179C1" w:rsidRDefault="00A179C1" w:rsidP="00E37F3B">
      <w:pPr>
        <w:pStyle w:val="Heading1"/>
        <w:ind w:left="0"/>
        <w:rPr>
          <w:lang w:val="ru-RU"/>
        </w:rPr>
      </w:pPr>
    </w:p>
    <w:p w:rsidR="00A179C1" w:rsidRDefault="00A179C1" w:rsidP="00980E04">
      <w:pPr>
        <w:rPr>
          <w:lang w:val="ru-RU" w:eastAsia="de-DE"/>
        </w:rPr>
      </w:pPr>
    </w:p>
    <w:p w:rsidR="00A179C1" w:rsidRDefault="00A179C1" w:rsidP="00980E04">
      <w:pPr>
        <w:rPr>
          <w:lang w:val="ru-RU" w:eastAsia="de-DE"/>
        </w:rPr>
      </w:pPr>
    </w:p>
    <w:p w:rsidR="00A179C1" w:rsidRPr="00781051" w:rsidRDefault="00A179C1" w:rsidP="00781051">
      <w:pPr>
        <w:pStyle w:val="Heading1"/>
        <w:ind w:left="0"/>
        <w:jc w:val="center"/>
      </w:pPr>
      <w:r>
        <w:t>19.02.2021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212</w:t>
      </w:r>
    </w:p>
    <w:p w:rsidR="00A179C1" w:rsidRPr="009B23CD" w:rsidRDefault="00A179C1" w:rsidP="00980E04">
      <w:pPr>
        <w:rPr>
          <w:sz w:val="12"/>
          <w:szCs w:val="12"/>
          <w:lang w:val="ru-RU" w:eastAsia="de-DE"/>
        </w:rPr>
      </w:pPr>
    </w:p>
    <w:p w:rsidR="00A179C1" w:rsidRDefault="00A179C1" w:rsidP="00980E04">
      <w:pPr>
        <w:rPr>
          <w:sz w:val="12"/>
          <w:szCs w:val="12"/>
          <w:lang w:eastAsia="de-DE"/>
        </w:rPr>
      </w:pPr>
    </w:p>
    <w:p w:rsidR="00A179C1" w:rsidRDefault="00A179C1" w:rsidP="00980E04">
      <w:pPr>
        <w:rPr>
          <w:sz w:val="12"/>
          <w:szCs w:val="12"/>
          <w:lang w:eastAsia="de-DE"/>
        </w:rPr>
      </w:pPr>
    </w:p>
    <w:p w:rsidR="00A179C1" w:rsidRDefault="00A179C1" w:rsidP="00980E04">
      <w:pPr>
        <w:rPr>
          <w:sz w:val="12"/>
          <w:szCs w:val="12"/>
          <w:lang w:eastAsia="de-DE"/>
        </w:rPr>
      </w:pPr>
    </w:p>
    <w:p w:rsidR="00A179C1" w:rsidRDefault="00A179C1" w:rsidP="004653B6">
      <w:pPr>
        <w:pStyle w:val="Heading1"/>
        <w:tabs>
          <w:tab w:val="left" w:pos="-7655"/>
        </w:tabs>
        <w:ind w:left="0" w:right="3258"/>
      </w:pPr>
      <w:r w:rsidRPr="008967BF">
        <w:t xml:space="preserve">Про </w:t>
      </w:r>
      <w:r>
        <w:t xml:space="preserve">відмову у взятті </w:t>
      </w:r>
    </w:p>
    <w:p w:rsidR="00A179C1" w:rsidRPr="008967BF" w:rsidRDefault="00A179C1" w:rsidP="004653B6">
      <w:pPr>
        <w:pStyle w:val="Heading1"/>
        <w:tabs>
          <w:tab w:val="left" w:pos="-7655"/>
        </w:tabs>
        <w:ind w:left="0" w:right="3258"/>
      </w:pPr>
      <w:r>
        <w:t>на квартирний облік</w:t>
      </w:r>
      <w:r w:rsidRPr="008967BF">
        <w:t xml:space="preserve"> </w:t>
      </w:r>
    </w:p>
    <w:p w:rsidR="00A179C1" w:rsidRPr="0084707A" w:rsidRDefault="00A179C1" w:rsidP="004B1706">
      <w:pPr>
        <w:rPr>
          <w:sz w:val="28"/>
          <w:szCs w:val="28"/>
          <w:lang w:eastAsia="de-DE"/>
        </w:rPr>
      </w:pPr>
    </w:p>
    <w:p w:rsidR="00A179C1" w:rsidRPr="0084707A" w:rsidRDefault="00A179C1" w:rsidP="004B1706">
      <w:pPr>
        <w:rPr>
          <w:sz w:val="28"/>
          <w:szCs w:val="28"/>
          <w:lang w:eastAsia="de-DE"/>
        </w:rPr>
      </w:pPr>
    </w:p>
    <w:p w:rsidR="00A179C1" w:rsidRPr="00394E4A" w:rsidRDefault="00A179C1" w:rsidP="00394E4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21</w:t>
      </w:r>
      <w:r w:rsidRPr="00394E4A">
        <w:rPr>
          <w:sz w:val="28"/>
          <w:szCs w:val="28"/>
        </w:rPr>
        <w:t xml:space="preserve"> </w:t>
      </w:r>
      <w:r>
        <w:rPr>
          <w:sz w:val="28"/>
          <w:szCs w:val="28"/>
        </w:rPr>
        <w:t>січня 2021</w:t>
      </w:r>
      <w:r w:rsidRPr="00394E4A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1</w:t>
      </w:r>
      <w:r w:rsidRPr="00394E4A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394E4A">
        <w:rPr>
          <w:sz w:val="28"/>
          <w:szCs w:val="28"/>
        </w:rPr>
        <w:t>3 Правил обліку громадян, які потребують поліпшення житлових умов, і надання їм житлових при</w:t>
      </w:r>
      <w:r>
        <w:rPr>
          <w:sz w:val="28"/>
          <w:szCs w:val="28"/>
        </w:rPr>
        <w:t>міщень        в Українській РСР</w:t>
      </w:r>
      <w:r w:rsidRPr="00394E4A">
        <w:rPr>
          <w:sz w:val="28"/>
          <w:szCs w:val="28"/>
        </w:rPr>
        <w:t xml:space="preserve"> та ст. 30 Закону України «Про місцеве самоврядування в Україні», виконавчий комітет Кременчуцької міської ради </w:t>
      </w:r>
      <w:r>
        <w:rPr>
          <w:sz w:val="28"/>
          <w:szCs w:val="28"/>
        </w:rPr>
        <w:t>Кременчуць</w:t>
      </w:r>
      <w:r w:rsidRPr="00396037">
        <w:rPr>
          <w:sz w:val="28"/>
          <w:szCs w:val="28"/>
        </w:rPr>
        <w:t xml:space="preserve">кого району </w:t>
      </w:r>
      <w:r w:rsidRPr="00394E4A">
        <w:rPr>
          <w:sz w:val="28"/>
          <w:szCs w:val="28"/>
        </w:rPr>
        <w:t>Полтавської області</w:t>
      </w:r>
    </w:p>
    <w:p w:rsidR="00A179C1" w:rsidRPr="00394E4A" w:rsidRDefault="00A179C1" w:rsidP="00394E4A">
      <w:pPr>
        <w:pStyle w:val="NoSpacing"/>
        <w:jc w:val="center"/>
        <w:rPr>
          <w:b/>
          <w:bCs/>
          <w:sz w:val="28"/>
          <w:szCs w:val="28"/>
        </w:rPr>
      </w:pPr>
      <w:r w:rsidRPr="00394E4A">
        <w:rPr>
          <w:b/>
          <w:bCs/>
          <w:sz w:val="28"/>
          <w:szCs w:val="28"/>
        </w:rPr>
        <w:t>вирішив:</w:t>
      </w:r>
    </w:p>
    <w:p w:rsidR="00A179C1" w:rsidRPr="002A09D6" w:rsidRDefault="00A179C1" w:rsidP="002A09D6">
      <w:pPr>
        <w:ind w:firstLine="708"/>
        <w:jc w:val="both"/>
        <w:rPr>
          <w:b/>
          <w:bCs/>
          <w:sz w:val="28"/>
          <w:szCs w:val="28"/>
        </w:rPr>
      </w:pPr>
      <w:r w:rsidRPr="002A09D6">
        <w:rPr>
          <w:sz w:val="28"/>
          <w:szCs w:val="28"/>
        </w:rPr>
        <w:t>1. Гр. Яровому Олександру Миколайовичу відмовити у взятті на квартирний облік у зв’язку зі штучним погіршенням житлових умов шляхом відчуження придатного і достатнього за розміром для проживання жилого будинку, після якого не сплинув п’ятирічний термін</w:t>
      </w:r>
      <w:r>
        <w:rPr>
          <w:sz w:val="28"/>
          <w:szCs w:val="28"/>
        </w:rPr>
        <w:t>,</w:t>
      </w:r>
      <w:r w:rsidRPr="002A09D6">
        <w:rPr>
          <w:sz w:val="28"/>
          <w:szCs w:val="28"/>
        </w:rPr>
        <w:t xml:space="preserve"> передбачений ст. 35 Житлового кодексу Української РСР та абз.1 п. 17 Правил обліку громадян, які потребують поліпшення житлових умов, і надання їм жилих приміщень в Українській РСР.</w:t>
      </w:r>
    </w:p>
    <w:p w:rsidR="00A179C1" w:rsidRPr="00836485" w:rsidRDefault="00A179C1" w:rsidP="002723C3">
      <w:pPr>
        <w:tabs>
          <w:tab w:val="left" w:pos="0"/>
        </w:tabs>
        <w:jc w:val="both"/>
        <w:rPr>
          <w:sz w:val="28"/>
          <w:szCs w:val="28"/>
        </w:rPr>
      </w:pPr>
      <w:r>
        <w:tab/>
      </w:r>
      <w:r w:rsidRPr="00836485">
        <w:rPr>
          <w:sz w:val="28"/>
          <w:szCs w:val="28"/>
        </w:rPr>
        <w:t>2. Оприлюднити рішення відповідно до вимог законодавства.</w:t>
      </w:r>
    </w:p>
    <w:p w:rsidR="00A179C1" w:rsidRDefault="00A179C1" w:rsidP="00752C3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виконанням рішення покласти на заступника міського голови – Директора </w:t>
      </w:r>
      <w:r>
        <w:rPr>
          <w:sz w:val="28"/>
          <w:szCs w:val="28"/>
          <w:lang w:val="ru-RU"/>
        </w:rPr>
        <w:t>Департаменту житлово - комунального господарства Кременчуцької міської ради Кременчуцького району Полтавської області Москалика І.В.</w:t>
      </w:r>
    </w:p>
    <w:p w:rsidR="00A179C1" w:rsidRPr="00394E4A" w:rsidRDefault="00A179C1" w:rsidP="00394E4A">
      <w:pPr>
        <w:pStyle w:val="NoSpacing"/>
        <w:jc w:val="both"/>
        <w:rPr>
          <w:sz w:val="28"/>
          <w:szCs w:val="28"/>
        </w:rPr>
      </w:pPr>
    </w:p>
    <w:p w:rsidR="00A179C1" w:rsidRPr="00ED27EB" w:rsidRDefault="00A179C1" w:rsidP="004B1706">
      <w:pPr>
        <w:ind w:firstLine="709"/>
        <w:jc w:val="both"/>
        <w:rPr>
          <w:sz w:val="28"/>
          <w:szCs w:val="28"/>
        </w:rPr>
      </w:pPr>
    </w:p>
    <w:p w:rsidR="00A179C1" w:rsidRDefault="00A179C1" w:rsidP="00ED27EB">
      <w:pPr>
        <w:pStyle w:val="BodyTextIndent"/>
        <w:tabs>
          <w:tab w:val="left" w:pos="7088"/>
        </w:tabs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  <w:t>В. МАЛЕЦЬКИЙ</w:t>
      </w:r>
    </w:p>
    <w:p w:rsidR="00A179C1" w:rsidRDefault="00A179C1" w:rsidP="004B1706">
      <w:pPr>
        <w:jc w:val="both"/>
      </w:pPr>
    </w:p>
    <w:p w:rsidR="00A179C1" w:rsidRDefault="00A179C1" w:rsidP="004B1706">
      <w:pPr>
        <w:jc w:val="both"/>
      </w:pPr>
    </w:p>
    <w:p w:rsidR="00A179C1" w:rsidRDefault="00A179C1" w:rsidP="004B1706">
      <w:pPr>
        <w:jc w:val="both"/>
      </w:pPr>
    </w:p>
    <w:p w:rsidR="00A179C1" w:rsidRDefault="00A179C1" w:rsidP="004B1706">
      <w:pPr>
        <w:jc w:val="both"/>
      </w:pPr>
    </w:p>
    <w:p w:rsidR="00A179C1" w:rsidRDefault="00A179C1" w:rsidP="004B1706">
      <w:pPr>
        <w:jc w:val="both"/>
      </w:pPr>
    </w:p>
    <w:sectPr w:rsidR="00A179C1" w:rsidSect="009E798B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9C1" w:rsidRDefault="00A179C1">
      <w:r>
        <w:separator/>
      </w:r>
    </w:p>
  </w:endnote>
  <w:endnote w:type="continuationSeparator" w:id="0">
    <w:p w:rsidR="00A179C1" w:rsidRDefault="00A1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C1" w:rsidRDefault="00A179C1" w:rsidP="00472C76">
    <w:pPr>
      <w:pStyle w:val="Footer"/>
      <w:framePr w:wrap="auto" w:vAnchor="text" w:hAnchor="margin" w:xAlign="right" w:y="1"/>
      <w:rPr>
        <w:rStyle w:val="PageNumber"/>
      </w:rPr>
    </w:pPr>
  </w:p>
  <w:p w:rsidR="00A179C1" w:rsidRPr="00EF303B" w:rsidRDefault="00A179C1" w:rsidP="00EF303B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t>_________________________________________________________________</w:t>
    </w:r>
    <w:r>
      <w:t>_______________</w:t>
    </w:r>
  </w:p>
  <w:p w:rsidR="00A179C1" w:rsidRPr="0062683B" w:rsidRDefault="00A179C1" w:rsidP="008714A9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A179C1" w:rsidRPr="0062683B" w:rsidRDefault="00A179C1" w:rsidP="00EC44FE">
    <w:pPr>
      <w:jc w:val="center"/>
      <w:rPr>
        <w:sz w:val="14"/>
        <w:szCs w:val="14"/>
      </w:rPr>
    </w:pPr>
  </w:p>
  <w:p w:rsidR="00A179C1" w:rsidRPr="0062683B" w:rsidRDefault="00A179C1" w:rsidP="00EC44FE">
    <w:pPr>
      <w:pStyle w:val="Footer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A179C1" w:rsidRDefault="00A179C1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A179C1" w:rsidRDefault="00A179C1" w:rsidP="007720A6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9C1" w:rsidRDefault="00A179C1">
      <w:r>
        <w:separator/>
      </w:r>
    </w:p>
  </w:footnote>
  <w:footnote w:type="continuationSeparator" w:id="0">
    <w:p w:rsidR="00A179C1" w:rsidRDefault="00A17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C1" w:rsidRDefault="00A179C1" w:rsidP="00001766">
    <w:pPr>
      <w:pStyle w:val="Header"/>
      <w:framePr w:wrap="auto" w:vAnchor="text" w:hAnchor="margin" w:xAlign="right" w:y="1"/>
      <w:rPr>
        <w:rStyle w:val="PageNumber"/>
      </w:rPr>
    </w:pPr>
  </w:p>
  <w:p w:rsidR="00A179C1" w:rsidRPr="00201D9E" w:rsidRDefault="00A179C1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BE13118"/>
    <w:multiLevelType w:val="hybridMultilevel"/>
    <w:tmpl w:val="FACE460C"/>
    <w:lvl w:ilvl="0" w:tplc="DB6C3E2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1C6"/>
    <w:rsid w:val="000073F0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4BB5"/>
    <w:rsid w:val="00046EBF"/>
    <w:rsid w:val="000474E4"/>
    <w:rsid w:val="000539E3"/>
    <w:rsid w:val="0005404E"/>
    <w:rsid w:val="000553E9"/>
    <w:rsid w:val="00055952"/>
    <w:rsid w:val="000564E7"/>
    <w:rsid w:val="000602EA"/>
    <w:rsid w:val="000604C0"/>
    <w:rsid w:val="00060AA3"/>
    <w:rsid w:val="00060F3C"/>
    <w:rsid w:val="0006145D"/>
    <w:rsid w:val="00061767"/>
    <w:rsid w:val="00063C5F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6A62"/>
    <w:rsid w:val="000871AE"/>
    <w:rsid w:val="00090C69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F44"/>
    <w:rsid w:val="000A6633"/>
    <w:rsid w:val="000A7E37"/>
    <w:rsid w:val="000B0351"/>
    <w:rsid w:val="000B0634"/>
    <w:rsid w:val="000B37B5"/>
    <w:rsid w:val="000B39DE"/>
    <w:rsid w:val="000B420D"/>
    <w:rsid w:val="000C1276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C7433"/>
    <w:rsid w:val="000D1B38"/>
    <w:rsid w:val="000D3B8C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8EA"/>
    <w:rsid w:val="000F6C2B"/>
    <w:rsid w:val="001019CC"/>
    <w:rsid w:val="00102721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A8C"/>
    <w:rsid w:val="0011359C"/>
    <w:rsid w:val="00114361"/>
    <w:rsid w:val="00114ED1"/>
    <w:rsid w:val="00116FC4"/>
    <w:rsid w:val="00117972"/>
    <w:rsid w:val="001224A9"/>
    <w:rsid w:val="001249C8"/>
    <w:rsid w:val="001250C8"/>
    <w:rsid w:val="00125CD7"/>
    <w:rsid w:val="00126471"/>
    <w:rsid w:val="00126DBE"/>
    <w:rsid w:val="00127302"/>
    <w:rsid w:val="00130CD1"/>
    <w:rsid w:val="001314E0"/>
    <w:rsid w:val="0013178B"/>
    <w:rsid w:val="00131845"/>
    <w:rsid w:val="00132C53"/>
    <w:rsid w:val="00133A9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47BB4"/>
    <w:rsid w:val="00151C6A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7644A"/>
    <w:rsid w:val="00180701"/>
    <w:rsid w:val="00180FAA"/>
    <w:rsid w:val="0018124D"/>
    <w:rsid w:val="001834FF"/>
    <w:rsid w:val="001843D8"/>
    <w:rsid w:val="001847EA"/>
    <w:rsid w:val="00184DB8"/>
    <w:rsid w:val="00190852"/>
    <w:rsid w:val="00191A11"/>
    <w:rsid w:val="00192FE4"/>
    <w:rsid w:val="001952A6"/>
    <w:rsid w:val="001A0D3B"/>
    <w:rsid w:val="001A13C4"/>
    <w:rsid w:val="001A18E0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0579"/>
    <w:rsid w:val="001F1B90"/>
    <w:rsid w:val="001F201C"/>
    <w:rsid w:val="001F30BC"/>
    <w:rsid w:val="001F3EDF"/>
    <w:rsid w:val="001F7491"/>
    <w:rsid w:val="001F77A3"/>
    <w:rsid w:val="00201D9E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6E58"/>
    <w:rsid w:val="0021755F"/>
    <w:rsid w:val="00220AF1"/>
    <w:rsid w:val="0022167B"/>
    <w:rsid w:val="002218D8"/>
    <w:rsid w:val="00221946"/>
    <w:rsid w:val="00222F68"/>
    <w:rsid w:val="002251AB"/>
    <w:rsid w:val="00225706"/>
    <w:rsid w:val="00226931"/>
    <w:rsid w:val="00227E79"/>
    <w:rsid w:val="00231062"/>
    <w:rsid w:val="00231E65"/>
    <w:rsid w:val="002332B0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103C"/>
    <w:rsid w:val="002515A0"/>
    <w:rsid w:val="00256378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23C3"/>
    <w:rsid w:val="00273F1C"/>
    <w:rsid w:val="00274337"/>
    <w:rsid w:val="0027434F"/>
    <w:rsid w:val="00274F63"/>
    <w:rsid w:val="00276222"/>
    <w:rsid w:val="00276714"/>
    <w:rsid w:val="0028062B"/>
    <w:rsid w:val="002816A0"/>
    <w:rsid w:val="002820EF"/>
    <w:rsid w:val="00282CE0"/>
    <w:rsid w:val="00283177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09D6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4A55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E7775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6C7C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A1B"/>
    <w:rsid w:val="00341BD7"/>
    <w:rsid w:val="00343A80"/>
    <w:rsid w:val="003442FB"/>
    <w:rsid w:val="003454D0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D7E"/>
    <w:rsid w:val="0038036B"/>
    <w:rsid w:val="003803E2"/>
    <w:rsid w:val="00380BBE"/>
    <w:rsid w:val="003818AB"/>
    <w:rsid w:val="0038222B"/>
    <w:rsid w:val="00383898"/>
    <w:rsid w:val="00383E41"/>
    <w:rsid w:val="003844B2"/>
    <w:rsid w:val="003904D9"/>
    <w:rsid w:val="00391E83"/>
    <w:rsid w:val="003923B1"/>
    <w:rsid w:val="003943A7"/>
    <w:rsid w:val="00394E4A"/>
    <w:rsid w:val="0039573B"/>
    <w:rsid w:val="00395FB1"/>
    <w:rsid w:val="00396037"/>
    <w:rsid w:val="003A0320"/>
    <w:rsid w:val="003A0D5E"/>
    <w:rsid w:val="003A1261"/>
    <w:rsid w:val="003A39B6"/>
    <w:rsid w:val="003A3EA7"/>
    <w:rsid w:val="003A3F2E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174B"/>
    <w:rsid w:val="003F2259"/>
    <w:rsid w:val="003F2432"/>
    <w:rsid w:val="003F2B00"/>
    <w:rsid w:val="003F32D0"/>
    <w:rsid w:val="003F3783"/>
    <w:rsid w:val="003F37A4"/>
    <w:rsid w:val="003F49FA"/>
    <w:rsid w:val="003F5E77"/>
    <w:rsid w:val="003F672C"/>
    <w:rsid w:val="003F6DD9"/>
    <w:rsid w:val="003F708D"/>
    <w:rsid w:val="003F735B"/>
    <w:rsid w:val="00401024"/>
    <w:rsid w:val="0040271E"/>
    <w:rsid w:val="004031D8"/>
    <w:rsid w:val="004038DB"/>
    <w:rsid w:val="00406997"/>
    <w:rsid w:val="00406E9F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1C82"/>
    <w:rsid w:val="00433451"/>
    <w:rsid w:val="00434FE8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3E0"/>
    <w:rsid w:val="00453E3B"/>
    <w:rsid w:val="00457CF4"/>
    <w:rsid w:val="00460C94"/>
    <w:rsid w:val="0046236E"/>
    <w:rsid w:val="00462CAA"/>
    <w:rsid w:val="00464A3D"/>
    <w:rsid w:val="00464E7B"/>
    <w:rsid w:val="004653B6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2D7A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5BDF"/>
    <w:rsid w:val="004A76F8"/>
    <w:rsid w:val="004A797F"/>
    <w:rsid w:val="004B018C"/>
    <w:rsid w:val="004B0A53"/>
    <w:rsid w:val="004B144D"/>
    <w:rsid w:val="004B1706"/>
    <w:rsid w:val="004B2CB6"/>
    <w:rsid w:val="004B54FC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27EC"/>
    <w:rsid w:val="004E2EC8"/>
    <w:rsid w:val="004E3A35"/>
    <w:rsid w:val="004E7054"/>
    <w:rsid w:val="004F58A2"/>
    <w:rsid w:val="004F5C53"/>
    <w:rsid w:val="004F6A9A"/>
    <w:rsid w:val="0050182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1F4"/>
    <w:rsid w:val="00523F1B"/>
    <w:rsid w:val="00524C6B"/>
    <w:rsid w:val="005251C0"/>
    <w:rsid w:val="005257BB"/>
    <w:rsid w:val="005260D9"/>
    <w:rsid w:val="00526FB0"/>
    <w:rsid w:val="00527088"/>
    <w:rsid w:val="00530467"/>
    <w:rsid w:val="0053174E"/>
    <w:rsid w:val="005321D0"/>
    <w:rsid w:val="0053256A"/>
    <w:rsid w:val="00534AAB"/>
    <w:rsid w:val="00535203"/>
    <w:rsid w:val="00535676"/>
    <w:rsid w:val="0054113C"/>
    <w:rsid w:val="0054169F"/>
    <w:rsid w:val="005419E9"/>
    <w:rsid w:val="00541BDB"/>
    <w:rsid w:val="00541CD0"/>
    <w:rsid w:val="005422AC"/>
    <w:rsid w:val="00542AD1"/>
    <w:rsid w:val="005435AA"/>
    <w:rsid w:val="00543773"/>
    <w:rsid w:val="00543F62"/>
    <w:rsid w:val="00546089"/>
    <w:rsid w:val="005469EF"/>
    <w:rsid w:val="00546EA7"/>
    <w:rsid w:val="00547288"/>
    <w:rsid w:val="00550111"/>
    <w:rsid w:val="00550479"/>
    <w:rsid w:val="00550DA9"/>
    <w:rsid w:val="00551206"/>
    <w:rsid w:val="00556379"/>
    <w:rsid w:val="005572E9"/>
    <w:rsid w:val="00560FCD"/>
    <w:rsid w:val="00564B16"/>
    <w:rsid w:val="00566D3A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6344"/>
    <w:rsid w:val="00591679"/>
    <w:rsid w:val="00591ACA"/>
    <w:rsid w:val="00591BA4"/>
    <w:rsid w:val="00593EBE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7E9C"/>
    <w:rsid w:val="00610541"/>
    <w:rsid w:val="006129B2"/>
    <w:rsid w:val="00612CA6"/>
    <w:rsid w:val="0061453B"/>
    <w:rsid w:val="0061696A"/>
    <w:rsid w:val="006203D3"/>
    <w:rsid w:val="00624B18"/>
    <w:rsid w:val="00624C9B"/>
    <w:rsid w:val="006264CB"/>
    <w:rsid w:val="0062683B"/>
    <w:rsid w:val="00627179"/>
    <w:rsid w:val="00630AA8"/>
    <w:rsid w:val="00634936"/>
    <w:rsid w:val="006408C4"/>
    <w:rsid w:val="00641150"/>
    <w:rsid w:val="00643554"/>
    <w:rsid w:val="00643EDC"/>
    <w:rsid w:val="006450BE"/>
    <w:rsid w:val="00645161"/>
    <w:rsid w:val="006468AA"/>
    <w:rsid w:val="006473F5"/>
    <w:rsid w:val="00653161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7F28"/>
    <w:rsid w:val="00690BD3"/>
    <w:rsid w:val="006920AE"/>
    <w:rsid w:val="0069229F"/>
    <w:rsid w:val="006925BF"/>
    <w:rsid w:val="00692806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1B45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2C37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52AB"/>
    <w:rsid w:val="007665FC"/>
    <w:rsid w:val="00766798"/>
    <w:rsid w:val="00766D2F"/>
    <w:rsid w:val="00767E24"/>
    <w:rsid w:val="00767FA7"/>
    <w:rsid w:val="007720A6"/>
    <w:rsid w:val="00773E96"/>
    <w:rsid w:val="00774DAC"/>
    <w:rsid w:val="00777600"/>
    <w:rsid w:val="00781051"/>
    <w:rsid w:val="00781F8A"/>
    <w:rsid w:val="00783627"/>
    <w:rsid w:val="00784138"/>
    <w:rsid w:val="007864E4"/>
    <w:rsid w:val="007866C1"/>
    <w:rsid w:val="007867B7"/>
    <w:rsid w:val="00786E33"/>
    <w:rsid w:val="00787489"/>
    <w:rsid w:val="007876C0"/>
    <w:rsid w:val="00790441"/>
    <w:rsid w:val="00790465"/>
    <w:rsid w:val="00790BC4"/>
    <w:rsid w:val="0079191C"/>
    <w:rsid w:val="00791D46"/>
    <w:rsid w:val="00791E97"/>
    <w:rsid w:val="00793BCB"/>
    <w:rsid w:val="007944BF"/>
    <w:rsid w:val="00794795"/>
    <w:rsid w:val="00795C79"/>
    <w:rsid w:val="0079661E"/>
    <w:rsid w:val="0079686B"/>
    <w:rsid w:val="00796CE8"/>
    <w:rsid w:val="00797481"/>
    <w:rsid w:val="00797C5C"/>
    <w:rsid w:val="007A0EE4"/>
    <w:rsid w:val="007A2586"/>
    <w:rsid w:val="007A3E89"/>
    <w:rsid w:val="007A41A6"/>
    <w:rsid w:val="007A7CCF"/>
    <w:rsid w:val="007B0C1F"/>
    <w:rsid w:val="007B0E03"/>
    <w:rsid w:val="007B267E"/>
    <w:rsid w:val="007B50AF"/>
    <w:rsid w:val="007B5483"/>
    <w:rsid w:val="007B59C4"/>
    <w:rsid w:val="007B6CCC"/>
    <w:rsid w:val="007B7D0E"/>
    <w:rsid w:val="007C1968"/>
    <w:rsid w:val="007C258B"/>
    <w:rsid w:val="007C381B"/>
    <w:rsid w:val="007C3993"/>
    <w:rsid w:val="007C4AE2"/>
    <w:rsid w:val="007C53F4"/>
    <w:rsid w:val="007C7EEB"/>
    <w:rsid w:val="007D0122"/>
    <w:rsid w:val="007D167B"/>
    <w:rsid w:val="007D2488"/>
    <w:rsid w:val="007D24F5"/>
    <w:rsid w:val="007D4BAB"/>
    <w:rsid w:val="007D5CA9"/>
    <w:rsid w:val="007D613E"/>
    <w:rsid w:val="007D76AF"/>
    <w:rsid w:val="007E084D"/>
    <w:rsid w:val="007E2591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5C9F"/>
    <w:rsid w:val="00807519"/>
    <w:rsid w:val="008104A4"/>
    <w:rsid w:val="008113BF"/>
    <w:rsid w:val="008132CB"/>
    <w:rsid w:val="0081483A"/>
    <w:rsid w:val="00815D63"/>
    <w:rsid w:val="00816040"/>
    <w:rsid w:val="00816843"/>
    <w:rsid w:val="00816E43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6485"/>
    <w:rsid w:val="00837BFC"/>
    <w:rsid w:val="00841118"/>
    <w:rsid w:val="00842337"/>
    <w:rsid w:val="00843C0E"/>
    <w:rsid w:val="0084404B"/>
    <w:rsid w:val="00844077"/>
    <w:rsid w:val="0084458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75709"/>
    <w:rsid w:val="00876AFF"/>
    <w:rsid w:val="00880F7D"/>
    <w:rsid w:val="008815EE"/>
    <w:rsid w:val="00881DB5"/>
    <w:rsid w:val="00886E70"/>
    <w:rsid w:val="00887992"/>
    <w:rsid w:val="00890187"/>
    <w:rsid w:val="00893185"/>
    <w:rsid w:val="00893519"/>
    <w:rsid w:val="008938FE"/>
    <w:rsid w:val="00894C91"/>
    <w:rsid w:val="00895F6A"/>
    <w:rsid w:val="008967BF"/>
    <w:rsid w:val="00897141"/>
    <w:rsid w:val="008975D8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736"/>
    <w:rsid w:val="008B5D00"/>
    <w:rsid w:val="008B65EA"/>
    <w:rsid w:val="008B7246"/>
    <w:rsid w:val="008B7F0E"/>
    <w:rsid w:val="008C01A8"/>
    <w:rsid w:val="008C0EAE"/>
    <w:rsid w:val="008C19CE"/>
    <w:rsid w:val="008C1CC4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619"/>
    <w:rsid w:val="008E0B5F"/>
    <w:rsid w:val="008E2219"/>
    <w:rsid w:val="008E25A9"/>
    <w:rsid w:val="008E2E72"/>
    <w:rsid w:val="008E784E"/>
    <w:rsid w:val="008E7EF1"/>
    <w:rsid w:val="008F0547"/>
    <w:rsid w:val="008F1441"/>
    <w:rsid w:val="008F17EF"/>
    <w:rsid w:val="008F2104"/>
    <w:rsid w:val="008F2187"/>
    <w:rsid w:val="008F3E00"/>
    <w:rsid w:val="008F68C9"/>
    <w:rsid w:val="008F6DE7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0C3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30696"/>
    <w:rsid w:val="00930842"/>
    <w:rsid w:val="00932572"/>
    <w:rsid w:val="00932E16"/>
    <w:rsid w:val="00933E51"/>
    <w:rsid w:val="00934CE8"/>
    <w:rsid w:val="00935291"/>
    <w:rsid w:val="00935AFB"/>
    <w:rsid w:val="009401A2"/>
    <w:rsid w:val="009405CF"/>
    <w:rsid w:val="0094081D"/>
    <w:rsid w:val="00943622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7A3"/>
    <w:rsid w:val="00957C52"/>
    <w:rsid w:val="00960CD4"/>
    <w:rsid w:val="00961D05"/>
    <w:rsid w:val="00962623"/>
    <w:rsid w:val="00963D2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859"/>
    <w:rsid w:val="009919BF"/>
    <w:rsid w:val="00992DBB"/>
    <w:rsid w:val="00995038"/>
    <w:rsid w:val="00995AA5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23CD"/>
    <w:rsid w:val="009B662C"/>
    <w:rsid w:val="009B6B0A"/>
    <w:rsid w:val="009B6F0B"/>
    <w:rsid w:val="009B6FAE"/>
    <w:rsid w:val="009B7113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663D"/>
    <w:rsid w:val="009D773D"/>
    <w:rsid w:val="009D7A22"/>
    <w:rsid w:val="009E02A7"/>
    <w:rsid w:val="009E063B"/>
    <w:rsid w:val="009E0801"/>
    <w:rsid w:val="009E2A52"/>
    <w:rsid w:val="009E2ACE"/>
    <w:rsid w:val="009E4D12"/>
    <w:rsid w:val="009E6991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5533"/>
    <w:rsid w:val="00A1720D"/>
    <w:rsid w:val="00A179C1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286F"/>
    <w:rsid w:val="00A34AD9"/>
    <w:rsid w:val="00A35484"/>
    <w:rsid w:val="00A3688E"/>
    <w:rsid w:val="00A41D54"/>
    <w:rsid w:val="00A4271B"/>
    <w:rsid w:val="00A4324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5FA0"/>
    <w:rsid w:val="00A67332"/>
    <w:rsid w:val="00A70952"/>
    <w:rsid w:val="00A71585"/>
    <w:rsid w:val="00A71C46"/>
    <w:rsid w:val="00A71D19"/>
    <w:rsid w:val="00A73133"/>
    <w:rsid w:val="00A7320E"/>
    <w:rsid w:val="00A74C21"/>
    <w:rsid w:val="00A74C46"/>
    <w:rsid w:val="00A806D5"/>
    <w:rsid w:val="00A81155"/>
    <w:rsid w:val="00A82032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48EB"/>
    <w:rsid w:val="00A96BFE"/>
    <w:rsid w:val="00A9719F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D40"/>
    <w:rsid w:val="00AB53FE"/>
    <w:rsid w:val="00AB5F90"/>
    <w:rsid w:val="00AB744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702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1C4C"/>
    <w:rsid w:val="00B426EA"/>
    <w:rsid w:val="00B462E1"/>
    <w:rsid w:val="00B4698C"/>
    <w:rsid w:val="00B47728"/>
    <w:rsid w:val="00B50666"/>
    <w:rsid w:val="00B51C44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59CC"/>
    <w:rsid w:val="00B77679"/>
    <w:rsid w:val="00B800A6"/>
    <w:rsid w:val="00B801B7"/>
    <w:rsid w:val="00B806B9"/>
    <w:rsid w:val="00B81513"/>
    <w:rsid w:val="00B81C60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46C5"/>
    <w:rsid w:val="00B96373"/>
    <w:rsid w:val="00B9654E"/>
    <w:rsid w:val="00B96904"/>
    <w:rsid w:val="00B97555"/>
    <w:rsid w:val="00BA02BE"/>
    <w:rsid w:val="00BA16CE"/>
    <w:rsid w:val="00BA1EC3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53F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25FB"/>
    <w:rsid w:val="00BF3A5A"/>
    <w:rsid w:val="00BF48C2"/>
    <w:rsid w:val="00BF6E2C"/>
    <w:rsid w:val="00BF716C"/>
    <w:rsid w:val="00C0175A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1DFE"/>
    <w:rsid w:val="00C22124"/>
    <w:rsid w:val="00C22724"/>
    <w:rsid w:val="00C233CD"/>
    <w:rsid w:val="00C23828"/>
    <w:rsid w:val="00C25D3A"/>
    <w:rsid w:val="00C30D57"/>
    <w:rsid w:val="00C3221D"/>
    <w:rsid w:val="00C33088"/>
    <w:rsid w:val="00C33862"/>
    <w:rsid w:val="00C35802"/>
    <w:rsid w:val="00C3654D"/>
    <w:rsid w:val="00C368BF"/>
    <w:rsid w:val="00C409CA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6D99"/>
    <w:rsid w:val="00C67391"/>
    <w:rsid w:val="00C67A12"/>
    <w:rsid w:val="00C704A0"/>
    <w:rsid w:val="00C72569"/>
    <w:rsid w:val="00C73014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2369"/>
    <w:rsid w:val="00CA5741"/>
    <w:rsid w:val="00CA581E"/>
    <w:rsid w:val="00CA6664"/>
    <w:rsid w:val="00CB085B"/>
    <w:rsid w:val="00CB1618"/>
    <w:rsid w:val="00CB365D"/>
    <w:rsid w:val="00CB38BF"/>
    <w:rsid w:val="00CB4337"/>
    <w:rsid w:val="00CB449B"/>
    <w:rsid w:val="00CB456A"/>
    <w:rsid w:val="00CB4B42"/>
    <w:rsid w:val="00CB50B8"/>
    <w:rsid w:val="00CB61B5"/>
    <w:rsid w:val="00CC0229"/>
    <w:rsid w:val="00CC11C4"/>
    <w:rsid w:val="00CC1D18"/>
    <w:rsid w:val="00CC233A"/>
    <w:rsid w:val="00CC24E9"/>
    <w:rsid w:val="00CC43D3"/>
    <w:rsid w:val="00CC47DC"/>
    <w:rsid w:val="00CC6020"/>
    <w:rsid w:val="00CC6832"/>
    <w:rsid w:val="00CC7585"/>
    <w:rsid w:val="00CC7E7C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3EE0"/>
    <w:rsid w:val="00CF4192"/>
    <w:rsid w:val="00CF6EEE"/>
    <w:rsid w:val="00CF723D"/>
    <w:rsid w:val="00CF7704"/>
    <w:rsid w:val="00D008FB"/>
    <w:rsid w:val="00D00E16"/>
    <w:rsid w:val="00D07769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2AA2"/>
    <w:rsid w:val="00D34527"/>
    <w:rsid w:val="00D34EED"/>
    <w:rsid w:val="00D3508E"/>
    <w:rsid w:val="00D36AA8"/>
    <w:rsid w:val="00D376F2"/>
    <w:rsid w:val="00D40428"/>
    <w:rsid w:val="00D409AA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04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7D12"/>
    <w:rsid w:val="00D80CF9"/>
    <w:rsid w:val="00D8139F"/>
    <w:rsid w:val="00D81BC2"/>
    <w:rsid w:val="00D81EE0"/>
    <w:rsid w:val="00D81FF1"/>
    <w:rsid w:val="00D822EE"/>
    <w:rsid w:val="00D86111"/>
    <w:rsid w:val="00D9030C"/>
    <w:rsid w:val="00D90CF2"/>
    <w:rsid w:val="00D92594"/>
    <w:rsid w:val="00D935B0"/>
    <w:rsid w:val="00D93E40"/>
    <w:rsid w:val="00D952E8"/>
    <w:rsid w:val="00D958A5"/>
    <w:rsid w:val="00D97E9C"/>
    <w:rsid w:val="00DA2104"/>
    <w:rsid w:val="00DA23D4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CEF"/>
    <w:rsid w:val="00DD0DA5"/>
    <w:rsid w:val="00DD33EE"/>
    <w:rsid w:val="00DD379F"/>
    <w:rsid w:val="00DD50FD"/>
    <w:rsid w:val="00DD5F78"/>
    <w:rsid w:val="00DD60E0"/>
    <w:rsid w:val="00DD64CE"/>
    <w:rsid w:val="00DE0F5F"/>
    <w:rsid w:val="00DE30A9"/>
    <w:rsid w:val="00DE4110"/>
    <w:rsid w:val="00DE4DFE"/>
    <w:rsid w:val="00DE4FCB"/>
    <w:rsid w:val="00DE5398"/>
    <w:rsid w:val="00DE6DB3"/>
    <w:rsid w:val="00DF2B75"/>
    <w:rsid w:val="00DF348E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CA4"/>
    <w:rsid w:val="00E37F3B"/>
    <w:rsid w:val="00E40378"/>
    <w:rsid w:val="00E43203"/>
    <w:rsid w:val="00E43AA5"/>
    <w:rsid w:val="00E44514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D94"/>
    <w:rsid w:val="00E7731E"/>
    <w:rsid w:val="00E774D8"/>
    <w:rsid w:val="00E80684"/>
    <w:rsid w:val="00E81A7A"/>
    <w:rsid w:val="00E83523"/>
    <w:rsid w:val="00E84668"/>
    <w:rsid w:val="00E85814"/>
    <w:rsid w:val="00E85F48"/>
    <w:rsid w:val="00E86615"/>
    <w:rsid w:val="00E86819"/>
    <w:rsid w:val="00E870A8"/>
    <w:rsid w:val="00E90B3C"/>
    <w:rsid w:val="00E94AD7"/>
    <w:rsid w:val="00E9514C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3A6"/>
    <w:rsid w:val="00EB383C"/>
    <w:rsid w:val="00EB3FA0"/>
    <w:rsid w:val="00EB666F"/>
    <w:rsid w:val="00EB749E"/>
    <w:rsid w:val="00EC09EA"/>
    <w:rsid w:val="00EC19B5"/>
    <w:rsid w:val="00EC44FE"/>
    <w:rsid w:val="00EC5170"/>
    <w:rsid w:val="00EC72CB"/>
    <w:rsid w:val="00ED2435"/>
    <w:rsid w:val="00ED27EB"/>
    <w:rsid w:val="00ED403A"/>
    <w:rsid w:val="00ED577E"/>
    <w:rsid w:val="00ED65C9"/>
    <w:rsid w:val="00ED7CCD"/>
    <w:rsid w:val="00EE0844"/>
    <w:rsid w:val="00EE1231"/>
    <w:rsid w:val="00EE28F6"/>
    <w:rsid w:val="00EE31DC"/>
    <w:rsid w:val="00EE36CD"/>
    <w:rsid w:val="00EE4FAE"/>
    <w:rsid w:val="00EE5498"/>
    <w:rsid w:val="00EF1523"/>
    <w:rsid w:val="00EF1636"/>
    <w:rsid w:val="00EF1DC3"/>
    <w:rsid w:val="00EF266A"/>
    <w:rsid w:val="00EF303B"/>
    <w:rsid w:val="00EF4A1F"/>
    <w:rsid w:val="00EF56F5"/>
    <w:rsid w:val="00EF6067"/>
    <w:rsid w:val="00EF6B7E"/>
    <w:rsid w:val="00EF7EC7"/>
    <w:rsid w:val="00EF7FF8"/>
    <w:rsid w:val="00F00422"/>
    <w:rsid w:val="00F007E3"/>
    <w:rsid w:val="00F00C46"/>
    <w:rsid w:val="00F04851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7"/>
    <w:rsid w:val="00F23FA4"/>
    <w:rsid w:val="00F24D2F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6075"/>
    <w:rsid w:val="00F561FA"/>
    <w:rsid w:val="00F575E7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32B3"/>
    <w:rsid w:val="00F7355E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D15"/>
    <w:rsid w:val="00FB4DD2"/>
    <w:rsid w:val="00FB551F"/>
    <w:rsid w:val="00FB6830"/>
    <w:rsid w:val="00FB7856"/>
    <w:rsid w:val="00FB7C09"/>
    <w:rsid w:val="00FC2B31"/>
    <w:rsid w:val="00FC3349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43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05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77A3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77A3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77A3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961D05"/>
  </w:style>
  <w:style w:type="character" w:customStyle="1" w:styleId="WW-">
    <w:name w:val="WW-Основной шрифт абзаца"/>
    <w:uiPriority w:val="99"/>
    <w:rsid w:val="00961D05"/>
  </w:style>
  <w:style w:type="character" w:styleId="PageNumber">
    <w:name w:val="page number"/>
    <w:basedOn w:val="WW-"/>
    <w:uiPriority w:val="99"/>
    <w:rsid w:val="00961D0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61D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961D05"/>
  </w:style>
  <w:style w:type="paragraph" w:customStyle="1" w:styleId="1">
    <w:name w:val="Название1"/>
    <w:basedOn w:val="Normal"/>
    <w:uiPriority w:val="99"/>
    <w:rsid w:val="00961D0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961D05"/>
    <w:pPr>
      <w:suppressLineNumbers/>
    </w:pPr>
  </w:style>
  <w:style w:type="paragraph" w:styleId="Header">
    <w:name w:val="header"/>
    <w:basedOn w:val="Normal"/>
    <w:link w:val="Head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961D05"/>
    <w:pPr>
      <w:suppressLineNumbers/>
    </w:pPr>
  </w:style>
  <w:style w:type="paragraph" w:customStyle="1" w:styleId="a0">
    <w:name w:val="Заголовок таблицы"/>
    <w:basedOn w:val="a"/>
    <w:uiPriority w:val="99"/>
    <w:rsid w:val="00961D05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577A3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A3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"/>
    <w:basedOn w:val="Normal"/>
    <w:uiPriority w:val="99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 Знак Знак"/>
    <w:basedOn w:val="Normal"/>
    <w:uiPriority w:val="99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F32D0"/>
    <w:pPr>
      <w:suppressAutoHyphens/>
    </w:pPr>
    <w:rPr>
      <w:sz w:val="24"/>
      <w:szCs w:val="24"/>
      <w:lang w:val="uk-UA" w:eastAsia="ar-SA"/>
    </w:rPr>
  </w:style>
  <w:style w:type="paragraph" w:customStyle="1" w:styleId="11">
    <w:name w:val="Знак Знак1 Знак Знак Знак Знак Знак Знак Знак Знак"/>
    <w:basedOn w:val="Normal"/>
    <w:uiPriority w:val="99"/>
    <w:rsid w:val="004653B6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194</Words>
  <Characters>1112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2021-01-21T14:08:00Z</cp:lastPrinted>
  <dcterms:created xsi:type="dcterms:W3CDTF">2021-02-24T13:40:00Z</dcterms:created>
  <dcterms:modified xsi:type="dcterms:W3CDTF">2021-02-24T13:40:00Z</dcterms:modified>
</cp:coreProperties>
</file>