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31" w:rsidRPr="0028546D" w:rsidRDefault="00336231" w:rsidP="009B04FB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336231" w:rsidRDefault="00336231" w:rsidP="009B04FB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336231" w:rsidRPr="0028546D" w:rsidRDefault="00336231" w:rsidP="009B04FB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336231" w:rsidRPr="0028546D" w:rsidRDefault="00336231" w:rsidP="009B04FB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336231" w:rsidRPr="0028546D" w:rsidRDefault="00336231" w:rsidP="009B04FB">
      <w:pPr>
        <w:rPr>
          <w:rFonts w:ascii="Times New Roman" w:hAnsi="Times New Roman"/>
          <w:b/>
          <w:sz w:val="24"/>
          <w:szCs w:val="24"/>
        </w:rPr>
      </w:pPr>
    </w:p>
    <w:p w:rsidR="00336231" w:rsidRPr="0028546D" w:rsidRDefault="00336231" w:rsidP="009B04FB">
      <w:pPr>
        <w:rPr>
          <w:rFonts w:ascii="Times New Roman" w:hAnsi="Times New Roman"/>
          <w:b/>
          <w:sz w:val="24"/>
          <w:szCs w:val="24"/>
        </w:rPr>
      </w:pPr>
    </w:p>
    <w:p w:rsidR="00336231" w:rsidRPr="0028546D" w:rsidRDefault="00336231" w:rsidP="009B04FB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7</w:t>
      </w:r>
    </w:p>
    <w:p w:rsidR="00336231" w:rsidRPr="0028546D" w:rsidRDefault="00336231" w:rsidP="009B0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Генерала Родімцева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336231" w:rsidRPr="0028546D" w:rsidRDefault="00336231" w:rsidP="009B04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6231" w:rsidRPr="0028546D" w:rsidRDefault="00336231" w:rsidP="009B04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серпня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17.08.2020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55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7 по вулиці Генерала Родімцева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336231" w:rsidRPr="0028546D" w:rsidRDefault="00336231" w:rsidP="002F7C8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>Технічний директор ТОВ «Житлорембудсервіс» - Мартиненко В.М.;</w:t>
      </w:r>
    </w:p>
    <w:p w:rsidR="00336231" w:rsidRDefault="00336231" w:rsidP="009B04FB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336231" w:rsidRPr="00FC3631" w:rsidRDefault="00336231" w:rsidP="009B04FB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 xml:space="preserve">Кременчуцької міської ради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- Ісхакова М.І.;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7</w:t>
      </w:r>
      <w:r w:rsidRPr="0028546D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 xml:space="preserve">                     вулиці Генерала Родімцева (заява голови правління ОСББ «Родімцева 7» від 10.08.2020  року) – Бражник Р.Ю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336231" w:rsidRPr="0028546D" w:rsidRDefault="00336231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336231" w:rsidRPr="0028546D" w:rsidRDefault="00336231" w:rsidP="009B04FB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адресою: Полтавська область, м. Кременчук, </w:t>
      </w:r>
      <w:r>
        <w:rPr>
          <w:rFonts w:ascii="Times New Roman" w:hAnsi="Times New Roman"/>
          <w:b/>
          <w:kern w:val="36"/>
          <w:sz w:val="24"/>
          <w:szCs w:val="24"/>
          <w:lang w:eastAsia="en-US"/>
        </w:rPr>
        <w:t>вулиця Генерала Родімцева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>
        <w:rPr>
          <w:rFonts w:ascii="Times New Roman" w:hAnsi="Times New Roman"/>
          <w:b/>
          <w:sz w:val="24"/>
          <w:szCs w:val="24"/>
        </w:rPr>
        <w:t>7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КГЖЕП «Автозаводське», код ЄДРПОУ 25165297.</w:t>
      </w:r>
    </w:p>
    <w:p w:rsidR="00336231" w:rsidRPr="0028546D" w:rsidRDefault="00336231" w:rsidP="009B04FB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336231" w:rsidRPr="0028546D" w:rsidRDefault="00336231" w:rsidP="009B04FB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336231" w:rsidRPr="0028546D" w:rsidRDefault="00336231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1982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блоки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1136</w:t>
      </w:r>
      <w:r w:rsidRPr="0028546D">
        <w:rPr>
          <w:rFonts w:ascii="Times New Roman" w:hAnsi="Times New Roman"/>
          <w:sz w:val="24"/>
          <w:szCs w:val="24"/>
        </w:rPr>
        <w:t xml:space="preserve"> кв.м.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</w:rPr>
        <w:t>І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336231" w:rsidRPr="001513F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9220</w:t>
      </w:r>
    </w:p>
    <w:p w:rsidR="00336231" w:rsidRPr="001513F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4049</w:t>
      </w:r>
    </w:p>
    <w:p w:rsidR="00336231" w:rsidRPr="001513F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7164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>площа нежитлових приміщень –  0</w:t>
      </w:r>
    </w:p>
    <w:p w:rsidR="00336231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>2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позаквартирні коридори – 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колясочні – 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сміттєкамери – 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2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336231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>будинку – 144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0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144 квартир/нежитлових приміщень;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144 квартир/нежитлових приміщень;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144 квартир/нежитлових приміщень;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144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144 квартир;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2 одиниць;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336231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під’їзди.</w:t>
      </w:r>
    </w:p>
    <w:p w:rsidR="00336231" w:rsidRPr="0028546D" w:rsidRDefault="00336231" w:rsidP="009B04FB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000455 - 20222536</w:t>
      </w:r>
      <w:r>
        <w:rPr>
          <w:rFonts w:ascii="Times New Roman" w:hAnsi="Times New Roman"/>
          <w:sz w:val="24"/>
          <w:szCs w:val="24"/>
          <w:lang w:val="ru-RU"/>
        </w:rPr>
        <w:t>,34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01.09.2020 року становить – 17013015,88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3209520,46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336231" w:rsidRPr="0028546D" w:rsidRDefault="00336231" w:rsidP="009B04FB">
      <w:pPr>
        <w:jc w:val="both"/>
        <w:rPr>
          <w:rFonts w:ascii="Times New Roman" w:hAnsi="Times New Roman"/>
          <w:sz w:val="24"/>
          <w:szCs w:val="24"/>
        </w:rPr>
      </w:pP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336231" w:rsidRPr="009A025C" w:rsidRDefault="00336231" w:rsidP="006C1608">
      <w:pPr>
        <w:pStyle w:val="ListParagraph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лавочки (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BF53EF">
        <w:rPr>
          <w:rFonts w:ascii="Times New Roman" w:hAnsi="Times New Roman"/>
          <w:sz w:val="24"/>
          <w:szCs w:val="24"/>
        </w:rPr>
        <w:t xml:space="preserve"> шт);</w:t>
      </w:r>
      <w:r>
        <w:rPr>
          <w:rFonts w:ascii="Times New Roman" w:hAnsi="Times New Roman"/>
          <w:sz w:val="24"/>
          <w:szCs w:val="24"/>
        </w:rPr>
        <w:t xml:space="preserve"> урни (2</w:t>
      </w:r>
      <w:r w:rsidRPr="00BF53EF">
        <w:rPr>
          <w:rFonts w:ascii="Times New Roman" w:hAnsi="Times New Roman"/>
          <w:sz w:val="24"/>
          <w:szCs w:val="24"/>
        </w:rPr>
        <w:t xml:space="preserve"> шт)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</w:rPr>
        <w:t>айданчик</w:t>
      </w:r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>шки білизни</w:t>
      </w:r>
      <w:r>
        <w:rPr>
          <w:rFonts w:ascii="Times New Roman" w:hAnsi="Times New Roman"/>
          <w:sz w:val="24"/>
          <w:szCs w:val="24"/>
          <w:lang w:val="uk-UA"/>
        </w:rPr>
        <w:t xml:space="preserve"> (1 шт); килимовибивалка (1 шт).      </w:t>
      </w:r>
    </w:p>
    <w:p w:rsidR="00336231" w:rsidRPr="004D288F" w:rsidRDefault="00336231" w:rsidP="009B04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>писання багатоквартирн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>
        <w:rPr>
          <w:rFonts w:ascii="Times New Roman" w:hAnsi="Times New Roman"/>
          <w:sz w:val="24"/>
          <w:szCs w:val="24"/>
        </w:rPr>
        <w:t xml:space="preserve"> будин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4004BC">
        <w:rPr>
          <w:rFonts w:ascii="Times New Roman" w:hAnsi="Times New Roman"/>
          <w:sz w:val="24"/>
          <w:szCs w:val="24"/>
        </w:rPr>
        <w:t xml:space="preserve"> за адресою:</w:t>
      </w:r>
      <w:r w:rsidRPr="004004BC">
        <w:rPr>
          <w:rFonts w:ascii="Times New Roman" w:hAnsi="Times New Roman"/>
          <w:kern w:val="36"/>
          <w:sz w:val="24"/>
          <w:szCs w:val="24"/>
          <w:lang w:eastAsia="en-US"/>
        </w:rPr>
        <w:t xml:space="preserve"> вул. </w:t>
      </w:r>
      <w:r>
        <w:rPr>
          <w:rFonts w:ascii="Times New Roman" w:hAnsi="Times New Roman"/>
          <w:kern w:val="36"/>
          <w:sz w:val="24"/>
          <w:szCs w:val="24"/>
          <w:lang w:val="uk-UA" w:eastAsia="en-US"/>
        </w:rPr>
        <w:t>Генерала Родімцева</w:t>
      </w:r>
      <w:r>
        <w:rPr>
          <w:rFonts w:ascii="Times New Roman" w:hAnsi="Times New Roman"/>
          <w:kern w:val="36"/>
          <w:sz w:val="24"/>
          <w:szCs w:val="24"/>
          <w:lang w:eastAsia="en-US"/>
        </w:rPr>
        <w:t>,</w:t>
      </w:r>
      <w:r>
        <w:rPr>
          <w:rFonts w:ascii="Times New Roman" w:hAnsi="Times New Roman"/>
          <w:kern w:val="36"/>
          <w:sz w:val="24"/>
          <w:szCs w:val="24"/>
          <w:lang w:val="uk-UA" w:eastAsia="en-US"/>
        </w:rPr>
        <w:t xml:space="preserve">        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7</w:t>
      </w:r>
      <w:r w:rsidRPr="004004BC">
        <w:rPr>
          <w:rFonts w:ascii="Times New Roman" w:hAnsi="Times New Roman"/>
          <w:sz w:val="24"/>
          <w:szCs w:val="24"/>
        </w:rPr>
        <w:t xml:space="preserve"> комісією було зафіксовано наступні порушення правил утримання жилих будинків та прибудинкової території (згідно з наказом Державного комітету України з питань житлово-комунального господарства № 76 від 17.05.2005 року):</w:t>
      </w:r>
    </w:p>
    <w:p w:rsidR="00336231" w:rsidRPr="000F145F" w:rsidRDefault="00336231" w:rsidP="009B04FB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D28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Замінити труби гарячого водопостачання та водовідведення;</w:t>
      </w:r>
    </w:p>
    <w:p w:rsidR="00336231" w:rsidRDefault="00336231" w:rsidP="009B04FB">
      <w:pPr>
        <w:pStyle w:val="ListParagraph"/>
        <w:ind w:left="0"/>
        <w:rPr>
          <w:rFonts w:ascii="Times New Roman" w:hAnsi="Times New Roman"/>
          <w:sz w:val="24"/>
          <w:szCs w:val="24"/>
          <w:lang w:val="uk-UA"/>
        </w:rPr>
      </w:pPr>
      <w:r w:rsidRPr="000F145F">
        <w:rPr>
          <w:rFonts w:ascii="Times New Roman" w:hAnsi="Times New Roman"/>
          <w:sz w:val="24"/>
          <w:szCs w:val="24"/>
        </w:rPr>
        <w:t xml:space="preserve">           </w:t>
      </w:r>
    </w:p>
    <w:p w:rsidR="00336231" w:rsidRPr="000F145F" w:rsidRDefault="00336231" w:rsidP="00FA6E75">
      <w:pPr>
        <w:pStyle w:val="ListParagraph"/>
        <w:ind w:left="0" w:firstLine="708"/>
        <w:rPr>
          <w:rFonts w:ascii="Times New Roman" w:hAnsi="Times New Roman"/>
          <w:sz w:val="24"/>
          <w:szCs w:val="24"/>
          <w:lang w:val="uk-UA"/>
        </w:rPr>
      </w:pPr>
      <w:r w:rsidRPr="000F14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- Замінити запірну арматуру опалення, холодного та гарячого водопостачання;  </w:t>
      </w:r>
    </w:p>
    <w:p w:rsidR="00336231" w:rsidRDefault="00336231" w:rsidP="009B04FB">
      <w:pPr>
        <w:pStyle w:val="ListParagraph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D28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Відремонтувати покрівлю;</w:t>
      </w:r>
    </w:p>
    <w:p w:rsidR="00336231" w:rsidRDefault="00336231" w:rsidP="009B04FB">
      <w:pPr>
        <w:pStyle w:val="ListParagraph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uk-UA"/>
        </w:rPr>
        <w:t>- Відновити термоізоляцію труб опалення та гарячого водопостачання;</w:t>
      </w:r>
    </w:p>
    <w:p w:rsidR="00336231" w:rsidRDefault="00336231" w:rsidP="009B04FB">
      <w:pPr>
        <w:pStyle w:val="ListParagraph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- Впорядкувати електропроводку та відновити освітлення в місцях загального користування.</w:t>
      </w:r>
    </w:p>
    <w:p w:rsidR="00336231" w:rsidRPr="0028546D" w:rsidRDefault="00336231" w:rsidP="009B04F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ків багатоквартирного будинку № 7</w:t>
      </w:r>
      <w:r>
        <w:rPr>
          <w:rFonts w:ascii="Times New Roman" w:hAnsi="Times New Roman"/>
          <w:sz w:val="24"/>
          <w:szCs w:val="24"/>
          <w:lang w:val="uk-UA"/>
        </w:rPr>
        <w:t xml:space="preserve"> по вулиці Генерала Родімцева</w:t>
      </w:r>
      <w:r w:rsidRPr="00D2372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27.04.2010 року «Про затвердження правил благоустрою м. Кременчука».</w:t>
      </w:r>
    </w:p>
    <w:p w:rsidR="00336231" w:rsidRPr="0028546D" w:rsidRDefault="00336231" w:rsidP="009B04FB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336231" w:rsidRPr="0028546D" w:rsidRDefault="00336231" w:rsidP="009B04FB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336231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336231" w:rsidRPr="00BF53EF" w:rsidRDefault="00336231" w:rsidP="009B04F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територію.</w:t>
      </w:r>
    </w:p>
    <w:p w:rsidR="00336231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6231" w:rsidRPr="0028546D" w:rsidRDefault="00336231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336231" w:rsidRPr="0028546D" w:rsidRDefault="00336231" w:rsidP="009B04FB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336231" w:rsidRDefault="00336231" w:rsidP="009B04FB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336231" w:rsidRDefault="00336231" w:rsidP="009B04FB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:rsidR="00336231" w:rsidRPr="0028546D" w:rsidRDefault="00336231" w:rsidP="009B04F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336231" w:rsidRPr="0028546D" w:rsidRDefault="00336231" w:rsidP="00D74375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>Технічний директор 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«Житлорембудсервіс» </w:t>
      </w:r>
      <w:r w:rsidRPr="0028546D">
        <w:rPr>
          <w:rFonts w:ascii="Times New Roman" w:hAnsi="Times New Roman"/>
          <w:color w:val="000000"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В.М. Мартиненко 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336231" w:rsidRDefault="00336231" w:rsidP="009B04FB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336231" w:rsidRDefault="00336231" w:rsidP="009B04FB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336231" w:rsidRDefault="00336231" w:rsidP="009B04FB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>Кременчуцької міської ради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Ісхакова 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336231" w:rsidRDefault="00336231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bCs/>
          <w:sz w:val="24"/>
          <w:szCs w:val="24"/>
        </w:rPr>
        <w:t>7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</w:p>
    <w:p w:rsidR="00336231" w:rsidRDefault="00336231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вулиці Генерала Родімцева </w:t>
      </w:r>
    </w:p>
    <w:p w:rsidR="00336231" w:rsidRDefault="00336231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</w:p>
    <w:p w:rsidR="00336231" w:rsidRPr="0028546D" w:rsidRDefault="00336231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«Родімцева 7» від 10.08.2020 року)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Р.Ю</w:t>
      </w:r>
      <w:r w:rsidRPr="0028546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Бражник</w:t>
      </w:r>
    </w:p>
    <w:p w:rsidR="00336231" w:rsidRDefault="00336231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336231" w:rsidRDefault="00336231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336231" w:rsidRPr="00FC3631" w:rsidRDefault="00336231" w:rsidP="009B04FB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336231" w:rsidRDefault="00336231" w:rsidP="009B04FB">
      <w:pPr>
        <w:jc w:val="both"/>
        <w:rPr>
          <w:rFonts w:ascii="Times New Roman" w:hAnsi="Times New Roman"/>
          <w:sz w:val="24"/>
          <w:szCs w:val="24"/>
        </w:rPr>
      </w:pPr>
    </w:p>
    <w:p w:rsidR="00336231" w:rsidRPr="00FC3631" w:rsidRDefault="00336231" w:rsidP="009B04FB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336231" w:rsidRDefault="00336231" w:rsidP="009B04FB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336231" w:rsidRDefault="00336231" w:rsidP="009B04FB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:rsidR="00336231" w:rsidRDefault="00336231" w:rsidP="005620C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  <w:bookmarkStart w:id="12" w:name="_GoBack"/>
      <w:bookmarkEnd w:id="12"/>
    </w:p>
    <w:p w:rsidR="00336231" w:rsidRPr="005620CA" w:rsidRDefault="00336231" w:rsidP="005620C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336231" w:rsidRPr="009B04FB" w:rsidRDefault="00336231">
      <w:pPr>
        <w:rPr>
          <w:lang w:val="ru-RU"/>
        </w:rPr>
      </w:pPr>
    </w:p>
    <w:sectPr w:rsidR="00336231" w:rsidRPr="009B04FB" w:rsidSect="005620CA">
      <w:pgSz w:w="11906" w:h="16838"/>
      <w:pgMar w:top="1134" w:right="566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4FB"/>
    <w:rsid w:val="000939BB"/>
    <w:rsid w:val="000F145F"/>
    <w:rsid w:val="001513FD"/>
    <w:rsid w:val="00173D64"/>
    <w:rsid w:val="001D474D"/>
    <w:rsid w:val="0028546D"/>
    <w:rsid w:val="002F6884"/>
    <w:rsid w:val="002F7C83"/>
    <w:rsid w:val="00312E10"/>
    <w:rsid w:val="00336231"/>
    <w:rsid w:val="003A0FED"/>
    <w:rsid w:val="003D6E7D"/>
    <w:rsid w:val="004004BC"/>
    <w:rsid w:val="00421243"/>
    <w:rsid w:val="00490D6C"/>
    <w:rsid w:val="004A0FBA"/>
    <w:rsid w:val="004B1D20"/>
    <w:rsid w:val="004D288F"/>
    <w:rsid w:val="004E4618"/>
    <w:rsid w:val="004E497B"/>
    <w:rsid w:val="005620CA"/>
    <w:rsid w:val="005738D8"/>
    <w:rsid w:val="00596A37"/>
    <w:rsid w:val="005E5ABD"/>
    <w:rsid w:val="006C1608"/>
    <w:rsid w:val="007969BF"/>
    <w:rsid w:val="007A7192"/>
    <w:rsid w:val="007D2DE6"/>
    <w:rsid w:val="008357AC"/>
    <w:rsid w:val="009A025C"/>
    <w:rsid w:val="009B04FB"/>
    <w:rsid w:val="00AF314D"/>
    <w:rsid w:val="00B40000"/>
    <w:rsid w:val="00BA1297"/>
    <w:rsid w:val="00BF53EF"/>
    <w:rsid w:val="00C26740"/>
    <w:rsid w:val="00CF658F"/>
    <w:rsid w:val="00D2372E"/>
    <w:rsid w:val="00D74375"/>
    <w:rsid w:val="00D8118A"/>
    <w:rsid w:val="00E15AB1"/>
    <w:rsid w:val="00E32F3E"/>
    <w:rsid w:val="00ED7E16"/>
    <w:rsid w:val="00F7662C"/>
    <w:rsid w:val="00F92594"/>
    <w:rsid w:val="00FA6E75"/>
    <w:rsid w:val="00FA733D"/>
    <w:rsid w:val="00FC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9B04FB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04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</TotalTime>
  <Pages>3</Pages>
  <Words>895</Words>
  <Characters>5108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2020-09-21T12:25:00Z</cp:lastPrinted>
  <dcterms:created xsi:type="dcterms:W3CDTF">2020-01-22T11:48:00Z</dcterms:created>
  <dcterms:modified xsi:type="dcterms:W3CDTF">2021-01-22T08:12:00Z</dcterms:modified>
</cp:coreProperties>
</file>