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B0E56" w:rsidRDefault="008B0E56" w:rsidP="00A32169">
      <w:pPr>
        <w:pStyle w:val="Heading1"/>
        <w:ind w:left="0"/>
      </w:pPr>
    </w:p>
    <w:p w:rsidR="008B0E56" w:rsidRDefault="008B0E56" w:rsidP="00A32169">
      <w:pPr>
        <w:rPr>
          <w:lang w:eastAsia="de-DE"/>
        </w:rPr>
      </w:pPr>
    </w:p>
    <w:p w:rsidR="008B0E56" w:rsidRPr="00110F6B" w:rsidRDefault="008B0E56" w:rsidP="00A32169">
      <w:pPr>
        <w:rPr>
          <w:lang w:eastAsia="de-DE"/>
        </w:rPr>
      </w:pPr>
    </w:p>
    <w:p w:rsidR="008B0E56" w:rsidRPr="00201D9E" w:rsidRDefault="008B0E56" w:rsidP="00A32169">
      <w:pPr>
        <w:rPr>
          <w:sz w:val="20"/>
          <w:szCs w:val="20"/>
          <w:lang w:eastAsia="de-DE"/>
        </w:rPr>
      </w:pPr>
    </w:p>
    <w:p w:rsidR="008B0E56" w:rsidRPr="008A2081" w:rsidRDefault="008B0E56" w:rsidP="008A2081">
      <w:pPr>
        <w:rPr>
          <w:b/>
          <w:sz w:val="28"/>
          <w:szCs w:val="28"/>
        </w:rPr>
      </w:pPr>
      <w:r w:rsidRPr="008A2081">
        <w:rPr>
          <w:b/>
          <w:sz w:val="28"/>
          <w:szCs w:val="28"/>
        </w:rPr>
        <w:t>29.01.2021</w:t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</w:r>
      <w:r w:rsidRPr="008A2081">
        <w:rPr>
          <w:b/>
          <w:sz w:val="28"/>
          <w:szCs w:val="28"/>
        </w:rPr>
        <w:tab/>
        <w:t>№ 89</w:t>
      </w:r>
    </w:p>
    <w:p w:rsidR="008B0E56" w:rsidRPr="00EE28F6" w:rsidRDefault="008B0E56" w:rsidP="00A32169">
      <w:pPr>
        <w:rPr>
          <w:lang w:eastAsia="de-DE"/>
        </w:rPr>
      </w:pPr>
    </w:p>
    <w:p w:rsidR="008B0E56" w:rsidRDefault="008B0E56" w:rsidP="00A32169">
      <w:pPr>
        <w:rPr>
          <w:lang w:eastAsia="de-DE"/>
        </w:rPr>
      </w:pPr>
    </w:p>
    <w:p w:rsidR="008B0E56" w:rsidRDefault="008B0E56" w:rsidP="00A32169">
      <w:pPr>
        <w:rPr>
          <w:sz w:val="20"/>
          <w:szCs w:val="20"/>
          <w:lang w:eastAsia="de-DE"/>
        </w:rPr>
      </w:pPr>
    </w:p>
    <w:p w:rsidR="008B0E56" w:rsidRPr="00ED5832" w:rsidRDefault="008B0E56" w:rsidP="00A32169">
      <w:pPr>
        <w:rPr>
          <w:lang w:eastAsia="de-DE"/>
        </w:rPr>
      </w:pPr>
    </w:p>
    <w:p w:rsidR="008B0E56" w:rsidRDefault="008B0E56" w:rsidP="009F2879">
      <w:pPr>
        <w:tabs>
          <w:tab w:val="left" w:pos="-2244"/>
        </w:tabs>
        <w:ind w:righ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313F65">
        <w:rPr>
          <w:b/>
          <w:bCs/>
          <w:sz w:val="28"/>
          <w:szCs w:val="28"/>
        </w:rPr>
        <w:t xml:space="preserve">ро </w:t>
      </w:r>
      <w:r>
        <w:rPr>
          <w:b/>
          <w:bCs/>
          <w:sz w:val="28"/>
          <w:szCs w:val="28"/>
        </w:rPr>
        <w:t xml:space="preserve">внесення змін до облікових </w:t>
      </w:r>
    </w:p>
    <w:p w:rsidR="008B0E56" w:rsidRDefault="008B0E56" w:rsidP="009F2879">
      <w:pPr>
        <w:tabs>
          <w:tab w:val="left" w:pos="-2244"/>
        </w:tabs>
        <w:ind w:righ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 громадян, які потребують</w:t>
      </w:r>
    </w:p>
    <w:p w:rsidR="008B0E56" w:rsidRPr="00313F65" w:rsidRDefault="008B0E56" w:rsidP="009F2879">
      <w:pPr>
        <w:tabs>
          <w:tab w:val="left" w:pos="-2244"/>
        </w:tabs>
        <w:ind w:righ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поліпшення житлових умов</w:t>
      </w:r>
    </w:p>
    <w:p w:rsidR="008B0E56" w:rsidRPr="003F5EA7" w:rsidRDefault="008B0E56" w:rsidP="009F2879">
      <w:pPr>
        <w:rPr>
          <w:sz w:val="28"/>
          <w:szCs w:val="28"/>
          <w:lang w:eastAsia="de-DE"/>
        </w:rPr>
      </w:pPr>
    </w:p>
    <w:p w:rsidR="008B0E56" w:rsidRPr="003F5EA7" w:rsidRDefault="008B0E56" w:rsidP="00A32169">
      <w:pPr>
        <w:rPr>
          <w:sz w:val="28"/>
          <w:szCs w:val="28"/>
          <w:lang w:eastAsia="de-DE"/>
        </w:rPr>
      </w:pPr>
    </w:p>
    <w:p w:rsidR="008B0E56" w:rsidRPr="002A5F56" w:rsidRDefault="008B0E56" w:rsidP="002A5F56">
      <w:pPr>
        <w:pStyle w:val="NoSpacing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2A5F56">
        <w:rPr>
          <w:sz w:val="28"/>
          <w:szCs w:val="28"/>
        </w:rPr>
        <w:t xml:space="preserve"> </w:t>
      </w:r>
      <w:r>
        <w:rPr>
          <w:sz w:val="28"/>
          <w:szCs w:val="28"/>
        </w:rPr>
        <w:t>груд</w:t>
      </w:r>
      <w:r w:rsidRPr="002A5F56">
        <w:rPr>
          <w:sz w:val="28"/>
          <w:szCs w:val="28"/>
        </w:rPr>
        <w:t xml:space="preserve">ня 2020 року № </w:t>
      </w:r>
      <w:r>
        <w:rPr>
          <w:sz w:val="28"/>
          <w:szCs w:val="28"/>
        </w:rPr>
        <w:t>10</w:t>
      </w:r>
      <w:r w:rsidRPr="002A5F56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2A5F56">
        <w:rPr>
          <w:sz w:val="28"/>
          <w:szCs w:val="28"/>
        </w:rPr>
        <w:t xml:space="preserve">3 Правил обліку громадян, які потребують поліпшення житлових умов, і надання їм житлових приміщень        в Українській РСР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 xml:space="preserve">Кременчуцького району </w:t>
      </w:r>
      <w:r w:rsidRPr="002A5F56">
        <w:rPr>
          <w:sz w:val="28"/>
          <w:szCs w:val="28"/>
        </w:rPr>
        <w:t>Полтавської області</w:t>
      </w:r>
    </w:p>
    <w:p w:rsidR="008B0E56" w:rsidRPr="002A5F56" w:rsidRDefault="008B0E56" w:rsidP="002A5F56">
      <w:pPr>
        <w:pStyle w:val="NoSpacing"/>
        <w:jc w:val="center"/>
        <w:rPr>
          <w:b/>
          <w:bCs/>
          <w:sz w:val="28"/>
          <w:szCs w:val="28"/>
        </w:rPr>
      </w:pPr>
      <w:r w:rsidRPr="002A5F56">
        <w:rPr>
          <w:b/>
          <w:bCs/>
          <w:sz w:val="28"/>
          <w:szCs w:val="28"/>
        </w:rPr>
        <w:t>вирішив:</w:t>
      </w:r>
    </w:p>
    <w:p w:rsidR="008B0E56" w:rsidRDefault="008B0E56" w:rsidP="002A5F56">
      <w:pPr>
        <w:pStyle w:val="NoSpacing"/>
        <w:jc w:val="both"/>
        <w:rPr>
          <w:sz w:val="28"/>
          <w:szCs w:val="28"/>
        </w:rPr>
      </w:pPr>
      <w:r w:rsidRPr="002A5F56">
        <w:rPr>
          <w:sz w:val="28"/>
          <w:szCs w:val="28"/>
        </w:rPr>
        <w:tab/>
        <w:t>1. Внести зміни до облікових справ громадян, які потребують поліпшення житлових умов:</w:t>
      </w:r>
    </w:p>
    <w:p w:rsidR="008B0E56" w:rsidRPr="00666F65" w:rsidRDefault="008B0E56" w:rsidP="002A5F56">
      <w:pPr>
        <w:pStyle w:val="NoSpacing"/>
        <w:jc w:val="both"/>
        <w:rPr>
          <w:sz w:val="16"/>
          <w:szCs w:val="16"/>
        </w:rPr>
      </w:pPr>
    </w:p>
    <w:p w:rsidR="008B0E56" w:rsidRPr="00816E43" w:rsidRDefault="008B0E56" w:rsidP="00666F65">
      <w:pPr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1.1. </w:t>
      </w:r>
      <w:r>
        <w:rPr>
          <w:sz w:val="28"/>
          <w:szCs w:val="28"/>
        </w:rPr>
        <w:t>Г</w:t>
      </w:r>
      <w:r w:rsidRPr="00816E43">
        <w:rPr>
          <w:sz w:val="28"/>
          <w:szCs w:val="28"/>
        </w:rPr>
        <w:t>р. Сергеєва Юрія Анатолійовича</w:t>
      </w:r>
      <w:r>
        <w:rPr>
          <w:sz w:val="28"/>
          <w:szCs w:val="28"/>
        </w:rPr>
        <w:t xml:space="preserve"> в</w:t>
      </w:r>
      <w:r w:rsidRPr="00816E43">
        <w:rPr>
          <w:sz w:val="28"/>
          <w:szCs w:val="28"/>
        </w:rPr>
        <w:t>иключити зі списку на першочергове отримання житлової площі як учасника бойових дій та включити в список на позачергове отримання житлової площі як особи з інвалідністю внаслідок війни 2 групи на підставі п.</w:t>
      </w:r>
      <w:r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>18 ст. 13 Закону України «Про статус ветеранів війни, гарантії їх соціального захисту» як особу з інвалідністю внаслідок війни 2 групи.</w:t>
      </w:r>
    </w:p>
    <w:p w:rsidR="008B0E56" w:rsidRPr="00666F65" w:rsidRDefault="008B0E56" w:rsidP="002A5F56">
      <w:pPr>
        <w:pStyle w:val="NoSpacing"/>
        <w:jc w:val="both"/>
        <w:rPr>
          <w:sz w:val="16"/>
          <w:szCs w:val="16"/>
        </w:rPr>
      </w:pPr>
    </w:p>
    <w:p w:rsidR="008B0E56" w:rsidRDefault="008B0E56" w:rsidP="00666F65">
      <w:pPr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1.2. </w:t>
      </w:r>
      <w:r>
        <w:rPr>
          <w:sz w:val="28"/>
          <w:szCs w:val="28"/>
        </w:rPr>
        <w:t>В</w:t>
      </w:r>
      <w:r w:rsidRPr="000617D5">
        <w:rPr>
          <w:sz w:val="28"/>
          <w:szCs w:val="28"/>
        </w:rPr>
        <w:t>иключити зі складу сім’ї гр</w:t>
      </w:r>
      <w:r>
        <w:rPr>
          <w:sz w:val="28"/>
          <w:szCs w:val="28"/>
        </w:rPr>
        <w:t>.</w:t>
      </w:r>
      <w:r w:rsidRPr="00047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Телятникової Надії Григорівни дочку, гр. </w:t>
      </w:r>
      <w:r w:rsidRPr="00CA5403">
        <w:rPr>
          <w:sz w:val="28"/>
          <w:szCs w:val="28"/>
        </w:rPr>
        <w:t>Ралко</w:t>
      </w:r>
      <w:r>
        <w:rPr>
          <w:sz w:val="28"/>
          <w:szCs w:val="28"/>
        </w:rPr>
        <w:t xml:space="preserve"> Тетяну Олександрівну та онуку, гр. </w:t>
      </w:r>
      <w:r w:rsidRPr="00CA5403">
        <w:rPr>
          <w:sz w:val="28"/>
          <w:szCs w:val="28"/>
        </w:rPr>
        <w:t>Ралко Ярослав</w:t>
      </w:r>
      <w:r>
        <w:rPr>
          <w:sz w:val="28"/>
          <w:szCs w:val="28"/>
        </w:rPr>
        <w:t>у</w:t>
      </w:r>
      <w:r w:rsidRPr="00CA5403">
        <w:rPr>
          <w:sz w:val="28"/>
          <w:szCs w:val="28"/>
        </w:rPr>
        <w:t xml:space="preserve"> Олексіївн</w:t>
      </w:r>
      <w:r>
        <w:rPr>
          <w:sz w:val="28"/>
          <w:szCs w:val="28"/>
        </w:rPr>
        <w:t>у, згідно з поданою заявою та</w:t>
      </w:r>
      <w:r w:rsidRPr="00CF4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зв’язку з виїздом на постійне місце проживання до іншого населеного пункту, відповідно до п.п.2 п. 26 </w:t>
      </w:r>
      <w:r w:rsidRPr="00816E43">
        <w:rPr>
          <w:sz w:val="28"/>
          <w:szCs w:val="28"/>
        </w:rPr>
        <w:t>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 xml:space="preserve">лих приміщень в Українській РСР. </w:t>
      </w:r>
    </w:p>
    <w:p w:rsidR="008B0E56" w:rsidRDefault="008B0E56" w:rsidP="00666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 сім’ї </w:t>
      </w:r>
      <w:r w:rsidRPr="000617D5">
        <w:rPr>
          <w:sz w:val="28"/>
          <w:szCs w:val="28"/>
        </w:rPr>
        <w:t>гр</w:t>
      </w:r>
      <w:r>
        <w:rPr>
          <w:sz w:val="28"/>
          <w:szCs w:val="28"/>
        </w:rPr>
        <w:t>.</w:t>
      </w:r>
      <w:r w:rsidRPr="00047FAC">
        <w:rPr>
          <w:sz w:val="28"/>
          <w:szCs w:val="28"/>
        </w:rPr>
        <w:t xml:space="preserve"> </w:t>
      </w:r>
      <w:r>
        <w:rPr>
          <w:sz w:val="28"/>
          <w:szCs w:val="28"/>
        </w:rPr>
        <w:t>Телятникової Надії Григорівни вважати 3 особи (вона, дочка та зять).</w:t>
      </w:r>
    </w:p>
    <w:p w:rsidR="008B0E56" w:rsidRPr="00FB5228" w:rsidRDefault="008B0E56" w:rsidP="00666F65">
      <w:pPr>
        <w:ind w:firstLine="708"/>
        <w:jc w:val="both"/>
        <w:rPr>
          <w:sz w:val="16"/>
          <w:szCs w:val="16"/>
        </w:rPr>
      </w:pPr>
    </w:p>
    <w:p w:rsidR="008B0E56" w:rsidRDefault="008B0E56" w:rsidP="001B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 Оприлюднити рішення відповідно до вимог законодавства.</w:t>
      </w:r>
    </w:p>
    <w:p w:rsidR="008B0E56" w:rsidRPr="00CF485A" w:rsidRDefault="008B0E56" w:rsidP="001B081C">
      <w:pPr>
        <w:ind w:firstLine="708"/>
        <w:jc w:val="both"/>
        <w:rPr>
          <w:sz w:val="16"/>
          <w:szCs w:val="16"/>
        </w:rPr>
      </w:pPr>
    </w:p>
    <w:p w:rsidR="008B0E56" w:rsidRPr="00845213" w:rsidRDefault="008B0E56" w:rsidP="001B081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8B0E56" w:rsidRDefault="008B0E56" w:rsidP="00A32853">
      <w:pPr>
        <w:pStyle w:val="NoSpacing"/>
        <w:ind w:firstLine="708"/>
        <w:jc w:val="both"/>
      </w:pPr>
    </w:p>
    <w:p w:rsidR="008B0E56" w:rsidRPr="00DD26D9" w:rsidRDefault="008B0E56" w:rsidP="00DD26D9">
      <w:pPr>
        <w:ind w:right="10" w:firstLine="708"/>
        <w:jc w:val="both"/>
        <w:rPr>
          <w:sz w:val="28"/>
          <w:szCs w:val="28"/>
        </w:rPr>
      </w:pPr>
    </w:p>
    <w:p w:rsidR="008B0E56" w:rsidRDefault="008B0E56" w:rsidP="003F5EA7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В. МАЛЕЦЬКИЙ</w:t>
      </w:r>
    </w:p>
    <w:p w:rsidR="008B0E56" w:rsidRPr="003923B1" w:rsidRDefault="008B0E56" w:rsidP="00A32169">
      <w:pPr>
        <w:jc w:val="both"/>
      </w:pPr>
    </w:p>
    <w:p w:rsidR="008B0E56" w:rsidRPr="003923B1" w:rsidRDefault="008B0E56" w:rsidP="00C54A08">
      <w:pPr>
        <w:jc w:val="both"/>
      </w:pPr>
    </w:p>
    <w:sectPr w:rsidR="008B0E56" w:rsidRPr="003923B1" w:rsidSect="007864C9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56" w:rsidRDefault="008B0E56">
      <w:r>
        <w:separator/>
      </w:r>
    </w:p>
  </w:endnote>
  <w:endnote w:type="continuationSeparator" w:id="0">
    <w:p w:rsidR="008B0E56" w:rsidRDefault="008B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56" w:rsidRDefault="008B0E56" w:rsidP="00472C76">
    <w:pPr>
      <w:pStyle w:val="Footer"/>
      <w:framePr w:wrap="auto" w:vAnchor="text" w:hAnchor="margin" w:xAlign="right" w:y="1"/>
      <w:rPr>
        <w:rStyle w:val="PageNumber"/>
      </w:rPr>
    </w:pPr>
  </w:p>
  <w:p w:rsidR="008B0E56" w:rsidRPr="00CF485A" w:rsidRDefault="008B0E56" w:rsidP="00CF485A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A43CB8">
      <w:t>_________________________________________________________________</w:t>
    </w:r>
    <w:r>
      <w:t>_______________</w:t>
    </w:r>
  </w:p>
  <w:p w:rsidR="008B0E56" w:rsidRPr="00A32853" w:rsidRDefault="008B0E56" w:rsidP="008714A9">
    <w:pPr>
      <w:jc w:val="center"/>
      <w:rPr>
        <w:sz w:val="20"/>
        <w:szCs w:val="20"/>
      </w:rPr>
    </w:pPr>
    <w:r w:rsidRPr="00A3285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B0E56" w:rsidRPr="00A32853" w:rsidRDefault="008B0E56" w:rsidP="00EC44FE">
    <w:pPr>
      <w:jc w:val="center"/>
      <w:rPr>
        <w:sz w:val="14"/>
        <w:szCs w:val="14"/>
      </w:rPr>
    </w:pPr>
  </w:p>
  <w:p w:rsidR="008B0E56" w:rsidRPr="00A32853" w:rsidRDefault="008B0E56" w:rsidP="00EC44FE">
    <w:pPr>
      <w:pStyle w:val="Footer"/>
      <w:ind w:right="360"/>
      <w:jc w:val="center"/>
      <w:rPr>
        <w:sz w:val="20"/>
        <w:szCs w:val="20"/>
      </w:rPr>
    </w:pPr>
    <w:r w:rsidRPr="00A32853">
      <w:rPr>
        <w:sz w:val="20"/>
        <w:szCs w:val="20"/>
      </w:rPr>
      <w:t>від _________ 20______    №  _______</w:t>
    </w:r>
  </w:p>
  <w:p w:rsidR="008B0E56" w:rsidRDefault="008B0E56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8B0E56" w:rsidRPr="004B4C77" w:rsidRDefault="008B0E56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56" w:rsidRDefault="008B0E56">
      <w:r>
        <w:separator/>
      </w:r>
    </w:p>
  </w:footnote>
  <w:footnote w:type="continuationSeparator" w:id="0">
    <w:p w:rsidR="008B0E56" w:rsidRDefault="008B0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56" w:rsidRDefault="008B0E56" w:rsidP="00001766">
    <w:pPr>
      <w:pStyle w:val="Header"/>
      <w:framePr w:wrap="auto" w:vAnchor="text" w:hAnchor="margin" w:xAlign="right" w:y="1"/>
      <w:rPr>
        <w:rStyle w:val="PageNumber"/>
      </w:rPr>
    </w:pPr>
  </w:p>
  <w:p w:rsidR="008B0E56" w:rsidRPr="00201D9E" w:rsidRDefault="008B0E56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CD7138A"/>
    <w:multiLevelType w:val="hybridMultilevel"/>
    <w:tmpl w:val="D6F410BE"/>
    <w:lvl w:ilvl="0" w:tplc="D31ECB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  <w:num w:numId="2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20C0"/>
    <w:rsid w:val="000033C8"/>
    <w:rsid w:val="00004054"/>
    <w:rsid w:val="00004157"/>
    <w:rsid w:val="00004548"/>
    <w:rsid w:val="00004730"/>
    <w:rsid w:val="00005026"/>
    <w:rsid w:val="00006865"/>
    <w:rsid w:val="000073F0"/>
    <w:rsid w:val="00011D1B"/>
    <w:rsid w:val="00013150"/>
    <w:rsid w:val="0001617B"/>
    <w:rsid w:val="00016F5E"/>
    <w:rsid w:val="00017C1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C37"/>
    <w:rsid w:val="00040D6F"/>
    <w:rsid w:val="000416DF"/>
    <w:rsid w:val="00041975"/>
    <w:rsid w:val="00041EF8"/>
    <w:rsid w:val="00044BB5"/>
    <w:rsid w:val="000474E4"/>
    <w:rsid w:val="00047FAC"/>
    <w:rsid w:val="0005101F"/>
    <w:rsid w:val="000539E3"/>
    <w:rsid w:val="0005404E"/>
    <w:rsid w:val="00055952"/>
    <w:rsid w:val="000564E7"/>
    <w:rsid w:val="000602EA"/>
    <w:rsid w:val="00060AA3"/>
    <w:rsid w:val="0006145D"/>
    <w:rsid w:val="00061767"/>
    <w:rsid w:val="000617D5"/>
    <w:rsid w:val="00063C5F"/>
    <w:rsid w:val="00063EBC"/>
    <w:rsid w:val="0007098C"/>
    <w:rsid w:val="00070E14"/>
    <w:rsid w:val="00071E1F"/>
    <w:rsid w:val="00071EDB"/>
    <w:rsid w:val="00072576"/>
    <w:rsid w:val="000729CD"/>
    <w:rsid w:val="00075C6A"/>
    <w:rsid w:val="00076157"/>
    <w:rsid w:val="00077CA9"/>
    <w:rsid w:val="00081273"/>
    <w:rsid w:val="00081BE0"/>
    <w:rsid w:val="00083356"/>
    <w:rsid w:val="00083623"/>
    <w:rsid w:val="00086449"/>
    <w:rsid w:val="00086E00"/>
    <w:rsid w:val="000871AE"/>
    <w:rsid w:val="000918AD"/>
    <w:rsid w:val="000928A5"/>
    <w:rsid w:val="0009522F"/>
    <w:rsid w:val="000957BC"/>
    <w:rsid w:val="000970F1"/>
    <w:rsid w:val="000A05F0"/>
    <w:rsid w:val="000A2BB1"/>
    <w:rsid w:val="000A3CE4"/>
    <w:rsid w:val="000A40D9"/>
    <w:rsid w:val="000A45BA"/>
    <w:rsid w:val="000A494F"/>
    <w:rsid w:val="000A4F44"/>
    <w:rsid w:val="000A6633"/>
    <w:rsid w:val="000B0351"/>
    <w:rsid w:val="000B0634"/>
    <w:rsid w:val="000B0E56"/>
    <w:rsid w:val="000B39DE"/>
    <w:rsid w:val="000B420D"/>
    <w:rsid w:val="000B64B1"/>
    <w:rsid w:val="000C264D"/>
    <w:rsid w:val="000C2A32"/>
    <w:rsid w:val="000C2BEB"/>
    <w:rsid w:val="000C35A8"/>
    <w:rsid w:val="000C3A58"/>
    <w:rsid w:val="000C3A97"/>
    <w:rsid w:val="000C5CA9"/>
    <w:rsid w:val="000C5DC8"/>
    <w:rsid w:val="000C60F1"/>
    <w:rsid w:val="000C6155"/>
    <w:rsid w:val="000C6982"/>
    <w:rsid w:val="000C736C"/>
    <w:rsid w:val="000D1B38"/>
    <w:rsid w:val="000D3B8C"/>
    <w:rsid w:val="000D5465"/>
    <w:rsid w:val="000D63BD"/>
    <w:rsid w:val="000D66D5"/>
    <w:rsid w:val="000E0018"/>
    <w:rsid w:val="000E15E9"/>
    <w:rsid w:val="000E1C1C"/>
    <w:rsid w:val="000E2C6B"/>
    <w:rsid w:val="000E46CE"/>
    <w:rsid w:val="000E495C"/>
    <w:rsid w:val="000E7476"/>
    <w:rsid w:val="000F1CA1"/>
    <w:rsid w:val="000F1D54"/>
    <w:rsid w:val="000F68A9"/>
    <w:rsid w:val="000F6D06"/>
    <w:rsid w:val="000F7BB5"/>
    <w:rsid w:val="001019CC"/>
    <w:rsid w:val="00103021"/>
    <w:rsid w:val="0010401B"/>
    <w:rsid w:val="00104822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972"/>
    <w:rsid w:val="001224A9"/>
    <w:rsid w:val="00122706"/>
    <w:rsid w:val="001229F9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CDA"/>
    <w:rsid w:val="00141CCD"/>
    <w:rsid w:val="00143760"/>
    <w:rsid w:val="00143B24"/>
    <w:rsid w:val="001466A5"/>
    <w:rsid w:val="001470FF"/>
    <w:rsid w:val="00151C6A"/>
    <w:rsid w:val="00153FC9"/>
    <w:rsid w:val="00154F00"/>
    <w:rsid w:val="0015502C"/>
    <w:rsid w:val="00156358"/>
    <w:rsid w:val="00163371"/>
    <w:rsid w:val="0016402C"/>
    <w:rsid w:val="0016578B"/>
    <w:rsid w:val="001668BE"/>
    <w:rsid w:val="00167B5D"/>
    <w:rsid w:val="001705D4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38B"/>
    <w:rsid w:val="00191A11"/>
    <w:rsid w:val="00192FE4"/>
    <w:rsid w:val="00193556"/>
    <w:rsid w:val="001952A6"/>
    <w:rsid w:val="001A13C4"/>
    <w:rsid w:val="001A18E0"/>
    <w:rsid w:val="001B0515"/>
    <w:rsid w:val="001B081C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3AE"/>
    <w:rsid w:val="001C3819"/>
    <w:rsid w:val="001C4BE9"/>
    <w:rsid w:val="001C50E9"/>
    <w:rsid w:val="001C5293"/>
    <w:rsid w:val="001C694F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73BC"/>
    <w:rsid w:val="001E73D1"/>
    <w:rsid w:val="001E75D8"/>
    <w:rsid w:val="001E7AA4"/>
    <w:rsid w:val="001F1B90"/>
    <w:rsid w:val="001F201C"/>
    <w:rsid w:val="001F30BC"/>
    <w:rsid w:val="001F3EDF"/>
    <w:rsid w:val="001F77A3"/>
    <w:rsid w:val="00201D9E"/>
    <w:rsid w:val="00203CD4"/>
    <w:rsid w:val="002045E8"/>
    <w:rsid w:val="00204B66"/>
    <w:rsid w:val="00206188"/>
    <w:rsid w:val="0020653D"/>
    <w:rsid w:val="00213454"/>
    <w:rsid w:val="00213611"/>
    <w:rsid w:val="00213F94"/>
    <w:rsid w:val="00214E28"/>
    <w:rsid w:val="00215F2A"/>
    <w:rsid w:val="0021755F"/>
    <w:rsid w:val="00220AF1"/>
    <w:rsid w:val="0022167B"/>
    <w:rsid w:val="002218D8"/>
    <w:rsid w:val="00221946"/>
    <w:rsid w:val="00222F68"/>
    <w:rsid w:val="00223102"/>
    <w:rsid w:val="002251AB"/>
    <w:rsid w:val="00226931"/>
    <w:rsid w:val="00227E79"/>
    <w:rsid w:val="00230974"/>
    <w:rsid w:val="00231062"/>
    <w:rsid w:val="00232439"/>
    <w:rsid w:val="002332B0"/>
    <w:rsid w:val="00236B3B"/>
    <w:rsid w:val="0024019C"/>
    <w:rsid w:val="00240BCC"/>
    <w:rsid w:val="00240FF4"/>
    <w:rsid w:val="0024417F"/>
    <w:rsid w:val="002449A9"/>
    <w:rsid w:val="00244E12"/>
    <w:rsid w:val="00245A17"/>
    <w:rsid w:val="00245FBD"/>
    <w:rsid w:val="00246C41"/>
    <w:rsid w:val="002473B9"/>
    <w:rsid w:val="0025103C"/>
    <w:rsid w:val="002515A0"/>
    <w:rsid w:val="0025681B"/>
    <w:rsid w:val="002574F3"/>
    <w:rsid w:val="002578AD"/>
    <w:rsid w:val="00257AA4"/>
    <w:rsid w:val="002617ED"/>
    <w:rsid w:val="00261F12"/>
    <w:rsid w:val="00262033"/>
    <w:rsid w:val="002623B4"/>
    <w:rsid w:val="00262754"/>
    <w:rsid w:val="00264378"/>
    <w:rsid w:val="00265837"/>
    <w:rsid w:val="00266DBC"/>
    <w:rsid w:val="0027056E"/>
    <w:rsid w:val="002708BC"/>
    <w:rsid w:val="00272E5C"/>
    <w:rsid w:val="00273F1C"/>
    <w:rsid w:val="00274337"/>
    <w:rsid w:val="0027434F"/>
    <w:rsid w:val="002747B2"/>
    <w:rsid w:val="00274F63"/>
    <w:rsid w:val="00276222"/>
    <w:rsid w:val="00276714"/>
    <w:rsid w:val="0028062B"/>
    <w:rsid w:val="002816A0"/>
    <w:rsid w:val="00282CE0"/>
    <w:rsid w:val="00283177"/>
    <w:rsid w:val="00284CA5"/>
    <w:rsid w:val="002873D9"/>
    <w:rsid w:val="002879D3"/>
    <w:rsid w:val="00287B5A"/>
    <w:rsid w:val="00287F6D"/>
    <w:rsid w:val="00291BF2"/>
    <w:rsid w:val="00293EF2"/>
    <w:rsid w:val="002960FD"/>
    <w:rsid w:val="002966DD"/>
    <w:rsid w:val="002A0933"/>
    <w:rsid w:val="002A27C7"/>
    <w:rsid w:val="002A4105"/>
    <w:rsid w:val="002A4242"/>
    <w:rsid w:val="002A440B"/>
    <w:rsid w:val="002A5F56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53F6"/>
    <w:rsid w:val="002C6499"/>
    <w:rsid w:val="002D0BCF"/>
    <w:rsid w:val="002D212A"/>
    <w:rsid w:val="002D221B"/>
    <w:rsid w:val="002D37BC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56A"/>
    <w:rsid w:val="00313F65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5A32"/>
    <w:rsid w:val="00346D6D"/>
    <w:rsid w:val="00350588"/>
    <w:rsid w:val="00350C0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59EE"/>
    <w:rsid w:val="00377D7E"/>
    <w:rsid w:val="0038036B"/>
    <w:rsid w:val="00380BBE"/>
    <w:rsid w:val="0038222B"/>
    <w:rsid w:val="00383898"/>
    <w:rsid w:val="00383E41"/>
    <w:rsid w:val="003844B2"/>
    <w:rsid w:val="003846D8"/>
    <w:rsid w:val="003904D9"/>
    <w:rsid w:val="0039146D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1FDC"/>
    <w:rsid w:val="003D3603"/>
    <w:rsid w:val="003D5D35"/>
    <w:rsid w:val="003E07CC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5EA7"/>
    <w:rsid w:val="003F672C"/>
    <w:rsid w:val="003F6DD9"/>
    <w:rsid w:val="003F708D"/>
    <w:rsid w:val="00401024"/>
    <w:rsid w:val="0040271E"/>
    <w:rsid w:val="004031D8"/>
    <w:rsid w:val="00406997"/>
    <w:rsid w:val="00406E9F"/>
    <w:rsid w:val="004103E1"/>
    <w:rsid w:val="0041351E"/>
    <w:rsid w:val="00413A82"/>
    <w:rsid w:val="00413BA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4FE8"/>
    <w:rsid w:val="00436F52"/>
    <w:rsid w:val="004372B5"/>
    <w:rsid w:val="0044056C"/>
    <w:rsid w:val="00442804"/>
    <w:rsid w:val="00442D26"/>
    <w:rsid w:val="0044372C"/>
    <w:rsid w:val="00443D4A"/>
    <w:rsid w:val="00443E83"/>
    <w:rsid w:val="00444F8B"/>
    <w:rsid w:val="0044558D"/>
    <w:rsid w:val="00446594"/>
    <w:rsid w:val="00446A52"/>
    <w:rsid w:val="004512BF"/>
    <w:rsid w:val="00451473"/>
    <w:rsid w:val="00453E3B"/>
    <w:rsid w:val="00457CF4"/>
    <w:rsid w:val="00460C94"/>
    <w:rsid w:val="0046236E"/>
    <w:rsid w:val="00462CAA"/>
    <w:rsid w:val="00464A3D"/>
    <w:rsid w:val="00464E7B"/>
    <w:rsid w:val="00466125"/>
    <w:rsid w:val="00466D3D"/>
    <w:rsid w:val="00467774"/>
    <w:rsid w:val="004725EA"/>
    <w:rsid w:val="00472C76"/>
    <w:rsid w:val="0047330D"/>
    <w:rsid w:val="004736B7"/>
    <w:rsid w:val="0047431D"/>
    <w:rsid w:val="00476099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198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2CB6"/>
    <w:rsid w:val="004B4C77"/>
    <w:rsid w:val="004B54FC"/>
    <w:rsid w:val="004B58C6"/>
    <w:rsid w:val="004B693E"/>
    <w:rsid w:val="004B7CF0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62FE"/>
    <w:rsid w:val="004D64EC"/>
    <w:rsid w:val="004D7DBF"/>
    <w:rsid w:val="004E4AAA"/>
    <w:rsid w:val="004F4CBD"/>
    <w:rsid w:val="004F5C53"/>
    <w:rsid w:val="004F6A9A"/>
    <w:rsid w:val="00500579"/>
    <w:rsid w:val="00503E57"/>
    <w:rsid w:val="005041AC"/>
    <w:rsid w:val="00504401"/>
    <w:rsid w:val="00504B94"/>
    <w:rsid w:val="00505E37"/>
    <w:rsid w:val="00506875"/>
    <w:rsid w:val="0051136E"/>
    <w:rsid w:val="00511BC3"/>
    <w:rsid w:val="005121E1"/>
    <w:rsid w:val="00514277"/>
    <w:rsid w:val="0051431F"/>
    <w:rsid w:val="00514837"/>
    <w:rsid w:val="00515A0C"/>
    <w:rsid w:val="005161F7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1787"/>
    <w:rsid w:val="005321D0"/>
    <w:rsid w:val="0053256A"/>
    <w:rsid w:val="0053586E"/>
    <w:rsid w:val="0054113C"/>
    <w:rsid w:val="0054169F"/>
    <w:rsid w:val="005419E9"/>
    <w:rsid w:val="0054226D"/>
    <w:rsid w:val="005422AC"/>
    <w:rsid w:val="00542AD1"/>
    <w:rsid w:val="00543773"/>
    <w:rsid w:val="00546089"/>
    <w:rsid w:val="005469EF"/>
    <w:rsid w:val="00546EA7"/>
    <w:rsid w:val="00550479"/>
    <w:rsid w:val="00551206"/>
    <w:rsid w:val="00556379"/>
    <w:rsid w:val="00560FCD"/>
    <w:rsid w:val="0056278C"/>
    <w:rsid w:val="00564B16"/>
    <w:rsid w:val="0057093A"/>
    <w:rsid w:val="00570E66"/>
    <w:rsid w:val="005710A1"/>
    <w:rsid w:val="005721F6"/>
    <w:rsid w:val="005731D0"/>
    <w:rsid w:val="00576644"/>
    <w:rsid w:val="00577AF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572A"/>
    <w:rsid w:val="005B7737"/>
    <w:rsid w:val="005C2BC2"/>
    <w:rsid w:val="005C3F27"/>
    <w:rsid w:val="005C6F44"/>
    <w:rsid w:val="005C6F5F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6F7"/>
    <w:rsid w:val="006037D5"/>
    <w:rsid w:val="00603FF3"/>
    <w:rsid w:val="0060402E"/>
    <w:rsid w:val="006051BD"/>
    <w:rsid w:val="00607E9C"/>
    <w:rsid w:val="00610541"/>
    <w:rsid w:val="00612CA6"/>
    <w:rsid w:val="0061453B"/>
    <w:rsid w:val="0061696A"/>
    <w:rsid w:val="00624B18"/>
    <w:rsid w:val="00624C9B"/>
    <w:rsid w:val="00630AA8"/>
    <w:rsid w:val="006408C4"/>
    <w:rsid w:val="006430D6"/>
    <w:rsid w:val="00643554"/>
    <w:rsid w:val="00643EDC"/>
    <w:rsid w:val="006450BE"/>
    <w:rsid w:val="006468AA"/>
    <w:rsid w:val="006473F5"/>
    <w:rsid w:val="006514A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6F65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D09"/>
    <w:rsid w:val="0068188C"/>
    <w:rsid w:val="006818E3"/>
    <w:rsid w:val="00681CEE"/>
    <w:rsid w:val="0068319B"/>
    <w:rsid w:val="00686D8E"/>
    <w:rsid w:val="00687F28"/>
    <w:rsid w:val="0069092A"/>
    <w:rsid w:val="00690BD3"/>
    <w:rsid w:val="0069229F"/>
    <w:rsid w:val="006925BF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3FBA"/>
    <w:rsid w:val="006C4341"/>
    <w:rsid w:val="006D12C7"/>
    <w:rsid w:val="006D1B5B"/>
    <w:rsid w:val="006D1B5F"/>
    <w:rsid w:val="006D23E0"/>
    <w:rsid w:val="006D4EE6"/>
    <w:rsid w:val="006D64FE"/>
    <w:rsid w:val="006D7F19"/>
    <w:rsid w:val="006E05CE"/>
    <w:rsid w:val="006E1FD1"/>
    <w:rsid w:val="006E30FE"/>
    <w:rsid w:val="006E31BF"/>
    <w:rsid w:val="006E4632"/>
    <w:rsid w:val="006E4A86"/>
    <w:rsid w:val="006E586D"/>
    <w:rsid w:val="006E632B"/>
    <w:rsid w:val="006E710E"/>
    <w:rsid w:val="006F1C72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25FE"/>
    <w:rsid w:val="00716F6F"/>
    <w:rsid w:val="0072173E"/>
    <w:rsid w:val="007222CC"/>
    <w:rsid w:val="00723C48"/>
    <w:rsid w:val="00724307"/>
    <w:rsid w:val="00725617"/>
    <w:rsid w:val="00726ECD"/>
    <w:rsid w:val="007306EC"/>
    <w:rsid w:val="00730ACB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35D57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0762"/>
    <w:rsid w:val="00753393"/>
    <w:rsid w:val="007536B9"/>
    <w:rsid w:val="00754025"/>
    <w:rsid w:val="00754CD0"/>
    <w:rsid w:val="00754D1F"/>
    <w:rsid w:val="00755513"/>
    <w:rsid w:val="00755DCE"/>
    <w:rsid w:val="00756666"/>
    <w:rsid w:val="00756D07"/>
    <w:rsid w:val="00760570"/>
    <w:rsid w:val="007613FF"/>
    <w:rsid w:val="00761AD1"/>
    <w:rsid w:val="00762C48"/>
    <w:rsid w:val="00763789"/>
    <w:rsid w:val="007647C4"/>
    <w:rsid w:val="007652AB"/>
    <w:rsid w:val="007665FC"/>
    <w:rsid w:val="00766798"/>
    <w:rsid w:val="00766D2F"/>
    <w:rsid w:val="00767FA7"/>
    <w:rsid w:val="007712D4"/>
    <w:rsid w:val="007720A6"/>
    <w:rsid w:val="00773E96"/>
    <w:rsid w:val="00774DAC"/>
    <w:rsid w:val="00777600"/>
    <w:rsid w:val="00781F8A"/>
    <w:rsid w:val="00784138"/>
    <w:rsid w:val="007849B6"/>
    <w:rsid w:val="007864C9"/>
    <w:rsid w:val="007864E4"/>
    <w:rsid w:val="007866C1"/>
    <w:rsid w:val="007867B7"/>
    <w:rsid w:val="00786E33"/>
    <w:rsid w:val="00787489"/>
    <w:rsid w:val="00790441"/>
    <w:rsid w:val="00790465"/>
    <w:rsid w:val="00791D46"/>
    <w:rsid w:val="00793BCB"/>
    <w:rsid w:val="007944BF"/>
    <w:rsid w:val="00795C79"/>
    <w:rsid w:val="00797481"/>
    <w:rsid w:val="00797C5C"/>
    <w:rsid w:val="007A110E"/>
    <w:rsid w:val="007A3E89"/>
    <w:rsid w:val="007A41A6"/>
    <w:rsid w:val="007A5EFF"/>
    <w:rsid w:val="007A7CCF"/>
    <w:rsid w:val="007B0C1F"/>
    <w:rsid w:val="007B0E03"/>
    <w:rsid w:val="007B267E"/>
    <w:rsid w:val="007B5483"/>
    <w:rsid w:val="007B7D0E"/>
    <w:rsid w:val="007C1968"/>
    <w:rsid w:val="007C258B"/>
    <w:rsid w:val="007C3993"/>
    <w:rsid w:val="007C4AE2"/>
    <w:rsid w:val="007C7EEB"/>
    <w:rsid w:val="007D0122"/>
    <w:rsid w:val="007D167B"/>
    <w:rsid w:val="007D2488"/>
    <w:rsid w:val="007D24F5"/>
    <w:rsid w:val="007D4BAB"/>
    <w:rsid w:val="007D5CA9"/>
    <w:rsid w:val="007D6B42"/>
    <w:rsid w:val="007D76AF"/>
    <w:rsid w:val="007E2231"/>
    <w:rsid w:val="007E2591"/>
    <w:rsid w:val="007E7F23"/>
    <w:rsid w:val="007F037F"/>
    <w:rsid w:val="007F06E3"/>
    <w:rsid w:val="007F1DB9"/>
    <w:rsid w:val="007F1EBF"/>
    <w:rsid w:val="007F2B4E"/>
    <w:rsid w:val="007F323B"/>
    <w:rsid w:val="007F3C6F"/>
    <w:rsid w:val="007F5AA7"/>
    <w:rsid w:val="007F6478"/>
    <w:rsid w:val="007F67DA"/>
    <w:rsid w:val="007F6913"/>
    <w:rsid w:val="0080270B"/>
    <w:rsid w:val="008029F9"/>
    <w:rsid w:val="00803617"/>
    <w:rsid w:val="00803C6B"/>
    <w:rsid w:val="00803D85"/>
    <w:rsid w:val="00805C9F"/>
    <w:rsid w:val="00807519"/>
    <w:rsid w:val="008104A4"/>
    <w:rsid w:val="008113BF"/>
    <w:rsid w:val="00814BF3"/>
    <w:rsid w:val="00816040"/>
    <w:rsid w:val="00816E43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3B2"/>
    <w:rsid w:val="00837BFC"/>
    <w:rsid w:val="00841118"/>
    <w:rsid w:val="008414CD"/>
    <w:rsid w:val="00842337"/>
    <w:rsid w:val="00843C0E"/>
    <w:rsid w:val="0084404B"/>
    <w:rsid w:val="00844077"/>
    <w:rsid w:val="00845213"/>
    <w:rsid w:val="00845FC5"/>
    <w:rsid w:val="0084702F"/>
    <w:rsid w:val="0084735E"/>
    <w:rsid w:val="0084755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50C0"/>
    <w:rsid w:val="00865304"/>
    <w:rsid w:val="008653DB"/>
    <w:rsid w:val="008663B4"/>
    <w:rsid w:val="00866760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81430"/>
    <w:rsid w:val="008815EE"/>
    <w:rsid w:val="00881DB5"/>
    <w:rsid w:val="008855F0"/>
    <w:rsid w:val="00886E70"/>
    <w:rsid w:val="008871FA"/>
    <w:rsid w:val="00887992"/>
    <w:rsid w:val="00890187"/>
    <w:rsid w:val="00893185"/>
    <w:rsid w:val="008938FE"/>
    <w:rsid w:val="00895F6A"/>
    <w:rsid w:val="008971F3"/>
    <w:rsid w:val="008978AA"/>
    <w:rsid w:val="00897B58"/>
    <w:rsid w:val="008A045D"/>
    <w:rsid w:val="008A0C63"/>
    <w:rsid w:val="008A1598"/>
    <w:rsid w:val="008A19CB"/>
    <w:rsid w:val="008A1BAE"/>
    <w:rsid w:val="008A2081"/>
    <w:rsid w:val="008A251F"/>
    <w:rsid w:val="008A2F8C"/>
    <w:rsid w:val="008A386E"/>
    <w:rsid w:val="008A5AB5"/>
    <w:rsid w:val="008A787B"/>
    <w:rsid w:val="008A7991"/>
    <w:rsid w:val="008B061A"/>
    <w:rsid w:val="008B0E56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1837"/>
    <w:rsid w:val="008C2A84"/>
    <w:rsid w:val="008C2CE1"/>
    <w:rsid w:val="008C4EB9"/>
    <w:rsid w:val="008C554F"/>
    <w:rsid w:val="008C5772"/>
    <w:rsid w:val="008C5857"/>
    <w:rsid w:val="008C69AB"/>
    <w:rsid w:val="008D0720"/>
    <w:rsid w:val="008D282E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0F3"/>
    <w:rsid w:val="008E2219"/>
    <w:rsid w:val="008E25A9"/>
    <w:rsid w:val="008E2E72"/>
    <w:rsid w:val="008F1441"/>
    <w:rsid w:val="008F17EF"/>
    <w:rsid w:val="008F19C1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07C49"/>
    <w:rsid w:val="00911B8F"/>
    <w:rsid w:val="0091242D"/>
    <w:rsid w:val="00913F41"/>
    <w:rsid w:val="0091641D"/>
    <w:rsid w:val="00917584"/>
    <w:rsid w:val="0091765F"/>
    <w:rsid w:val="00920BE8"/>
    <w:rsid w:val="009218F8"/>
    <w:rsid w:val="0092246A"/>
    <w:rsid w:val="00922800"/>
    <w:rsid w:val="0092286A"/>
    <w:rsid w:val="00924195"/>
    <w:rsid w:val="0092430A"/>
    <w:rsid w:val="0092565E"/>
    <w:rsid w:val="009269E1"/>
    <w:rsid w:val="00926EB9"/>
    <w:rsid w:val="00932572"/>
    <w:rsid w:val="00932E16"/>
    <w:rsid w:val="00934CE8"/>
    <w:rsid w:val="00935291"/>
    <w:rsid w:val="00935AFB"/>
    <w:rsid w:val="009401A2"/>
    <w:rsid w:val="009405CF"/>
    <w:rsid w:val="0094081D"/>
    <w:rsid w:val="00943604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47D9"/>
    <w:rsid w:val="009766B0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4040"/>
    <w:rsid w:val="009C4DFE"/>
    <w:rsid w:val="009C60AB"/>
    <w:rsid w:val="009C7128"/>
    <w:rsid w:val="009C7D7A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E393C"/>
    <w:rsid w:val="009E4F87"/>
    <w:rsid w:val="009F1404"/>
    <w:rsid w:val="009F1FD3"/>
    <w:rsid w:val="009F2879"/>
    <w:rsid w:val="009F308E"/>
    <w:rsid w:val="009F4DB3"/>
    <w:rsid w:val="009F5932"/>
    <w:rsid w:val="009F6271"/>
    <w:rsid w:val="009F663B"/>
    <w:rsid w:val="009F6884"/>
    <w:rsid w:val="00A00771"/>
    <w:rsid w:val="00A00C5B"/>
    <w:rsid w:val="00A01506"/>
    <w:rsid w:val="00A0182C"/>
    <w:rsid w:val="00A03280"/>
    <w:rsid w:val="00A05D0D"/>
    <w:rsid w:val="00A06A46"/>
    <w:rsid w:val="00A07036"/>
    <w:rsid w:val="00A11776"/>
    <w:rsid w:val="00A12456"/>
    <w:rsid w:val="00A13E8E"/>
    <w:rsid w:val="00A15533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169"/>
    <w:rsid w:val="00A32303"/>
    <w:rsid w:val="00A325B0"/>
    <w:rsid w:val="00A32853"/>
    <w:rsid w:val="00A34AD9"/>
    <w:rsid w:val="00A35484"/>
    <w:rsid w:val="00A3688E"/>
    <w:rsid w:val="00A41D54"/>
    <w:rsid w:val="00A4271B"/>
    <w:rsid w:val="00A43CB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5416"/>
    <w:rsid w:val="00A67332"/>
    <w:rsid w:val="00A70952"/>
    <w:rsid w:val="00A71C46"/>
    <w:rsid w:val="00A71D19"/>
    <w:rsid w:val="00A72248"/>
    <w:rsid w:val="00A73133"/>
    <w:rsid w:val="00A7320E"/>
    <w:rsid w:val="00A74353"/>
    <w:rsid w:val="00A74C46"/>
    <w:rsid w:val="00A806D5"/>
    <w:rsid w:val="00A81155"/>
    <w:rsid w:val="00A81347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64A"/>
    <w:rsid w:val="00A87EAF"/>
    <w:rsid w:val="00A948EB"/>
    <w:rsid w:val="00A95DEC"/>
    <w:rsid w:val="00A96BFE"/>
    <w:rsid w:val="00A9719F"/>
    <w:rsid w:val="00A97D40"/>
    <w:rsid w:val="00A97E8B"/>
    <w:rsid w:val="00AA1500"/>
    <w:rsid w:val="00AA2C11"/>
    <w:rsid w:val="00AA4180"/>
    <w:rsid w:val="00AA4AE9"/>
    <w:rsid w:val="00AA7D19"/>
    <w:rsid w:val="00AA7F83"/>
    <w:rsid w:val="00AB185E"/>
    <w:rsid w:val="00AB1DAB"/>
    <w:rsid w:val="00AB3253"/>
    <w:rsid w:val="00AB346D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320"/>
    <w:rsid w:val="00AD3D7D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5AD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596B"/>
    <w:rsid w:val="00B26216"/>
    <w:rsid w:val="00B26385"/>
    <w:rsid w:val="00B26471"/>
    <w:rsid w:val="00B26E6C"/>
    <w:rsid w:val="00B27578"/>
    <w:rsid w:val="00B328EC"/>
    <w:rsid w:val="00B33646"/>
    <w:rsid w:val="00B33902"/>
    <w:rsid w:val="00B341EA"/>
    <w:rsid w:val="00B346D7"/>
    <w:rsid w:val="00B35493"/>
    <w:rsid w:val="00B35EB7"/>
    <w:rsid w:val="00B40360"/>
    <w:rsid w:val="00B41234"/>
    <w:rsid w:val="00B41715"/>
    <w:rsid w:val="00B4192B"/>
    <w:rsid w:val="00B426EA"/>
    <w:rsid w:val="00B4698C"/>
    <w:rsid w:val="00B50666"/>
    <w:rsid w:val="00B52012"/>
    <w:rsid w:val="00B5237E"/>
    <w:rsid w:val="00B54192"/>
    <w:rsid w:val="00B54359"/>
    <w:rsid w:val="00B54614"/>
    <w:rsid w:val="00B55B54"/>
    <w:rsid w:val="00B57FD0"/>
    <w:rsid w:val="00B610E6"/>
    <w:rsid w:val="00B611DD"/>
    <w:rsid w:val="00B61DE8"/>
    <w:rsid w:val="00B6323D"/>
    <w:rsid w:val="00B63312"/>
    <w:rsid w:val="00B66833"/>
    <w:rsid w:val="00B67CFC"/>
    <w:rsid w:val="00B70719"/>
    <w:rsid w:val="00B72332"/>
    <w:rsid w:val="00B73768"/>
    <w:rsid w:val="00B73B7C"/>
    <w:rsid w:val="00B74692"/>
    <w:rsid w:val="00B759CC"/>
    <w:rsid w:val="00B763D3"/>
    <w:rsid w:val="00B77679"/>
    <w:rsid w:val="00B801B7"/>
    <w:rsid w:val="00B81E0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54E"/>
    <w:rsid w:val="00B97555"/>
    <w:rsid w:val="00BA16CE"/>
    <w:rsid w:val="00BA1A06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7AD"/>
    <w:rsid w:val="00BB3954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2E3A"/>
    <w:rsid w:val="00BD3F12"/>
    <w:rsid w:val="00BD4628"/>
    <w:rsid w:val="00BD51B3"/>
    <w:rsid w:val="00BD56A5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C011DD"/>
    <w:rsid w:val="00C01B6E"/>
    <w:rsid w:val="00C01DED"/>
    <w:rsid w:val="00C01EBC"/>
    <w:rsid w:val="00C02406"/>
    <w:rsid w:val="00C03163"/>
    <w:rsid w:val="00C05B4E"/>
    <w:rsid w:val="00C07B2F"/>
    <w:rsid w:val="00C10615"/>
    <w:rsid w:val="00C10E98"/>
    <w:rsid w:val="00C11140"/>
    <w:rsid w:val="00C11249"/>
    <w:rsid w:val="00C11F4F"/>
    <w:rsid w:val="00C123E0"/>
    <w:rsid w:val="00C12F04"/>
    <w:rsid w:val="00C13B67"/>
    <w:rsid w:val="00C14196"/>
    <w:rsid w:val="00C154FF"/>
    <w:rsid w:val="00C155F6"/>
    <w:rsid w:val="00C1664C"/>
    <w:rsid w:val="00C20E7C"/>
    <w:rsid w:val="00C2199A"/>
    <w:rsid w:val="00C22124"/>
    <w:rsid w:val="00C233CD"/>
    <w:rsid w:val="00C23A15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11"/>
    <w:rsid w:val="00C67391"/>
    <w:rsid w:val="00C67A12"/>
    <w:rsid w:val="00C704A0"/>
    <w:rsid w:val="00C72569"/>
    <w:rsid w:val="00C730E8"/>
    <w:rsid w:val="00C7398B"/>
    <w:rsid w:val="00C73B7E"/>
    <w:rsid w:val="00C74545"/>
    <w:rsid w:val="00C74D2A"/>
    <w:rsid w:val="00C7659C"/>
    <w:rsid w:val="00C811E1"/>
    <w:rsid w:val="00C81443"/>
    <w:rsid w:val="00C81860"/>
    <w:rsid w:val="00C8496F"/>
    <w:rsid w:val="00C84BBF"/>
    <w:rsid w:val="00C84DE8"/>
    <w:rsid w:val="00C8698F"/>
    <w:rsid w:val="00C87EF5"/>
    <w:rsid w:val="00C9102B"/>
    <w:rsid w:val="00C93D52"/>
    <w:rsid w:val="00C9511A"/>
    <w:rsid w:val="00C95BE9"/>
    <w:rsid w:val="00CA0FF8"/>
    <w:rsid w:val="00CA1A8B"/>
    <w:rsid w:val="00CA5403"/>
    <w:rsid w:val="00CA5741"/>
    <w:rsid w:val="00CA581E"/>
    <w:rsid w:val="00CA6664"/>
    <w:rsid w:val="00CB085B"/>
    <w:rsid w:val="00CB365D"/>
    <w:rsid w:val="00CB38BF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5078"/>
    <w:rsid w:val="00CC6020"/>
    <w:rsid w:val="00CC6832"/>
    <w:rsid w:val="00CC7585"/>
    <w:rsid w:val="00CD061F"/>
    <w:rsid w:val="00CD0E9A"/>
    <w:rsid w:val="00CD3687"/>
    <w:rsid w:val="00CD53B4"/>
    <w:rsid w:val="00CD56B7"/>
    <w:rsid w:val="00CD63E4"/>
    <w:rsid w:val="00CE0810"/>
    <w:rsid w:val="00CE0926"/>
    <w:rsid w:val="00CE1F5C"/>
    <w:rsid w:val="00CE1FE9"/>
    <w:rsid w:val="00CE217D"/>
    <w:rsid w:val="00CE2D4E"/>
    <w:rsid w:val="00CE2F4C"/>
    <w:rsid w:val="00CE30C6"/>
    <w:rsid w:val="00CE353C"/>
    <w:rsid w:val="00CE4F42"/>
    <w:rsid w:val="00CF08B4"/>
    <w:rsid w:val="00CF2F6C"/>
    <w:rsid w:val="00CF3CA0"/>
    <w:rsid w:val="00CF485A"/>
    <w:rsid w:val="00CF6B76"/>
    <w:rsid w:val="00CF6EEE"/>
    <w:rsid w:val="00CF723D"/>
    <w:rsid w:val="00CF7704"/>
    <w:rsid w:val="00D008FB"/>
    <w:rsid w:val="00D00E16"/>
    <w:rsid w:val="00D043BA"/>
    <w:rsid w:val="00D06B85"/>
    <w:rsid w:val="00D07769"/>
    <w:rsid w:val="00D11B37"/>
    <w:rsid w:val="00D1240E"/>
    <w:rsid w:val="00D131BD"/>
    <w:rsid w:val="00D1342A"/>
    <w:rsid w:val="00D138B3"/>
    <w:rsid w:val="00D21859"/>
    <w:rsid w:val="00D21BB5"/>
    <w:rsid w:val="00D24B6B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7348"/>
    <w:rsid w:val="00D4737B"/>
    <w:rsid w:val="00D51C69"/>
    <w:rsid w:val="00D528C0"/>
    <w:rsid w:val="00D531A4"/>
    <w:rsid w:val="00D544E5"/>
    <w:rsid w:val="00D54548"/>
    <w:rsid w:val="00D56270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2D1B"/>
    <w:rsid w:val="00D63723"/>
    <w:rsid w:val="00D64867"/>
    <w:rsid w:val="00D64D34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1CA5"/>
    <w:rsid w:val="00D92594"/>
    <w:rsid w:val="00D935B0"/>
    <w:rsid w:val="00D93E40"/>
    <w:rsid w:val="00D952E8"/>
    <w:rsid w:val="00D97E9C"/>
    <w:rsid w:val="00DA0ABE"/>
    <w:rsid w:val="00DA2104"/>
    <w:rsid w:val="00DA23D4"/>
    <w:rsid w:val="00DA5101"/>
    <w:rsid w:val="00DA75D4"/>
    <w:rsid w:val="00DB083D"/>
    <w:rsid w:val="00DB1DC3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DF0"/>
    <w:rsid w:val="00DC45A3"/>
    <w:rsid w:val="00DC5572"/>
    <w:rsid w:val="00DC7BC3"/>
    <w:rsid w:val="00DD0DA5"/>
    <w:rsid w:val="00DD26D9"/>
    <w:rsid w:val="00DD50FD"/>
    <w:rsid w:val="00DD60E0"/>
    <w:rsid w:val="00DE01B1"/>
    <w:rsid w:val="00DE30A9"/>
    <w:rsid w:val="00DE3CD6"/>
    <w:rsid w:val="00DE4110"/>
    <w:rsid w:val="00DE49A8"/>
    <w:rsid w:val="00DE6DB3"/>
    <w:rsid w:val="00DF0C27"/>
    <w:rsid w:val="00DF2B75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0BCB"/>
    <w:rsid w:val="00E3108A"/>
    <w:rsid w:val="00E31500"/>
    <w:rsid w:val="00E317F5"/>
    <w:rsid w:val="00E32E7B"/>
    <w:rsid w:val="00E33A99"/>
    <w:rsid w:val="00E34136"/>
    <w:rsid w:val="00E3414D"/>
    <w:rsid w:val="00E34F8A"/>
    <w:rsid w:val="00E350A2"/>
    <w:rsid w:val="00E35770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4052"/>
    <w:rsid w:val="00E74D94"/>
    <w:rsid w:val="00E770A8"/>
    <w:rsid w:val="00E774D8"/>
    <w:rsid w:val="00E80684"/>
    <w:rsid w:val="00E8082E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9E7"/>
    <w:rsid w:val="00EA0A50"/>
    <w:rsid w:val="00EA0D17"/>
    <w:rsid w:val="00EA0FBC"/>
    <w:rsid w:val="00EA1C8E"/>
    <w:rsid w:val="00EA2362"/>
    <w:rsid w:val="00EA2D98"/>
    <w:rsid w:val="00EA2E38"/>
    <w:rsid w:val="00EA4B5C"/>
    <w:rsid w:val="00EA504B"/>
    <w:rsid w:val="00EA53AB"/>
    <w:rsid w:val="00EA7F4A"/>
    <w:rsid w:val="00EB0356"/>
    <w:rsid w:val="00EB0E1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403A"/>
    <w:rsid w:val="00ED5832"/>
    <w:rsid w:val="00ED65C9"/>
    <w:rsid w:val="00ED7CCD"/>
    <w:rsid w:val="00EE1231"/>
    <w:rsid w:val="00EE28F6"/>
    <w:rsid w:val="00EE31DC"/>
    <w:rsid w:val="00EE36CD"/>
    <w:rsid w:val="00EE5498"/>
    <w:rsid w:val="00EE62D5"/>
    <w:rsid w:val="00EF1523"/>
    <w:rsid w:val="00EF1DC3"/>
    <w:rsid w:val="00EF4A1F"/>
    <w:rsid w:val="00EF56F5"/>
    <w:rsid w:val="00EF6067"/>
    <w:rsid w:val="00EF6B7E"/>
    <w:rsid w:val="00EF7FF8"/>
    <w:rsid w:val="00F007E3"/>
    <w:rsid w:val="00F00C46"/>
    <w:rsid w:val="00F03AE2"/>
    <w:rsid w:val="00F0670F"/>
    <w:rsid w:val="00F12E00"/>
    <w:rsid w:val="00F137D3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C"/>
    <w:rsid w:val="00F23FA4"/>
    <w:rsid w:val="00F240C7"/>
    <w:rsid w:val="00F24D2F"/>
    <w:rsid w:val="00F25AEB"/>
    <w:rsid w:val="00F30BF0"/>
    <w:rsid w:val="00F33C07"/>
    <w:rsid w:val="00F35DB3"/>
    <w:rsid w:val="00F36E6B"/>
    <w:rsid w:val="00F378B2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5D87"/>
    <w:rsid w:val="00F56075"/>
    <w:rsid w:val="00F561FA"/>
    <w:rsid w:val="00F60214"/>
    <w:rsid w:val="00F612A8"/>
    <w:rsid w:val="00F61A07"/>
    <w:rsid w:val="00F61EB1"/>
    <w:rsid w:val="00F63C78"/>
    <w:rsid w:val="00F64521"/>
    <w:rsid w:val="00F65604"/>
    <w:rsid w:val="00F6614D"/>
    <w:rsid w:val="00F664DE"/>
    <w:rsid w:val="00F66CA7"/>
    <w:rsid w:val="00F67792"/>
    <w:rsid w:val="00F70394"/>
    <w:rsid w:val="00F720B3"/>
    <w:rsid w:val="00F732B3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87A9F"/>
    <w:rsid w:val="00F9083B"/>
    <w:rsid w:val="00F91666"/>
    <w:rsid w:val="00F91CF2"/>
    <w:rsid w:val="00F922CA"/>
    <w:rsid w:val="00F92A2E"/>
    <w:rsid w:val="00F9396D"/>
    <w:rsid w:val="00F939EF"/>
    <w:rsid w:val="00F943BC"/>
    <w:rsid w:val="00F954BE"/>
    <w:rsid w:val="00F959BF"/>
    <w:rsid w:val="00F96278"/>
    <w:rsid w:val="00F96947"/>
    <w:rsid w:val="00F96A57"/>
    <w:rsid w:val="00F96C7B"/>
    <w:rsid w:val="00F96F5D"/>
    <w:rsid w:val="00F97853"/>
    <w:rsid w:val="00FA22A6"/>
    <w:rsid w:val="00FA267A"/>
    <w:rsid w:val="00FA3BEA"/>
    <w:rsid w:val="00FA46B1"/>
    <w:rsid w:val="00FA48B7"/>
    <w:rsid w:val="00FA4BAE"/>
    <w:rsid w:val="00FA51EF"/>
    <w:rsid w:val="00FA63AB"/>
    <w:rsid w:val="00FA6A8B"/>
    <w:rsid w:val="00FA6B26"/>
    <w:rsid w:val="00FA6FF7"/>
    <w:rsid w:val="00FA7293"/>
    <w:rsid w:val="00FB02EB"/>
    <w:rsid w:val="00FB0713"/>
    <w:rsid w:val="00FB4D15"/>
    <w:rsid w:val="00FB5228"/>
    <w:rsid w:val="00FB551F"/>
    <w:rsid w:val="00FB6830"/>
    <w:rsid w:val="00FB7C09"/>
    <w:rsid w:val="00FC2B31"/>
    <w:rsid w:val="00FC51D7"/>
    <w:rsid w:val="00FC6312"/>
    <w:rsid w:val="00FC77AB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62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0BCB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F87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4F87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4F87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E30BCB"/>
  </w:style>
  <w:style w:type="character" w:customStyle="1" w:styleId="WW-">
    <w:name w:val="WW-Основной шрифт абзаца"/>
    <w:uiPriority w:val="99"/>
    <w:rsid w:val="00E30BCB"/>
  </w:style>
  <w:style w:type="character" w:styleId="PageNumber">
    <w:name w:val="page number"/>
    <w:basedOn w:val="WW-"/>
    <w:uiPriority w:val="99"/>
    <w:rsid w:val="00E30BC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0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4F87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E30BCB"/>
  </w:style>
  <w:style w:type="paragraph" w:customStyle="1" w:styleId="1">
    <w:name w:val="Название1"/>
    <w:basedOn w:val="Normal"/>
    <w:uiPriority w:val="99"/>
    <w:rsid w:val="00E30BC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E30BCB"/>
    <w:pPr>
      <w:suppressLineNumbers/>
    </w:pPr>
  </w:style>
  <w:style w:type="paragraph" w:styleId="Header">
    <w:name w:val="header"/>
    <w:basedOn w:val="Normal"/>
    <w:link w:val="HeaderChar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F87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F87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E30BCB"/>
    <w:pPr>
      <w:suppressLineNumbers/>
    </w:pPr>
  </w:style>
  <w:style w:type="paragraph" w:customStyle="1" w:styleId="a0">
    <w:name w:val="Заголовок таблицы"/>
    <w:basedOn w:val="a"/>
    <w:uiPriority w:val="99"/>
    <w:rsid w:val="00E30BCB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E4F87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E4F87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E4F87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F87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DD26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 Знак Знак Знак Знак"/>
    <w:basedOn w:val="Normal"/>
    <w:uiPriority w:val="99"/>
    <w:rsid w:val="0019138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B33902"/>
    <w:pPr>
      <w:suppressAutoHyphens/>
    </w:pPr>
    <w:rPr>
      <w:sz w:val="24"/>
      <w:szCs w:val="24"/>
      <w:lang w:val="uk-UA" w:eastAsia="ar-SA"/>
    </w:rPr>
  </w:style>
  <w:style w:type="paragraph" w:customStyle="1" w:styleId="a2">
    <w:name w:val="Знак Знак Знак Знак Знак Знак Знак Знак"/>
    <w:basedOn w:val="Normal"/>
    <w:uiPriority w:val="99"/>
    <w:rsid w:val="00A3285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1"/>
    <w:basedOn w:val="Normal"/>
    <w:uiPriority w:val="99"/>
    <w:rsid w:val="001B081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286</Words>
  <Characters>1636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2021-01-11T12:06:00Z</cp:lastPrinted>
  <dcterms:created xsi:type="dcterms:W3CDTF">2021-02-03T12:10:00Z</dcterms:created>
  <dcterms:modified xsi:type="dcterms:W3CDTF">2021-02-03T12:10:00Z</dcterms:modified>
</cp:coreProperties>
</file>