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611AF8" w:rsidRDefault="00611AF8" w:rsidP="00934CE8">
      <w:pPr>
        <w:pStyle w:val="Heading1"/>
        <w:ind w:left="0"/>
      </w:pPr>
    </w:p>
    <w:p w:rsidR="00611AF8" w:rsidRDefault="00611AF8" w:rsidP="00110F6B">
      <w:pPr>
        <w:rPr>
          <w:lang w:eastAsia="de-DE"/>
        </w:rPr>
      </w:pPr>
    </w:p>
    <w:p w:rsidR="00611AF8" w:rsidRPr="00110F6B" w:rsidRDefault="00611AF8" w:rsidP="00110F6B">
      <w:pPr>
        <w:rPr>
          <w:lang w:eastAsia="de-DE"/>
        </w:rPr>
      </w:pPr>
    </w:p>
    <w:p w:rsidR="00611AF8" w:rsidRDefault="00611AF8" w:rsidP="00AA4AE9">
      <w:pPr>
        <w:rPr>
          <w:sz w:val="20"/>
          <w:szCs w:val="20"/>
          <w:lang w:eastAsia="de-DE"/>
        </w:rPr>
      </w:pPr>
    </w:p>
    <w:p w:rsidR="00611AF8" w:rsidRPr="00201D9E" w:rsidRDefault="00611AF8" w:rsidP="00AA4AE9">
      <w:pPr>
        <w:rPr>
          <w:sz w:val="20"/>
          <w:szCs w:val="20"/>
          <w:lang w:eastAsia="de-DE"/>
        </w:rPr>
      </w:pPr>
    </w:p>
    <w:p w:rsidR="00611AF8" w:rsidRDefault="00611AF8" w:rsidP="00E37F3B">
      <w:pPr>
        <w:pStyle w:val="Heading1"/>
        <w:ind w:left="0"/>
      </w:pPr>
    </w:p>
    <w:p w:rsidR="00611AF8" w:rsidRPr="00903C5C" w:rsidRDefault="00611AF8" w:rsidP="00EE2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29.01.2021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90</w:t>
      </w:r>
    </w:p>
    <w:p w:rsidR="00611AF8" w:rsidRPr="00FE7DA5" w:rsidRDefault="00611AF8" w:rsidP="00EE28F6">
      <w:pPr>
        <w:rPr>
          <w:lang w:val="ru-RU" w:eastAsia="de-DE"/>
        </w:rPr>
      </w:pPr>
    </w:p>
    <w:p w:rsidR="00611AF8" w:rsidRPr="009B421D" w:rsidRDefault="00611AF8" w:rsidP="00845213">
      <w:pPr>
        <w:pStyle w:val="Heading1"/>
        <w:ind w:left="0"/>
        <w:rPr>
          <w:sz w:val="22"/>
          <w:szCs w:val="22"/>
        </w:rPr>
      </w:pPr>
    </w:p>
    <w:p w:rsidR="00611AF8" w:rsidRDefault="00611AF8" w:rsidP="004921C9">
      <w:pPr>
        <w:pStyle w:val="Heading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611AF8" w:rsidRDefault="00611AF8" w:rsidP="004921C9">
      <w:pPr>
        <w:pStyle w:val="Heading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611AF8" w:rsidRPr="008518E2" w:rsidRDefault="00611AF8" w:rsidP="000501A8">
      <w:pPr>
        <w:rPr>
          <w:sz w:val="28"/>
          <w:szCs w:val="28"/>
          <w:lang w:eastAsia="de-DE"/>
        </w:rPr>
      </w:pPr>
    </w:p>
    <w:p w:rsidR="00611AF8" w:rsidRPr="008518E2" w:rsidRDefault="00611AF8" w:rsidP="000501A8">
      <w:pPr>
        <w:rPr>
          <w:sz w:val="28"/>
          <w:szCs w:val="28"/>
          <w:lang w:eastAsia="de-DE"/>
        </w:rPr>
      </w:pPr>
    </w:p>
    <w:p w:rsidR="00611AF8" w:rsidRPr="00F240C7" w:rsidRDefault="00611AF8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F240C7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10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 xml:space="preserve">3 Правил обліку громадян, які потребують поліпшення житлових умов, і надання їм житлових приміщень        в Українській РСР та ст. 30 Закону України «Про місцеве самоврядування в Україні», виконавчий комітет Кременчуцької міської  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611AF8" w:rsidRPr="00F240C7" w:rsidRDefault="00611AF8" w:rsidP="00F240C7">
      <w:pPr>
        <w:pStyle w:val="NoSpacing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611AF8" w:rsidRPr="004006AF" w:rsidRDefault="00611AF8" w:rsidP="004006AF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 w:rsidRPr="00F240C7">
        <w:rPr>
          <w:sz w:val="28"/>
          <w:szCs w:val="28"/>
        </w:rPr>
        <w:t>Зняти з квартирного обліку:</w:t>
      </w:r>
    </w:p>
    <w:p w:rsidR="00611AF8" w:rsidRPr="00816E43" w:rsidRDefault="00611AF8" w:rsidP="003322DB">
      <w:pPr>
        <w:ind w:right="10" w:firstLine="709"/>
        <w:jc w:val="both"/>
        <w:rPr>
          <w:sz w:val="28"/>
          <w:szCs w:val="28"/>
        </w:rPr>
      </w:pPr>
      <w:r w:rsidRPr="003322DB">
        <w:rPr>
          <w:sz w:val="28"/>
          <w:szCs w:val="28"/>
        </w:rPr>
        <w:t>1.1. Гр. Шанталія Михайла Петровича</w:t>
      </w:r>
      <w:r w:rsidRPr="007C1036">
        <w:t xml:space="preserve"> </w:t>
      </w:r>
      <w:r w:rsidRPr="00816E43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РСР, у зв’язку з придбанням житла відповідно до Порядку та умов надання у 2020 році субвенцій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Кабінету Міністрів України від 01.06.2020 року № 515). </w:t>
      </w:r>
    </w:p>
    <w:p w:rsidR="00611AF8" w:rsidRPr="00816E43" w:rsidRDefault="00611AF8" w:rsidP="003322DB">
      <w:pPr>
        <w:ind w:right="10" w:firstLine="709"/>
        <w:jc w:val="both"/>
        <w:rPr>
          <w:sz w:val="28"/>
          <w:szCs w:val="28"/>
        </w:rPr>
      </w:pPr>
      <w:r w:rsidRPr="008C4EB9">
        <w:rPr>
          <w:sz w:val="28"/>
          <w:szCs w:val="28"/>
        </w:rPr>
        <w:t>1.2. Гр.</w:t>
      </w:r>
      <w:r>
        <w:t xml:space="preserve"> </w:t>
      </w:r>
      <w:r w:rsidRPr="00816E43">
        <w:rPr>
          <w:sz w:val="28"/>
          <w:szCs w:val="28"/>
        </w:rPr>
        <w:t>Шанталія Віталія Петровича</w:t>
      </w:r>
      <w:r>
        <w:t xml:space="preserve"> </w:t>
      </w:r>
      <w:r w:rsidRPr="00816E43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РСР, у зв’язку з придбанням житла відповідно до Порядку та умов надання у 2020 році субвенцій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Кабінету Міністрів України від 01.06.2020 року № 515). </w:t>
      </w:r>
    </w:p>
    <w:p w:rsidR="00611AF8" w:rsidRDefault="00611AF8" w:rsidP="003322DB">
      <w:pPr>
        <w:ind w:right="10" w:firstLine="709"/>
        <w:jc w:val="both"/>
        <w:rPr>
          <w:sz w:val="28"/>
          <w:szCs w:val="28"/>
        </w:rPr>
      </w:pPr>
      <w:r w:rsidRPr="003322DB">
        <w:rPr>
          <w:sz w:val="28"/>
          <w:szCs w:val="28"/>
        </w:rPr>
        <w:t>1.3. Гр. Василенко Олену Владиславівну</w:t>
      </w:r>
      <w:r w:rsidRPr="00430EF1">
        <w:t xml:space="preserve"> </w:t>
      </w:r>
      <w:r w:rsidRPr="00816E43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РСР, у зв’язку з придбанням житла відповідно до Порядку та умов надання у 2020 році субвенцій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Кабінету Міністрів України від 01.06.2020 року № 515). </w:t>
      </w:r>
    </w:p>
    <w:p w:rsidR="00611AF8" w:rsidRDefault="00611AF8" w:rsidP="008C4EB9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Гр. </w:t>
      </w:r>
      <w:r w:rsidRPr="00816E43">
        <w:rPr>
          <w:sz w:val="28"/>
          <w:szCs w:val="28"/>
        </w:rPr>
        <w:t>Олексієнко Ларису Сергіївну</w:t>
      </w:r>
      <w:r w:rsidRPr="003322DB"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РСР, у зв’язку з придбанням житла відповідно до Порядку та умов надання у 2020 році субвенцій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Кабінету Міністрів України від 01.06.2020 року № 515). </w:t>
      </w:r>
    </w:p>
    <w:p w:rsidR="00611AF8" w:rsidRPr="00816E43" w:rsidRDefault="00611AF8" w:rsidP="00DF5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Г</w:t>
      </w:r>
      <w:r w:rsidRPr="00816E43">
        <w:rPr>
          <w:sz w:val="28"/>
          <w:szCs w:val="28"/>
        </w:rPr>
        <w:t xml:space="preserve">р. Надьожину Аліну Олегівну складом сім’ї 2 особи (вона та дочка) на підставі </w:t>
      </w:r>
      <w:r>
        <w:rPr>
          <w:sz w:val="28"/>
          <w:szCs w:val="28"/>
        </w:rPr>
        <w:t>п.п.</w:t>
      </w:r>
      <w:r w:rsidRPr="00816E43">
        <w:rPr>
          <w:sz w:val="28"/>
          <w:szCs w:val="28"/>
        </w:rPr>
        <w:t>1 п. 26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згідно з поданою заявою.</w:t>
      </w:r>
    </w:p>
    <w:p w:rsidR="00611AF8" w:rsidRPr="008C4EB9" w:rsidRDefault="00611AF8" w:rsidP="003322DB">
      <w:pPr>
        <w:ind w:firstLine="708"/>
        <w:jc w:val="both"/>
        <w:rPr>
          <w:sz w:val="28"/>
          <w:szCs w:val="28"/>
        </w:rPr>
      </w:pPr>
      <w:r w:rsidRPr="008C4EB9">
        <w:rPr>
          <w:sz w:val="28"/>
          <w:szCs w:val="28"/>
        </w:rPr>
        <w:t>2. Оприлюднити рішення відповідно до вимог законодавства.</w:t>
      </w:r>
    </w:p>
    <w:p w:rsidR="00611AF8" w:rsidRPr="00845213" w:rsidRDefault="00611AF8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>3.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611AF8" w:rsidRDefault="00611AF8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611AF8" w:rsidRDefault="00611AF8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611AF8" w:rsidRPr="00845213" w:rsidRDefault="00611AF8" w:rsidP="00845213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611AF8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F8" w:rsidRDefault="00611AF8">
      <w:r>
        <w:separator/>
      </w:r>
    </w:p>
  </w:endnote>
  <w:endnote w:type="continuationSeparator" w:id="0">
    <w:p w:rsidR="00611AF8" w:rsidRDefault="0061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F8" w:rsidRDefault="00611AF8" w:rsidP="00472C76">
    <w:pPr>
      <w:pStyle w:val="Footer"/>
      <w:framePr w:wrap="auto" w:vAnchor="text" w:hAnchor="margin" w:xAlign="right" w:y="1"/>
      <w:rPr>
        <w:rStyle w:val="PageNumber"/>
      </w:rPr>
    </w:pPr>
  </w:p>
  <w:p w:rsidR="00611AF8" w:rsidRPr="00217ECF" w:rsidRDefault="00611AF8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611AF8" w:rsidRPr="009E43C7" w:rsidRDefault="00611AF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11AF8" w:rsidRPr="009E43C7" w:rsidRDefault="00611AF8" w:rsidP="00EC44FE">
    <w:pPr>
      <w:jc w:val="center"/>
      <w:rPr>
        <w:sz w:val="14"/>
        <w:szCs w:val="14"/>
      </w:rPr>
    </w:pPr>
  </w:p>
  <w:p w:rsidR="00611AF8" w:rsidRPr="009E43C7" w:rsidRDefault="00611AF8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611AF8" w:rsidRDefault="00611AF8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611AF8" w:rsidRDefault="00611AF8" w:rsidP="007720A6">
    <w:pPr>
      <w:pStyle w:val="Footer"/>
      <w:jc w:val="center"/>
      <w:rPr>
        <w:sz w:val="6"/>
        <w:szCs w:val="6"/>
      </w:rPr>
    </w:pPr>
  </w:p>
  <w:p w:rsidR="00611AF8" w:rsidRDefault="00611AF8" w:rsidP="007720A6">
    <w:pPr>
      <w:pStyle w:val="Footer"/>
      <w:jc w:val="center"/>
      <w:rPr>
        <w:sz w:val="6"/>
        <w:szCs w:val="6"/>
      </w:rPr>
    </w:pPr>
  </w:p>
  <w:p w:rsidR="00611AF8" w:rsidRDefault="00611AF8" w:rsidP="007720A6">
    <w:pPr>
      <w:pStyle w:val="Footer"/>
      <w:jc w:val="center"/>
      <w:rPr>
        <w:sz w:val="6"/>
        <w:szCs w:val="6"/>
      </w:rPr>
    </w:pPr>
  </w:p>
  <w:p w:rsidR="00611AF8" w:rsidRDefault="00611AF8" w:rsidP="007720A6">
    <w:pPr>
      <w:pStyle w:val="Footer"/>
      <w:jc w:val="center"/>
      <w:rPr>
        <w:sz w:val="6"/>
        <w:szCs w:val="6"/>
      </w:rPr>
    </w:pPr>
  </w:p>
  <w:p w:rsidR="00611AF8" w:rsidRDefault="00611AF8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F8" w:rsidRDefault="00611AF8">
      <w:r>
        <w:separator/>
      </w:r>
    </w:p>
  </w:footnote>
  <w:footnote w:type="continuationSeparator" w:id="0">
    <w:p w:rsidR="00611AF8" w:rsidRDefault="0061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F8" w:rsidRDefault="00611AF8" w:rsidP="00001766">
    <w:pPr>
      <w:pStyle w:val="Header"/>
      <w:framePr w:wrap="auto" w:vAnchor="text" w:hAnchor="margin" w:xAlign="right" w:y="1"/>
      <w:rPr>
        <w:rStyle w:val="PageNumber"/>
      </w:rPr>
    </w:pPr>
  </w:p>
  <w:p w:rsidR="00611AF8" w:rsidRPr="00201D9E" w:rsidRDefault="00611AF8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1AF8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3C5C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3C0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1C72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593</Words>
  <Characters>3384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2021-01-11T11:07:00Z</cp:lastPrinted>
  <dcterms:created xsi:type="dcterms:W3CDTF">2021-02-03T12:09:00Z</dcterms:created>
  <dcterms:modified xsi:type="dcterms:W3CDTF">2021-02-03T12:09:00Z</dcterms:modified>
</cp:coreProperties>
</file>