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F15AB" w:rsidRPr="00634936" w:rsidRDefault="00BF15AB" w:rsidP="00934CE8">
      <w:pPr>
        <w:pStyle w:val="Heading1"/>
        <w:ind w:left="0"/>
        <w:rPr>
          <w:lang w:val="ru-RU"/>
        </w:rPr>
      </w:pPr>
    </w:p>
    <w:p w:rsidR="00BF15AB" w:rsidRDefault="00BF15AB" w:rsidP="00110F6B">
      <w:pPr>
        <w:rPr>
          <w:lang w:eastAsia="de-DE"/>
        </w:rPr>
      </w:pPr>
    </w:p>
    <w:p w:rsidR="00BF15AB" w:rsidRPr="00110F6B" w:rsidRDefault="00BF15AB" w:rsidP="00110F6B">
      <w:pPr>
        <w:rPr>
          <w:lang w:eastAsia="de-DE"/>
        </w:rPr>
      </w:pPr>
    </w:p>
    <w:p w:rsidR="00BF15AB" w:rsidRPr="00201D9E" w:rsidRDefault="00BF15AB" w:rsidP="00AA4AE9">
      <w:pPr>
        <w:rPr>
          <w:sz w:val="20"/>
          <w:szCs w:val="20"/>
          <w:lang w:eastAsia="de-DE"/>
        </w:rPr>
      </w:pPr>
    </w:p>
    <w:p w:rsidR="00BF15AB" w:rsidRDefault="00BF15AB" w:rsidP="00E37F3B">
      <w:pPr>
        <w:pStyle w:val="Heading1"/>
        <w:ind w:left="0"/>
        <w:rPr>
          <w:lang w:val="ru-RU"/>
        </w:rPr>
      </w:pPr>
    </w:p>
    <w:p w:rsidR="00BF15AB" w:rsidRDefault="00BF15AB" w:rsidP="00980E04">
      <w:pPr>
        <w:rPr>
          <w:lang w:val="ru-RU" w:eastAsia="de-DE"/>
        </w:rPr>
      </w:pPr>
    </w:p>
    <w:p w:rsidR="00BF15AB" w:rsidRDefault="00BF15AB" w:rsidP="00980E04">
      <w:pPr>
        <w:rPr>
          <w:lang w:val="ru-RU" w:eastAsia="de-DE"/>
        </w:rPr>
      </w:pPr>
    </w:p>
    <w:p w:rsidR="00BF15AB" w:rsidRPr="000D68D1" w:rsidRDefault="00BF15AB" w:rsidP="00980E0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29.01.2021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91</w:t>
      </w:r>
    </w:p>
    <w:p w:rsidR="00BF15AB" w:rsidRPr="009B23CD" w:rsidRDefault="00BF15AB" w:rsidP="00980E04">
      <w:pPr>
        <w:rPr>
          <w:sz w:val="12"/>
          <w:szCs w:val="12"/>
          <w:lang w:val="ru-RU" w:eastAsia="de-DE"/>
        </w:rPr>
      </w:pPr>
    </w:p>
    <w:p w:rsidR="00BF15AB" w:rsidRDefault="00BF15AB" w:rsidP="00980E04">
      <w:pPr>
        <w:rPr>
          <w:sz w:val="12"/>
          <w:szCs w:val="12"/>
          <w:lang w:eastAsia="de-DE"/>
        </w:rPr>
      </w:pPr>
    </w:p>
    <w:p w:rsidR="00BF15AB" w:rsidRDefault="00BF15AB" w:rsidP="00980E04">
      <w:pPr>
        <w:rPr>
          <w:sz w:val="12"/>
          <w:szCs w:val="12"/>
          <w:lang w:eastAsia="de-DE"/>
        </w:rPr>
      </w:pPr>
    </w:p>
    <w:p w:rsidR="00BF15AB" w:rsidRDefault="00BF15AB" w:rsidP="00980E04">
      <w:pPr>
        <w:rPr>
          <w:sz w:val="12"/>
          <w:szCs w:val="12"/>
          <w:lang w:eastAsia="de-DE"/>
        </w:rPr>
      </w:pPr>
    </w:p>
    <w:p w:rsidR="00BF15AB" w:rsidRDefault="00BF15AB" w:rsidP="004653B6">
      <w:pPr>
        <w:pStyle w:val="Heading1"/>
        <w:tabs>
          <w:tab w:val="left" w:pos="-7655"/>
        </w:tabs>
        <w:ind w:left="0" w:right="3258"/>
      </w:pPr>
      <w:r w:rsidRPr="008967BF">
        <w:t xml:space="preserve">Про </w:t>
      </w:r>
      <w:r>
        <w:t xml:space="preserve">відмову у взятті </w:t>
      </w:r>
    </w:p>
    <w:p w:rsidR="00BF15AB" w:rsidRPr="008967BF" w:rsidRDefault="00BF15AB" w:rsidP="004653B6">
      <w:pPr>
        <w:pStyle w:val="Heading1"/>
        <w:tabs>
          <w:tab w:val="left" w:pos="-7655"/>
        </w:tabs>
        <w:ind w:left="0" w:right="3258"/>
      </w:pPr>
      <w:r>
        <w:t>на квартирний облік</w:t>
      </w:r>
      <w:r w:rsidRPr="008967BF">
        <w:t xml:space="preserve"> </w:t>
      </w:r>
    </w:p>
    <w:p w:rsidR="00BF15AB" w:rsidRPr="0084707A" w:rsidRDefault="00BF15AB" w:rsidP="004B1706">
      <w:pPr>
        <w:rPr>
          <w:sz w:val="28"/>
          <w:szCs w:val="28"/>
          <w:lang w:eastAsia="de-DE"/>
        </w:rPr>
      </w:pPr>
    </w:p>
    <w:p w:rsidR="00BF15AB" w:rsidRPr="0084707A" w:rsidRDefault="00BF15AB" w:rsidP="004B1706">
      <w:pPr>
        <w:rPr>
          <w:sz w:val="28"/>
          <w:szCs w:val="28"/>
          <w:lang w:eastAsia="de-DE"/>
        </w:rPr>
      </w:pPr>
    </w:p>
    <w:p w:rsidR="00BF15AB" w:rsidRPr="00394E4A" w:rsidRDefault="00BF15AB" w:rsidP="00394E4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394E4A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394E4A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394E4A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394E4A">
        <w:rPr>
          <w:sz w:val="28"/>
          <w:szCs w:val="28"/>
        </w:rPr>
        <w:t>3 Правил обліку громадян, які потребують поліпшення житлових умов, і надання їм житлових при</w:t>
      </w:r>
      <w:r>
        <w:rPr>
          <w:sz w:val="28"/>
          <w:szCs w:val="28"/>
        </w:rPr>
        <w:t>міщень        в Українській РСР</w:t>
      </w:r>
      <w:r w:rsidRPr="00394E4A">
        <w:rPr>
          <w:sz w:val="28"/>
          <w:szCs w:val="28"/>
        </w:rPr>
        <w:t xml:space="preserve"> та ст. 30 Закону України «Про місцеве самоврядування в Україні», виконавчий комітет Кременчуцької міської ради </w:t>
      </w:r>
      <w:r>
        <w:rPr>
          <w:sz w:val="28"/>
          <w:szCs w:val="28"/>
        </w:rPr>
        <w:t>Кременчуць</w:t>
      </w:r>
      <w:r w:rsidRPr="00396037">
        <w:rPr>
          <w:sz w:val="28"/>
          <w:szCs w:val="28"/>
        </w:rPr>
        <w:t xml:space="preserve">кого району </w:t>
      </w:r>
      <w:r w:rsidRPr="00394E4A">
        <w:rPr>
          <w:sz w:val="28"/>
          <w:szCs w:val="28"/>
        </w:rPr>
        <w:t>Полтавської області</w:t>
      </w:r>
    </w:p>
    <w:p w:rsidR="00BF15AB" w:rsidRPr="00394E4A" w:rsidRDefault="00BF15AB" w:rsidP="00394E4A">
      <w:pPr>
        <w:pStyle w:val="NoSpacing"/>
        <w:jc w:val="center"/>
        <w:rPr>
          <w:b/>
          <w:bCs/>
          <w:sz w:val="28"/>
          <w:szCs w:val="28"/>
        </w:rPr>
      </w:pPr>
      <w:r w:rsidRPr="00394E4A">
        <w:rPr>
          <w:b/>
          <w:bCs/>
          <w:sz w:val="28"/>
          <w:szCs w:val="28"/>
        </w:rPr>
        <w:t>вирішив:</w:t>
      </w:r>
    </w:p>
    <w:p w:rsidR="00BF15AB" w:rsidRPr="009D663D" w:rsidRDefault="00BF15AB" w:rsidP="002723C3">
      <w:pPr>
        <w:pStyle w:val="BodyTextIndent"/>
        <w:ind w:left="0" w:firstLine="708"/>
        <w:rPr>
          <w:sz w:val="28"/>
          <w:szCs w:val="28"/>
        </w:rPr>
      </w:pPr>
      <w:r w:rsidRPr="009D663D">
        <w:rPr>
          <w:sz w:val="28"/>
          <w:szCs w:val="28"/>
        </w:rPr>
        <w:t>1. Відмовити у взятті на квартирний облік</w:t>
      </w:r>
      <w:r>
        <w:rPr>
          <w:sz w:val="28"/>
          <w:szCs w:val="28"/>
        </w:rPr>
        <w:t>:</w:t>
      </w:r>
    </w:p>
    <w:p w:rsidR="00BF15AB" w:rsidRPr="00836485" w:rsidRDefault="00BF15AB" w:rsidP="008364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Г</w:t>
      </w:r>
      <w:r w:rsidRPr="00C0175A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Муральову Іллі Максимовичу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зв’язку з відсутністю підстав, передбачених п.</w:t>
      </w:r>
      <w:r w:rsidRPr="00CF3EE0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 xml:space="preserve">13 Правил обліку громадян, які потребують поліпшення житлових умов, і надання їм жилих приміщень в Українській РСР, враховуючи наявне житло на праві </w:t>
      </w:r>
      <w:r>
        <w:rPr>
          <w:sz w:val="28"/>
          <w:szCs w:val="28"/>
        </w:rPr>
        <w:t>приватної власності, житлова площа якого перевищує норму забезпеченості на одну особу,</w:t>
      </w:r>
      <w:r w:rsidRPr="00CF3EE0">
        <w:rPr>
          <w:sz w:val="28"/>
          <w:szCs w:val="28"/>
        </w:rPr>
        <w:t xml:space="preserve"> передбачену</w:t>
      </w:r>
      <w:r>
        <w:rPr>
          <w:sz w:val="28"/>
          <w:szCs w:val="28"/>
        </w:rPr>
        <w:t xml:space="preserve"> </w:t>
      </w:r>
      <w:r w:rsidRPr="00CF3EE0">
        <w:rPr>
          <w:sz w:val="28"/>
          <w:szCs w:val="28"/>
        </w:rPr>
        <w:t xml:space="preserve">ст. </w:t>
      </w:r>
      <w:r>
        <w:rPr>
          <w:sz w:val="28"/>
          <w:szCs w:val="28"/>
        </w:rPr>
        <w:t>47 Житлового кодексу Української РСР.</w:t>
      </w:r>
    </w:p>
    <w:p w:rsidR="00BF15AB" w:rsidRDefault="00BF15AB" w:rsidP="002723C3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1.2. Г</w:t>
      </w:r>
      <w:r w:rsidRPr="00C0175A">
        <w:rPr>
          <w:sz w:val="28"/>
          <w:szCs w:val="28"/>
        </w:rPr>
        <w:t xml:space="preserve">р. </w:t>
      </w:r>
      <w:r w:rsidRPr="00816E43">
        <w:rPr>
          <w:sz w:val="28"/>
          <w:szCs w:val="28"/>
        </w:rPr>
        <w:t>Ємельяненко Маргариті Вікторівні складом сім’ї 5 осіб (вона, чоловік, 2 дочки та син)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у зв</w:t>
      </w:r>
      <w:r>
        <w:rPr>
          <w:sz w:val="28"/>
          <w:szCs w:val="28"/>
        </w:rPr>
        <w:t>′</w:t>
      </w:r>
      <w:r w:rsidRPr="00816E43">
        <w:rPr>
          <w:sz w:val="28"/>
          <w:szCs w:val="28"/>
        </w:rPr>
        <w:t xml:space="preserve">язку з відсутністю підстав, передбачених п.п.1 </w:t>
      </w:r>
      <w:r>
        <w:rPr>
          <w:sz w:val="28"/>
          <w:szCs w:val="28"/>
        </w:rPr>
        <w:t xml:space="preserve">      </w:t>
      </w:r>
      <w:r w:rsidRPr="00816E43">
        <w:rPr>
          <w:sz w:val="28"/>
          <w:szCs w:val="28"/>
        </w:rPr>
        <w:t>п. 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 xml:space="preserve"> та у зв′язку з наявністю житла на праві приватної власності, житлова площа якого перевищує норму забезпеченості на одну особу, передбачену ст. 47 Житлового кодексу Української РСР.</w:t>
      </w:r>
    </w:p>
    <w:p w:rsidR="00BF15AB" w:rsidRPr="00836485" w:rsidRDefault="00BF15AB" w:rsidP="008364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Кузнєцовій Анні Валеріївні</w:t>
      </w:r>
      <w:r w:rsidRPr="00EB3FA0">
        <w:rPr>
          <w:sz w:val="28"/>
          <w:szCs w:val="28"/>
        </w:rPr>
        <w:t xml:space="preserve"> складом сім’ї 2 особи (вона та дочка)</w:t>
      </w:r>
      <w:r>
        <w:rPr>
          <w:sz w:val="28"/>
          <w:szCs w:val="28"/>
        </w:rPr>
        <w:t>,</w:t>
      </w:r>
      <w:r w:rsidRPr="00EB3FA0">
        <w:rPr>
          <w:sz w:val="28"/>
          <w:szCs w:val="28"/>
        </w:rPr>
        <w:t xml:space="preserve"> </w:t>
      </w:r>
      <w:r>
        <w:rPr>
          <w:sz w:val="28"/>
          <w:szCs w:val="28"/>
        </w:rPr>
        <w:t>у зв’язку з відсутністю підстав, передбачених</w:t>
      </w:r>
      <w:r w:rsidRPr="00EB3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п.п.1 </w:t>
      </w:r>
      <w:r w:rsidRPr="00EB3FA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B3FA0">
        <w:rPr>
          <w:sz w:val="28"/>
          <w:szCs w:val="28"/>
        </w:rPr>
        <w:t>13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.</w:t>
      </w:r>
    </w:p>
    <w:p w:rsidR="00BF15AB" w:rsidRPr="00836485" w:rsidRDefault="00BF15AB" w:rsidP="002723C3">
      <w:pPr>
        <w:tabs>
          <w:tab w:val="left" w:pos="0"/>
        </w:tabs>
        <w:jc w:val="both"/>
        <w:rPr>
          <w:sz w:val="28"/>
          <w:szCs w:val="28"/>
        </w:rPr>
      </w:pPr>
      <w:r>
        <w:tab/>
      </w:r>
      <w:r w:rsidRPr="00836485">
        <w:rPr>
          <w:sz w:val="28"/>
          <w:szCs w:val="28"/>
        </w:rPr>
        <w:t>2. Оприлюднити рішення відповідно до вимог законодавства.</w:t>
      </w:r>
    </w:p>
    <w:p w:rsidR="00BF15AB" w:rsidRDefault="00BF15AB" w:rsidP="00752C3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4E4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виконанням рішення покласти на заступника міського голови – Директора </w:t>
      </w:r>
      <w:r>
        <w:rPr>
          <w:sz w:val="28"/>
          <w:szCs w:val="28"/>
          <w:lang w:val="ru-RU"/>
        </w:rPr>
        <w:t>Департаменту житлово - комунального господарства Кременчуцької міської ради Кременчуцького району Полтавської області Москалика І.В.</w:t>
      </w:r>
    </w:p>
    <w:p w:rsidR="00BF15AB" w:rsidRPr="00394E4A" w:rsidRDefault="00BF15AB" w:rsidP="00394E4A">
      <w:pPr>
        <w:pStyle w:val="NoSpacing"/>
        <w:jc w:val="both"/>
        <w:rPr>
          <w:sz w:val="28"/>
          <w:szCs w:val="28"/>
        </w:rPr>
      </w:pPr>
    </w:p>
    <w:p w:rsidR="00BF15AB" w:rsidRPr="00ED27EB" w:rsidRDefault="00BF15AB" w:rsidP="004B1706">
      <w:pPr>
        <w:ind w:firstLine="709"/>
        <w:jc w:val="both"/>
        <w:rPr>
          <w:sz w:val="28"/>
          <w:szCs w:val="28"/>
        </w:rPr>
      </w:pPr>
    </w:p>
    <w:p w:rsidR="00BF15AB" w:rsidRDefault="00BF15AB" w:rsidP="00ED27EB">
      <w:pPr>
        <w:pStyle w:val="BodyTextIndent"/>
        <w:tabs>
          <w:tab w:val="left" w:pos="7088"/>
        </w:tabs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  <w:t>В. МАЛЕЦЬКИЙ</w:t>
      </w:r>
    </w:p>
    <w:p w:rsidR="00BF15AB" w:rsidRDefault="00BF15AB" w:rsidP="004B1706">
      <w:pPr>
        <w:jc w:val="both"/>
      </w:pPr>
    </w:p>
    <w:p w:rsidR="00BF15AB" w:rsidRDefault="00BF15AB" w:rsidP="004B1706">
      <w:pPr>
        <w:jc w:val="both"/>
      </w:pPr>
    </w:p>
    <w:p w:rsidR="00BF15AB" w:rsidRDefault="00BF15AB" w:rsidP="004B1706">
      <w:pPr>
        <w:jc w:val="both"/>
      </w:pPr>
    </w:p>
    <w:p w:rsidR="00BF15AB" w:rsidRDefault="00BF15AB" w:rsidP="004B1706">
      <w:pPr>
        <w:jc w:val="both"/>
      </w:pPr>
    </w:p>
    <w:p w:rsidR="00BF15AB" w:rsidRDefault="00BF15AB" w:rsidP="004B1706">
      <w:pPr>
        <w:jc w:val="both"/>
      </w:pPr>
    </w:p>
    <w:sectPr w:rsidR="00BF15AB" w:rsidSect="009E798B">
      <w:headerReference w:type="default" r:id="rId7"/>
      <w:footerReference w:type="default" r:id="rId8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5AB" w:rsidRDefault="00BF15AB">
      <w:r>
        <w:separator/>
      </w:r>
    </w:p>
  </w:endnote>
  <w:endnote w:type="continuationSeparator" w:id="0">
    <w:p w:rsidR="00BF15AB" w:rsidRDefault="00BF1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AB" w:rsidRDefault="00BF15AB" w:rsidP="00472C76">
    <w:pPr>
      <w:pStyle w:val="Footer"/>
      <w:framePr w:wrap="auto" w:vAnchor="text" w:hAnchor="margin" w:xAlign="right" w:y="1"/>
      <w:rPr>
        <w:rStyle w:val="PageNumber"/>
      </w:rPr>
    </w:pPr>
  </w:p>
  <w:p w:rsidR="00BF15AB" w:rsidRPr="00EF303B" w:rsidRDefault="00BF15AB" w:rsidP="00EF303B">
    <w:pPr>
      <w:pStyle w:val="Footer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F3E00">
      <w:t>_________________________________________________________________</w:t>
    </w:r>
    <w:r>
      <w:t>_______________</w:t>
    </w:r>
  </w:p>
  <w:p w:rsidR="00BF15AB" w:rsidRPr="0062683B" w:rsidRDefault="00BF15AB" w:rsidP="008714A9">
    <w:pPr>
      <w:jc w:val="center"/>
      <w:rPr>
        <w:sz w:val="20"/>
        <w:szCs w:val="20"/>
      </w:rPr>
    </w:pPr>
    <w:r w:rsidRPr="0062683B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F15AB" w:rsidRPr="0062683B" w:rsidRDefault="00BF15AB" w:rsidP="00EC44FE">
    <w:pPr>
      <w:jc w:val="center"/>
      <w:rPr>
        <w:sz w:val="14"/>
        <w:szCs w:val="14"/>
      </w:rPr>
    </w:pPr>
  </w:p>
  <w:p w:rsidR="00BF15AB" w:rsidRPr="0062683B" w:rsidRDefault="00BF15AB" w:rsidP="00EC44FE">
    <w:pPr>
      <w:pStyle w:val="Footer"/>
      <w:ind w:right="360"/>
      <w:jc w:val="center"/>
      <w:rPr>
        <w:sz w:val="20"/>
        <w:szCs w:val="20"/>
      </w:rPr>
    </w:pPr>
    <w:r w:rsidRPr="0062683B">
      <w:rPr>
        <w:sz w:val="20"/>
        <w:szCs w:val="20"/>
      </w:rPr>
      <w:t>від _________ 20______    №  _______</w:t>
    </w:r>
  </w:p>
  <w:p w:rsidR="00BF15AB" w:rsidRDefault="00BF15AB" w:rsidP="007720A6">
    <w:pPr>
      <w:pStyle w:val="Footer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BF15AB" w:rsidRDefault="00BF15AB" w:rsidP="007720A6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5AB" w:rsidRDefault="00BF15AB">
      <w:r>
        <w:separator/>
      </w:r>
    </w:p>
  </w:footnote>
  <w:footnote w:type="continuationSeparator" w:id="0">
    <w:p w:rsidR="00BF15AB" w:rsidRDefault="00BF1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5AB" w:rsidRDefault="00BF15AB" w:rsidP="00001766">
    <w:pPr>
      <w:pStyle w:val="Header"/>
      <w:framePr w:wrap="auto" w:vAnchor="text" w:hAnchor="margin" w:xAlign="right" w:y="1"/>
      <w:rPr>
        <w:rStyle w:val="PageNumber"/>
      </w:rPr>
    </w:pPr>
  </w:p>
  <w:p w:rsidR="00BF15AB" w:rsidRPr="00201D9E" w:rsidRDefault="00BF15AB" w:rsidP="00D3508E">
    <w:pPr>
      <w:pStyle w:val="Header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BE13118"/>
    <w:multiLevelType w:val="hybridMultilevel"/>
    <w:tmpl w:val="FACE460C"/>
    <w:lvl w:ilvl="0" w:tplc="DB6C3E2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1C6"/>
    <w:rsid w:val="000073F0"/>
    <w:rsid w:val="00011D1B"/>
    <w:rsid w:val="00013150"/>
    <w:rsid w:val="00016F5E"/>
    <w:rsid w:val="000202D6"/>
    <w:rsid w:val="00020320"/>
    <w:rsid w:val="00022E0A"/>
    <w:rsid w:val="00023EFC"/>
    <w:rsid w:val="000240E8"/>
    <w:rsid w:val="000243E3"/>
    <w:rsid w:val="00024607"/>
    <w:rsid w:val="00025732"/>
    <w:rsid w:val="00026B84"/>
    <w:rsid w:val="00026BC0"/>
    <w:rsid w:val="00027EDE"/>
    <w:rsid w:val="00030589"/>
    <w:rsid w:val="00031216"/>
    <w:rsid w:val="000316A4"/>
    <w:rsid w:val="000318E2"/>
    <w:rsid w:val="00032149"/>
    <w:rsid w:val="00032E70"/>
    <w:rsid w:val="00034920"/>
    <w:rsid w:val="00036C37"/>
    <w:rsid w:val="00040D6F"/>
    <w:rsid w:val="000416DF"/>
    <w:rsid w:val="00041926"/>
    <w:rsid w:val="00041975"/>
    <w:rsid w:val="00041EF8"/>
    <w:rsid w:val="00044BB5"/>
    <w:rsid w:val="00046EBF"/>
    <w:rsid w:val="000474E4"/>
    <w:rsid w:val="000539E3"/>
    <w:rsid w:val="0005404E"/>
    <w:rsid w:val="000553E9"/>
    <w:rsid w:val="00055952"/>
    <w:rsid w:val="000564E7"/>
    <w:rsid w:val="000602EA"/>
    <w:rsid w:val="000604C0"/>
    <w:rsid w:val="00060AA3"/>
    <w:rsid w:val="00060F3C"/>
    <w:rsid w:val="0006145D"/>
    <w:rsid w:val="00061767"/>
    <w:rsid w:val="00063C5F"/>
    <w:rsid w:val="000653B4"/>
    <w:rsid w:val="0007098C"/>
    <w:rsid w:val="00070E14"/>
    <w:rsid w:val="00071E1F"/>
    <w:rsid w:val="00071EDB"/>
    <w:rsid w:val="000729CD"/>
    <w:rsid w:val="00075C6A"/>
    <w:rsid w:val="00076157"/>
    <w:rsid w:val="000800C8"/>
    <w:rsid w:val="00080F07"/>
    <w:rsid w:val="00081273"/>
    <w:rsid w:val="00081BE0"/>
    <w:rsid w:val="000824A7"/>
    <w:rsid w:val="00083356"/>
    <w:rsid w:val="00083623"/>
    <w:rsid w:val="00086449"/>
    <w:rsid w:val="00086A62"/>
    <w:rsid w:val="000871AE"/>
    <w:rsid w:val="00090C69"/>
    <w:rsid w:val="000918AD"/>
    <w:rsid w:val="000928A5"/>
    <w:rsid w:val="0009522F"/>
    <w:rsid w:val="000957BC"/>
    <w:rsid w:val="000970F1"/>
    <w:rsid w:val="000A05F0"/>
    <w:rsid w:val="000A111B"/>
    <w:rsid w:val="000A2BB1"/>
    <w:rsid w:val="000A36C6"/>
    <w:rsid w:val="000A3CE4"/>
    <w:rsid w:val="000A40D9"/>
    <w:rsid w:val="000A45BA"/>
    <w:rsid w:val="000A494F"/>
    <w:rsid w:val="000A4F44"/>
    <w:rsid w:val="000A6633"/>
    <w:rsid w:val="000A7E37"/>
    <w:rsid w:val="000B0351"/>
    <w:rsid w:val="000B0634"/>
    <w:rsid w:val="000B37B5"/>
    <w:rsid w:val="000B39DE"/>
    <w:rsid w:val="000B420D"/>
    <w:rsid w:val="000C1276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C7433"/>
    <w:rsid w:val="000D1B38"/>
    <w:rsid w:val="000D3B8C"/>
    <w:rsid w:val="000D5465"/>
    <w:rsid w:val="000D6026"/>
    <w:rsid w:val="000D63BD"/>
    <w:rsid w:val="000D68D1"/>
    <w:rsid w:val="000E0018"/>
    <w:rsid w:val="000E15E9"/>
    <w:rsid w:val="000E1C1C"/>
    <w:rsid w:val="000E2C6B"/>
    <w:rsid w:val="000E46CE"/>
    <w:rsid w:val="000E47D5"/>
    <w:rsid w:val="000E495C"/>
    <w:rsid w:val="000E7476"/>
    <w:rsid w:val="000F1CA1"/>
    <w:rsid w:val="000F1D54"/>
    <w:rsid w:val="000F68A9"/>
    <w:rsid w:val="000F68EA"/>
    <w:rsid w:val="000F6C2B"/>
    <w:rsid w:val="001019CC"/>
    <w:rsid w:val="00102721"/>
    <w:rsid w:val="00103021"/>
    <w:rsid w:val="0010401B"/>
    <w:rsid w:val="00104D8E"/>
    <w:rsid w:val="0010518A"/>
    <w:rsid w:val="00105358"/>
    <w:rsid w:val="00105D57"/>
    <w:rsid w:val="0010674F"/>
    <w:rsid w:val="00106F28"/>
    <w:rsid w:val="00107A88"/>
    <w:rsid w:val="001107FC"/>
    <w:rsid w:val="00110F6B"/>
    <w:rsid w:val="00112A8C"/>
    <w:rsid w:val="0011359C"/>
    <w:rsid w:val="00114361"/>
    <w:rsid w:val="00114ED1"/>
    <w:rsid w:val="00116FC4"/>
    <w:rsid w:val="00117972"/>
    <w:rsid w:val="001224A9"/>
    <w:rsid w:val="001249C8"/>
    <w:rsid w:val="001250C8"/>
    <w:rsid w:val="00125CD7"/>
    <w:rsid w:val="00126471"/>
    <w:rsid w:val="00126DBE"/>
    <w:rsid w:val="00127302"/>
    <w:rsid w:val="00130CD1"/>
    <w:rsid w:val="001314E0"/>
    <w:rsid w:val="0013178B"/>
    <w:rsid w:val="00131845"/>
    <w:rsid w:val="00132C53"/>
    <w:rsid w:val="00133A93"/>
    <w:rsid w:val="0013419F"/>
    <w:rsid w:val="00134BDF"/>
    <w:rsid w:val="00135078"/>
    <w:rsid w:val="00140254"/>
    <w:rsid w:val="00140CDA"/>
    <w:rsid w:val="001414CD"/>
    <w:rsid w:val="00141CCD"/>
    <w:rsid w:val="00143760"/>
    <w:rsid w:val="001456E5"/>
    <w:rsid w:val="00145AC9"/>
    <w:rsid w:val="001466A5"/>
    <w:rsid w:val="00146C0A"/>
    <w:rsid w:val="00146F63"/>
    <w:rsid w:val="001470FF"/>
    <w:rsid w:val="00147BB4"/>
    <w:rsid w:val="00151C6A"/>
    <w:rsid w:val="00154F00"/>
    <w:rsid w:val="0015502C"/>
    <w:rsid w:val="00156358"/>
    <w:rsid w:val="00163371"/>
    <w:rsid w:val="0016578B"/>
    <w:rsid w:val="001668BE"/>
    <w:rsid w:val="0016787E"/>
    <w:rsid w:val="00167B5D"/>
    <w:rsid w:val="0017572C"/>
    <w:rsid w:val="001760C9"/>
    <w:rsid w:val="0017644A"/>
    <w:rsid w:val="00180701"/>
    <w:rsid w:val="00180FAA"/>
    <w:rsid w:val="0018124D"/>
    <w:rsid w:val="001834FF"/>
    <w:rsid w:val="001843D8"/>
    <w:rsid w:val="001847EA"/>
    <w:rsid w:val="00184DB8"/>
    <w:rsid w:val="00190852"/>
    <w:rsid w:val="00191A11"/>
    <w:rsid w:val="00192FE4"/>
    <w:rsid w:val="001952A6"/>
    <w:rsid w:val="001A0D3B"/>
    <w:rsid w:val="001A13C4"/>
    <w:rsid w:val="001A18E0"/>
    <w:rsid w:val="001A3A8E"/>
    <w:rsid w:val="001B0515"/>
    <w:rsid w:val="001B0A28"/>
    <w:rsid w:val="001B0CF7"/>
    <w:rsid w:val="001B0E47"/>
    <w:rsid w:val="001B1A7C"/>
    <w:rsid w:val="001B1A83"/>
    <w:rsid w:val="001B2236"/>
    <w:rsid w:val="001B2417"/>
    <w:rsid w:val="001B2BAD"/>
    <w:rsid w:val="001B33E7"/>
    <w:rsid w:val="001B4471"/>
    <w:rsid w:val="001B74F8"/>
    <w:rsid w:val="001C0B75"/>
    <w:rsid w:val="001C2146"/>
    <w:rsid w:val="001C21A9"/>
    <w:rsid w:val="001C2D26"/>
    <w:rsid w:val="001C3819"/>
    <w:rsid w:val="001C50E9"/>
    <w:rsid w:val="001C5293"/>
    <w:rsid w:val="001D04E0"/>
    <w:rsid w:val="001D3F01"/>
    <w:rsid w:val="001D45BA"/>
    <w:rsid w:val="001D47E7"/>
    <w:rsid w:val="001D4F4D"/>
    <w:rsid w:val="001D5A6A"/>
    <w:rsid w:val="001D5A81"/>
    <w:rsid w:val="001D5EE3"/>
    <w:rsid w:val="001D6987"/>
    <w:rsid w:val="001D6BE4"/>
    <w:rsid w:val="001D7024"/>
    <w:rsid w:val="001D7E69"/>
    <w:rsid w:val="001E0144"/>
    <w:rsid w:val="001E036F"/>
    <w:rsid w:val="001E084F"/>
    <w:rsid w:val="001E1A52"/>
    <w:rsid w:val="001E1C94"/>
    <w:rsid w:val="001E2912"/>
    <w:rsid w:val="001E293D"/>
    <w:rsid w:val="001E4859"/>
    <w:rsid w:val="001E73D1"/>
    <w:rsid w:val="001E75D8"/>
    <w:rsid w:val="001E7AA4"/>
    <w:rsid w:val="001F0579"/>
    <w:rsid w:val="001F1B90"/>
    <w:rsid w:val="001F201C"/>
    <w:rsid w:val="001F30BC"/>
    <w:rsid w:val="001F3EDF"/>
    <w:rsid w:val="001F7491"/>
    <w:rsid w:val="001F77A3"/>
    <w:rsid w:val="00201D9E"/>
    <w:rsid w:val="00203CD4"/>
    <w:rsid w:val="002045E8"/>
    <w:rsid w:val="00204B66"/>
    <w:rsid w:val="00206188"/>
    <w:rsid w:val="00213454"/>
    <w:rsid w:val="00213611"/>
    <w:rsid w:val="00213F94"/>
    <w:rsid w:val="00214E28"/>
    <w:rsid w:val="00215F2A"/>
    <w:rsid w:val="00216E58"/>
    <w:rsid w:val="0021755F"/>
    <w:rsid w:val="00220AF1"/>
    <w:rsid w:val="0022167B"/>
    <w:rsid w:val="002218D8"/>
    <w:rsid w:val="00221946"/>
    <w:rsid w:val="00222F68"/>
    <w:rsid w:val="002251AB"/>
    <w:rsid w:val="00225706"/>
    <w:rsid w:val="00226931"/>
    <w:rsid w:val="00227E79"/>
    <w:rsid w:val="00231062"/>
    <w:rsid w:val="00231E65"/>
    <w:rsid w:val="002332B0"/>
    <w:rsid w:val="0023505B"/>
    <w:rsid w:val="00236B3B"/>
    <w:rsid w:val="0024019C"/>
    <w:rsid w:val="0024071D"/>
    <w:rsid w:val="00240BCC"/>
    <w:rsid w:val="00240FF4"/>
    <w:rsid w:val="0024417F"/>
    <w:rsid w:val="002449A9"/>
    <w:rsid w:val="00244E12"/>
    <w:rsid w:val="00245A17"/>
    <w:rsid w:val="00245FBD"/>
    <w:rsid w:val="002473B9"/>
    <w:rsid w:val="0025103C"/>
    <w:rsid w:val="002515A0"/>
    <w:rsid w:val="00256378"/>
    <w:rsid w:val="0025681B"/>
    <w:rsid w:val="002574F3"/>
    <w:rsid w:val="002578AD"/>
    <w:rsid w:val="00257AA4"/>
    <w:rsid w:val="00260F03"/>
    <w:rsid w:val="002617ED"/>
    <w:rsid w:val="00261F12"/>
    <w:rsid w:val="00262033"/>
    <w:rsid w:val="00264378"/>
    <w:rsid w:val="00265837"/>
    <w:rsid w:val="00266DBC"/>
    <w:rsid w:val="0027056E"/>
    <w:rsid w:val="002708BC"/>
    <w:rsid w:val="00271AE8"/>
    <w:rsid w:val="002723C3"/>
    <w:rsid w:val="00273F1C"/>
    <w:rsid w:val="00274337"/>
    <w:rsid w:val="0027434F"/>
    <w:rsid w:val="00274F63"/>
    <w:rsid w:val="00276222"/>
    <w:rsid w:val="00276714"/>
    <w:rsid w:val="0028062B"/>
    <w:rsid w:val="002816A0"/>
    <w:rsid w:val="002820EF"/>
    <w:rsid w:val="00282CE0"/>
    <w:rsid w:val="00283177"/>
    <w:rsid w:val="00284CA5"/>
    <w:rsid w:val="0028553F"/>
    <w:rsid w:val="00286F1B"/>
    <w:rsid w:val="002873D9"/>
    <w:rsid w:val="002879D3"/>
    <w:rsid w:val="00287B5A"/>
    <w:rsid w:val="00287F6D"/>
    <w:rsid w:val="00291A17"/>
    <w:rsid w:val="00291BF2"/>
    <w:rsid w:val="00293EF2"/>
    <w:rsid w:val="002966DD"/>
    <w:rsid w:val="00296BB9"/>
    <w:rsid w:val="002A008B"/>
    <w:rsid w:val="002A0933"/>
    <w:rsid w:val="002A1E8C"/>
    <w:rsid w:val="002A27C7"/>
    <w:rsid w:val="002A4105"/>
    <w:rsid w:val="002A4242"/>
    <w:rsid w:val="002A440B"/>
    <w:rsid w:val="002A59C2"/>
    <w:rsid w:val="002A6DF0"/>
    <w:rsid w:val="002B1542"/>
    <w:rsid w:val="002B1A75"/>
    <w:rsid w:val="002B1D8B"/>
    <w:rsid w:val="002B21A7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844"/>
    <w:rsid w:val="002C4A55"/>
    <w:rsid w:val="002C6499"/>
    <w:rsid w:val="002D0BCF"/>
    <w:rsid w:val="002D212A"/>
    <w:rsid w:val="002D221B"/>
    <w:rsid w:val="002D2D5E"/>
    <w:rsid w:val="002D4648"/>
    <w:rsid w:val="002D5DBC"/>
    <w:rsid w:val="002E1CC3"/>
    <w:rsid w:val="002E2ECF"/>
    <w:rsid w:val="002E4C75"/>
    <w:rsid w:val="002E62E5"/>
    <w:rsid w:val="002E67D2"/>
    <w:rsid w:val="002E7775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081"/>
    <w:rsid w:val="003051ED"/>
    <w:rsid w:val="00305D81"/>
    <w:rsid w:val="00306C7C"/>
    <w:rsid w:val="00307815"/>
    <w:rsid w:val="00307E01"/>
    <w:rsid w:val="00310C38"/>
    <w:rsid w:val="00311241"/>
    <w:rsid w:val="00312752"/>
    <w:rsid w:val="00312C4D"/>
    <w:rsid w:val="0031356A"/>
    <w:rsid w:val="00314A95"/>
    <w:rsid w:val="00315BE8"/>
    <w:rsid w:val="003161CE"/>
    <w:rsid w:val="003174E7"/>
    <w:rsid w:val="0032010A"/>
    <w:rsid w:val="00320436"/>
    <w:rsid w:val="00321016"/>
    <w:rsid w:val="00322E81"/>
    <w:rsid w:val="003238A6"/>
    <w:rsid w:val="0032412C"/>
    <w:rsid w:val="00326006"/>
    <w:rsid w:val="003269CC"/>
    <w:rsid w:val="00326F07"/>
    <w:rsid w:val="00327770"/>
    <w:rsid w:val="00327C15"/>
    <w:rsid w:val="00331E42"/>
    <w:rsid w:val="00332213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1A1B"/>
    <w:rsid w:val="00341BD7"/>
    <w:rsid w:val="00343A80"/>
    <w:rsid w:val="003442FB"/>
    <w:rsid w:val="003454D0"/>
    <w:rsid w:val="00345A32"/>
    <w:rsid w:val="00346D6D"/>
    <w:rsid w:val="00350588"/>
    <w:rsid w:val="00351498"/>
    <w:rsid w:val="00352CED"/>
    <w:rsid w:val="0035307C"/>
    <w:rsid w:val="00353B55"/>
    <w:rsid w:val="00354A47"/>
    <w:rsid w:val="00355C38"/>
    <w:rsid w:val="00356268"/>
    <w:rsid w:val="003575AB"/>
    <w:rsid w:val="00357C26"/>
    <w:rsid w:val="00357F4F"/>
    <w:rsid w:val="00361C0C"/>
    <w:rsid w:val="00362BCF"/>
    <w:rsid w:val="00362F19"/>
    <w:rsid w:val="00363CB6"/>
    <w:rsid w:val="00365D64"/>
    <w:rsid w:val="00366548"/>
    <w:rsid w:val="00366851"/>
    <w:rsid w:val="00366AB9"/>
    <w:rsid w:val="00370383"/>
    <w:rsid w:val="00370B77"/>
    <w:rsid w:val="003716F7"/>
    <w:rsid w:val="00372277"/>
    <w:rsid w:val="00372296"/>
    <w:rsid w:val="00375A91"/>
    <w:rsid w:val="00377D7E"/>
    <w:rsid w:val="0038036B"/>
    <w:rsid w:val="003803E2"/>
    <w:rsid w:val="00380BBE"/>
    <w:rsid w:val="003818AB"/>
    <w:rsid w:val="0038222B"/>
    <w:rsid w:val="00383898"/>
    <w:rsid w:val="00383E41"/>
    <w:rsid w:val="003844B2"/>
    <w:rsid w:val="003904D9"/>
    <w:rsid w:val="00391E83"/>
    <w:rsid w:val="003923B1"/>
    <w:rsid w:val="003943A7"/>
    <w:rsid w:val="00394E4A"/>
    <w:rsid w:val="0039573B"/>
    <w:rsid w:val="00395FB1"/>
    <w:rsid w:val="00396037"/>
    <w:rsid w:val="003A0320"/>
    <w:rsid w:val="003A0D5E"/>
    <w:rsid w:val="003A1261"/>
    <w:rsid w:val="003A39B6"/>
    <w:rsid w:val="003A3EA7"/>
    <w:rsid w:val="003A3F2E"/>
    <w:rsid w:val="003A550F"/>
    <w:rsid w:val="003A5993"/>
    <w:rsid w:val="003A6C86"/>
    <w:rsid w:val="003A72CB"/>
    <w:rsid w:val="003B0125"/>
    <w:rsid w:val="003B1774"/>
    <w:rsid w:val="003B22B6"/>
    <w:rsid w:val="003B2C84"/>
    <w:rsid w:val="003B3007"/>
    <w:rsid w:val="003B45B0"/>
    <w:rsid w:val="003B4EA6"/>
    <w:rsid w:val="003B7326"/>
    <w:rsid w:val="003C136C"/>
    <w:rsid w:val="003C1529"/>
    <w:rsid w:val="003C2AE5"/>
    <w:rsid w:val="003C41E1"/>
    <w:rsid w:val="003C56DC"/>
    <w:rsid w:val="003C571F"/>
    <w:rsid w:val="003C600C"/>
    <w:rsid w:val="003C7508"/>
    <w:rsid w:val="003C76F5"/>
    <w:rsid w:val="003D07D6"/>
    <w:rsid w:val="003D3603"/>
    <w:rsid w:val="003D37A1"/>
    <w:rsid w:val="003D4C0A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756"/>
    <w:rsid w:val="003E7DB1"/>
    <w:rsid w:val="003E7E54"/>
    <w:rsid w:val="003F098A"/>
    <w:rsid w:val="003F174B"/>
    <w:rsid w:val="003F2259"/>
    <w:rsid w:val="003F2432"/>
    <w:rsid w:val="003F2B00"/>
    <w:rsid w:val="003F32D0"/>
    <w:rsid w:val="003F3783"/>
    <w:rsid w:val="003F37A4"/>
    <w:rsid w:val="003F49FA"/>
    <w:rsid w:val="003F5E77"/>
    <w:rsid w:val="003F672C"/>
    <w:rsid w:val="003F6DD9"/>
    <w:rsid w:val="003F708D"/>
    <w:rsid w:val="003F735B"/>
    <w:rsid w:val="00401024"/>
    <w:rsid w:val="0040271E"/>
    <w:rsid w:val="004031D8"/>
    <w:rsid w:val="004038DB"/>
    <w:rsid w:val="00406997"/>
    <w:rsid w:val="00406E9F"/>
    <w:rsid w:val="0041351E"/>
    <w:rsid w:val="00413A82"/>
    <w:rsid w:val="00413BA2"/>
    <w:rsid w:val="00414492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1C82"/>
    <w:rsid w:val="00433451"/>
    <w:rsid w:val="00434FE8"/>
    <w:rsid w:val="00436F52"/>
    <w:rsid w:val="004372B5"/>
    <w:rsid w:val="0044056C"/>
    <w:rsid w:val="00442804"/>
    <w:rsid w:val="00442D26"/>
    <w:rsid w:val="0044372C"/>
    <w:rsid w:val="00443E83"/>
    <w:rsid w:val="00444F8B"/>
    <w:rsid w:val="0044558D"/>
    <w:rsid w:val="00446594"/>
    <w:rsid w:val="0044678D"/>
    <w:rsid w:val="00446A52"/>
    <w:rsid w:val="004512BF"/>
    <w:rsid w:val="00451473"/>
    <w:rsid w:val="004533E0"/>
    <w:rsid w:val="00453E3B"/>
    <w:rsid w:val="00457CF4"/>
    <w:rsid w:val="00460C94"/>
    <w:rsid w:val="0046236E"/>
    <w:rsid w:val="00462CAA"/>
    <w:rsid w:val="00464A3D"/>
    <w:rsid w:val="00464E7B"/>
    <w:rsid w:val="004653B6"/>
    <w:rsid w:val="00466B01"/>
    <w:rsid w:val="00466D3D"/>
    <w:rsid w:val="00467DAA"/>
    <w:rsid w:val="00472033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11FD"/>
    <w:rsid w:val="00492230"/>
    <w:rsid w:val="00492D7A"/>
    <w:rsid w:val="00494870"/>
    <w:rsid w:val="00494E38"/>
    <w:rsid w:val="004950CF"/>
    <w:rsid w:val="004959DA"/>
    <w:rsid w:val="00497895"/>
    <w:rsid w:val="004A0159"/>
    <w:rsid w:val="004A0A7A"/>
    <w:rsid w:val="004A10B4"/>
    <w:rsid w:val="004A1856"/>
    <w:rsid w:val="004A21C6"/>
    <w:rsid w:val="004A5BDF"/>
    <w:rsid w:val="004A76F8"/>
    <w:rsid w:val="004A797F"/>
    <w:rsid w:val="004B018C"/>
    <w:rsid w:val="004B0A53"/>
    <w:rsid w:val="004B144D"/>
    <w:rsid w:val="004B1706"/>
    <w:rsid w:val="004B2CB6"/>
    <w:rsid w:val="004B54FC"/>
    <w:rsid w:val="004B693E"/>
    <w:rsid w:val="004B6B30"/>
    <w:rsid w:val="004B785E"/>
    <w:rsid w:val="004B7CF0"/>
    <w:rsid w:val="004C0D28"/>
    <w:rsid w:val="004C0DA2"/>
    <w:rsid w:val="004C12E8"/>
    <w:rsid w:val="004C1C7F"/>
    <w:rsid w:val="004C2A84"/>
    <w:rsid w:val="004C2EF2"/>
    <w:rsid w:val="004C358A"/>
    <w:rsid w:val="004C7744"/>
    <w:rsid w:val="004C7A61"/>
    <w:rsid w:val="004C7B65"/>
    <w:rsid w:val="004D019F"/>
    <w:rsid w:val="004D0D1F"/>
    <w:rsid w:val="004D2048"/>
    <w:rsid w:val="004D39D2"/>
    <w:rsid w:val="004D3E93"/>
    <w:rsid w:val="004D5DE7"/>
    <w:rsid w:val="004D62FE"/>
    <w:rsid w:val="004D64EC"/>
    <w:rsid w:val="004D7DBF"/>
    <w:rsid w:val="004E27EC"/>
    <w:rsid w:val="004E2EC8"/>
    <w:rsid w:val="004E3A35"/>
    <w:rsid w:val="004E7054"/>
    <w:rsid w:val="004F58A2"/>
    <w:rsid w:val="004F5C53"/>
    <w:rsid w:val="004F6A9A"/>
    <w:rsid w:val="00501820"/>
    <w:rsid w:val="00503E57"/>
    <w:rsid w:val="00504401"/>
    <w:rsid w:val="00504B94"/>
    <w:rsid w:val="00505930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1F4"/>
    <w:rsid w:val="00523F1B"/>
    <w:rsid w:val="00524C6B"/>
    <w:rsid w:val="005251C0"/>
    <w:rsid w:val="005257BB"/>
    <w:rsid w:val="005260D9"/>
    <w:rsid w:val="00526FB0"/>
    <w:rsid w:val="00527088"/>
    <w:rsid w:val="00530467"/>
    <w:rsid w:val="0053174E"/>
    <w:rsid w:val="005321D0"/>
    <w:rsid w:val="0053256A"/>
    <w:rsid w:val="00534AAB"/>
    <w:rsid w:val="00535203"/>
    <w:rsid w:val="00535676"/>
    <w:rsid w:val="0054113C"/>
    <w:rsid w:val="0054169F"/>
    <w:rsid w:val="005419E9"/>
    <w:rsid w:val="00541CD0"/>
    <w:rsid w:val="005422AC"/>
    <w:rsid w:val="00542AD1"/>
    <w:rsid w:val="005435AA"/>
    <w:rsid w:val="00543773"/>
    <w:rsid w:val="00543F62"/>
    <w:rsid w:val="00546089"/>
    <w:rsid w:val="005469EF"/>
    <w:rsid w:val="00546EA7"/>
    <w:rsid w:val="00547288"/>
    <w:rsid w:val="00550111"/>
    <w:rsid w:val="00550479"/>
    <w:rsid w:val="00550DA9"/>
    <w:rsid w:val="00551206"/>
    <w:rsid w:val="00556379"/>
    <w:rsid w:val="005572E9"/>
    <w:rsid w:val="00560FCD"/>
    <w:rsid w:val="00564B16"/>
    <w:rsid w:val="00566D3A"/>
    <w:rsid w:val="0057093A"/>
    <w:rsid w:val="00570E66"/>
    <w:rsid w:val="005710A1"/>
    <w:rsid w:val="00573B4E"/>
    <w:rsid w:val="00576644"/>
    <w:rsid w:val="00577749"/>
    <w:rsid w:val="00577AF0"/>
    <w:rsid w:val="00580042"/>
    <w:rsid w:val="005800E9"/>
    <w:rsid w:val="00581361"/>
    <w:rsid w:val="00581D16"/>
    <w:rsid w:val="00582A20"/>
    <w:rsid w:val="005836B3"/>
    <w:rsid w:val="00583CB1"/>
    <w:rsid w:val="00583F01"/>
    <w:rsid w:val="0058458D"/>
    <w:rsid w:val="00584A5C"/>
    <w:rsid w:val="00584A7A"/>
    <w:rsid w:val="00586344"/>
    <w:rsid w:val="00591679"/>
    <w:rsid w:val="00591ACA"/>
    <w:rsid w:val="00591BA4"/>
    <w:rsid w:val="00593EBE"/>
    <w:rsid w:val="005948BD"/>
    <w:rsid w:val="00594E33"/>
    <w:rsid w:val="005951F1"/>
    <w:rsid w:val="00595295"/>
    <w:rsid w:val="00595D3E"/>
    <w:rsid w:val="005971AD"/>
    <w:rsid w:val="005A0E4D"/>
    <w:rsid w:val="005A3116"/>
    <w:rsid w:val="005A3125"/>
    <w:rsid w:val="005A325C"/>
    <w:rsid w:val="005A3424"/>
    <w:rsid w:val="005A3D71"/>
    <w:rsid w:val="005A3D8D"/>
    <w:rsid w:val="005A3FE6"/>
    <w:rsid w:val="005A522A"/>
    <w:rsid w:val="005A5E52"/>
    <w:rsid w:val="005B00E2"/>
    <w:rsid w:val="005B02CB"/>
    <w:rsid w:val="005B0AF0"/>
    <w:rsid w:val="005B3355"/>
    <w:rsid w:val="005B33CF"/>
    <w:rsid w:val="005B48D1"/>
    <w:rsid w:val="005B492B"/>
    <w:rsid w:val="005B4EDA"/>
    <w:rsid w:val="005B74A9"/>
    <w:rsid w:val="005B7737"/>
    <w:rsid w:val="005C2BC2"/>
    <w:rsid w:val="005C3F27"/>
    <w:rsid w:val="005C4329"/>
    <w:rsid w:val="005C6F44"/>
    <w:rsid w:val="005C6F5F"/>
    <w:rsid w:val="005C7EAF"/>
    <w:rsid w:val="005D02FC"/>
    <w:rsid w:val="005D15EB"/>
    <w:rsid w:val="005D1C25"/>
    <w:rsid w:val="005D2C7C"/>
    <w:rsid w:val="005D2EDC"/>
    <w:rsid w:val="005D30B7"/>
    <w:rsid w:val="005D3B5D"/>
    <w:rsid w:val="005D7E49"/>
    <w:rsid w:val="005E02C8"/>
    <w:rsid w:val="005E190B"/>
    <w:rsid w:val="005E1CB8"/>
    <w:rsid w:val="005E1DF6"/>
    <w:rsid w:val="005E26A3"/>
    <w:rsid w:val="005E36A1"/>
    <w:rsid w:val="005E3A47"/>
    <w:rsid w:val="005E43CD"/>
    <w:rsid w:val="005E4452"/>
    <w:rsid w:val="005E5061"/>
    <w:rsid w:val="005E56B1"/>
    <w:rsid w:val="005E56C3"/>
    <w:rsid w:val="005E6CD3"/>
    <w:rsid w:val="005F0018"/>
    <w:rsid w:val="005F0E31"/>
    <w:rsid w:val="005F1029"/>
    <w:rsid w:val="005F17FC"/>
    <w:rsid w:val="005F1A04"/>
    <w:rsid w:val="005F2625"/>
    <w:rsid w:val="005F3BBE"/>
    <w:rsid w:val="005F4F36"/>
    <w:rsid w:val="005F55E2"/>
    <w:rsid w:val="005F5982"/>
    <w:rsid w:val="005F665A"/>
    <w:rsid w:val="005F6846"/>
    <w:rsid w:val="006027F0"/>
    <w:rsid w:val="0060332E"/>
    <w:rsid w:val="00603FF3"/>
    <w:rsid w:val="0060402E"/>
    <w:rsid w:val="006051BD"/>
    <w:rsid w:val="00607E9C"/>
    <w:rsid w:val="00610541"/>
    <w:rsid w:val="006129B2"/>
    <w:rsid w:val="00612CA6"/>
    <w:rsid w:val="0061453B"/>
    <w:rsid w:val="0061696A"/>
    <w:rsid w:val="006203D3"/>
    <w:rsid w:val="00624B18"/>
    <w:rsid w:val="00624C9B"/>
    <w:rsid w:val="006264CB"/>
    <w:rsid w:val="0062683B"/>
    <w:rsid w:val="00627179"/>
    <w:rsid w:val="00630AA8"/>
    <w:rsid w:val="00634936"/>
    <w:rsid w:val="006408C4"/>
    <w:rsid w:val="00641150"/>
    <w:rsid w:val="00643554"/>
    <w:rsid w:val="00643EDC"/>
    <w:rsid w:val="006450BE"/>
    <w:rsid w:val="00645161"/>
    <w:rsid w:val="006468AA"/>
    <w:rsid w:val="006473F5"/>
    <w:rsid w:val="00653161"/>
    <w:rsid w:val="006546CD"/>
    <w:rsid w:val="00654CF2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414E"/>
    <w:rsid w:val="00667BE7"/>
    <w:rsid w:val="00671D53"/>
    <w:rsid w:val="00671DC8"/>
    <w:rsid w:val="006725B8"/>
    <w:rsid w:val="00672D20"/>
    <w:rsid w:val="00673798"/>
    <w:rsid w:val="00674AC3"/>
    <w:rsid w:val="00675855"/>
    <w:rsid w:val="00676045"/>
    <w:rsid w:val="00676C87"/>
    <w:rsid w:val="0067796D"/>
    <w:rsid w:val="00680307"/>
    <w:rsid w:val="00680611"/>
    <w:rsid w:val="00680D09"/>
    <w:rsid w:val="00681185"/>
    <w:rsid w:val="0068188C"/>
    <w:rsid w:val="006818E3"/>
    <w:rsid w:val="00681CEE"/>
    <w:rsid w:val="0068319B"/>
    <w:rsid w:val="00687F28"/>
    <w:rsid w:val="00690BD3"/>
    <w:rsid w:val="006920AE"/>
    <w:rsid w:val="0069229F"/>
    <w:rsid w:val="006925BF"/>
    <w:rsid w:val="00692806"/>
    <w:rsid w:val="0069418B"/>
    <w:rsid w:val="00694478"/>
    <w:rsid w:val="00694504"/>
    <w:rsid w:val="006957B1"/>
    <w:rsid w:val="00697442"/>
    <w:rsid w:val="006A18DB"/>
    <w:rsid w:val="006A1FD3"/>
    <w:rsid w:val="006A264C"/>
    <w:rsid w:val="006A35A8"/>
    <w:rsid w:val="006A74DC"/>
    <w:rsid w:val="006A779D"/>
    <w:rsid w:val="006B0464"/>
    <w:rsid w:val="006B2701"/>
    <w:rsid w:val="006B2776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1256"/>
    <w:rsid w:val="006C2216"/>
    <w:rsid w:val="006C31F1"/>
    <w:rsid w:val="006C3D11"/>
    <w:rsid w:val="006C4341"/>
    <w:rsid w:val="006D1B5B"/>
    <w:rsid w:val="006D1B5F"/>
    <w:rsid w:val="006D23E0"/>
    <w:rsid w:val="006D4EE6"/>
    <w:rsid w:val="006D7F19"/>
    <w:rsid w:val="006E1FD1"/>
    <w:rsid w:val="006E30FE"/>
    <w:rsid w:val="006E31BF"/>
    <w:rsid w:val="006E4632"/>
    <w:rsid w:val="006E4A86"/>
    <w:rsid w:val="006E586D"/>
    <w:rsid w:val="006E632B"/>
    <w:rsid w:val="006E6B1A"/>
    <w:rsid w:val="006E710E"/>
    <w:rsid w:val="006E7132"/>
    <w:rsid w:val="006E753D"/>
    <w:rsid w:val="006F0A2C"/>
    <w:rsid w:val="006F207D"/>
    <w:rsid w:val="006F2EE5"/>
    <w:rsid w:val="006F5B2A"/>
    <w:rsid w:val="006F6612"/>
    <w:rsid w:val="00700ED6"/>
    <w:rsid w:val="0070123A"/>
    <w:rsid w:val="00701643"/>
    <w:rsid w:val="00702852"/>
    <w:rsid w:val="00702E32"/>
    <w:rsid w:val="00702F48"/>
    <w:rsid w:val="00703F82"/>
    <w:rsid w:val="00704824"/>
    <w:rsid w:val="00705A10"/>
    <w:rsid w:val="00711B45"/>
    <w:rsid w:val="007125FE"/>
    <w:rsid w:val="00713210"/>
    <w:rsid w:val="00716F6F"/>
    <w:rsid w:val="00717896"/>
    <w:rsid w:val="0072173E"/>
    <w:rsid w:val="007222CC"/>
    <w:rsid w:val="00723C48"/>
    <w:rsid w:val="00724307"/>
    <w:rsid w:val="00725617"/>
    <w:rsid w:val="00726ECD"/>
    <w:rsid w:val="007306EC"/>
    <w:rsid w:val="00730C66"/>
    <w:rsid w:val="00731485"/>
    <w:rsid w:val="0073161F"/>
    <w:rsid w:val="00731975"/>
    <w:rsid w:val="00732F31"/>
    <w:rsid w:val="007339CA"/>
    <w:rsid w:val="007341CB"/>
    <w:rsid w:val="00734228"/>
    <w:rsid w:val="00734337"/>
    <w:rsid w:val="00735A4E"/>
    <w:rsid w:val="00735F1D"/>
    <w:rsid w:val="00736AAF"/>
    <w:rsid w:val="00737B9A"/>
    <w:rsid w:val="00740208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19EE"/>
    <w:rsid w:val="00752C37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23CE"/>
    <w:rsid w:val="00762C48"/>
    <w:rsid w:val="00763789"/>
    <w:rsid w:val="007652AB"/>
    <w:rsid w:val="007665FC"/>
    <w:rsid w:val="00766798"/>
    <w:rsid w:val="00766D2F"/>
    <w:rsid w:val="00767E24"/>
    <w:rsid w:val="00767FA7"/>
    <w:rsid w:val="007720A6"/>
    <w:rsid w:val="00773E96"/>
    <w:rsid w:val="00774DAC"/>
    <w:rsid w:val="00777600"/>
    <w:rsid w:val="00781F8A"/>
    <w:rsid w:val="00783627"/>
    <w:rsid w:val="00784138"/>
    <w:rsid w:val="007864E4"/>
    <w:rsid w:val="007866C1"/>
    <w:rsid w:val="007867B7"/>
    <w:rsid w:val="00786E33"/>
    <w:rsid w:val="00787489"/>
    <w:rsid w:val="007876C0"/>
    <w:rsid w:val="00790441"/>
    <w:rsid w:val="00790465"/>
    <w:rsid w:val="00790BC4"/>
    <w:rsid w:val="0079191C"/>
    <w:rsid w:val="00791D46"/>
    <w:rsid w:val="00791E97"/>
    <w:rsid w:val="00793BCB"/>
    <w:rsid w:val="007944BF"/>
    <w:rsid w:val="00794795"/>
    <w:rsid w:val="00795C79"/>
    <w:rsid w:val="0079661E"/>
    <w:rsid w:val="0079686B"/>
    <w:rsid w:val="00796CE8"/>
    <w:rsid w:val="00797481"/>
    <w:rsid w:val="00797C5C"/>
    <w:rsid w:val="007A0EE4"/>
    <w:rsid w:val="007A2586"/>
    <w:rsid w:val="007A3E89"/>
    <w:rsid w:val="007A41A6"/>
    <w:rsid w:val="007A7CCF"/>
    <w:rsid w:val="007B0C1F"/>
    <w:rsid w:val="007B0E03"/>
    <w:rsid w:val="007B267E"/>
    <w:rsid w:val="007B50AF"/>
    <w:rsid w:val="007B5483"/>
    <w:rsid w:val="007B59C4"/>
    <w:rsid w:val="007B7D0E"/>
    <w:rsid w:val="007C1968"/>
    <w:rsid w:val="007C258B"/>
    <w:rsid w:val="007C381B"/>
    <w:rsid w:val="007C3993"/>
    <w:rsid w:val="007C4AE2"/>
    <w:rsid w:val="007C53F4"/>
    <w:rsid w:val="007C7EEB"/>
    <w:rsid w:val="007D0122"/>
    <w:rsid w:val="007D167B"/>
    <w:rsid w:val="007D2488"/>
    <w:rsid w:val="007D24F5"/>
    <w:rsid w:val="007D4BAB"/>
    <w:rsid w:val="007D5CA9"/>
    <w:rsid w:val="007D613E"/>
    <w:rsid w:val="007D76AF"/>
    <w:rsid w:val="007E084D"/>
    <w:rsid w:val="007E2591"/>
    <w:rsid w:val="007E44C8"/>
    <w:rsid w:val="007E5408"/>
    <w:rsid w:val="007F037F"/>
    <w:rsid w:val="007F1DB9"/>
    <w:rsid w:val="007F1EBF"/>
    <w:rsid w:val="007F2B4E"/>
    <w:rsid w:val="007F323B"/>
    <w:rsid w:val="007F3680"/>
    <w:rsid w:val="007F3C6F"/>
    <w:rsid w:val="007F49F2"/>
    <w:rsid w:val="007F5AA7"/>
    <w:rsid w:val="007F6478"/>
    <w:rsid w:val="007F67DA"/>
    <w:rsid w:val="007F6913"/>
    <w:rsid w:val="00801EBC"/>
    <w:rsid w:val="0080270B"/>
    <w:rsid w:val="008029F9"/>
    <w:rsid w:val="00802CA0"/>
    <w:rsid w:val="00803617"/>
    <w:rsid w:val="00803C6B"/>
    <w:rsid w:val="00803D85"/>
    <w:rsid w:val="00805C9F"/>
    <w:rsid w:val="00807519"/>
    <w:rsid w:val="008104A4"/>
    <w:rsid w:val="008113BF"/>
    <w:rsid w:val="008132CB"/>
    <w:rsid w:val="0081483A"/>
    <w:rsid w:val="00815D63"/>
    <w:rsid w:val="00816040"/>
    <w:rsid w:val="00816843"/>
    <w:rsid w:val="00816E43"/>
    <w:rsid w:val="0082220E"/>
    <w:rsid w:val="0082314D"/>
    <w:rsid w:val="00823754"/>
    <w:rsid w:val="00823818"/>
    <w:rsid w:val="00824147"/>
    <w:rsid w:val="008260EA"/>
    <w:rsid w:val="008271D8"/>
    <w:rsid w:val="008277FF"/>
    <w:rsid w:val="0083161D"/>
    <w:rsid w:val="00834383"/>
    <w:rsid w:val="00835402"/>
    <w:rsid w:val="00835B44"/>
    <w:rsid w:val="00835E66"/>
    <w:rsid w:val="00835FC8"/>
    <w:rsid w:val="00836485"/>
    <w:rsid w:val="00837BFC"/>
    <w:rsid w:val="00841118"/>
    <w:rsid w:val="00842337"/>
    <w:rsid w:val="00843C0E"/>
    <w:rsid w:val="0084404B"/>
    <w:rsid w:val="00844077"/>
    <w:rsid w:val="00844587"/>
    <w:rsid w:val="00845FC5"/>
    <w:rsid w:val="0084707A"/>
    <w:rsid w:val="0084735E"/>
    <w:rsid w:val="00847552"/>
    <w:rsid w:val="0085241A"/>
    <w:rsid w:val="008538D9"/>
    <w:rsid w:val="00854463"/>
    <w:rsid w:val="0085529E"/>
    <w:rsid w:val="008555AA"/>
    <w:rsid w:val="00856306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026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EFD"/>
    <w:rsid w:val="0087565E"/>
    <w:rsid w:val="00875705"/>
    <w:rsid w:val="00875709"/>
    <w:rsid w:val="00876AFF"/>
    <w:rsid w:val="00880F7D"/>
    <w:rsid w:val="008815EE"/>
    <w:rsid w:val="00881DB5"/>
    <w:rsid w:val="00886E70"/>
    <w:rsid w:val="00887992"/>
    <w:rsid w:val="00890187"/>
    <w:rsid w:val="00893185"/>
    <w:rsid w:val="00893519"/>
    <w:rsid w:val="008938FE"/>
    <w:rsid w:val="00894C91"/>
    <w:rsid w:val="00895F6A"/>
    <w:rsid w:val="008967BF"/>
    <w:rsid w:val="00897141"/>
    <w:rsid w:val="008975D8"/>
    <w:rsid w:val="008978AA"/>
    <w:rsid w:val="00897B58"/>
    <w:rsid w:val="008A045D"/>
    <w:rsid w:val="008A1598"/>
    <w:rsid w:val="008A19CB"/>
    <w:rsid w:val="008A1BAE"/>
    <w:rsid w:val="008A2F8C"/>
    <w:rsid w:val="008A386E"/>
    <w:rsid w:val="008A5803"/>
    <w:rsid w:val="008A5AB5"/>
    <w:rsid w:val="008A787B"/>
    <w:rsid w:val="008A7991"/>
    <w:rsid w:val="008B061A"/>
    <w:rsid w:val="008B2308"/>
    <w:rsid w:val="008B2493"/>
    <w:rsid w:val="008B2DCF"/>
    <w:rsid w:val="008B506E"/>
    <w:rsid w:val="008B5736"/>
    <w:rsid w:val="008B5D00"/>
    <w:rsid w:val="008B65EA"/>
    <w:rsid w:val="008B7246"/>
    <w:rsid w:val="008B7F0E"/>
    <w:rsid w:val="008C01A8"/>
    <w:rsid w:val="008C0EAE"/>
    <w:rsid w:val="008C19CE"/>
    <w:rsid w:val="008C1CC4"/>
    <w:rsid w:val="008C2A84"/>
    <w:rsid w:val="008C2CE1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619"/>
    <w:rsid w:val="008E0B5F"/>
    <w:rsid w:val="008E2219"/>
    <w:rsid w:val="008E25A9"/>
    <w:rsid w:val="008E2E72"/>
    <w:rsid w:val="008E784E"/>
    <w:rsid w:val="008E7EF1"/>
    <w:rsid w:val="008F0547"/>
    <w:rsid w:val="008F1441"/>
    <w:rsid w:val="008F17EF"/>
    <w:rsid w:val="008F2104"/>
    <w:rsid w:val="008F2187"/>
    <w:rsid w:val="008F3E00"/>
    <w:rsid w:val="008F68C9"/>
    <w:rsid w:val="008F6DE7"/>
    <w:rsid w:val="008F7CDD"/>
    <w:rsid w:val="008F7FCC"/>
    <w:rsid w:val="00900302"/>
    <w:rsid w:val="009013E3"/>
    <w:rsid w:val="00901A6E"/>
    <w:rsid w:val="00901C91"/>
    <w:rsid w:val="009026C1"/>
    <w:rsid w:val="00902964"/>
    <w:rsid w:val="00902FA0"/>
    <w:rsid w:val="009040C3"/>
    <w:rsid w:val="00904D2E"/>
    <w:rsid w:val="00905047"/>
    <w:rsid w:val="0090559F"/>
    <w:rsid w:val="00906A21"/>
    <w:rsid w:val="00906A51"/>
    <w:rsid w:val="0090776E"/>
    <w:rsid w:val="009112D5"/>
    <w:rsid w:val="00911B8F"/>
    <w:rsid w:val="0091242D"/>
    <w:rsid w:val="009139A7"/>
    <w:rsid w:val="00913F41"/>
    <w:rsid w:val="0091641D"/>
    <w:rsid w:val="00917584"/>
    <w:rsid w:val="0091765F"/>
    <w:rsid w:val="00917EB4"/>
    <w:rsid w:val="009204B8"/>
    <w:rsid w:val="0092123B"/>
    <w:rsid w:val="009218F8"/>
    <w:rsid w:val="0092246A"/>
    <w:rsid w:val="00922800"/>
    <w:rsid w:val="0092286A"/>
    <w:rsid w:val="00924195"/>
    <w:rsid w:val="0092430A"/>
    <w:rsid w:val="0092565E"/>
    <w:rsid w:val="00930696"/>
    <w:rsid w:val="00930842"/>
    <w:rsid w:val="00932572"/>
    <w:rsid w:val="00932E16"/>
    <w:rsid w:val="00933E51"/>
    <w:rsid w:val="00934CE8"/>
    <w:rsid w:val="00935291"/>
    <w:rsid w:val="00935AFB"/>
    <w:rsid w:val="009401A2"/>
    <w:rsid w:val="009405CF"/>
    <w:rsid w:val="0094081D"/>
    <w:rsid w:val="00943622"/>
    <w:rsid w:val="0094501F"/>
    <w:rsid w:val="00945FC8"/>
    <w:rsid w:val="009475B4"/>
    <w:rsid w:val="00950FDA"/>
    <w:rsid w:val="00951E1D"/>
    <w:rsid w:val="00952567"/>
    <w:rsid w:val="00954276"/>
    <w:rsid w:val="00955178"/>
    <w:rsid w:val="00955697"/>
    <w:rsid w:val="009559AB"/>
    <w:rsid w:val="00955BA0"/>
    <w:rsid w:val="009577A3"/>
    <w:rsid w:val="00957C52"/>
    <w:rsid w:val="00960CD4"/>
    <w:rsid w:val="00961D05"/>
    <w:rsid w:val="00962623"/>
    <w:rsid w:val="00963D2C"/>
    <w:rsid w:val="00965AD5"/>
    <w:rsid w:val="009666E1"/>
    <w:rsid w:val="00967410"/>
    <w:rsid w:val="0096768D"/>
    <w:rsid w:val="009712BA"/>
    <w:rsid w:val="009718FD"/>
    <w:rsid w:val="009747D9"/>
    <w:rsid w:val="00976F84"/>
    <w:rsid w:val="00976F8C"/>
    <w:rsid w:val="00977A63"/>
    <w:rsid w:val="00977D94"/>
    <w:rsid w:val="00980E04"/>
    <w:rsid w:val="0098245C"/>
    <w:rsid w:val="00982C63"/>
    <w:rsid w:val="00983361"/>
    <w:rsid w:val="00986B43"/>
    <w:rsid w:val="00987039"/>
    <w:rsid w:val="0098770F"/>
    <w:rsid w:val="00990DF8"/>
    <w:rsid w:val="00991859"/>
    <w:rsid w:val="009919BF"/>
    <w:rsid w:val="00992DBB"/>
    <w:rsid w:val="00995038"/>
    <w:rsid w:val="00995AA5"/>
    <w:rsid w:val="009969C8"/>
    <w:rsid w:val="009A16A9"/>
    <w:rsid w:val="009A4073"/>
    <w:rsid w:val="009A4170"/>
    <w:rsid w:val="009A5E4B"/>
    <w:rsid w:val="009B0BA0"/>
    <w:rsid w:val="009B11D7"/>
    <w:rsid w:val="009B18D6"/>
    <w:rsid w:val="009B1C33"/>
    <w:rsid w:val="009B20F1"/>
    <w:rsid w:val="009B23CD"/>
    <w:rsid w:val="009B662C"/>
    <w:rsid w:val="009B6B0A"/>
    <w:rsid w:val="009B6F0B"/>
    <w:rsid w:val="009B6FAE"/>
    <w:rsid w:val="009B7113"/>
    <w:rsid w:val="009C4040"/>
    <w:rsid w:val="009C4DFE"/>
    <w:rsid w:val="009C60AB"/>
    <w:rsid w:val="009C67E0"/>
    <w:rsid w:val="009D196B"/>
    <w:rsid w:val="009D27AE"/>
    <w:rsid w:val="009D378F"/>
    <w:rsid w:val="009D3AFF"/>
    <w:rsid w:val="009D5400"/>
    <w:rsid w:val="009D5DBF"/>
    <w:rsid w:val="009D5E68"/>
    <w:rsid w:val="009D6304"/>
    <w:rsid w:val="009D663D"/>
    <w:rsid w:val="009D773D"/>
    <w:rsid w:val="009D7A22"/>
    <w:rsid w:val="009E02A7"/>
    <w:rsid w:val="009E063B"/>
    <w:rsid w:val="009E0801"/>
    <w:rsid w:val="009E2A52"/>
    <w:rsid w:val="009E2ACE"/>
    <w:rsid w:val="009E4D12"/>
    <w:rsid w:val="009E6991"/>
    <w:rsid w:val="009E798B"/>
    <w:rsid w:val="009F1404"/>
    <w:rsid w:val="009F1FD3"/>
    <w:rsid w:val="009F4210"/>
    <w:rsid w:val="009F4DB3"/>
    <w:rsid w:val="009F5932"/>
    <w:rsid w:val="009F663B"/>
    <w:rsid w:val="00A00771"/>
    <w:rsid w:val="00A00C5B"/>
    <w:rsid w:val="00A01506"/>
    <w:rsid w:val="00A0182C"/>
    <w:rsid w:val="00A03280"/>
    <w:rsid w:val="00A05D0D"/>
    <w:rsid w:val="00A0676C"/>
    <w:rsid w:val="00A06A46"/>
    <w:rsid w:val="00A07036"/>
    <w:rsid w:val="00A11776"/>
    <w:rsid w:val="00A12456"/>
    <w:rsid w:val="00A15533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208E"/>
    <w:rsid w:val="00A32108"/>
    <w:rsid w:val="00A32303"/>
    <w:rsid w:val="00A325B0"/>
    <w:rsid w:val="00A3286F"/>
    <w:rsid w:val="00A34AD9"/>
    <w:rsid w:val="00A35484"/>
    <w:rsid w:val="00A3688E"/>
    <w:rsid w:val="00A41D54"/>
    <w:rsid w:val="00A4271B"/>
    <w:rsid w:val="00A43248"/>
    <w:rsid w:val="00A45FC3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3752"/>
    <w:rsid w:val="00A65FA0"/>
    <w:rsid w:val="00A67332"/>
    <w:rsid w:val="00A70952"/>
    <w:rsid w:val="00A71585"/>
    <w:rsid w:val="00A71C46"/>
    <w:rsid w:val="00A71D19"/>
    <w:rsid w:val="00A73133"/>
    <w:rsid w:val="00A7320E"/>
    <w:rsid w:val="00A74C21"/>
    <w:rsid w:val="00A74C46"/>
    <w:rsid w:val="00A806D5"/>
    <w:rsid w:val="00A81155"/>
    <w:rsid w:val="00A82032"/>
    <w:rsid w:val="00A820CF"/>
    <w:rsid w:val="00A826F1"/>
    <w:rsid w:val="00A827AF"/>
    <w:rsid w:val="00A82AD9"/>
    <w:rsid w:val="00A82B50"/>
    <w:rsid w:val="00A83B1B"/>
    <w:rsid w:val="00A84C0F"/>
    <w:rsid w:val="00A85E41"/>
    <w:rsid w:val="00A85FEC"/>
    <w:rsid w:val="00A86DF0"/>
    <w:rsid w:val="00A86E7C"/>
    <w:rsid w:val="00A87594"/>
    <w:rsid w:val="00A87EAF"/>
    <w:rsid w:val="00A948EB"/>
    <w:rsid w:val="00A96BFE"/>
    <w:rsid w:val="00A9719F"/>
    <w:rsid w:val="00A97D40"/>
    <w:rsid w:val="00A97D90"/>
    <w:rsid w:val="00A97E8B"/>
    <w:rsid w:val="00AA07F7"/>
    <w:rsid w:val="00AA1500"/>
    <w:rsid w:val="00AA2F7F"/>
    <w:rsid w:val="00AA4180"/>
    <w:rsid w:val="00AA4AE9"/>
    <w:rsid w:val="00AA7458"/>
    <w:rsid w:val="00AA7F83"/>
    <w:rsid w:val="00AB1710"/>
    <w:rsid w:val="00AB185E"/>
    <w:rsid w:val="00AB3253"/>
    <w:rsid w:val="00AB3D40"/>
    <w:rsid w:val="00AB53FE"/>
    <w:rsid w:val="00AB5F90"/>
    <w:rsid w:val="00AB744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4C15"/>
    <w:rsid w:val="00AC5099"/>
    <w:rsid w:val="00AC6A0B"/>
    <w:rsid w:val="00AC7610"/>
    <w:rsid w:val="00AC7787"/>
    <w:rsid w:val="00AD233E"/>
    <w:rsid w:val="00AD3320"/>
    <w:rsid w:val="00AD45BB"/>
    <w:rsid w:val="00AD4FC9"/>
    <w:rsid w:val="00AD677C"/>
    <w:rsid w:val="00AD67D5"/>
    <w:rsid w:val="00AE0677"/>
    <w:rsid w:val="00AE0719"/>
    <w:rsid w:val="00AE0A8E"/>
    <w:rsid w:val="00AE105E"/>
    <w:rsid w:val="00AE3545"/>
    <w:rsid w:val="00AE3A19"/>
    <w:rsid w:val="00AE4104"/>
    <w:rsid w:val="00AE59A4"/>
    <w:rsid w:val="00AE653E"/>
    <w:rsid w:val="00AE7293"/>
    <w:rsid w:val="00AE7630"/>
    <w:rsid w:val="00AF0212"/>
    <w:rsid w:val="00AF0426"/>
    <w:rsid w:val="00AF06EA"/>
    <w:rsid w:val="00AF0E9B"/>
    <w:rsid w:val="00AF180C"/>
    <w:rsid w:val="00AF3730"/>
    <w:rsid w:val="00AF3D9C"/>
    <w:rsid w:val="00AF4377"/>
    <w:rsid w:val="00AF6069"/>
    <w:rsid w:val="00B00FAB"/>
    <w:rsid w:val="00B01D88"/>
    <w:rsid w:val="00B01E41"/>
    <w:rsid w:val="00B02E14"/>
    <w:rsid w:val="00B042D5"/>
    <w:rsid w:val="00B048BB"/>
    <w:rsid w:val="00B07025"/>
    <w:rsid w:val="00B07B14"/>
    <w:rsid w:val="00B07D7A"/>
    <w:rsid w:val="00B11D62"/>
    <w:rsid w:val="00B121D2"/>
    <w:rsid w:val="00B13153"/>
    <w:rsid w:val="00B132F8"/>
    <w:rsid w:val="00B13F50"/>
    <w:rsid w:val="00B15BA8"/>
    <w:rsid w:val="00B15E2E"/>
    <w:rsid w:val="00B17278"/>
    <w:rsid w:val="00B20B82"/>
    <w:rsid w:val="00B2118B"/>
    <w:rsid w:val="00B21D70"/>
    <w:rsid w:val="00B21EB0"/>
    <w:rsid w:val="00B2231C"/>
    <w:rsid w:val="00B24747"/>
    <w:rsid w:val="00B24B1E"/>
    <w:rsid w:val="00B2596B"/>
    <w:rsid w:val="00B26385"/>
    <w:rsid w:val="00B26471"/>
    <w:rsid w:val="00B26E6C"/>
    <w:rsid w:val="00B27578"/>
    <w:rsid w:val="00B32450"/>
    <w:rsid w:val="00B328EC"/>
    <w:rsid w:val="00B33646"/>
    <w:rsid w:val="00B346D7"/>
    <w:rsid w:val="00B350C5"/>
    <w:rsid w:val="00B35493"/>
    <w:rsid w:val="00B35EB7"/>
    <w:rsid w:val="00B37846"/>
    <w:rsid w:val="00B40360"/>
    <w:rsid w:val="00B41234"/>
    <w:rsid w:val="00B41715"/>
    <w:rsid w:val="00B4192B"/>
    <w:rsid w:val="00B41C4C"/>
    <w:rsid w:val="00B426EA"/>
    <w:rsid w:val="00B462E1"/>
    <w:rsid w:val="00B4698C"/>
    <w:rsid w:val="00B47728"/>
    <w:rsid w:val="00B50666"/>
    <w:rsid w:val="00B52012"/>
    <w:rsid w:val="00B5237E"/>
    <w:rsid w:val="00B52ABA"/>
    <w:rsid w:val="00B536CB"/>
    <w:rsid w:val="00B54192"/>
    <w:rsid w:val="00B5432C"/>
    <w:rsid w:val="00B54359"/>
    <w:rsid w:val="00B54614"/>
    <w:rsid w:val="00B54FD0"/>
    <w:rsid w:val="00B55B54"/>
    <w:rsid w:val="00B575D3"/>
    <w:rsid w:val="00B610E6"/>
    <w:rsid w:val="00B611DD"/>
    <w:rsid w:val="00B61DE8"/>
    <w:rsid w:val="00B6323D"/>
    <w:rsid w:val="00B63312"/>
    <w:rsid w:val="00B65E76"/>
    <w:rsid w:val="00B66833"/>
    <w:rsid w:val="00B67CFC"/>
    <w:rsid w:val="00B70719"/>
    <w:rsid w:val="00B72332"/>
    <w:rsid w:val="00B73352"/>
    <w:rsid w:val="00B73768"/>
    <w:rsid w:val="00B73B7C"/>
    <w:rsid w:val="00B74692"/>
    <w:rsid w:val="00B759CC"/>
    <w:rsid w:val="00B77679"/>
    <w:rsid w:val="00B800A6"/>
    <w:rsid w:val="00B801B7"/>
    <w:rsid w:val="00B806B9"/>
    <w:rsid w:val="00B81513"/>
    <w:rsid w:val="00B81C60"/>
    <w:rsid w:val="00B83556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46C5"/>
    <w:rsid w:val="00B96373"/>
    <w:rsid w:val="00B9654E"/>
    <w:rsid w:val="00B96904"/>
    <w:rsid w:val="00B97555"/>
    <w:rsid w:val="00BA02BE"/>
    <w:rsid w:val="00BA16CE"/>
    <w:rsid w:val="00BA1EC3"/>
    <w:rsid w:val="00BA24CC"/>
    <w:rsid w:val="00BA250B"/>
    <w:rsid w:val="00BA2CF3"/>
    <w:rsid w:val="00BA3387"/>
    <w:rsid w:val="00BA3457"/>
    <w:rsid w:val="00BA3A17"/>
    <w:rsid w:val="00BA419C"/>
    <w:rsid w:val="00BA42B6"/>
    <w:rsid w:val="00BA6C9A"/>
    <w:rsid w:val="00BB1FBA"/>
    <w:rsid w:val="00BB2298"/>
    <w:rsid w:val="00BB27AD"/>
    <w:rsid w:val="00BB3954"/>
    <w:rsid w:val="00BB4C38"/>
    <w:rsid w:val="00BB5BCD"/>
    <w:rsid w:val="00BB5E85"/>
    <w:rsid w:val="00BB64E6"/>
    <w:rsid w:val="00BB789B"/>
    <w:rsid w:val="00BB7CFA"/>
    <w:rsid w:val="00BC15B9"/>
    <w:rsid w:val="00BC2212"/>
    <w:rsid w:val="00BC253F"/>
    <w:rsid w:val="00BC2E5B"/>
    <w:rsid w:val="00BC3261"/>
    <w:rsid w:val="00BC3FD8"/>
    <w:rsid w:val="00BC6A62"/>
    <w:rsid w:val="00BD0350"/>
    <w:rsid w:val="00BD041E"/>
    <w:rsid w:val="00BD1046"/>
    <w:rsid w:val="00BD2180"/>
    <w:rsid w:val="00BD2357"/>
    <w:rsid w:val="00BD3F12"/>
    <w:rsid w:val="00BD4628"/>
    <w:rsid w:val="00BD56A5"/>
    <w:rsid w:val="00BD5B87"/>
    <w:rsid w:val="00BD765A"/>
    <w:rsid w:val="00BE0F77"/>
    <w:rsid w:val="00BE22D6"/>
    <w:rsid w:val="00BE27EA"/>
    <w:rsid w:val="00BE2820"/>
    <w:rsid w:val="00BE2C0A"/>
    <w:rsid w:val="00BE3072"/>
    <w:rsid w:val="00BE4BBF"/>
    <w:rsid w:val="00BE6EFF"/>
    <w:rsid w:val="00BE6FBA"/>
    <w:rsid w:val="00BF1102"/>
    <w:rsid w:val="00BF15AB"/>
    <w:rsid w:val="00BF23F2"/>
    <w:rsid w:val="00BF25FB"/>
    <w:rsid w:val="00BF3A5A"/>
    <w:rsid w:val="00BF48C2"/>
    <w:rsid w:val="00BF6E2C"/>
    <w:rsid w:val="00BF716C"/>
    <w:rsid w:val="00C0175A"/>
    <w:rsid w:val="00C01B6E"/>
    <w:rsid w:val="00C01DED"/>
    <w:rsid w:val="00C01EBC"/>
    <w:rsid w:val="00C02406"/>
    <w:rsid w:val="00C03163"/>
    <w:rsid w:val="00C0542F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65F"/>
    <w:rsid w:val="00C20E7C"/>
    <w:rsid w:val="00C2199A"/>
    <w:rsid w:val="00C22124"/>
    <w:rsid w:val="00C22724"/>
    <w:rsid w:val="00C233CD"/>
    <w:rsid w:val="00C23828"/>
    <w:rsid w:val="00C25D3A"/>
    <w:rsid w:val="00C30D57"/>
    <w:rsid w:val="00C3221D"/>
    <w:rsid w:val="00C33088"/>
    <w:rsid w:val="00C33862"/>
    <w:rsid w:val="00C35802"/>
    <w:rsid w:val="00C3654D"/>
    <w:rsid w:val="00C368BF"/>
    <w:rsid w:val="00C409CA"/>
    <w:rsid w:val="00C42833"/>
    <w:rsid w:val="00C42E9D"/>
    <w:rsid w:val="00C43AD1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6D99"/>
    <w:rsid w:val="00C67391"/>
    <w:rsid w:val="00C67A12"/>
    <w:rsid w:val="00C704A0"/>
    <w:rsid w:val="00C72569"/>
    <w:rsid w:val="00C7398B"/>
    <w:rsid w:val="00C73B7E"/>
    <w:rsid w:val="00C74545"/>
    <w:rsid w:val="00C7486E"/>
    <w:rsid w:val="00C74D2A"/>
    <w:rsid w:val="00C7659C"/>
    <w:rsid w:val="00C77995"/>
    <w:rsid w:val="00C811E1"/>
    <w:rsid w:val="00C81443"/>
    <w:rsid w:val="00C81860"/>
    <w:rsid w:val="00C830C8"/>
    <w:rsid w:val="00C8496F"/>
    <w:rsid w:val="00C84BBF"/>
    <w:rsid w:val="00C84DE8"/>
    <w:rsid w:val="00C8698F"/>
    <w:rsid w:val="00C9102B"/>
    <w:rsid w:val="00C9372C"/>
    <w:rsid w:val="00C93D52"/>
    <w:rsid w:val="00C9511A"/>
    <w:rsid w:val="00C95BE9"/>
    <w:rsid w:val="00CA1A8B"/>
    <w:rsid w:val="00CA2369"/>
    <w:rsid w:val="00CA5741"/>
    <w:rsid w:val="00CA581E"/>
    <w:rsid w:val="00CA6664"/>
    <w:rsid w:val="00CB085B"/>
    <w:rsid w:val="00CB1618"/>
    <w:rsid w:val="00CB365D"/>
    <w:rsid w:val="00CB38BF"/>
    <w:rsid w:val="00CB4337"/>
    <w:rsid w:val="00CB449B"/>
    <w:rsid w:val="00CB456A"/>
    <w:rsid w:val="00CB4B42"/>
    <w:rsid w:val="00CB50B8"/>
    <w:rsid w:val="00CB61B5"/>
    <w:rsid w:val="00CC0229"/>
    <w:rsid w:val="00CC11C4"/>
    <w:rsid w:val="00CC1D18"/>
    <w:rsid w:val="00CC233A"/>
    <w:rsid w:val="00CC24E9"/>
    <w:rsid w:val="00CC43D3"/>
    <w:rsid w:val="00CC47DC"/>
    <w:rsid w:val="00CC6020"/>
    <w:rsid w:val="00CC6832"/>
    <w:rsid w:val="00CC7585"/>
    <w:rsid w:val="00CC7E7C"/>
    <w:rsid w:val="00CD061F"/>
    <w:rsid w:val="00CD0C48"/>
    <w:rsid w:val="00CD0E9A"/>
    <w:rsid w:val="00CD3687"/>
    <w:rsid w:val="00CD3859"/>
    <w:rsid w:val="00CD56B7"/>
    <w:rsid w:val="00CD63E4"/>
    <w:rsid w:val="00CE0810"/>
    <w:rsid w:val="00CE0926"/>
    <w:rsid w:val="00CE1F5C"/>
    <w:rsid w:val="00CE1FE9"/>
    <w:rsid w:val="00CE2A49"/>
    <w:rsid w:val="00CE2D4E"/>
    <w:rsid w:val="00CE2F4C"/>
    <w:rsid w:val="00CE30C6"/>
    <w:rsid w:val="00CE353C"/>
    <w:rsid w:val="00CE4F42"/>
    <w:rsid w:val="00CE7F7E"/>
    <w:rsid w:val="00CF08B4"/>
    <w:rsid w:val="00CF2F6C"/>
    <w:rsid w:val="00CF3CA0"/>
    <w:rsid w:val="00CF3EE0"/>
    <w:rsid w:val="00CF4192"/>
    <w:rsid w:val="00CF6EEE"/>
    <w:rsid w:val="00CF723D"/>
    <w:rsid w:val="00CF7704"/>
    <w:rsid w:val="00D008FB"/>
    <w:rsid w:val="00D00E16"/>
    <w:rsid w:val="00D0436B"/>
    <w:rsid w:val="00D07769"/>
    <w:rsid w:val="00D11B37"/>
    <w:rsid w:val="00D1240E"/>
    <w:rsid w:val="00D131BD"/>
    <w:rsid w:val="00D1342A"/>
    <w:rsid w:val="00D138B3"/>
    <w:rsid w:val="00D17003"/>
    <w:rsid w:val="00D1756A"/>
    <w:rsid w:val="00D21859"/>
    <w:rsid w:val="00D21BB5"/>
    <w:rsid w:val="00D2518A"/>
    <w:rsid w:val="00D2547A"/>
    <w:rsid w:val="00D2595D"/>
    <w:rsid w:val="00D265F4"/>
    <w:rsid w:val="00D2727C"/>
    <w:rsid w:val="00D276BC"/>
    <w:rsid w:val="00D27E46"/>
    <w:rsid w:val="00D3038C"/>
    <w:rsid w:val="00D30798"/>
    <w:rsid w:val="00D31288"/>
    <w:rsid w:val="00D32AA2"/>
    <w:rsid w:val="00D34527"/>
    <w:rsid w:val="00D34EED"/>
    <w:rsid w:val="00D3508E"/>
    <w:rsid w:val="00D36AA8"/>
    <w:rsid w:val="00D376F2"/>
    <w:rsid w:val="00D40428"/>
    <w:rsid w:val="00D409AA"/>
    <w:rsid w:val="00D42035"/>
    <w:rsid w:val="00D439CA"/>
    <w:rsid w:val="00D44302"/>
    <w:rsid w:val="00D44463"/>
    <w:rsid w:val="00D47348"/>
    <w:rsid w:val="00D4737B"/>
    <w:rsid w:val="00D478B4"/>
    <w:rsid w:val="00D528C0"/>
    <w:rsid w:val="00D531A4"/>
    <w:rsid w:val="00D544E5"/>
    <w:rsid w:val="00D54548"/>
    <w:rsid w:val="00D56270"/>
    <w:rsid w:val="00D56347"/>
    <w:rsid w:val="00D566B9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70047"/>
    <w:rsid w:val="00D702CC"/>
    <w:rsid w:val="00D704CE"/>
    <w:rsid w:val="00D70581"/>
    <w:rsid w:val="00D711BE"/>
    <w:rsid w:val="00D711C7"/>
    <w:rsid w:val="00D711FF"/>
    <w:rsid w:val="00D7134B"/>
    <w:rsid w:val="00D713BB"/>
    <w:rsid w:val="00D72F20"/>
    <w:rsid w:val="00D74430"/>
    <w:rsid w:val="00D77D12"/>
    <w:rsid w:val="00D80CF9"/>
    <w:rsid w:val="00D8139F"/>
    <w:rsid w:val="00D81BC2"/>
    <w:rsid w:val="00D81EE0"/>
    <w:rsid w:val="00D81FF1"/>
    <w:rsid w:val="00D822EE"/>
    <w:rsid w:val="00D86111"/>
    <w:rsid w:val="00D9030C"/>
    <w:rsid w:val="00D90CF2"/>
    <w:rsid w:val="00D92594"/>
    <w:rsid w:val="00D935B0"/>
    <w:rsid w:val="00D93E40"/>
    <w:rsid w:val="00D952E8"/>
    <w:rsid w:val="00D958A5"/>
    <w:rsid w:val="00D97E9C"/>
    <w:rsid w:val="00DA2104"/>
    <w:rsid w:val="00DA23D4"/>
    <w:rsid w:val="00DA5101"/>
    <w:rsid w:val="00DA75D4"/>
    <w:rsid w:val="00DB083D"/>
    <w:rsid w:val="00DB1D27"/>
    <w:rsid w:val="00DB1DC3"/>
    <w:rsid w:val="00DB2273"/>
    <w:rsid w:val="00DB2676"/>
    <w:rsid w:val="00DB376F"/>
    <w:rsid w:val="00DB398A"/>
    <w:rsid w:val="00DB3A4E"/>
    <w:rsid w:val="00DB44D3"/>
    <w:rsid w:val="00DB465E"/>
    <w:rsid w:val="00DB4A8A"/>
    <w:rsid w:val="00DB5782"/>
    <w:rsid w:val="00DB6088"/>
    <w:rsid w:val="00DB690C"/>
    <w:rsid w:val="00DB703E"/>
    <w:rsid w:val="00DC0674"/>
    <w:rsid w:val="00DC0F82"/>
    <w:rsid w:val="00DC111E"/>
    <w:rsid w:val="00DC45A3"/>
    <w:rsid w:val="00DC7BC3"/>
    <w:rsid w:val="00DD08D3"/>
    <w:rsid w:val="00DD0CEF"/>
    <w:rsid w:val="00DD0DA5"/>
    <w:rsid w:val="00DD33EE"/>
    <w:rsid w:val="00DD379F"/>
    <w:rsid w:val="00DD50FD"/>
    <w:rsid w:val="00DD5F78"/>
    <w:rsid w:val="00DD60E0"/>
    <w:rsid w:val="00DD64CE"/>
    <w:rsid w:val="00DE0F5F"/>
    <w:rsid w:val="00DE30A9"/>
    <w:rsid w:val="00DE4110"/>
    <w:rsid w:val="00DE4DFE"/>
    <w:rsid w:val="00DE4FCB"/>
    <w:rsid w:val="00DE5398"/>
    <w:rsid w:val="00DE6DB3"/>
    <w:rsid w:val="00DF2B75"/>
    <w:rsid w:val="00DF348E"/>
    <w:rsid w:val="00DF66EA"/>
    <w:rsid w:val="00DF6846"/>
    <w:rsid w:val="00DF6BA7"/>
    <w:rsid w:val="00DF74A4"/>
    <w:rsid w:val="00E003E8"/>
    <w:rsid w:val="00E00B1B"/>
    <w:rsid w:val="00E01946"/>
    <w:rsid w:val="00E0277B"/>
    <w:rsid w:val="00E02EE0"/>
    <w:rsid w:val="00E04D55"/>
    <w:rsid w:val="00E05501"/>
    <w:rsid w:val="00E071C4"/>
    <w:rsid w:val="00E10A88"/>
    <w:rsid w:val="00E11047"/>
    <w:rsid w:val="00E115BE"/>
    <w:rsid w:val="00E13883"/>
    <w:rsid w:val="00E1395D"/>
    <w:rsid w:val="00E17A9A"/>
    <w:rsid w:val="00E216EF"/>
    <w:rsid w:val="00E22C0E"/>
    <w:rsid w:val="00E23FC4"/>
    <w:rsid w:val="00E257D4"/>
    <w:rsid w:val="00E3108A"/>
    <w:rsid w:val="00E31500"/>
    <w:rsid w:val="00E317F5"/>
    <w:rsid w:val="00E3197A"/>
    <w:rsid w:val="00E32E7B"/>
    <w:rsid w:val="00E34136"/>
    <w:rsid w:val="00E3414D"/>
    <w:rsid w:val="00E350A2"/>
    <w:rsid w:val="00E35A8C"/>
    <w:rsid w:val="00E35D16"/>
    <w:rsid w:val="00E37CA4"/>
    <w:rsid w:val="00E37F3B"/>
    <w:rsid w:val="00E40378"/>
    <w:rsid w:val="00E43203"/>
    <w:rsid w:val="00E43AA5"/>
    <w:rsid w:val="00E44514"/>
    <w:rsid w:val="00E45076"/>
    <w:rsid w:val="00E45F5F"/>
    <w:rsid w:val="00E4631A"/>
    <w:rsid w:val="00E46345"/>
    <w:rsid w:val="00E463C9"/>
    <w:rsid w:val="00E522ED"/>
    <w:rsid w:val="00E53187"/>
    <w:rsid w:val="00E536ED"/>
    <w:rsid w:val="00E5416D"/>
    <w:rsid w:val="00E54F1B"/>
    <w:rsid w:val="00E5572B"/>
    <w:rsid w:val="00E562D8"/>
    <w:rsid w:val="00E56BDA"/>
    <w:rsid w:val="00E570EB"/>
    <w:rsid w:val="00E62648"/>
    <w:rsid w:val="00E64EF5"/>
    <w:rsid w:val="00E65B90"/>
    <w:rsid w:val="00E65F3F"/>
    <w:rsid w:val="00E66AA2"/>
    <w:rsid w:val="00E67C08"/>
    <w:rsid w:val="00E70A13"/>
    <w:rsid w:val="00E71786"/>
    <w:rsid w:val="00E71A1A"/>
    <w:rsid w:val="00E74052"/>
    <w:rsid w:val="00E74D94"/>
    <w:rsid w:val="00E7731E"/>
    <w:rsid w:val="00E774D8"/>
    <w:rsid w:val="00E80684"/>
    <w:rsid w:val="00E81A7A"/>
    <w:rsid w:val="00E83523"/>
    <w:rsid w:val="00E84668"/>
    <w:rsid w:val="00E85814"/>
    <w:rsid w:val="00E85F48"/>
    <w:rsid w:val="00E86615"/>
    <w:rsid w:val="00E86819"/>
    <w:rsid w:val="00E870A8"/>
    <w:rsid w:val="00E90B3C"/>
    <w:rsid w:val="00E94AD7"/>
    <w:rsid w:val="00E9514C"/>
    <w:rsid w:val="00E96952"/>
    <w:rsid w:val="00E97B6B"/>
    <w:rsid w:val="00E97D79"/>
    <w:rsid w:val="00EA037B"/>
    <w:rsid w:val="00EA0A50"/>
    <w:rsid w:val="00EA0D17"/>
    <w:rsid w:val="00EA0FBC"/>
    <w:rsid w:val="00EA1C8E"/>
    <w:rsid w:val="00EA2362"/>
    <w:rsid w:val="00EA2E38"/>
    <w:rsid w:val="00EA4B5C"/>
    <w:rsid w:val="00EA504B"/>
    <w:rsid w:val="00EA539F"/>
    <w:rsid w:val="00EA53AB"/>
    <w:rsid w:val="00EA7F4A"/>
    <w:rsid w:val="00EB0356"/>
    <w:rsid w:val="00EB2FCD"/>
    <w:rsid w:val="00EB3093"/>
    <w:rsid w:val="00EB33A6"/>
    <w:rsid w:val="00EB383C"/>
    <w:rsid w:val="00EB3FA0"/>
    <w:rsid w:val="00EB666F"/>
    <w:rsid w:val="00EB749E"/>
    <w:rsid w:val="00EC09EA"/>
    <w:rsid w:val="00EC19B5"/>
    <w:rsid w:val="00EC44FE"/>
    <w:rsid w:val="00EC5170"/>
    <w:rsid w:val="00EC72CB"/>
    <w:rsid w:val="00ED2435"/>
    <w:rsid w:val="00ED27EB"/>
    <w:rsid w:val="00ED403A"/>
    <w:rsid w:val="00ED577E"/>
    <w:rsid w:val="00ED65C9"/>
    <w:rsid w:val="00ED7CCD"/>
    <w:rsid w:val="00EE0844"/>
    <w:rsid w:val="00EE1231"/>
    <w:rsid w:val="00EE28F6"/>
    <w:rsid w:val="00EE31DC"/>
    <w:rsid w:val="00EE36CD"/>
    <w:rsid w:val="00EE4FAE"/>
    <w:rsid w:val="00EE5498"/>
    <w:rsid w:val="00EF1523"/>
    <w:rsid w:val="00EF1636"/>
    <w:rsid w:val="00EF1DC3"/>
    <w:rsid w:val="00EF266A"/>
    <w:rsid w:val="00EF303B"/>
    <w:rsid w:val="00EF4A1F"/>
    <w:rsid w:val="00EF56F5"/>
    <w:rsid w:val="00EF6067"/>
    <w:rsid w:val="00EF6B7E"/>
    <w:rsid w:val="00EF7EC7"/>
    <w:rsid w:val="00EF7FF8"/>
    <w:rsid w:val="00F00422"/>
    <w:rsid w:val="00F007E3"/>
    <w:rsid w:val="00F00C46"/>
    <w:rsid w:val="00F04851"/>
    <w:rsid w:val="00F0670F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687"/>
    <w:rsid w:val="00F23FA4"/>
    <w:rsid w:val="00F24D2F"/>
    <w:rsid w:val="00F2797F"/>
    <w:rsid w:val="00F30BF0"/>
    <w:rsid w:val="00F33C07"/>
    <w:rsid w:val="00F35DB3"/>
    <w:rsid w:val="00F36E6B"/>
    <w:rsid w:val="00F37F67"/>
    <w:rsid w:val="00F4059C"/>
    <w:rsid w:val="00F42A61"/>
    <w:rsid w:val="00F42F52"/>
    <w:rsid w:val="00F42F94"/>
    <w:rsid w:val="00F47C9E"/>
    <w:rsid w:val="00F50E44"/>
    <w:rsid w:val="00F50F17"/>
    <w:rsid w:val="00F52BD2"/>
    <w:rsid w:val="00F53476"/>
    <w:rsid w:val="00F53732"/>
    <w:rsid w:val="00F56075"/>
    <w:rsid w:val="00F561FA"/>
    <w:rsid w:val="00F575E7"/>
    <w:rsid w:val="00F60214"/>
    <w:rsid w:val="00F612A8"/>
    <w:rsid w:val="00F61A07"/>
    <w:rsid w:val="00F61EB1"/>
    <w:rsid w:val="00F638D0"/>
    <w:rsid w:val="00F65604"/>
    <w:rsid w:val="00F6614D"/>
    <w:rsid w:val="00F66CA7"/>
    <w:rsid w:val="00F67792"/>
    <w:rsid w:val="00F70394"/>
    <w:rsid w:val="00F720B3"/>
    <w:rsid w:val="00F732B3"/>
    <w:rsid w:val="00F7355E"/>
    <w:rsid w:val="00F73B65"/>
    <w:rsid w:val="00F75566"/>
    <w:rsid w:val="00F760C4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2E47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4CD7"/>
    <w:rsid w:val="00FA51EF"/>
    <w:rsid w:val="00FA63AB"/>
    <w:rsid w:val="00FA662A"/>
    <w:rsid w:val="00FA6B26"/>
    <w:rsid w:val="00FA6FF7"/>
    <w:rsid w:val="00FA7293"/>
    <w:rsid w:val="00FB02EB"/>
    <w:rsid w:val="00FB0713"/>
    <w:rsid w:val="00FB4D15"/>
    <w:rsid w:val="00FB4DD2"/>
    <w:rsid w:val="00FB551F"/>
    <w:rsid w:val="00FB6830"/>
    <w:rsid w:val="00FB7856"/>
    <w:rsid w:val="00FB7C09"/>
    <w:rsid w:val="00FC2B31"/>
    <w:rsid w:val="00FC3349"/>
    <w:rsid w:val="00FC51D7"/>
    <w:rsid w:val="00FC6312"/>
    <w:rsid w:val="00FC6C53"/>
    <w:rsid w:val="00FD1E5E"/>
    <w:rsid w:val="00FD2018"/>
    <w:rsid w:val="00FD38FA"/>
    <w:rsid w:val="00FD3A5D"/>
    <w:rsid w:val="00FD3F19"/>
    <w:rsid w:val="00FD4A3D"/>
    <w:rsid w:val="00FD5922"/>
    <w:rsid w:val="00FD5C72"/>
    <w:rsid w:val="00FD6695"/>
    <w:rsid w:val="00FD6730"/>
    <w:rsid w:val="00FD6CFE"/>
    <w:rsid w:val="00FD6DD1"/>
    <w:rsid w:val="00FD7BB8"/>
    <w:rsid w:val="00FE28B7"/>
    <w:rsid w:val="00FE37C0"/>
    <w:rsid w:val="00FE39A6"/>
    <w:rsid w:val="00FE57E2"/>
    <w:rsid w:val="00FE7081"/>
    <w:rsid w:val="00FF180E"/>
    <w:rsid w:val="00FF2FC9"/>
    <w:rsid w:val="00FF41B7"/>
    <w:rsid w:val="00FF454F"/>
    <w:rsid w:val="00FF4DA8"/>
    <w:rsid w:val="00FF673B"/>
    <w:rsid w:val="00FF7943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D05"/>
    <w:pPr>
      <w:suppressAutoHyphens/>
    </w:pPr>
    <w:rPr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7A3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7A3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7A3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961D05"/>
  </w:style>
  <w:style w:type="character" w:customStyle="1" w:styleId="WW-">
    <w:name w:val="WW-Основной шрифт абзаца"/>
    <w:uiPriority w:val="99"/>
    <w:rsid w:val="00961D05"/>
  </w:style>
  <w:style w:type="character" w:styleId="PageNumber">
    <w:name w:val="page number"/>
    <w:basedOn w:val="WW-"/>
    <w:uiPriority w:val="99"/>
    <w:rsid w:val="00961D0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61D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List">
    <w:name w:val="List"/>
    <w:basedOn w:val="BodyText"/>
    <w:uiPriority w:val="99"/>
    <w:rsid w:val="00961D05"/>
  </w:style>
  <w:style w:type="paragraph" w:customStyle="1" w:styleId="1">
    <w:name w:val="Название1"/>
    <w:basedOn w:val="Normal"/>
    <w:uiPriority w:val="99"/>
    <w:rsid w:val="00961D05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0">
    <w:name w:val="Указатель1"/>
    <w:basedOn w:val="Normal"/>
    <w:uiPriority w:val="99"/>
    <w:rsid w:val="00961D05"/>
    <w:pPr>
      <w:suppressLineNumbers/>
    </w:pPr>
  </w:style>
  <w:style w:type="paragraph" w:styleId="Header">
    <w:name w:val="header"/>
    <w:basedOn w:val="Normal"/>
    <w:link w:val="Head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961D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customStyle="1" w:styleId="a">
    <w:name w:val="Содержимое таблицы"/>
    <w:basedOn w:val="BodyText"/>
    <w:uiPriority w:val="99"/>
    <w:rsid w:val="00961D05"/>
    <w:pPr>
      <w:suppressLineNumbers/>
    </w:pPr>
  </w:style>
  <w:style w:type="paragraph" w:customStyle="1" w:styleId="a0">
    <w:name w:val="Заголовок таблицы"/>
    <w:basedOn w:val="a"/>
    <w:uiPriority w:val="99"/>
    <w:rsid w:val="00961D05"/>
    <w:pPr>
      <w:jc w:val="center"/>
    </w:pPr>
    <w:rPr>
      <w:b/>
      <w:bCs/>
      <w:i/>
      <w:iCs/>
    </w:rPr>
  </w:style>
  <w:style w:type="table" w:styleId="TableGrid">
    <w:name w:val="Table Grid"/>
    <w:basedOn w:val="TableNormal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E37F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A3"/>
    <w:rPr>
      <w:rFonts w:cs="Times New Roman"/>
      <w:sz w:val="16"/>
      <w:szCs w:val="16"/>
      <w:lang w:val="uk-UA"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7A3"/>
    <w:rPr>
      <w:rFonts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7A3"/>
    <w:rPr>
      <w:rFonts w:cs="Times New Roman"/>
      <w:sz w:val="2"/>
      <w:szCs w:val="2"/>
      <w:lang w:val="uk-UA" w:eastAsia="ar-SA" w:bidi="ar-SA"/>
    </w:rPr>
  </w:style>
  <w:style w:type="character" w:styleId="Hyperlink">
    <w:name w:val="Hyperlink"/>
    <w:basedOn w:val="DefaultParagraphFont"/>
    <w:uiPriority w:val="99"/>
    <w:rsid w:val="00AF6069"/>
    <w:rPr>
      <w:rFonts w:cs="Times New Roman"/>
      <w:color w:val="0000FF"/>
      <w:u w:val="single"/>
    </w:rPr>
  </w:style>
  <w:style w:type="paragraph" w:customStyle="1" w:styleId="a1">
    <w:name w:val="Знак Знак"/>
    <w:basedOn w:val="Normal"/>
    <w:uiPriority w:val="99"/>
    <w:rsid w:val="009204B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 Знак2 Знак Знак Знак Знак Знак Знак1 Знак Знак Знак Знак Знак Знак Знак Знак"/>
    <w:basedOn w:val="Normal"/>
    <w:uiPriority w:val="99"/>
    <w:rsid w:val="00D4203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 Знак Знак Знак Знак Знак Знак"/>
    <w:basedOn w:val="Normal"/>
    <w:uiPriority w:val="99"/>
    <w:rsid w:val="00E81A7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3F32D0"/>
    <w:pPr>
      <w:suppressAutoHyphens/>
    </w:pPr>
    <w:rPr>
      <w:sz w:val="24"/>
      <w:szCs w:val="24"/>
      <w:lang w:val="uk-UA" w:eastAsia="ar-SA"/>
    </w:rPr>
  </w:style>
  <w:style w:type="paragraph" w:customStyle="1" w:styleId="11">
    <w:name w:val="Знак Знак1 Знак Знак Знак Знак Знак Знак Знак Знак"/>
    <w:basedOn w:val="Normal"/>
    <w:uiPriority w:val="99"/>
    <w:rsid w:val="004653B6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296</Words>
  <Characters>1691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Квартирне управління</cp:lastModifiedBy>
  <cp:revision>2</cp:revision>
  <cp:lastPrinted>2021-01-11T12:17:00Z</cp:lastPrinted>
  <dcterms:created xsi:type="dcterms:W3CDTF">2021-02-03T12:07:00Z</dcterms:created>
  <dcterms:modified xsi:type="dcterms:W3CDTF">2021-02-03T12:07:00Z</dcterms:modified>
</cp:coreProperties>
</file>