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16"/>
          <w:szCs w:val="16"/>
          <w:lang w:val="uk-UA"/>
        </w:rPr>
      </w:pPr>
    </w:p>
    <w:p w:rsidR="007E5FA0" w:rsidRDefault="007E5FA0" w:rsidP="00BF197D">
      <w:pPr>
        <w:rPr>
          <w:b/>
          <w:sz w:val="16"/>
          <w:szCs w:val="16"/>
          <w:lang w:val="uk-UA"/>
        </w:rPr>
      </w:pPr>
    </w:p>
    <w:p w:rsidR="007E5FA0" w:rsidRPr="006068D9" w:rsidRDefault="007E5FA0" w:rsidP="00BF197D">
      <w:pPr>
        <w:rPr>
          <w:sz w:val="28"/>
          <w:szCs w:val="28"/>
          <w:lang w:val="uk-UA"/>
        </w:rPr>
      </w:pPr>
      <w:r w:rsidRPr="006068D9">
        <w:rPr>
          <w:sz w:val="28"/>
          <w:szCs w:val="28"/>
          <w:lang w:val="uk-UA"/>
        </w:rPr>
        <w:t>06.11.2020                                                                                                     № 1698</w:t>
      </w:r>
    </w:p>
    <w:p w:rsidR="007E5FA0" w:rsidRPr="006068D9" w:rsidRDefault="007E5FA0" w:rsidP="00BF197D">
      <w:pPr>
        <w:rPr>
          <w:b/>
          <w:sz w:val="28"/>
          <w:szCs w:val="28"/>
          <w:lang w:val="uk-UA"/>
        </w:rPr>
      </w:pPr>
    </w:p>
    <w:p w:rsidR="007E5FA0" w:rsidRDefault="007E5FA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</w:p>
    <w:p w:rsidR="007E5FA0" w:rsidRDefault="007E5FA0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з</w:t>
      </w:r>
      <w:r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у</w:t>
      </w:r>
    </w:p>
    <w:p w:rsidR="007E5FA0" w:rsidRDefault="007E5FA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7E5FA0" w:rsidRDefault="007E5FA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>
        <w:rPr>
          <w:b/>
          <w:sz w:val="28"/>
          <w:szCs w:val="28"/>
          <w:lang w:val="uk-UA"/>
        </w:rPr>
        <w:t xml:space="preserve">20 </w:t>
      </w:r>
      <w:r w:rsidRPr="00340C6B">
        <w:rPr>
          <w:b/>
          <w:sz w:val="28"/>
          <w:szCs w:val="28"/>
        </w:rPr>
        <w:t>рік</w:t>
      </w:r>
    </w:p>
    <w:p w:rsidR="007E5FA0" w:rsidRDefault="007E5FA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«Культура і мистецтво»</w:t>
      </w:r>
    </w:p>
    <w:p w:rsidR="007E5FA0" w:rsidRDefault="007E5FA0" w:rsidP="00BF197D">
      <w:pPr>
        <w:rPr>
          <w:b/>
          <w:sz w:val="24"/>
          <w:szCs w:val="24"/>
          <w:lang w:val="uk-UA"/>
        </w:rPr>
      </w:pPr>
    </w:p>
    <w:p w:rsidR="007E5FA0" w:rsidRDefault="007E5FA0" w:rsidP="00BF197D">
      <w:pPr>
        <w:rPr>
          <w:b/>
          <w:sz w:val="24"/>
          <w:szCs w:val="24"/>
          <w:lang w:val="uk-UA"/>
        </w:rPr>
      </w:pPr>
    </w:p>
    <w:p w:rsidR="007E5FA0" w:rsidRDefault="007E5FA0" w:rsidP="00542D8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Громадського бюджету відповідно до міської цільової програми «Громадський бюджет м. Кременчука на 2016-2020 роки», ке</w:t>
      </w:r>
      <w:r w:rsidRPr="00ED1117">
        <w:rPr>
          <w:sz w:val="28"/>
          <w:szCs w:val="28"/>
          <w:lang w:val="uk-UA"/>
        </w:rPr>
        <w:t>р</w:t>
      </w:r>
      <w:bookmarkStart w:id="0" w:name="_GoBack"/>
      <w:bookmarkEnd w:id="0"/>
      <w:r w:rsidRPr="00ED1117">
        <w:rPr>
          <w:sz w:val="28"/>
          <w:szCs w:val="28"/>
          <w:lang w:val="uk-UA"/>
        </w:rPr>
        <w:t xml:space="preserve">уючись ст. </w:t>
      </w:r>
      <w:r>
        <w:rPr>
          <w:sz w:val="28"/>
          <w:szCs w:val="28"/>
          <w:lang w:val="uk-UA"/>
        </w:rPr>
        <w:t>40</w:t>
      </w:r>
      <w:r w:rsidRPr="00ED1117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відповідно до протоколу № 3 від 05 серпня 2020 року засідання робочої групи з питань впровадження громадського (партисипативного) бюджету в місті Кременчуці, на підставі рішення виконавчого комітету Кременчуцької міської ради Полтавської області від 30.10.2020 № 1667 «Про внесення змін до рішення виконавчого комітету Кременчуцької міської ради Полтавської області від 17.01.2020 № 82» виконавчий комітет Кременчуцької міської ради Полтавської області</w:t>
      </w:r>
    </w:p>
    <w:p w:rsidR="007E5FA0" w:rsidRDefault="007E5FA0" w:rsidP="00542D8A">
      <w:pPr>
        <w:ind w:firstLine="720"/>
        <w:jc w:val="both"/>
        <w:rPr>
          <w:sz w:val="28"/>
          <w:szCs w:val="28"/>
          <w:lang w:val="uk-UA"/>
        </w:rPr>
      </w:pPr>
    </w:p>
    <w:p w:rsidR="007E5FA0" w:rsidRDefault="007E5FA0" w:rsidP="009253E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7E5FA0" w:rsidRPr="005A6ACB" w:rsidRDefault="007E5FA0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7E5FA0" w:rsidRPr="009C2C76" w:rsidRDefault="007E5FA0" w:rsidP="00DF63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C2C76">
        <w:rPr>
          <w:sz w:val="28"/>
          <w:szCs w:val="28"/>
          <w:lang w:val="uk-UA"/>
        </w:rPr>
        <w:t>Перерозподілити бю</w:t>
      </w:r>
      <w:r>
        <w:rPr>
          <w:sz w:val="28"/>
          <w:szCs w:val="28"/>
          <w:lang w:val="uk-UA"/>
        </w:rPr>
        <w:t xml:space="preserve">джетні асигнування спеціального фонду (бюджет розвитку),  затверджені </w:t>
      </w:r>
      <w:r w:rsidRPr="009C2C76">
        <w:rPr>
          <w:sz w:val="28"/>
          <w:szCs w:val="28"/>
          <w:lang w:val="uk-UA"/>
        </w:rPr>
        <w:t>у міс</w:t>
      </w:r>
      <w:r>
        <w:rPr>
          <w:sz w:val="28"/>
          <w:szCs w:val="28"/>
          <w:lang w:val="uk-UA"/>
        </w:rPr>
        <w:t xml:space="preserve">цевому бюджеті м. Кременчука </w:t>
      </w:r>
      <w:r w:rsidRPr="009C2C76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 рік по галузі «Культура  і мистецтво»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</w:t>
      </w:r>
      <w:r>
        <w:rPr>
          <w:color w:val="000000"/>
          <w:sz w:val="28"/>
          <w:szCs w:val="28"/>
          <w:lang w:val="uk-UA"/>
        </w:rPr>
        <w:t>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7E5FA0" w:rsidRDefault="007E5FA0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спеціального фонду (бюджет розвитку)</w:t>
      </w:r>
      <w:r>
        <w:rPr>
          <w:color w:val="000000"/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 xml:space="preserve">КПКВКМБ </w:t>
      </w:r>
      <w:r>
        <w:rPr>
          <w:sz w:val="28"/>
          <w:szCs w:val="28"/>
          <w:lang w:val="uk-UA"/>
        </w:rPr>
        <w:t xml:space="preserve">1017324 «Будівництво установ та закладів культури» по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Будівництва ролледрому зі штучним покриттям на території комунального закладу культури і відпочинку «Парк Крюківський» на суму     226 069,00 грн.</w:t>
      </w:r>
    </w:p>
    <w:p w:rsidR="007E5FA0" w:rsidRDefault="007E5FA0" w:rsidP="00A90376">
      <w:pPr>
        <w:ind w:firstLine="709"/>
        <w:jc w:val="both"/>
        <w:rPr>
          <w:sz w:val="28"/>
          <w:szCs w:val="28"/>
          <w:lang w:val="uk-UA"/>
        </w:rPr>
      </w:pPr>
    </w:p>
    <w:p w:rsidR="007E5FA0" w:rsidRDefault="007E5FA0" w:rsidP="00A90376">
      <w:pPr>
        <w:ind w:firstLine="709"/>
        <w:jc w:val="both"/>
        <w:rPr>
          <w:sz w:val="28"/>
          <w:szCs w:val="28"/>
          <w:lang w:val="uk-UA"/>
        </w:rPr>
      </w:pPr>
    </w:p>
    <w:p w:rsidR="007E5FA0" w:rsidRPr="009B0ACC" w:rsidRDefault="007E5FA0" w:rsidP="003D0F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спеціального фонду (бюджет розвитку) 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1014081 «Забезпечення діяльності інших закладів в галузі культури і мистецтва»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3210 «Облаштування зони відпочинку ОМ Zona та території комунального закладу культури і відпочинку             «Парк Крюківський» на суму 226 069,00 </w:t>
      </w:r>
      <w:r w:rsidRPr="00A22872">
        <w:rPr>
          <w:sz w:val="28"/>
          <w:szCs w:val="28"/>
          <w:lang w:val="uk-UA"/>
        </w:rPr>
        <w:t xml:space="preserve">грн. </w:t>
      </w:r>
    </w:p>
    <w:p w:rsidR="007E5FA0" w:rsidRDefault="007E5FA0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>.)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7E5FA0" w:rsidRDefault="007E5FA0" w:rsidP="009F76CF">
      <w:pPr>
        <w:tabs>
          <w:tab w:val="left" w:pos="71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 в</w:t>
      </w:r>
      <w:r>
        <w:rPr>
          <w:sz w:val="28"/>
          <w:szCs w:val="28"/>
          <w:lang w:val="uk-UA"/>
        </w:rPr>
        <w:t>нести  зміни  до  паспортів бюджетних програм на 2020 рік.</w:t>
      </w:r>
    </w:p>
    <w:p w:rsidR="007E5FA0" w:rsidRDefault="007E5FA0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7E5FA0" w:rsidRPr="00D27461" w:rsidRDefault="007E5FA0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7E5FA0" w:rsidRPr="009066F3" w:rsidRDefault="007E5FA0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Проценка Р.О.</w:t>
      </w:r>
    </w:p>
    <w:p w:rsidR="007E5FA0" w:rsidRDefault="007E5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7E5FA0" w:rsidRDefault="007E5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7E5FA0" w:rsidRDefault="007E5FA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7E5FA0" w:rsidRPr="00A41865" w:rsidRDefault="007E5FA0" w:rsidP="00675F9F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В. МАЛЕЦЬКИЙ</w:t>
      </w:r>
    </w:p>
    <w:sectPr w:rsidR="007E5FA0" w:rsidRPr="00A41865" w:rsidSect="00675F9F">
      <w:footerReference w:type="default" r:id="rId7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A0" w:rsidRDefault="007E5FA0" w:rsidP="00BF197D">
      <w:r>
        <w:separator/>
      </w:r>
    </w:p>
  </w:endnote>
  <w:endnote w:type="continuationSeparator" w:id="1">
    <w:p w:rsidR="007E5FA0" w:rsidRDefault="007E5FA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A0" w:rsidRPr="00223DD5" w:rsidRDefault="007E5FA0" w:rsidP="004D3D4D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7E5FA0" w:rsidRPr="00D125E8" w:rsidRDefault="007E5FA0" w:rsidP="004D3D4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7E5FA0" w:rsidRPr="004F3360" w:rsidRDefault="007E5FA0" w:rsidP="004D3D4D">
    <w:pPr>
      <w:jc w:val="center"/>
      <w:rPr>
        <w:b/>
        <w:sz w:val="10"/>
        <w:szCs w:val="10"/>
        <w:lang w:val="uk-UA"/>
      </w:rPr>
    </w:pPr>
  </w:p>
  <w:p w:rsidR="007E5FA0" w:rsidRPr="00D125E8" w:rsidRDefault="007E5FA0" w:rsidP="004D3D4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7E5FA0" w:rsidRPr="00A175C0" w:rsidRDefault="007E5FA0" w:rsidP="000C18F7">
    <w:pPr>
      <w:pStyle w:val="Footer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D125E8">
      <w:rPr>
        <w:lang w:val="en-US"/>
      </w:rPr>
      <w:t>Сторінка</w:t>
    </w:r>
    <w:r>
      <w:rPr>
        <w:lang w:val="uk-UA"/>
      </w:rPr>
      <w:t xml:space="preserve"> </w:t>
    </w:r>
    <w:fldSimple w:instr=" PAGE ">
      <w:r>
        <w:rPr>
          <w:noProof/>
        </w:rPr>
        <w:t>1</w:t>
      </w:r>
    </w:fldSimple>
    <w:r w:rsidRPr="00D125E8">
      <w:t xml:space="preserve"> з</w:t>
    </w:r>
    <w:r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A0" w:rsidRDefault="007E5FA0" w:rsidP="00BF197D">
      <w:r>
        <w:separator/>
      </w:r>
    </w:p>
  </w:footnote>
  <w:footnote w:type="continuationSeparator" w:id="1">
    <w:p w:rsidR="007E5FA0" w:rsidRDefault="007E5FA0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52C"/>
    <w:rsid w:val="00066DE8"/>
    <w:rsid w:val="00075A94"/>
    <w:rsid w:val="00075D1C"/>
    <w:rsid w:val="000762EB"/>
    <w:rsid w:val="00086345"/>
    <w:rsid w:val="00090ECD"/>
    <w:rsid w:val="000A5295"/>
    <w:rsid w:val="000A6939"/>
    <w:rsid w:val="000B0D2A"/>
    <w:rsid w:val="000B1653"/>
    <w:rsid w:val="000B2599"/>
    <w:rsid w:val="000B3957"/>
    <w:rsid w:val="000B58E1"/>
    <w:rsid w:val="000B76D9"/>
    <w:rsid w:val="000C18F7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10C"/>
    <w:rsid w:val="00133DFE"/>
    <w:rsid w:val="00134C2A"/>
    <w:rsid w:val="00137BE4"/>
    <w:rsid w:val="00150A76"/>
    <w:rsid w:val="00155177"/>
    <w:rsid w:val="0015544C"/>
    <w:rsid w:val="001603AA"/>
    <w:rsid w:val="00165553"/>
    <w:rsid w:val="00166868"/>
    <w:rsid w:val="00172ACE"/>
    <w:rsid w:val="001732DC"/>
    <w:rsid w:val="00175284"/>
    <w:rsid w:val="00175AC8"/>
    <w:rsid w:val="001769E0"/>
    <w:rsid w:val="00181767"/>
    <w:rsid w:val="00187B70"/>
    <w:rsid w:val="001974F0"/>
    <w:rsid w:val="001A1DF7"/>
    <w:rsid w:val="001B5BBF"/>
    <w:rsid w:val="001B63DB"/>
    <w:rsid w:val="001C5B45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23DD5"/>
    <w:rsid w:val="00231590"/>
    <w:rsid w:val="00234C2A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B7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0F1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485F"/>
    <w:rsid w:val="00316183"/>
    <w:rsid w:val="003169B7"/>
    <w:rsid w:val="003200BF"/>
    <w:rsid w:val="003226B2"/>
    <w:rsid w:val="003248AD"/>
    <w:rsid w:val="00332A39"/>
    <w:rsid w:val="00337F51"/>
    <w:rsid w:val="00340C6B"/>
    <w:rsid w:val="00344CAB"/>
    <w:rsid w:val="0034538C"/>
    <w:rsid w:val="003508D3"/>
    <w:rsid w:val="00357820"/>
    <w:rsid w:val="00357A08"/>
    <w:rsid w:val="00366871"/>
    <w:rsid w:val="0036776C"/>
    <w:rsid w:val="0037040B"/>
    <w:rsid w:val="00372D13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B793C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0FD5"/>
    <w:rsid w:val="003D16A9"/>
    <w:rsid w:val="003D2880"/>
    <w:rsid w:val="003D571F"/>
    <w:rsid w:val="003D6C63"/>
    <w:rsid w:val="003E278E"/>
    <w:rsid w:val="003E689B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59EC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3D4D"/>
    <w:rsid w:val="004D4063"/>
    <w:rsid w:val="004E2D50"/>
    <w:rsid w:val="004F3360"/>
    <w:rsid w:val="0050156C"/>
    <w:rsid w:val="00501911"/>
    <w:rsid w:val="00506C0A"/>
    <w:rsid w:val="00516854"/>
    <w:rsid w:val="00520CEF"/>
    <w:rsid w:val="00520E78"/>
    <w:rsid w:val="00521D2B"/>
    <w:rsid w:val="00524E2D"/>
    <w:rsid w:val="005278F5"/>
    <w:rsid w:val="0053358C"/>
    <w:rsid w:val="00536C3A"/>
    <w:rsid w:val="005379F7"/>
    <w:rsid w:val="00542D8A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A6ACB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068D9"/>
    <w:rsid w:val="006118AC"/>
    <w:rsid w:val="0061624B"/>
    <w:rsid w:val="00625982"/>
    <w:rsid w:val="006429B1"/>
    <w:rsid w:val="0064610A"/>
    <w:rsid w:val="00650389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474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2ADC"/>
    <w:rsid w:val="00735799"/>
    <w:rsid w:val="007369A4"/>
    <w:rsid w:val="00743E7F"/>
    <w:rsid w:val="00746023"/>
    <w:rsid w:val="00754C52"/>
    <w:rsid w:val="00755989"/>
    <w:rsid w:val="007560A7"/>
    <w:rsid w:val="00756A24"/>
    <w:rsid w:val="00757F5E"/>
    <w:rsid w:val="00763D6A"/>
    <w:rsid w:val="00765620"/>
    <w:rsid w:val="0076659A"/>
    <w:rsid w:val="00772518"/>
    <w:rsid w:val="007850C5"/>
    <w:rsid w:val="00796309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E5FA0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44B"/>
    <w:rsid w:val="0085112C"/>
    <w:rsid w:val="008540CB"/>
    <w:rsid w:val="00855386"/>
    <w:rsid w:val="008614D4"/>
    <w:rsid w:val="00861C87"/>
    <w:rsid w:val="00861F71"/>
    <w:rsid w:val="00862306"/>
    <w:rsid w:val="00866AAD"/>
    <w:rsid w:val="0088196B"/>
    <w:rsid w:val="0088667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3C7"/>
    <w:rsid w:val="00905F73"/>
    <w:rsid w:val="009066F3"/>
    <w:rsid w:val="00914D03"/>
    <w:rsid w:val="00914D8C"/>
    <w:rsid w:val="0092149A"/>
    <w:rsid w:val="009253E8"/>
    <w:rsid w:val="00926F19"/>
    <w:rsid w:val="00927205"/>
    <w:rsid w:val="00927B6E"/>
    <w:rsid w:val="00930814"/>
    <w:rsid w:val="00931480"/>
    <w:rsid w:val="00932FA8"/>
    <w:rsid w:val="00934350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9F76CF"/>
    <w:rsid w:val="00A05072"/>
    <w:rsid w:val="00A11883"/>
    <w:rsid w:val="00A175C0"/>
    <w:rsid w:val="00A22872"/>
    <w:rsid w:val="00A233F4"/>
    <w:rsid w:val="00A3133C"/>
    <w:rsid w:val="00A33706"/>
    <w:rsid w:val="00A41865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0FB4"/>
    <w:rsid w:val="00B2384B"/>
    <w:rsid w:val="00B34659"/>
    <w:rsid w:val="00B36E97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120"/>
    <w:rsid w:val="00BA5AF4"/>
    <w:rsid w:val="00BB0DFB"/>
    <w:rsid w:val="00BB25A7"/>
    <w:rsid w:val="00BC1F02"/>
    <w:rsid w:val="00BD59EE"/>
    <w:rsid w:val="00BD65A2"/>
    <w:rsid w:val="00BD748B"/>
    <w:rsid w:val="00BF0B6D"/>
    <w:rsid w:val="00BF197D"/>
    <w:rsid w:val="00BF247D"/>
    <w:rsid w:val="00BF5F7B"/>
    <w:rsid w:val="00BF6723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2872"/>
    <w:rsid w:val="00C53B25"/>
    <w:rsid w:val="00C56CF0"/>
    <w:rsid w:val="00C612B0"/>
    <w:rsid w:val="00C62B94"/>
    <w:rsid w:val="00C642A1"/>
    <w:rsid w:val="00C6483B"/>
    <w:rsid w:val="00C64AE4"/>
    <w:rsid w:val="00C70386"/>
    <w:rsid w:val="00C710E7"/>
    <w:rsid w:val="00C714D1"/>
    <w:rsid w:val="00C71D40"/>
    <w:rsid w:val="00C72396"/>
    <w:rsid w:val="00C84517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25E8"/>
    <w:rsid w:val="00D14725"/>
    <w:rsid w:val="00D14B84"/>
    <w:rsid w:val="00D2174B"/>
    <w:rsid w:val="00D27461"/>
    <w:rsid w:val="00D32111"/>
    <w:rsid w:val="00D33CAE"/>
    <w:rsid w:val="00D35C4B"/>
    <w:rsid w:val="00D37DE8"/>
    <w:rsid w:val="00D54820"/>
    <w:rsid w:val="00D55F69"/>
    <w:rsid w:val="00D7095F"/>
    <w:rsid w:val="00D71711"/>
    <w:rsid w:val="00D74E7A"/>
    <w:rsid w:val="00D751BF"/>
    <w:rsid w:val="00D75A6B"/>
    <w:rsid w:val="00D7645B"/>
    <w:rsid w:val="00D8314D"/>
    <w:rsid w:val="00D836BE"/>
    <w:rsid w:val="00D845A8"/>
    <w:rsid w:val="00D903CD"/>
    <w:rsid w:val="00D90686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DF63B3"/>
    <w:rsid w:val="00E00561"/>
    <w:rsid w:val="00E02558"/>
    <w:rsid w:val="00E05ED7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46374"/>
    <w:rsid w:val="00E50421"/>
    <w:rsid w:val="00E572B5"/>
    <w:rsid w:val="00E61A4A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D1117"/>
    <w:rsid w:val="00EE0E11"/>
    <w:rsid w:val="00EE55EC"/>
    <w:rsid w:val="00EE585E"/>
    <w:rsid w:val="00EF30AB"/>
    <w:rsid w:val="00EF3422"/>
    <w:rsid w:val="00EF42EC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57697"/>
    <w:rsid w:val="00F60918"/>
    <w:rsid w:val="00F60D0A"/>
    <w:rsid w:val="00F64AAB"/>
    <w:rsid w:val="00F7216A"/>
    <w:rsid w:val="00F73E4C"/>
    <w:rsid w:val="00F74735"/>
    <w:rsid w:val="00F753BE"/>
    <w:rsid w:val="00F81737"/>
    <w:rsid w:val="00F825A6"/>
    <w:rsid w:val="00F83504"/>
    <w:rsid w:val="00F92BE5"/>
    <w:rsid w:val="00F93D2D"/>
    <w:rsid w:val="00FA16C5"/>
    <w:rsid w:val="00FA267E"/>
    <w:rsid w:val="00FB0444"/>
    <w:rsid w:val="00FB2FA4"/>
    <w:rsid w:val="00FB3368"/>
    <w:rsid w:val="00FB6903"/>
    <w:rsid w:val="00FB7E06"/>
    <w:rsid w:val="00FC11A1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0261"/>
    <w:rsid w:val="00FF2E53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2</Pages>
  <Words>385</Words>
  <Characters>2199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44</cp:revision>
  <cp:lastPrinted>2020-11-04T12:07:00Z</cp:lastPrinted>
  <dcterms:created xsi:type="dcterms:W3CDTF">2020-03-31T08:28:00Z</dcterms:created>
  <dcterms:modified xsi:type="dcterms:W3CDTF">2020-11-11T08:54:00Z</dcterms:modified>
</cp:coreProperties>
</file>