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28776F" w:rsidRDefault="0028776F" w:rsidP="00A32169">
      <w:pPr>
        <w:pStyle w:val="Heading1"/>
        <w:ind w:left="0"/>
      </w:pPr>
    </w:p>
    <w:p w:rsidR="0028776F" w:rsidRDefault="0028776F" w:rsidP="00A32169">
      <w:pPr>
        <w:rPr>
          <w:lang w:eastAsia="de-DE"/>
        </w:rPr>
      </w:pPr>
    </w:p>
    <w:p w:rsidR="0028776F" w:rsidRPr="00110F6B" w:rsidRDefault="0028776F" w:rsidP="00A32169">
      <w:pPr>
        <w:rPr>
          <w:lang w:eastAsia="de-DE"/>
        </w:rPr>
      </w:pPr>
    </w:p>
    <w:p w:rsidR="0028776F" w:rsidRPr="00201D9E" w:rsidRDefault="0028776F" w:rsidP="00A32169">
      <w:pPr>
        <w:rPr>
          <w:sz w:val="20"/>
          <w:szCs w:val="20"/>
          <w:lang w:eastAsia="de-DE"/>
        </w:rPr>
      </w:pPr>
    </w:p>
    <w:p w:rsidR="0028776F" w:rsidRDefault="0028776F" w:rsidP="00A32169">
      <w:pPr>
        <w:pStyle w:val="Heading1"/>
        <w:ind w:left="0"/>
      </w:pPr>
    </w:p>
    <w:p w:rsidR="0028776F" w:rsidRPr="00EE28F6" w:rsidRDefault="0028776F" w:rsidP="00A32169">
      <w:pPr>
        <w:rPr>
          <w:lang w:eastAsia="de-DE"/>
        </w:rPr>
      </w:pPr>
    </w:p>
    <w:p w:rsidR="0028776F" w:rsidRDefault="0028776F" w:rsidP="00A32169">
      <w:pPr>
        <w:pStyle w:val="Heading1"/>
        <w:ind w:left="0"/>
      </w:pPr>
    </w:p>
    <w:p w:rsidR="0028776F" w:rsidRPr="00AC2D13" w:rsidRDefault="0028776F" w:rsidP="00A32169">
      <w:pPr>
        <w:rPr>
          <w:lang w:eastAsia="de-DE"/>
        </w:rPr>
      </w:pPr>
    </w:p>
    <w:p w:rsidR="0028776F" w:rsidRDefault="0028776F" w:rsidP="00A32169">
      <w:pPr>
        <w:pStyle w:val="Heading1"/>
        <w:ind w:left="0"/>
        <w:jc w:val="center"/>
      </w:pPr>
    </w:p>
    <w:p w:rsidR="0028776F" w:rsidRDefault="0028776F" w:rsidP="00A32169">
      <w:pPr>
        <w:rPr>
          <w:lang w:eastAsia="de-DE"/>
        </w:rPr>
      </w:pPr>
      <w:r>
        <w:rPr>
          <w:b/>
          <w:sz w:val="28"/>
          <w:szCs w:val="28"/>
          <w:lang w:eastAsia="de-DE"/>
        </w:rPr>
        <w:t>11.09.2020</w:t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  <w:t>№ 1349</w:t>
      </w:r>
    </w:p>
    <w:p w:rsidR="0028776F" w:rsidRDefault="0028776F" w:rsidP="00A32169">
      <w:pPr>
        <w:rPr>
          <w:lang w:eastAsia="de-DE"/>
        </w:rPr>
      </w:pPr>
    </w:p>
    <w:p w:rsidR="0028776F" w:rsidRDefault="0028776F" w:rsidP="00A32169">
      <w:pPr>
        <w:rPr>
          <w:sz w:val="20"/>
          <w:szCs w:val="20"/>
          <w:lang w:eastAsia="de-DE"/>
        </w:rPr>
      </w:pPr>
    </w:p>
    <w:p w:rsidR="0028776F" w:rsidRPr="00ED5832" w:rsidRDefault="0028776F" w:rsidP="00A32169">
      <w:pPr>
        <w:rPr>
          <w:lang w:eastAsia="de-DE"/>
        </w:rPr>
      </w:pPr>
    </w:p>
    <w:p w:rsidR="0028776F" w:rsidRDefault="0028776F" w:rsidP="009F2879">
      <w:pPr>
        <w:tabs>
          <w:tab w:val="left" w:pos="-2244"/>
        </w:tabs>
        <w:ind w:righ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13F65">
        <w:rPr>
          <w:b/>
          <w:sz w:val="28"/>
          <w:szCs w:val="28"/>
        </w:rPr>
        <w:t xml:space="preserve">ро </w:t>
      </w:r>
      <w:r>
        <w:rPr>
          <w:b/>
          <w:sz w:val="28"/>
          <w:szCs w:val="28"/>
        </w:rPr>
        <w:t xml:space="preserve">внесення змін до облікових </w:t>
      </w:r>
    </w:p>
    <w:p w:rsidR="0028776F" w:rsidRDefault="0028776F" w:rsidP="009F2879">
      <w:pPr>
        <w:tabs>
          <w:tab w:val="left" w:pos="-2244"/>
        </w:tabs>
        <w:ind w:righ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справ громадян, які потребують</w:t>
      </w:r>
    </w:p>
    <w:p w:rsidR="0028776F" w:rsidRPr="00313F65" w:rsidRDefault="0028776F" w:rsidP="009F2879">
      <w:pPr>
        <w:tabs>
          <w:tab w:val="left" w:pos="-2244"/>
        </w:tabs>
        <w:ind w:righ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поліпшення житлових умов</w:t>
      </w:r>
    </w:p>
    <w:p w:rsidR="0028776F" w:rsidRPr="003F5EA7" w:rsidRDefault="0028776F" w:rsidP="009F2879">
      <w:pPr>
        <w:rPr>
          <w:sz w:val="28"/>
          <w:szCs w:val="28"/>
          <w:lang w:eastAsia="de-DE"/>
        </w:rPr>
      </w:pPr>
    </w:p>
    <w:p w:rsidR="0028776F" w:rsidRPr="003F5EA7" w:rsidRDefault="0028776F" w:rsidP="00A32169">
      <w:pPr>
        <w:rPr>
          <w:sz w:val="28"/>
          <w:szCs w:val="28"/>
          <w:lang w:eastAsia="de-DE"/>
        </w:rPr>
      </w:pPr>
    </w:p>
    <w:p w:rsidR="0028776F" w:rsidRPr="002A5F56" w:rsidRDefault="0028776F" w:rsidP="002A5F56">
      <w:pPr>
        <w:pStyle w:val="NoSpacing"/>
        <w:ind w:firstLine="708"/>
        <w:jc w:val="both"/>
        <w:rPr>
          <w:sz w:val="28"/>
          <w:szCs w:val="28"/>
        </w:rPr>
      </w:pPr>
      <w:r w:rsidRPr="002A5F56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міської ради Полтавської області      від 29 липня 2020 року № 5, керуючись п.3 Правил обліку громадян, які потребують поліпшення житлових умов, і надання їм житлових приміщень        в Українській РСР та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28776F" w:rsidRPr="002A5F56" w:rsidRDefault="0028776F" w:rsidP="002A5F56">
      <w:pPr>
        <w:pStyle w:val="NoSpacing"/>
        <w:jc w:val="center"/>
        <w:rPr>
          <w:b/>
          <w:sz w:val="28"/>
          <w:szCs w:val="28"/>
        </w:rPr>
      </w:pPr>
      <w:r w:rsidRPr="002A5F56">
        <w:rPr>
          <w:b/>
          <w:sz w:val="28"/>
          <w:szCs w:val="28"/>
        </w:rPr>
        <w:t>вирішив:</w:t>
      </w:r>
    </w:p>
    <w:p w:rsidR="0028776F" w:rsidRPr="002A5F56" w:rsidRDefault="0028776F" w:rsidP="002A5F56">
      <w:pPr>
        <w:pStyle w:val="NoSpacing"/>
        <w:jc w:val="both"/>
        <w:rPr>
          <w:sz w:val="28"/>
          <w:szCs w:val="28"/>
        </w:rPr>
      </w:pPr>
      <w:r w:rsidRPr="002A5F56">
        <w:rPr>
          <w:sz w:val="28"/>
          <w:szCs w:val="28"/>
        </w:rPr>
        <w:tab/>
        <w:t>1. Внести зміни до облікових справ громадян, які потребують поліпшення житлових умов:</w:t>
      </w:r>
    </w:p>
    <w:p w:rsidR="0028776F" w:rsidRPr="002A5F56" w:rsidRDefault="0028776F" w:rsidP="002A5F56">
      <w:pPr>
        <w:pStyle w:val="NoSpacing"/>
        <w:ind w:firstLine="708"/>
        <w:jc w:val="both"/>
        <w:rPr>
          <w:sz w:val="28"/>
          <w:szCs w:val="28"/>
        </w:rPr>
      </w:pPr>
      <w:r w:rsidRPr="002A5F56">
        <w:rPr>
          <w:sz w:val="28"/>
          <w:szCs w:val="28"/>
        </w:rPr>
        <w:t>1.1. Включити до складу сім’ї гр</w:t>
      </w:r>
      <w:r w:rsidRPr="002A5F56">
        <w:rPr>
          <w:i/>
          <w:iCs/>
          <w:sz w:val="28"/>
          <w:szCs w:val="28"/>
        </w:rPr>
        <w:t xml:space="preserve">. </w:t>
      </w:r>
      <w:r w:rsidRPr="002A5F56">
        <w:rPr>
          <w:sz w:val="28"/>
          <w:szCs w:val="28"/>
        </w:rPr>
        <w:t>Мунтянової Аліни Анатоліївни на отримання житлової площі доньок гр. Мунтянову Анастасію Сергіївну та                                        гр. Мунтянову Вікторію Сергіївну  згідно з поданою заявою.</w:t>
      </w:r>
    </w:p>
    <w:p w:rsidR="0028776F" w:rsidRPr="002A5F56" w:rsidRDefault="0028776F" w:rsidP="002A5F56">
      <w:pPr>
        <w:pStyle w:val="NoSpacing"/>
        <w:jc w:val="both"/>
        <w:rPr>
          <w:sz w:val="28"/>
          <w:szCs w:val="28"/>
        </w:rPr>
      </w:pPr>
      <w:r w:rsidRPr="002A5F56">
        <w:rPr>
          <w:sz w:val="28"/>
          <w:szCs w:val="28"/>
        </w:rPr>
        <w:t xml:space="preserve">        </w:t>
      </w:r>
      <w:r w:rsidRPr="002A5F56">
        <w:rPr>
          <w:sz w:val="28"/>
          <w:szCs w:val="28"/>
        </w:rPr>
        <w:tab/>
        <w:t>Склад сім’ї  гр. Мунтянової Аліни Анатоліївни вважати 3 особи (вона та 2 дочки).</w:t>
      </w:r>
    </w:p>
    <w:p w:rsidR="0028776F" w:rsidRPr="002A5F56" w:rsidRDefault="0028776F" w:rsidP="002A5F56">
      <w:pPr>
        <w:pStyle w:val="NoSpacing"/>
        <w:ind w:firstLine="708"/>
        <w:jc w:val="both"/>
        <w:rPr>
          <w:sz w:val="28"/>
          <w:szCs w:val="28"/>
        </w:rPr>
      </w:pPr>
      <w:r w:rsidRPr="002A5F56">
        <w:rPr>
          <w:sz w:val="28"/>
          <w:szCs w:val="28"/>
        </w:rPr>
        <w:t xml:space="preserve">1.2. Включити до складу сім’ї гр. Кульчинського Олександра Олександровича на отримання житлової площі дочку </w:t>
      </w:r>
      <w:r w:rsidRPr="002A5F56">
        <w:rPr>
          <w:bCs/>
          <w:iCs/>
          <w:sz w:val="28"/>
          <w:szCs w:val="28"/>
        </w:rPr>
        <w:t xml:space="preserve">гр. </w:t>
      </w:r>
      <w:r w:rsidRPr="002A5F56">
        <w:rPr>
          <w:sz w:val="28"/>
          <w:szCs w:val="28"/>
        </w:rPr>
        <w:t xml:space="preserve">Кульчинську Софію Олександрівну  згідно з поданою заявою. </w:t>
      </w:r>
    </w:p>
    <w:p w:rsidR="0028776F" w:rsidRPr="002A5F56" w:rsidRDefault="0028776F" w:rsidP="002A5F56">
      <w:pPr>
        <w:pStyle w:val="NoSpacing"/>
        <w:ind w:firstLine="708"/>
        <w:jc w:val="both"/>
        <w:rPr>
          <w:sz w:val="28"/>
          <w:szCs w:val="28"/>
        </w:rPr>
      </w:pPr>
      <w:r w:rsidRPr="002A5F56">
        <w:rPr>
          <w:sz w:val="28"/>
          <w:szCs w:val="28"/>
        </w:rPr>
        <w:t>Склад сім’ї гр. Кульчинського Олександра Олександровича вважати 3 особи  (він, дружина та дочка).</w:t>
      </w:r>
    </w:p>
    <w:p w:rsidR="0028776F" w:rsidRPr="002A5F56" w:rsidRDefault="0028776F" w:rsidP="002A5F56">
      <w:pPr>
        <w:pStyle w:val="NoSpacing"/>
        <w:ind w:firstLine="708"/>
        <w:jc w:val="both"/>
        <w:rPr>
          <w:color w:val="0D0D0D"/>
          <w:sz w:val="28"/>
          <w:szCs w:val="28"/>
        </w:rPr>
      </w:pPr>
      <w:r w:rsidRPr="002A5F56">
        <w:rPr>
          <w:sz w:val="28"/>
          <w:szCs w:val="28"/>
        </w:rPr>
        <w:t xml:space="preserve">1.3. </w:t>
      </w:r>
      <w:r w:rsidRPr="002A5F56">
        <w:rPr>
          <w:color w:val="0D0D0D"/>
          <w:sz w:val="28"/>
          <w:szCs w:val="28"/>
        </w:rPr>
        <w:t>Включити до складу сім’ї гр</w:t>
      </w:r>
      <w:r w:rsidRPr="002A5F56">
        <w:rPr>
          <w:i/>
          <w:iCs/>
          <w:color w:val="0D0D0D"/>
          <w:sz w:val="28"/>
          <w:szCs w:val="28"/>
        </w:rPr>
        <w:t xml:space="preserve">. </w:t>
      </w:r>
      <w:r w:rsidRPr="002A5F56">
        <w:rPr>
          <w:color w:val="0D0D0D"/>
          <w:sz w:val="28"/>
          <w:szCs w:val="28"/>
        </w:rPr>
        <w:t>Сударенко Валерії Володимирівни на отримання житлової площі дочку гр. Сударенко Катерину Олегівну згідно з поданою заявою.</w:t>
      </w:r>
    </w:p>
    <w:p w:rsidR="0028776F" w:rsidRPr="002A5F56" w:rsidRDefault="0028776F" w:rsidP="002A5F56">
      <w:pPr>
        <w:pStyle w:val="NoSpacing"/>
        <w:ind w:firstLine="708"/>
        <w:jc w:val="both"/>
        <w:rPr>
          <w:sz w:val="28"/>
          <w:szCs w:val="28"/>
        </w:rPr>
      </w:pPr>
      <w:r w:rsidRPr="002A5F56">
        <w:rPr>
          <w:sz w:val="28"/>
          <w:szCs w:val="28"/>
        </w:rPr>
        <w:t xml:space="preserve">Склад сім’ї гр. </w:t>
      </w:r>
      <w:r w:rsidRPr="002A5F56">
        <w:rPr>
          <w:color w:val="0D0D0D"/>
          <w:sz w:val="28"/>
          <w:szCs w:val="28"/>
        </w:rPr>
        <w:t xml:space="preserve">Сударенко Валерії Володимирівни </w:t>
      </w:r>
      <w:r w:rsidRPr="002A5F56">
        <w:rPr>
          <w:sz w:val="28"/>
          <w:szCs w:val="28"/>
        </w:rPr>
        <w:t>вважати 2 особи</w:t>
      </w:r>
      <w:r>
        <w:rPr>
          <w:sz w:val="28"/>
          <w:szCs w:val="28"/>
        </w:rPr>
        <w:t xml:space="preserve"> (вона</w:t>
      </w:r>
      <w:r w:rsidRPr="002A5F56">
        <w:rPr>
          <w:sz w:val="28"/>
          <w:szCs w:val="28"/>
        </w:rPr>
        <w:t xml:space="preserve">  та дочка).</w:t>
      </w:r>
    </w:p>
    <w:p w:rsidR="0028776F" w:rsidRPr="002A5F56" w:rsidRDefault="0028776F" w:rsidP="002A5F56">
      <w:pPr>
        <w:pStyle w:val="NoSpacing"/>
        <w:ind w:firstLine="708"/>
        <w:jc w:val="both"/>
        <w:rPr>
          <w:color w:val="0D0D0D"/>
          <w:sz w:val="28"/>
          <w:szCs w:val="28"/>
        </w:rPr>
      </w:pPr>
      <w:r w:rsidRPr="002A5F56">
        <w:rPr>
          <w:sz w:val="28"/>
          <w:szCs w:val="28"/>
        </w:rPr>
        <w:t xml:space="preserve">1.4. </w:t>
      </w:r>
      <w:r w:rsidRPr="002A5F56">
        <w:rPr>
          <w:color w:val="0D0D0D"/>
          <w:sz w:val="28"/>
          <w:szCs w:val="28"/>
        </w:rPr>
        <w:t xml:space="preserve">Включити до складу сім’ї гр. Рудченко Віри Олегівни на отримання </w:t>
      </w:r>
      <w:r>
        <w:rPr>
          <w:color w:val="0D0D0D"/>
          <w:sz w:val="28"/>
          <w:szCs w:val="28"/>
        </w:rPr>
        <w:t>житлової площі сина гр. Рудченка</w:t>
      </w:r>
      <w:r w:rsidRPr="002A5F56">
        <w:rPr>
          <w:color w:val="0D0D0D"/>
          <w:sz w:val="28"/>
          <w:szCs w:val="28"/>
        </w:rPr>
        <w:t xml:space="preserve"> Марка Артемовича згідно з поданою заявою.</w:t>
      </w:r>
    </w:p>
    <w:p w:rsidR="0028776F" w:rsidRPr="002A5F56" w:rsidRDefault="0028776F" w:rsidP="002A5F56">
      <w:pPr>
        <w:pStyle w:val="NoSpacing"/>
        <w:jc w:val="both"/>
        <w:rPr>
          <w:sz w:val="28"/>
          <w:szCs w:val="28"/>
        </w:rPr>
      </w:pPr>
      <w:r w:rsidRPr="002A5F56">
        <w:rPr>
          <w:sz w:val="28"/>
          <w:szCs w:val="28"/>
        </w:rPr>
        <w:t xml:space="preserve">Склад сім’ї гр. </w:t>
      </w:r>
      <w:r w:rsidRPr="002A5F56">
        <w:rPr>
          <w:color w:val="0D0D0D"/>
          <w:sz w:val="28"/>
          <w:szCs w:val="28"/>
        </w:rPr>
        <w:t xml:space="preserve">Рудченко Віри Олегівни </w:t>
      </w:r>
      <w:r w:rsidRPr="002A5F56">
        <w:rPr>
          <w:sz w:val="28"/>
          <w:szCs w:val="28"/>
        </w:rPr>
        <w:t>вважати 2 особи (вона та син).</w:t>
      </w:r>
    </w:p>
    <w:p w:rsidR="0028776F" w:rsidRDefault="0028776F" w:rsidP="002A5F5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Оприлюднити рішення відповідно до вимог законодавства.</w:t>
      </w:r>
    </w:p>
    <w:p w:rsidR="0028776F" w:rsidRPr="002A5F56" w:rsidRDefault="0028776F" w:rsidP="002A5F5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5F56">
        <w:rPr>
          <w:sz w:val="28"/>
          <w:szCs w:val="28"/>
        </w:rPr>
        <w:t>. Контроль за виконанням рішення покласти на заступника міського голови Декусара В.В.</w:t>
      </w:r>
    </w:p>
    <w:p w:rsidR="0028776F" w:rsidRDefault="0028776F" w:rsidP="00DD26D9">
      <w:pPr>
        <w:ind w:right="10" w:firstLine="708"/>
        <w:jc w:val="both"/>
        <w:rPr>
          <w:sz w:val="28"/>
          <w:szCs w:val="28"/>
        </w:rPr>
      </w:pPr>
    </w:p>
    <w:p w:rsidR="0028776F" w:rsidRPr="00DD26D9" w:rsidRDefault="0028776F" w:rsidP="00DD26D9">
      <w:pPr>
        <w:ind w:right="10" w:firstLine="708"/>
        <w:jc w:val="both"/>
        <w:rPr>
          <w:sz w:val="28"/>
          <w:szCs w:val="28"/>
        </w:rPr>
      </w:pPr>
    </w:p>
    <w:p w:rsidR="0028776F" w:rsidRDefault="0028776F" w:rsidP="003F5EA7">
      <w:pPr>
        <w:pStyle w:val="BodyTextIndent"/>
        <w:tabs>
          <w:tab w:val="left" w:pos="7088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В. МАЛЕЦЬКИЙ</w:t>
      </w:r>
    </w:p>
    <w:p w:rsidR="0028776F" w:rsidRPr="003923B1" w:rsidRDefault="0028776F" w:rsidP="00A32169">
      <w:pPr>
        <w:jc w:val="both"/>
      </w:pPr>
    </w:p>
    <w:p w:rsidR="0028776F" w:rsidRPr="003923B1" w:rsidRDefault="0028776F" w:rsidP="00C54A08">
      <w:pPr>
        <w:jc w:val="both"/>
      </w:pPr>
    </w:p>
    <w:sectPr w:rsidR="0028776F" w:rsidRPr="003923B1" w:rsidSect="007864C9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76F" w:rsidRDefault="0028776F">
      <w:r>
        <w:separator/>
      </w:r>
    </w:p>
  </w:endnote>
  <w:endnote w:type="continuationSeparator" w:id="0">
    <w:p w:rsidR="0028776F" w:rsidRDefault="00287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6F" w:rsidRDefault="0028776F" w:rsidP="00472C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776F" w:rsidRDefault="0028776F" w:rsidP="004803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6F" w:rsidRDefault="0028776F" w:rsidP="00472C76">
    <w:pPr>
      <w:pStyle w:val="Footer"/>
      <w:framePr w:wrap="around" w:vAnchor="text" w:hAnchor="margin" w:xAlign="right" w:y="1"/>
      <w:rPr>
        <w:rStyle w:val="PageNumber"/>
      </w:rPr>
    </w:pPr>
  </w:p>
  <w:p w:rsidR="0028776F" w:rsidRPr="00A43CB8" w:rsidRDefault="0028776F" w:rsidP="00EC44FE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A43CB8">
      <w:rPr>
        <w:sz w:val="20"/>
        <w:szCs w:val="20"/>
      </w:rPr>
      <w:t>________________________________________________________________________________________________</w:t>
    </w:r>
  </w:p>
  <w:p w:rsidR="0028776F" w:rsidRPr="00A43CB8" w:rsidRDefault="0028776F" w:rsidP="008714A9">
    <w:pPr>
      <w:jc w:val="center"/>
      <w:rPr>
        <w:b/>
        <w:sz w:val="10"/>
        <w:szCs w:val="10"/>
      </w:rPr>
    </w:pPr>
  </w:p>
  <w:p w:rsidR="0028776F" w:rsidRPr="00945FC8" w:rsidRDefault="0028776F" w:rsidP="008714A9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28776F" w:rsidRPr="007456A0" w:rsidRDefault="0028776F" w:rsidP="00EC44FE">
    <w:pPr>
      <w:jc w:val="center"/>
      <w:rPr>
        <w:b/>
        <w:sz w:val="14"/>
        <w:szCs w:val="14"/>
      </w:rPr>
    </w:pPr>
  </w:p>
  <w:p w:rsidR="0028776F" w:rsidRPr="00945FC8" w:rsidRDefault="0028776F" w:rsidP="00EC44FE">
    <w:pPr>
      <w:pStyle w:val="Footer"/>
      <w:ind w:right="360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28776F" w:rsidRDefault="0028776F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28776F" w:rsidRPr="004B4C77" w:rsidRDefault="0028776F" w:rsidP="007720A6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76F" w:rsidRDefault="0028776F">
      <w:r>
        <w:separator/>
      </w:r>
    </w:p>
  </w:footnote>
  <w:footnote w:type="continuationSeparator" w:id="0">
    <w:p w:rsidR="0028776F" w:rsidRDefault="00287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6F" w:rsidRDefault="0028776F" w:rsidP="000017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776F" w:rsidRDefault="0028776F" w:rsidP="00D3508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6F" w:rsidRDefault="0028776F" w:rsidP="00001766">
    <w:pPr>
      <w:pStyle w:val="Header"/>
      <w:framePr w:wrap="around" w:vAnchor="text" w:hAnchor="margin" w:xAlign="right" w:y="1"/>
      <w:rPr>
        <w:rStyle w:val="PageNumber"/>
      </w:rPr>
    </w:pPr>
  </w:p>
  <w:p w:rsidR="0028776F" w:rsidRPr="00201D9E" w:rsidRDefault="0028776F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6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CD7138A"/>
    <w:multiLevelType w:val="hybridMultilevel"/>
    <w:tmpl w:val="D6F410BE"/>
    <w:lvl w:ilvl="0" w:tplc="D31ECB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26"/>
  </w:num>
  <w:num w:numId="9">
    <w:abstractNumId w:val="25"/>
  </w:num>
  <w:num w:numId="10">
    <w:abstractNumId w:val="9"/>
  </w:num>
  <w:num w:numId="11">
    <w:abstractNumId w:val="14"/>
  </w:num>
  <w:num w:numId="12">
    <w:abstractNumId w:val="3"/>
  </w:num>
  <w:num w:numId="13">
    <w:abstractNumId w:val="22"/>
  </w:num>
  <w:num w:numId="14">
    <w:abstractNumId w:val="20"/>
  </w:num>
  <w:num w:numId="15">
    <w:abstractNumId w:val="18"/>
  </w:num>
  <w:num w:numId="16">
    <w:abstractNumId w:val="19"/>
  </w:num>
  <w:num w:numId="17">
    <w:abstractNumId w:val="12"/>
  </w:num>
  <w:num w:numId="18">
    <w:abstractNumId w:val="1"/>
  </w:num>
  <w:num w:numId="19">
    <w:abstractNumId w:val="2"/>
  </w:num>
  <w:num w:numId="20">
    <w:abstractNumId w:val="27"/>
  </w:num>
  <w:num w:numId="21">
    <w:abstractNumId w:val="11"/>
  </w:num>
  <w:num w:numId="22">
    <w:abstractNumId w:val="17"/>
  </w:num>
  <w:num w:numId="23">
    <w:abstractNumId w:val="23"/>
  </w:num>
  <w:num w:numId="24">
    <w:abstractNumId w:val="24"/>
  </w:num>
  <w:num w:numId="25">
    <w:abstractNumId w:val="16"/>
  </w:num>
  <w:num w:numId="26">
    <w:abstractNumId w:val="7"/>
  </w:num>
  <w:num w:numId="27">
    <w:abstractNumId w:val="21"/>
  </w:num>
  <w:num w:numId="2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4730"/>
    <w:rsid w:val="00005026"/>
    <w:rsid w:val="00006865"/>
    <w:rsid w:val="000073F0"/>
    <w:rsid w:val="00011D1B"/>
    <w:rsid w:val="00013150"/>
    <w:rsid w:val="00016F5E"/>
    <w:rsid w:val="00017C1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C37"/>
    <w:rsid w:val="00040D6F"/>
    <w:rsid w:val="000416DF"/>
    <w:rsid w:val="00041975"/>
    <w:rsid w:val="00041EF8"/>
    <w:rsid w:val="00044BB5"/>
    <w:rsid w:val="000474E4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3EBC"/>
    <w:rsid w:val="0007098C"/>
    <w:rsid w:val="00070E14"/>
    <w:rsid w:val="00071E1F"/>
    <w:rsid w:val="00071EDB"/>
    <w:rsid w:val="00072576"/>
    <w:rsid w:val="000729CD"/>
    <w:rsid w:val="00075C6A"/>
    <w:rsid w:val="00076157"/>
    <w:rsid w:val="00077CA9"/>
    <w:rsid w:val="00081273"/>
    <w:rsid w:val="00081BE0"/>
    <w:rsid w:val="00083356"/>
    <w:rsid w:val="00083623"/>
    <w:rsid w:val="00086449"/>
    <w:rsid w:val="000871AE"/>
    <w:rsid w:val="000918AD"/>
    <w:rsid w:val="000928A5"/>
    <w:rsid w:val="0009522F"/>
    <w:rsid w:val="000957BC"/>
    <w:rsid w:val="000970F1"/>
    <w:rsid w:val="000A05F0"/>
    <w:rsid w:val="000A2BB1"/>
    <w:rsid w:val="000A3CE4"/>
    <w:rsid w:val="000A40D9"/>
    <w:rsid w:val="000A45BA"/>
    <w:rsid w:val="000A494F"/>
    <w:rsid w:val="000A4F44"/>
    <w:rsid w:val="000A6633"/>
    <w:rsid w:val="000B0351"/>
    <w:rsid w:val="000B0634"/>
    <w:rsid w:val="000B0E56"/>
    <w:rsid w:val="000B39DE"/>
    <w:rsid w:val="000B420D"/>
    <w:rsid w:val="000B64B1"/>
    <w:rsid w:val="000C264D"/>
    <w:rsid w:val="000C2A32"/>
    <w:rsid w:val="000C2BEB"/>
    <w:rsid w:val="000C35A8"/>
    <w:rsid w:val="000C3A58"/>
    <w:rsid w:val="000C3A97"/>
    <w:rsid w:val="000C5CA9"/>
    <w:rsid w:val="000C5DC8"/>
    <w:rsid w:val="000C60F1"/>
    <w:rsid w:val="000C6155"/>
    <w:rsid w:val="000C6982"/>
    <w:rsid w:val="000C736C"/>
    <w:rsid w:val="000D1B38"/>
    <w:rsid w:val="000D3B8C"/>
    <w:rsid w:val="000D5465"/>
    <w:rsid w:val="000D63BD"/>
    <w:rsid w:val="000D66D5"/>
    <w:rsid w:val="000E0018"/>
    <w:rsid w:val="000E15E9"/>
    <w:rsid w:val="000E1C1C"/>
    <w:rsid w:val="000E2C6B"/>
    <w:rsid w:val="000E46CE"/>
    <w:rsid w:val="000E495C"/>
    <w:rsid w:val="000E7476"/>
    <w:rsid w:val="000F1CA1"/>
    <w:rsid w:val="000F1D54"/>
    <w:rsid w:val="000F68A9"/>
    <w:rsid w:val="000F6D06"/>
    <w:rsid w:val="000F7BB5"/>
    <w:rsid w:val="001019CC"/>
    <w:rsid w:val="00103021"/>
    <w:rsid w:val="0010401B"/>
    <w:rsid w:val="00104822"/>
    <w:rsid w:val="00104D8E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972"/>
    <w:rsid w:val="001224A9"/>
    <w:rsid w:val="00122706"/>
    <w:rsid w:val="001229F9"/>
    <w:rsid w:val="001249C8"/>
    <w:rsid w:val="001250C8"/>
    <w:rsid w:val="00125CD7"/>
    <w:rsid w:val="00126471"/>
    <w:rsid w:val="00126DBE"/>
    <w:rsid w:val="00130CD1"/>
    <w:rsid w:val="0013178B"/>
    <w:rsid w:val="00131845"/>
    <w:rsid w:val="00132C53"/>
    <w:rsid w:val="0013419F"/>
    <w:rsid w:val="00134BDF"/>
    <w:rsid w:val="00135078"/>
    <w:rsid w:val="00140CDA"/>
    <w:rsid w:val="00141CCD"/>
    <w:rsid w:val="00143760"/>
    <w:rsid w:val="00143B24"/>
    <w:rsid w:val="001466A5"/>
    <w:rsid w:val="001470FF"/>
    <w:rsid w:val="00151C6A"/>
    <w:rsid w:val="00153FC9"/>
    <w:rsid w:val="00154F00"/>
    <w:rsid w:val="0015502C"/>
    <w:rsid w:val="00156358"/>
    <w:rsid w:val="00163371"/>
    <w:rsid w:val="0016402C"/>
    <w:rsid w:val="0016578B"/>
    <w:rsid w:val="001668BE"/>
    <w:rsid w:val="00167B5D"/>
    <w:rsid w:val="001705D4"/>
    <w:rsid w:val="0017572C"/>
    <w:rsid w:val="001760C9"/>
    <w:rsid w:val="00180701"/>
    <w:rsid w:val="00180FAA"/>
    <w:rsid w:val="0018124D"/>
    <w:rsid w:val="001834FF"/>
    <w:rsid w:val="001847EA"/>
    <w:rsid w:val="00184DB8"/>
    <w:rsid w:val="00190852"/>
    <w:rsid w:val="0019138B"/>
    <w:rsid w:val="00191A11"/>
    <w:rsid w:val="00192FE4"/>
    <w:rsid w:val="00193556"/>
    <w:rsid w:val="001952A6"/>
    <w:rsid w:val="001A13C4"/>
    <w:rsid w:val="001A18E0"/>
    <w:rsid w:val="001B0515"/>
    <w:rsid w:val="001B0A28"/>
    <w:rsid w:val="001B0CF7"/>
    <w:rsid w:val="001B0E47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3AE"/>
    <w:rsid w:val="001C3819"/>
    <w:rsid w:val="001C4BE9"/>
    <w:rsid w:val="001C50E9"/>
    <w:rsid w:val="001C5293"/>
    <w:rsid w:val="001C694F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1A52"/>
    <w:rsid w:val="001E1C94"/>
    <w:rsid w:val="001E2912"/>
    <w:rsid w:val="001E4859"/>
    <w:rsid w:val="001E73BC"/>
    <w:rsid w:val="001E73D1"/>
    <w:rsid w:val="001E75D8"/>
    <w:rsid w:val="001E7AA4"/>
    <w:rsid w:val="001F1B90"/>
    <w:rsid w:val="001F201C"/>
    <w:rsid w:val="001F30BC"/>
    <w:rsid w:val="001F3EDF"/>
    <w:rsid w:val="001F77A3"/>
    <w:rsid w:val="00201D9E"/>
    <w:rsid w:val="00203CD4"/>
    <w:rsid w:val="002045E8"/>
    <w:rsid w:val="00204B66"/>
    <w:rsid w:val="00206188"/>
    <w:rsid w:val="0020653D"/>
    <w:rsid w:val="00213454"/>
    <w:rsid w:val="00213611"/>
    <w:rsid w:val="00213F94"/>
    <w:rsid w:val="00214E28"/>
    <w:rsid w:val="00215F2A"/>
    <w:rsid w:val="0021755F"/>
    <w:rsid w:val="00220AF1"/>
    <w:rsid w:val="0022167B"/>
    <w:rsid w:val="002218D8"/>
    <w:rsid w:val="00221946"/>
    <w:rsid w:val="00222F68"/>
    <w:rsid w:val="00223102"/>
    <w:rsid w:val="002251AB"/>
    <w:rsid w:val="00226931"/>
    <w:rsid w:val="00227E79"/>
    <w:rsid w:val="00230974"/>
    <w:rsid w:val="00231062"/>
    <w:rsid w:val="002332B0"/>
    <w:rsid w:val="00236B3B"/>
    <w:rsid w:val="0024019C"/>
    <w:rsid w:val="00240BCC"/>
    <w:rsid w:val="00240FF4"/>
    <w:rsid w:val="0024417F"/>
    <w:rsid w:val="002449A9"/>
    <w:rsid w:val="00244E12"/>
    <w:rsid w:val="00245A17"/>
    <w:rsid w:val="00245FBD"/>
    <w:rsid w:val="00246C41"/>
    <w:rsid w:val="002473B9"/>
    <w:rsid w:val="0025103C"/>
    <w:rsid w:val="002515A0"/>
    <w:rsid w:val="0025681B"/>
    <w:rsid w:val="002574F3"/>
    <w:rsid w:val="002578AD"/>
    <w:rsid w:val="00257AA4"/>
    <w:rsid w:val="002617ED"/>
    <w:rsid w:val="00261F12"/>
    <w:rsid w:val="00262033"/>
    <w:rsid w:val="002623B4"/>
    <w:rsid w:val="00262754"/>
    <w:rsid w:val="00264378"/>
    <w:rsid w:val="00265837"/>
    <w:rsid w:val="00266DBC"/>
    <w:rsid w:val="0027056E"/>
    <w:rsid w:val="002708BC"/>
    <w:rsid w:val="00272E5C"/>
    <w:rsid w:val="00273F1C"/>
    <w:rsid w:val="00274337"/>
    <w:rsid w:val="0027434F"/>
    <w:rsid w:val="002747B2"/>
    <w:rsid w:val="00274F63"/>
    <w:rsid w:val="00276222"/>
    <w:rsid w:val="00276714"/>
    <w:rsid w:val="0028062B"/>
    <w:rsid w:val="002816A0"/>
    <w:rsid w:val="00282CE0"/>
    <w:rsid w:val="00283177"/>
    <w:rsid w:val="00284CA5"/>
    <w:rsid w:val="002873D9"/>
    <w:rsid w:val="0028776F"/>
    <w:rsid w:val="002879D3"/>
    <w:rsid w:val="00287B5A"/>
    <w:rsid w:val="00287F6D"/>
    <w:rsid w:val="00291BF2"/>
    <w:rsid w:val="00293EF2"/>
    <w:rsid w:val="002960FD"/>
    <w:rsid w:val="002966DD"/>
    <w:rsid w:val="002A0933"/>
    <w:rsid w:val="002A27C7"/>
    <w:rsid w:val="002A4105"/>
    <w:rsid w:val="002A4242"/>
    <w:rsid w:val="002A440B"/>
    <w:rsid w:val="002A5F56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53F6"/>
    <w:rsid w:val="002C6499"/>
    <w:rsid w:val="002D0BCF"/>
    <w:rsid w:val="002D212A"/>
    <w:rsid w:val="002D221B"/>
    <w:rsid w:val="002D37BC"/>
    <w:rsid w:val="002D4648"/>
    <w:rsid w:val="002D5DBC"/>
    <w:rsid w:val="002E1CC3"/>
    <w:rsid w:val="002E2ECF"/>
    <w:rsid w:val="002E4C75"/>
    <w:rsid w:val="002E62E5"/>
    <w:rsid w:val="002E67D2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56A"/>
    <w:rsid w:val="00313F65"/>
    <w:rsid w:val="003158A0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5A32"/>
    <w:rsid w:val="00346D6D"/>
    <w:rsid w:val="00350588"/>
    <w:rsid w:val="00350C08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F19"/>
    <w:rsid w:val="00363CB6"/>
    <w:rsid w:val="00365D64"/>
    <w:rsid w:val="00366548"/>
    <w:rsid w:val="00366851"/>
    <w:rsid w:val="00370383"/>
    <w:rsid w:val="00372296"/>
    <w:rsid w:val="003759EE"/>
    <w:rsid w:val="00377D7E"/>
    <w:rsid w:val="0038036B"/>
    <w:rsid w:val="00380BBE"/>
    <w:rsid w:val="0038222B"/>
    <w:rsid w:val="00383898"/>
    <w:rsid w:val="00383E41"/>
    <w:rsid w:val="003844B2"/>
    <w:rsid w:val="003846D8"/>
    <w:rsid w:val="003904D9"/>
    <w:rsid w:val="0039146D"/>
    <w:rsid w:val="003923B1"/>
    <w:rsid w:val="003943A7"/>
    <w:rsid w:val="0039573B"/>
    <w:rsid w:val="00395FB1"/>
    <w:rsid w:val="003A0D5E"/>
    <w:rsid w:val="003A1261"/>
    <w:rsid w:val="003A3EA7"/>
    <w:rsid w:val="003A550F"/>
    <w:rsid w:val="003A5993"/>
    <w:rsid w:val="003A6C86"/>
    <w:rsid w:val="003A72CB"/>
    <w:rsid w:val="003B0125"/>
    <w:rsid w:val="003B1774"/>
    <w:rsid w:val="003B2C84"/>
    <w:rsid w:val="003B3007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1FDC"/>
    <w:rsid w:val="003D3603"/>
    <w:rsid w:val="003D5D35"/>
    <w:rsid w:val="003E07CC"/>
    <w:rsid w:val="003E1E27"/>
    <w:rsid w:val="003E1F55"/>
    <w:rsid w:val="003E269B"/>
    <w:rsid w:val="003E3354"/>
    <w:rsid w:val="003E449B"/>
    <w:rsid w:val="003E4EF8"/>
    <w:rsid w:val="003E5D58"/>
    <w:rsid w:val="003E7262"/>
    <w:rsid w:val="003E7DB1"/>
    <w:rsid w:val="003E7E54"/>
    <w:rsid w:val="003F098A"/>
    <w:rsid w:val="003F2259"/>
    <w:rsid w:val="003F2432"/>
    <w:rsid w:val="003F2B00"/>
    <w:rsid w:val="003F3783"/>
    <w:rsid w:val="003F49FA"/>
    <w:rsid w:val="003F5E77"/>
    <w:rsid w:val="003F5EA7"/>
    <w:rsid w:val="003F672C"/>
    <w:rsid w:val="003F6DD9"/>
    <w:rsid w:val="003F708D"/>
    <w:rsid w:val="00401024"/>
    <w:rsid w:val="0040271E"/>
    <w:rsid w:val="004031D8"/>
    <w:rsid w:val="00406997"/>
    <w:rsid w:val="00406E9F"/>
    <w:rsid w:val="004103E1"/>
    <w:rsid w:val="0041351E"/>
    <w:rsid w:val="00413A82"/>
    <w:rsid w:val="00413BA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4FE8"/>
    <w:rsid w:val="00436F52"/>
    <w:rsid w:val="004372B5"/>
    <w:rsid w:val="0044056C"/>
    <w:rsid w:val="00442804"/>
    <w:rsid w:val="00442D26"/>
    <w:rsid w:val="0044372C"/>
    <w:rsid w:val="00443D4A"/>
    <w:rsid w:val="00443E83"/>
    <w:rsid w:val="00444F8B"/>
    <w:rsid w:val="0044558D"/>
    <w:rsid w:val="00446594"/>
    <w:rsid w:val="00446A52"/>
    <w:rsid w:val="004512BF"/>
    <w:rsid w:val="00451473"/>
    <w:rsid w:val="00453E3B"/>
    <w:rsid w:val="00457CF4"/>
    <w:rsid w:val="00460C94"/>
    <w:rsid w:val="0046236E"/>
    <w:rsid w:val="00462CAA"/>
    <w:rsid w:val="00464A3D"/>
    <w:rsid w:val="00464E7B"/>
    <w:rsid w:val="00466125"/>
    <w:rsid w:val="00466D3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198"/>
    <w:rsid w:val="00487CD5"/>
    <w:rsid w:val="004907ED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76F8"/>
    <w:rsid w:val="004A797F"/>
    <w:rsid w:val="004B018C"/>
    <w:rsid w:val="004B0A53"/>
    <w:rsid w:val="004B144D"/>
    <w:rsid w:val="004B2CB6"/>
    <w:rsid w:val="004B4C77"/>
    <w:rsid w:val="004B54FC"/>
    <w:rsid w:val="004B58C6"/>
    <w:rsid w:val="004B693E"/>
    <w:rsid w:val="004B7CF0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62FE"/>
    <w:rsid w:val="004D64EC"/>
    <w:rsid w:val="004D7DBF"/>
    <w:rsid w:val="004E4AAA"/>
    <w:rsid w:val="004F5C53"/>
    <w:rsid w:val="004F6A9A"/>
    <w:rsid w:val="00500579"/>
    <w:rsid w:val="00503E57"/>
    <w:rsid w:val="005041AC"/>
    <w:rsid w:val="00504401"/>
    <w:rsid w:val="00504B94"/>
    <w:rsid w:val="00505E37"/>
    <w:rsid w:val="00506875"/>
    <w:rsid w:val="0051136E"/>
    <w:rsid w:val="00511BC3"/>
    <w:rsid w:val="005121E1"/>
    <w:rsid w:val="00514277"/>
    <w:rsid w:val="0051431F"/>
    <w:rsid w:val="00514837"/>
    <w:rsid w:val="00515A0C"/>
    <w:rsid w:val="005161F7"/>
    <w:rsid w:val="005175A4"/>
    <w:rsid w:val="00521180"/>
    <w:rsid w:val="00522021"/>
    <w:rsid w:val="00523F1B"/>
    <w:rsid w:val="00524C6B"/>
    <w:rsid w:val="005257BB"/>
    <w:rsid w:val="005260D9"/>
    <w:rsid w:val="00530467"/>
    <w:rsid w:val="0053174E"/>
    <w:rsid w:val="00531787"/>
    <w:rsid w:val="005321D0"/>
    <w:rsid w:val="0053256A"/>
    <w:rsid w:val="0053586E"/>
    <w:rsid w:val="0054113C"/>
    <w:rsid w:val="0054169F"/>
    <w:rsid w:val="005419E9"/>
    <w:rsid w:val="0054226D"/>
    <w:rsid w:val="005422AC"/>
    <w:rsid w:val="00542AD1"/>
    <w:rsid w:val="00543773"/>
    <w:rsid w:val="00546089"/>
    <w:rsid w:val="005469EF"/>
    <w:rsid w:val="00546EA7"/>
    <w:rsid w:val="00550479"/>
    <w:rsid w:val="00551206"/>
    <w:rsid w:val="00556379"/>
    <w:rsid w:val="00560FCD"/>
    <w:rsid w:val="0056278C"/>
    <w:rsid w:val="00564B16"/>
    <w:rsid w:val="0057093A"/>
    <w:rsid w:val="00570E66"/>
    <w:rsid w:val="005710A1"/>
    <w:rsid w:val="005731D0"/>
    <w:rsid w:val="00576644"/>
    <w:rsid w:val="00577AF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572A"/>
    <w:rsid w:val="005B7737"/>
    <w:rsid w:val="005C2BC2"/>
    <w:rsid w:val="005C3F27"/>
    <w:rsid w:val="005C6F44"/>
    <w:rsid w:val="005C6F5F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F0018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6F7"/>
    <w:rsid w:val="006037D5"/>
    <w:rsid w:val="00603FF3"/>
    <w:rsid w:val="0060402E"/>
    <w:rsid w:val="006051BD"/>
    <w:rsid w:val="00607E9C"/>
    <w:rsid w:val="00610541"/>
    <w:rsid w:val="00612CA6"/>
    <w:rsid w:val="0061453B"/>
    <w:rsid w:val="0061696A"/>
    <w:rsid w:val="00624B18"/>
    <w:rsid w:val="00624C9B"/>
    <w:rsid w:val="00630AA8"/>
    <w:rsid w:val="006408C4"/>
    <w:rsid w:val="006430D6"/>
    <w:rsid w:val="00643554"/>
    <w:rsid w:val="00643EDC"/>
    <w:rsid w:val="006450BE"/>
    <w:rsid w:val="006468AA"/>
    <w:rsid w:val="006473F5"/>
    <w:rsid w:val="006514A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D09"/>
    <w:rsid w:val="0068188C"/>
    <w:rsid w:val="006818E3"/>
    <w:rsid w:val="00681CEE"/>
    <w:rsid w:val="0068319B"/>
    <w:rsid w:val="00686D8E"/>
    <w:rsid w:val="00687F28"/>
    <w:rsid w:val="0069092A"/>
    <w:rsid w:val="00690BD3"/>
    <w:rsid w:val="0069229F"/>
    <w:rsid w:val="006925BF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3FBA"/>
    <w:rsid w:val="006C4341"/>
    <w:rsid w:val="006D12C7"/>
    <w:rsid w:val="006D1B5B"/>
    <w:rsid w:val="006D1B5F"/>
    <w:rsid w:val="006D23E0"/>
    <w:rsid w:val="006D4EE6"/>
    <w:rsid w:val="006D64FE"/>
    <w:rsid w:val="006D7F19"/>
    <w:rsid w:val="006E05CE"/>
    <w:rsid w:val="006E1FD1"/>
    <w:rsid w:val="006E30FE"/>
    <w:rsid w:val="006E31BF"/>
    <w:rsid w:val="006E4632"/>
    <w:rsid w:val="006E4A86"/>
    <w:rsid w:val="006E586D"/>
    <w:rsid w:val="006E632B"/>
    <w:rsid w:val="006E710E"/>
    <w:rsid w:val="006F1C72"/>
    <w:rsid w:val="006F207D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25FE"/>
    <w:rsid w:val="00715333"/>
    <w:rsid w:val="00716F6F"/>
    <w:rsid w:val="0072173E"/>
    <w:rsid w:val="007222CC"/>
    <w:rsid w:val="00723C48"/>
    <w:rsid w:val="00724307"/>
    <w:rsid w:val="00725617"/>
    <w:rsid w:val="00726ECD"/>
    <w:rsid w:val="007306EC"/>
    <w:rsid w:val="00730ACB"/>
    <w:rsid w:val="00730C66"/>
    <w:rsid w:val="00731485"/>
    <w:rsid w:val="0073161F"/>
    <w:rsid w:val="00731975"/>
    <w:rsid w:val="00732F31"/>
    <w:rsid w:val="007339CA"/>
    <w:rsid w:val="007341CB"/>
    <w:rsid w:val="00734337"/>
    <w:rsid w:val="00735A4E"/>
    <w:rsid w:val="00735D57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0762"/>
    <w:rsid w:val="00753393"/>
    <w:rsid w:val="007536B9"/>
    <w:rsid w:val="00754025"/>
    <w:rsid w:val="00754CD0"/>
    <w:rsid w:val="00754D1F"/>
    <w:rsid w:val="00755513"/>
    <w:rsid w:val="00755DCE"/>
    <w:rsid w:val="00756666"/>
    <w:rsid w:val="00756D07"/>
    <w:rsid w:val="00760570"/>
    <w:rsid w:val="007613FF"/>
    <w:rsid w:val="00761AD1"/>
    <w:rsid w:val="00762C48"/>
    <w:rsid w:val="00763789"/>
    <w:rsid w:val="007647C4"/>
    <w:rsid w:val="007652AB"/>
    <w:rsid w:val="007665FC"/>
    <w:rsid w:val="00766798"/>
    <w:rsid w:val="00766D2F"/>
    <w:rsid w:val="00767FA7"/>
    <w:rsid w:val="007712D4"/>
    <w:rsid w:val="007720A6"/>
    <w:rsid w:val="00773E96"/>
    <w:rsid w:val="00774DAC"/>
    <w:rsid w:val="00777600"/>
    <w:rsid w:val="00781F8A"/>
    <w:rsid w:val="00784138"/>
    <w:rsid w:val="007849B6"/>
    <w:rsid w:val="007864C9"/>
    <w:rsid w:val="007864E4"/>
    <w:rsid w:val="007866C1"/>
    <w:rsid w:val="007867B7"/>
    <w:rsid w:val="00786E33"/>
    <w:rsid w:val="00787489"/>
    <w:rsid w:val="00790441"/>
    <w:rsid w:val="00790465"/>
    <w:rsid w:val="00791D46"/>
    <w:rsid w:val="00793BCB"/>
    <w:rsid w:val="007944BF"/>
    <w:rsid w:val="00795C79"/>
    <w:rsid w:val="00797481"/>
    <w:rsid w:val="00797C5C"/>
    <w:rsid w:val="007A110E"/>
    <w:rsid w:val="007A3E89"/>
    <w:rsid w:val="007A41A6"/>
    <w:rsid w:val="007A5EFF"/>
    <w:rsid w:val="007A7CCF"/>
    <w:rsid w:val="007B0C1F"/>
    <w:rsid w:val="007B0E03"/>
    <w:rsid w:val="007B267E"/>
    <w:rsid w:val="007B5483"/>
    <w:rsid w:val="007B7D0E"/>
    <w:rsid w:val="007C1968"/>
    <w:rsid w:val="007C258B"/>
    <w:rsid w:val="007C3993"/>
    <w:rsid w:val="007C4AE2"/>
    <w:rsid w:val="007C7EEB"/>
    <w:rsid w:val="007D0122"/>
    <w:rsid w:val="007D167B"/>
    <w:rsid w:val="007D2488"/>
    <w:rsid w:val="007D24F5"/>
    <w:rsid w:val="007D4BAB"/>
    <w:rsid w:val="007D5CA9"/>
    <w:rsid w:val="007D6B42"/>
    <w:rsid w:val="007D76AF"/>
    <w:rsid w:val="007E2231"/>
    <w:rsid w:val="007E2591"/>
    <w:rsid w:val="007E7F23"/>
    <w:rsid w:val="007F037F"/>
    <w:rsid w:val="007F06E3"/>
    <w:rsid w:val="007F1DB9"/>
    <w:rsid w:val="007F1EBF"/>
    <w:rsid w:val="007F2B4E"/>
    <w:rsid w:val="007F323B"/>
    <w:rsid w:val="007F3C6F"/>
    <w:rsid w:val="007F5AA7"/>
    <w:rsid w:val="007F6478"/>
    <w:rsid w:val="007F67DA"/>
    <w:rsid w:val="007F6913"/>
    <w:rsid w:val="0080270B"/>
    <w:rsid w:val="008029F9"/>
    <w:rsid w:val="00803617"/>
    <w:rsid w:val="00803C6B"/>
    <w:rsid w:val="00803D85"/>
    <w:rsid w:val="00805C9F"/>
    <w:rsid w:val="00807519"/>
    <w:rsid w:val="008104A4"/>
    <w:rsid w:val="008113BF"/>
    <w:rsid w:val="00814BF3"/>
    <w:rsid w:val="00816040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3B2"/>
    <w:rsid w:val="00837BFC"/>
    <w:rsid w:val="00841118"/>
    <w:rsid w:val="008414CD"/>
    <w:rsid w:val="00842337"/>
    <w:rsid w:val="00843C0E"/>
    <w:rsid w:val="0084404B"/>
    <w:rsid w:val="00844077"/>
    <w:rsid w:val="00845FC5"/>
    <w:rsid w:val="0084702F"/>
    <w:rsid w:val="0084735E"/>
    <w:rsid w:val="0084755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50C0"/>
    <w:rsid w:val="00865304"/>
    <w:rsid w:val="008653DB"/>
    <w:rsid w:val="008663B4"/>
    <w:rsid w:val="00866760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65E"/>
    <w:rsid w:val="00875705"/>
    <w:rsid w:val="00881430"/>
    <w:rsid w:val="008815EE"/>
    <w:rsid w:val="00881DB5"/>
    <w:rsid w:val="008855F0"/>
    <w:rsid w:val="00886E70"/>
    <w:rsid w:val="00887992"/>
    <w:rsid w:val="00890187"/>
    <w:rsid w:val="00893185"/>
    <w:rsid w:val="008938FE"/>
    <w:rsid w:val="00895F6A"/>
    <w:rsid w:val="008971F3"/>
    <w:rsid w:val="008978AA"/>
    <w:rsid w:val="00897B58"/>
    <w:rsid w:val="008A045D"/>
    <w:rsid w:val="008A0C63"/>
    <w:rsid w:val="008A1598"/>
    <w:rsid w:val="008A19CB"/>
    <w:rsid w:val="008A1BAE"/>
    <w:rsid w:val="008A251F"/>
    <w:rsid w:val="008A2F8C"/>
    <w:rsid w:val="008A386E"/>
    <w:rsid w:val="008A5AB5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1837"/>
    <w:rsid w:val="008C2A84"/>
    <w:rsid w:val="008C2CE1"/>
    <w:rsid w:val="008C554F"/>
    <w:rsid w:val="008C5772"/>
    <w:rsid w:val="008C5857"/>
    <w:rsid w:val="008C69AB"/>
    <w:rsid w:val="008D0720"/>
    <w:rsid w:val="008D282E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0F3"/>
    <w:rsid w:val="008E2219"/>
    <w:rsid w:val="008E25A9"/>
    <w:rsid w:val="008E2E72"/>
    <w:rsid w:val="008F1441"/>
    <w:rsid w:val="008F17EF"/>
    <w:rsid w:val="008F19C1"/>
    <w:rsid w:val="008F2104"/>
    <w:rsid w:val="008F2187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07C49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9E1"/>
    <w:rsid w:val="00926EB9"/>
    <w:rsid w:val="00932572"/>
    <w:rsid w:val="00932E16"/>
    <w:rsid w:val="00934CE8"/>
    <w:rsid w:val="00935291"/>
    <w:rsid w:val="00935AFB"/>
    <w:rsid w:val="009401A2"/>
    <w:rsid w:val="009405CF"/>
    <w:rsid w:val="0094081D"/>
    <w:rsid w:val="00943604"/>
    <w:rsid w:val="0094501F"/>
    <w:rsid w:val="00945FC8"/>
    <w:rsid w:val="009475B4"/>
    <w:rsid w:val="00950FDA"/>
    <w:rsid w:val="00951E1D"/>
    <w:rsid w:val="00952567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47D9"/>
    <w:rsid w:val="009766B0"/>
    <w:rsid w:val="00976F84"/>
    <w:rsid w:val="00976F8C"/>
    <w:rsid w:val="00977A63"/>
    <w:rsid w:val="00977D94"/>
    <w:rsid w:val="00980E04"/>
    <w:rsid w:val="0098245C"/>
    <w:rsid w:val="00982C63"/>
    <w:rsid w:val="00986B43"/>
    <w:rsid w:val="00987039"/>
    <w:rsid w:val="0098770F"/>
    <w:rsid w:val="00990DF8"/>
    <w:rsid w:val="00992DBB"/>
    <w:rsid w:val="00995038"/>
    <w:rsid w:val="009A16A9"/>
    <w:rsid w:val="009A4170"/>
    <w:rsid w:val="009A5E4B"/>
    <w:rsid w:val="009B0BA0"/>
    <w:rsid w:val="009B11D7"/>
    <w:rsid w:val="009B18D6"/>
    <w:rsid w:val="009B1C33"/>
    <w:rsid w:val="009B20F1"/>
    <w:rsid w:val="009B662C"/>
    <w:rsid w:val="009B6B0A"/>
    <w:rsid w:val="009B6FAE"/>
    <w:rsid w:val="009B7113"/>
    <w:rsid w:val="009C4040"/>
    <w:rsid w:val="009C4DFE"/>
    <w:rsid w:val="009C60AB"/>
    <w:rsid w:val="009C7128"/>
    <w:rsid w:val="009C7D7A"/>
    <w:rsid w:val="009D196B"/>
    <w:rsid w:val="009D27AE"/>
    <w:rsid w:val="009D378F"/>
    <w:rsid w:val="009D3AFF"/>
    <w:rsid w:val="009D5400"/>
    <w:rsid w:val="009D5DBF"/>
    <w:rsid w:val="009D5E68"/>
    <w:rsid w:val="009D773D"/>
    <w:rsid w:val="009D7A22"/>
    <w:rsid w:val="009E02A7"/>
    <w:rsid w:val="009E063B"/>
    <w:rsid w:val="009E0801"/>
    <w:rsid w:val="009E2A52"/>
    <w:rsid w:val="009E2ACE"/>
    <w:rsid w:val="009E393C"/>
    <w:rsid w:val="009F1404"/>
    <w:rsid w:val="009F1FD3"/>
    <w:rsid w:val="009F2879"/>
    <w:rsid w:val="009F308E"/>
    <w:rsid w:val="009F4DB3"/>
    <w:rsid w:val="009F5932"/>
    <w:rsid w:val="009F6271"/>
    <w:rsid w:val="009F663B"/>
    <w:rsid w:val="00A00771"/>
    <w:rsid w:val="00A00C5B"/>
    <w:rsid w:val="00A01506"/>
    <w:rsid w:val="00A0182C"/>
    <w:rsid w:val="00A03280"/>
    <w:rsid w:val="00A05D0D"/>
    <w:rsid w:val="00A06A46"/>
    <w:rsid w:val="00A07036"/>
    <w:rsid w:val="00A11776"/>
    <w:rsid w:val="00A12456"/>
    <w:rsid w:val="00A13E8E"/>
    <w:rsid w:val="00A15533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208E"/>
    <w:rsid w:val="00A32108"/>
    <w:rsid w:val="00A32169"/>
    <w:rsid w:val="00A32303"/>
    <w:rsid w:val="00A325B0"/>
    <w:rsid w:val="00A34AD9"/>
    <w:rsid w:val="00A35484"/>
    <w:rsid w:val="00A3688E"/>
    <w:rsid w:val="00A41D54"/>
    <w:rsid w:val="00A4271B"/>
    <w:rsid w:val="00A43CB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5416"/>
    <w:rsid w:val="00A67332"/>
    <w:rsid w:val="00A70952"/>
    <w:rsid w:val="00A71C46"/>
    <w:rsid w:val="00A71D19"/>
    <w:rsid w:val="00A73133"/>
    <w:rsid w:val="00A7320E"/>
    <w:rsid w:val="00A74353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64A"/>
    <w:rsid w:val="00A87EAF"/>
    <w:rsid w:val="00A948EB"/>
    <w:rsid w:val="00A95DEC"/>
    <w:rsid w:val="00A96BFE"/>
    <w:rsid w:val="00A9719F"/>
    <w:rsid w:val="00A97D40"/>
    <w:rsid w:val="00A97E8B"/>
    <w:rsid w:val="00AA1500"/>
    <w:rsid w:val="00AA2C11"/>
    <w:rsid w:val="00AA4180"/>
    <w:rsid w:val="00AA4AE9"/>
    <w:rsid w:val="00AA7D19"/>
    <w:rsid w:val="00AA7F83"/>
    <w:rsid w:val="00AB185E"/>
    <w:rsid w:val="00AB1DAB"/>
    <w:rsid w:val="00AB3253"/>
    <w:rsid w:val="00AB346D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320"/>
    <w:rsid w:val="00AD3D7D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E9B"/>
    <w:rsid w:val="00AF180C"/>
    <w:rsid w:val="00AF3730"/>
    <w:rsid w:val="00AF3D9C"/>
    <w:rsid w:val="00AF4377"/>
    <w:rsid w:val="00AF6069"/>
    <w:rsid w:val="00B01D88"/>
    <w:rsid w:val="00B01E41"/>
    <w:rsid w:val="00B02E14"/>
    <w:rsid w:val="00B042D5"/>
    <w:rsid w:val="00B048BB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596B"/>
    <w:rsid w:val="00B26216"/>
    <w:rsid w:val="00B26385"/>
    <w:rsid w:val="00B26471"/>
    <w:rsid w:val="00B26E6C"/>
    <w:rsid w:val="00B27578"/>
    <w:rsid w:val="00B328EC"/>
    <w:rsid w:val="00B33646"/>
    <w:rsid w:val="00B33902"/>
    <w:rsid w:val="00B341EA"/>
    <w:rsid w:val="00B346D7"/>
    <w:rsid w:val="00B35493"/>
    <w:rsid w:val="00B35EB7"/>
    <w:rsid w:val="00B40360"/>
    <w:rsid w:val="00B41234"/>
    <w:rsid w:val="00B41715"/>
    <w:rsid w:val="00B4192B"/>
    <w:rsid w:val="00B426EA"/>
    <w:rsid w:val="00B4698C"/>
    <w:rsid w:val="00B50666"/>
    <w:rsid w:val="00B52012"/>
    <w:rsid w:val="00B5237E"/>
    <w:rsid w:val="00B54192"/>
    <w:rsid w:val="00B54359"/>
    <w:rsid w:val="00B54614"/>
    <w:rsid w:val="00B55B54"/>
    <w:rsid w:val="00B57FD0"/>
    <w:rsid w:val="00B610E6"/>
    <w:rsid w:val="00B611DD"/>
    <w:rsid w:val="00B61DE8"/>
    <w:rsid w:val="00B6323D"/>
    <w:rsid w:val="00B63312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1E06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54E"/>
    <w:rsid w:val="00B97555"/>
    <w:rsid w:val="00BA16CE"/>
    <w:rsid w:val="00BA1A06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2298"/>
    <w:rsid w:val="00BB27AD"/>
    <w:rsid w:val="00BB3954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2E3A"/>
    <w:rsid w:val="00BD3F12"/>
    <w:rsid w:val="00BD4628"/>
    <w:rsid w:val="00BD51B3"/>
    <w:rsid w:val="00BD56A5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C011DD"/>
    <w:rsid w:val="00C01B6E"/>
    <w:rsid w:val="00C01DED"/>
    <w:rsid w:val="00C01EBC"/>
    <w:rsid w:val="00C02406"/>
    <w:rsid w:val="00C03163"/>
    <w:rsid w:val="00C05B4E"/>
    <w:rsid w:val="00C07B2F"/>
    <w:rsid w:val="00C10615"/>
    <w:rsid w:val="00C10E98"/>
    <w:rsid w:val="00C11140"/>
    <w:rsid w:val="00C11249"/>
    <w:rsid w:val="00C11F4F"/>
    <w:rsid w:val="00C123E0"/>
    <w:rsid w:val="00C12F04"/>
    <w:rsid w:val="00C13B67"/>
    <w:rsid w:val="00C14196"/>
    <w:rsid w:val="00C154FF"/>
    <w:rsid w:val="00C1664C"/>
    <w:rsid w:val="00C20E7C"/>
    <w:rsid w:val="00C2199A"/>
    <w:rsid w:val="00C22124"/>
    <w:rsid w:val="00C233CD"/>
    <w:rsid w:val="00C23A15"/>
    <w:rsid w:val="00C25D3A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11"/>
    <w:rsid w:val="00C67391"/>
    <w:rsid w:val="00C67A12"/>
    <w:rsid w:val="00C704A0"/>
    <w:rsid w:val="00C72569"/>
    <w:rsid w:val="00C730E8"/>
    <w:rsid w:val="00C7398B"/>
    <w:rsid w:val="00C73B7E"/>
    <w:rsid w:val="00C74545"/>
    <w:rsid w:val="00C74D2A"/>
    <w:rsid w:val="00C7659C"/>
    <w:rsid w:val="00C811E1"/>
    <w:rsid w:val="00C81443"/>
    <w:rsid w:val="00C81860"/>
    <w:rsid w:val="00C8496F"/>
    <w:rsid w:val="00C84BBF"/>
    <w:rsid w:val="00C84DE8"/>
    <w:rsid w:val="00C8698F"/>
    <w:rsid w:val="00C87EF5"/>
    <w:rsid w:val="00C9102B"/>
    <w:rsid w:val="00C93D52"/>
    <w:rsid w:val="00C9511A"/>
    <w:rsid w:val="00C95BE9"/>
    <w:rsid w:val="00CA0FF8"/>
    <w:rsid w:val="00CA1A8B"/>
    <w:rsid w:val="00CA5741"/>
    <w:rsid w:val="00CA581E"/>
    <w:rsid w:val="00CA6664"/>
    <w:rsid w:val="00CB085B"/>
    <w:rsid w:val="00CB365D"/>
    <w:rsid w:val="00CB38BF"/>
    <w:rsid w:val="00CB449B"/>
    <w:rsid w:val="00CB456A"/>
    <w:rsid w:val="00CB50B8"/>
    <w:rsid w:val="00CB61B5"/>
    <w:rsid w:val="00CC0229"/>
    <w:rsid w:val="00CC11C4"/>
    <w:rsid w:val="00CC233A"/>
    <w:rsid w:val="00CC43D3"/>
    <w:rsid w:val="00CC47DC"/>
    <w:rsid w:val="00CC5078"/>
    <w:rsid w:val="00CC6020"/>
    <w:rsid w:val="00CC6832"/>
    <w:rsid w:val="00CC7585"/>
    <w:rsid w:val="00CD061F"/>
    <w:rsid w:val="00CD0E9A"/>
    <w:rsid w:val="00CD3687"/>
    <w:rsid w:val="00CD53B4"/>
    <w:rsid w:val="00CD56B7"/>
    <w:rsid w:val="00CD63E4"/>
    <w:rsid w:val="00CE0810"/>
    <w:rsid w:val="00CE0926"/>
    <w:rsid w:val="00CE1F5C"/>
    <w:rsid w:val="00CE1FE9"/>
    <w:rsid w:val="00CE217D"/>
    <w:rsid w:val="00CE2D4E"/>
    <w:rsid w:val="00CE2F4C"/>
    <w:rsid w:val="00CE30C6"/>
    <w:rsid w:val="00CE353C"/>
    <w:rsid w:val="00CE4F42"/>
    <w:rsid w:val="00CF08B4"/>
    <w:rsid w:val="00CF2F6C"/>
    <w:rsid w:val="00CF3CA0"/>
    <w:rsid w:val="00CF6B76"/>
    <w:rsid w:val="00CF6EEE"/>
    <w:rsid w:val="00CF723D"/>
    <w:rsid w:val="00CF7704"/>
    <w:rsid w:val="00D008FB"/>
    <w:rsid w:val="00D00E16"/>
    <w:rsid w:val="00D043BA"/>
    <w:rsid w:val="00D06B85"/>
    <w:rsid w:val="00D07769"/>
    <w:rsid w:val="00D11B37"/>
    <w:rsid w:val="00D1240E"/>
    <w:rsid w:val="00D131BD"/>
    <w:rsid w:val="00D1342A"/>
    <w:rsid w:val="00D138B3"/>
    <w:rsid w:val="00D21859"/>
    <w:rsid w:val="00D21BB5"/>
    <w:rsid w:val="00D24B6B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9CA"/>
    <w:rsid w:val="00D44302"/>
    <w:rsid w:val="00D44463"/>
    <w:rsid w:val="00D47348"/>
    <w:rsid w:val="00D4737B"/>
    <w:rsid w:val="00D51C69"/>
    <w:rsid w:val="00D528C0"/>
    <w:rsid w:val="00D531A4"/>
    <w:rsid w:val="00D544E5"/>
    <w:rsid w:val="00D54548"/>
    <w:rsid w:val="00D56270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2D1B"/>
    <w:rsid w:val="00D63723"/>
    <w:rsid w:val="00D64867"/>
    <w:rsid w:val="00D64D34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6111"/>
    <w:rsid w:val="00D9030C"/>
    <w:rsid w:val="00D90CF2"/>
    <w:rsid w:val="00D92594"/>
    <w:rsid w:val="00D935B0"/>
    <w:rsid w:val="00D93E40"/>
    <w:rsid w:val="00D952E8"/>
    <w:rsid w:val="00D97E9C"/>
    <w:rsid w:val="00DA0ABE"/>
    <w:rsid w:val="00DA2104"/>
    <w:rsid w:val="00DA23D4"/>
    <w:rsid w:val="00DA5101"/>
    <w:rsid w:val="00DA75D4"/>
    <w:rsid w:val="00DB083D"/>
    <w:rsid w:val="00DB1DC3"/>
    <w:rsid w:val="00DB2273"/>
    <w:rsid w:val="00DB376F"/>
    <w:rsid w:val="00DB398A"/>
    <w:rsid w:val="00DB3A4E"/>
    <w:rsid w:val="00DB44D3"/>
    <w:rsid w:val="00DB465E"/>
    <w:rsid w:val="00DB4A8A"/>
    <w:rsid w:val="00DB5782"/>
    <w:rsid w:val="00DB690C"/>
    <w:rsid w:val="00DC0674"/>
    <w:rsid w:val="00DC0F82"/>
    <w:rsid w:val="00DC3DF0"/>
    <w:rsid w:val="00DC45A3"/>
    <w:rsid w:val="00DC5572"/>
    <w:rsid w:val="00DC7BC3"/>
    <w:rsid w:val="00DD0DA5"/>
    <w:rsid w:val="00DD26D9"/>
    <w:rsid w:val="00DD50FD"/>
    <w:rsid w:val="00DD60E0"/>
    <w:rsid w:val="00DE01B1"/>
    <w:rsid w:val="00DE30A9"/>
    <w:rsid w:val="00DE3CD6"/>
    <w:rsid w:val="00DE4110"/>
    <w:rsid w:val="00DE49A8"/>
    <w:rsid w:val="00DE6DB3"/>
    <w:rsid w:val="00DF0C27"/>
    <w:rsid w:val="00DF2B75"/>
    <w:rsid w:val="00DF348E"/>
    <w:rsid w:val="00DF66EA"/>
    <w:rsid w:val="00DF6846"/>
    <w:rsid w:val="00DF6BA7"/>
    <w:rsid w:val="00DF74A4"/>
    <w:rsid w:val="00E003E8"/>
    <w:rsid w:val="00E00B1B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0BCB"/>
    <w:rsid w:val="00E3108A"/>
    <w:rsid w:val="00E31500"/>
    <w:rsid w:val="00E317F5"/>
    <w:rsid w:val="00E32E7B"/>
    <w:rsid w:val="00E33A99"/>
    <w:rsid w:val="00E34136"/>
    <w:rsid w:val="00E3414D"/>
    <w:rsid w:val="00E34F8A"/>
    <w:rsid w:val="00E350A2"/>
    <w:rsid w:val="00E35770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4052"/>
    <w:rsid w:val="00E74D94"/>
    <w:rsid w:val="00E774D8"/>
    <w:rsid w:val="00E80684"/>
    <w:rsid w:val="00E8082E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9E7"/>
    <w:rsid w:val="00EA0A50"/>
    <w:rsid w:val="00EA0D17"/>
    <w:rsid w:val="00EA0FBC"/>
    <w:rsid w:val="00EA1C8E"/>
    <w:rsid w:val="00EA2362"/>
    <w:rsid w:val="00EA2D98"/>
    <w:rsid w:val="00EA2E38"/>
    <w:rsid w:val="00EA4B5C"/>
    <w:rsid w:val="00EA504B"/>
    <w:rsid w:val="00EA53AB"/>
    <w:rsid w:val="00EA7F4A"/>
    <w:rsid w:val="00EB0356"/>
    <w:rsid w:val="00EB0E17"/>
    <w:rsid w:val="00EB2FCD"/>
    <w:rsid w:val="00EB3093"/>
    <w:rsid w:val="00EB383C"/>
    <w:rsid w:val="00EB666F"/>
    <w:rsid w:val="00EB749E"/>
    <w:rsid w:val="00EC09EA"/>
    <w:rsid w:val="00EC44FE"/>
    <w:rsid w:val="00EC5170"/>
    <w:rsid w:val="00EC72CB"/>
    <w:rsid w:val="00ED403A"/>
    <w:rsid w:val="00ED5832"/>
    <w:rsid w:val="00ED65C9"/>
    <w:rsid w:val="00ED7CCD"/>
    <w:rsid w:val="00EE1231"/>
    <w:rsid w:val="00EE28F6"/>
    <w:rsid w:val="00EE31DC"/>
    <w:rsid w:val="00EE36CD"/>
    <w:rsid w:val="00EE5498"/>
    <w:rsid w:val="00EE62D5"/>
    <w:rsid w:val="00EF1523"/>
    <w:rsid w:val="00EF1DC3"/>
    <w:rsid w:val="00EF4A1F"/>
    <w:rsid w:val="00EF56F5"/>
    <w:rsid w:val="00EF6067"/>
    <w:rsid w:val="00EF6B7E"/>
    <w:rsid w:val="00EF7FF8"/>
    <w:rsid w:val="00F007E3"/>
    <w:rsid w:val="00F00C46"/>
    <w:rsid w:val="00F03AE2"/>
    <w:rsid w:val="00F0670F"/>
    <w:rsid w:val="00F12E00"/>
    <w:rsid w:val="00F137D3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D2F"/>
    <w:rsid w:val="00F25AEB"/>
    <w:rsid w:val="00F30BF0"/>
    <w:rsid w:val="00F33C07"/>
    <w:rsid w:val="00F35DB3"/>
    <w:rsid w:val="00F36E6B"/>
    <w:rsid w:val="00F378B2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5D87"/>
    <w:rsid w:val="00F56075"/>
    <w:rsid w:val="00F561FA"/>
    <w:rsid w:val="00F60214"/>
    <w:rsid w:val="00F612A8"/>
    <w:rsid w:val="00F61A07"/>
    <w:rsid w:val="00F61EB1"/>
    <w:rsid w:val="00F63C78"/>
    <w:rsid w:val="00F64521"/>
    <w:rsid w:val="00F65604"/>
    <w:rsid w:val="00F6614D"/>
    <w:rsid w:val="00F664DE"/>
    <w:rsid w:val="00F66CA7"/>
    <w:rsid w:val="00F67792"/>
    <w:rsid w:val="00F70394"/>
    <w:rsid w:val="00F720B3"/>
    <w:rsid w:val="00F732B3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87A9F"/>
    <w:rsid w:val="00F9083B"/>
    <w:rsid w:val="00F91666"/>
    <w:rsid w:val="00F91CF2"/>
    <w:rsid w:val="00F922CA"/>
    <w:rsid w:val="00F92A2E"/>
    <w:rsid w:val="00F9396D"/>
    <w:rsid w:val="00F939EF"/>
    <w:rsid w:val="00F943BC"/>
    <w:rsid w:val="00F954BE"/>
    <w:rsid w:val="00F959BF"/>
    <w:rsid w:val="00F96278"/>
    <w:rsid w:val="00F96947"/>
    <w:rsid w:val="00F96A57"/>
    <w:rsid w:val="00F96C7B"/>
    <w:rsid w:val="00F96F5D"/>
    <w:rsid w:val="00F97853"/>
    <w:rsid w:val="00FA22A6"/>
    <w:rsid w:val="00FA267A"/>
    <w:rsid w:val="00FA3BEA"/>
    <w:rsid w:val="00FA46B1"/>
    <w:rsid w:val="00FA48B7"/>
    <w:rsid w:val="00FA4BAE"/>
    <w:rsid w:val="00FA51EF"/>
    <w:rsid w:val="00FA63AB"/>
    <w:rsid w:val="00FA6A8B"/>
    <w:rsid w:val="00FA6B26"/>
    <w:rsid w:val="00FA6FF7"/>
    <w:rsid w:val="00FA7293"/>
    <w:rsid w:val="00FB02EB"/>
    <w:rsid w:val="00FB0713"/>
    <w:rsid w:val="00FB4D15"/>
    <w:rsid w:val="00FB551F"/>
    <w:rsid w:val="00FB6830"/>
    <w:rsid w:val="00FB7C09"/>
    <w:rsid w:val="00FC2B31"/>
    <w:rsid w:val="00FC51D7"/>
    <w:rsid w:val="00FC6312"/>
    <w:rsid w:val="00FC77AB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621"/>
    <w:rsid w:val="00FD7BB8"/>
    <w:rsid w:val="00FE28B7"/>
    <w:rsid w:val="00FE37C0"/>
    <w:rsid w:val="00FE39A6"/>
    <w:rsid w:val="00FE57E2"/>
    <w:rsid w:val="00FE7081"/>
    <w:rsid w:val="00FF180E"/>
    <w:rsid w:val="00FF2E51"/>
    <w:rsid w:val="00FF2FC9"/>
    <w:rsid w:val="00FF41B7"/>
    <w:rsid w:val="00FF454F"/>
    <w:rsid w:val="00FF4DA8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BCB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9D4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9D4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9D4"/>
    <w:rPr>
      <w:rFonts w:asciiTheme="majorHAnsi" w:eastAsiaTheme="majorEastAsia" w:hAnsiTheme="majorHAnsi" w:cstheme="majorBidi"/>
      <w:b/>
      <w:bCs/>
      <w:sz w:val="26"/>
      <w:szCs w:val="26"/>
      <w:lang w:val="uk-UA" w:eastAsia="ar-SA"/>
    </w:rPr>
  </w:style>
  <w:style w:type="character" w:customStyle="1" w:styleId="WW-Absatz-Standardschriftart">
    <w:name w:val="WW-Absatz-Standardschriftart"/>
    <w:uiPriority w:val="99"/>
    <w:rsid w:val="00E30BCB"/>
  </w:style>
  <w:style w:type="character" w:customStyle="1" w:styleId="WW-">
    <w:name w:val="WW-Основной шрифт абзаца"/>
    <w:uiPriority w:val="99"/>
    <w:rsid w:val="00E30BCB"/>
  </w:style>
  <w:style w:type="character" w:styleId="PageNumber">
    <w:name w:val="page number"/>
    <w:basedOn w:val="WW-"/>
    <w:uiPriority w:val="99"/>
    <w:rsid w:val="00E30BC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0B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19D4"/>
    <w:rPr>
      <w:sz w:val="24"/>
      <w:szCs w:val="24"/>
      <w:lang w:val="uk-UA" w:eastAsia="ar-SA"/>
    </w:rPr>
  </w:style>
  <w:style w:type="paragraph" w:styleId="List">
    <w:name w:val="List"/>
    <w:basedOn w:val="BodyText"/>
    <w:uiPriority w:val="99"/>
    <w:rsid w:val="00E30BCB"/>
    <w:rPr>
      <w:rFonts w:cs="Tahoma"/>
    </w:rPr>
  </w:style>
  <w:style w:type="paragraph" w:customStyle="1" w:styleId="1">
    <w:name w:val="Название1"/>
    <w:basedOn w:val="Normal"/>
    <w:uiPriority w:val="99"/>
    <w:rsid w:val="00E30BC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E30BCB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E30B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9D4"/>
    <w:rPr>
      <w:sz w:val="24"/>
      <w:szCs w:val="24"/>
      <w:lang w:val="uk-UA" w:eastAsia="ar-SA"/>
    </w:rPr>
  </w:style>
  <w:style w:type="paragraph" w:styleId="Footer">
    <w:name w:val="footer"/>
    <w:basedOn w:val="Normal"/>
    <w:link w:val="FooterChar"/>
    <w:uiPriority w:val="99"/>
    <w:rsid w:val="00E30B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9D4"/>
    <w:rPr>
      <w:sz w:val="24"/>
      <w:szCs w:val="24"/>
      <w:lang w:val="uk-UA" w:eastAsia="ar-SA"/>
    </w:rPr>
  </w:style>
  <w:style w:type="paragraph" w:customStyle="1" w:styleId="a">
    <w:name w:val="Содержимое таблицы"/>
    <w:basedOn w:val="BodyText"/>
    <w:uiPriority w:val="99"/>
    <w:rsid w:val="00E30BCB"/>
    <w:pPr>
      <w:suppressLineNumbers/>
    </w:pPr>
  </w:style>
  <w:style w:type="paragraph" w:customStyle="1" w:styleId="a0">
    <w:name w:val="Заголовок таблицы"/>
    <w:basedOn w:val="a"/>
    <w:uiPriority w:val="99"/>
    <w:rsid w:val="00E30BCB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19D4"/>
    <w:rPr>
      <w:sz w:val="24"/>
      <w:szCs w:val="24"/>
      <w:lang w:val="uk-UA" w:eastAsia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9D4"/>
    <w:rPr>
      <w:sz w:val="16"/>
      <w:szCs w:val="16"/>
      <w:lang w:val="uk-UA" w:eastAsia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19D4"/>
    <w:rPr>
      <w:sz w:val="24"/>
      <w:szCs w:val="24"/>
      <w:lang w:val="uk-UA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D4"/>
    <w:rPr>
      <w:sz w:val="0"/>
      <w:szCs w:val="0"/>
      <w:lang w:val="uk-UA" w:eastAsia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DD26D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 Знак Знак Знак Знак"/>
    <w:basedOn w:val="Normal"/>
    <w:uiPriority w:val="99"/>
    <w:rsid w:val="0019138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B33902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292</Words>
  <Characters>1667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</cp:revision>
  <cp:lastPrinted>2020-06-19T07:30:00Z</cp:lastPrinted>
  <dcterms:created xsi:type="dcterms:W3CDTF">2020-09-15T13:42:00Z</dcterms:created>
  <dcterms:modified xsi:type="dcterms:W3CDTF">2020-09-15T13:42:00Z</dcterms:modified>
</cp:coreProperties>
</file>