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AE" w:rsidRDefault="000000AE" w:rsidP="00794BC6">
      <w:pPr>
        <w:ind w:left="6096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3.25pt;margin-top:-49.65pt;width:201.15pt;height:57.2pt;z-index:251658240;visibility:visible" stroked="f">
            <v:textbox>
              <w:txbxContent>
                <w:p w:rsidR="000000AE" w:rsidRDefault="000000AE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службового користування</w:t>
                  </w:r>
                </w:p>
                <w:p w:rsidR="000000AE" w:rsidRDefault="000000AE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Літер "М"</w:t>
                  </w:r>
                </w:p>
                <w:p w:rsidR="000000AE" w:rsidRPr="004E62B5" w:rsidRDefault="000000AE" w:rsidP="004E62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Прим. № ___</w:t>
                  </w:r>
                </w:p>
              </w:txbxContent>
            </v:textbox>
          </v:shape>
        </w:pict>
      </w:r>
    </w:p>
    <w:p w:rsidR="000000AE" w:rsidRDefault="000000AE" w:rsidP="00794BC6"/>
    <w:p w:rsidR="000000AE" w:rsidRDefault="000000AE" w:rsidP="00794BC6"/>
    <w:p w:rsidR="000000AE" w:rsidRDefault="000000AE" w:rsidP="00794BC6"/>
    <w:p w:rsidR="000000AE" w:rsidRDefault="000000AE" w:rsidP="00794BC6"/>
    <w:p w:rsidR="000000AE" w:rsidRDefault="000000AE" w:rsidP="00794BC6"/>
    <w:p w:rsidR="000000AE" w:rsidRDefault="000000AE" w:rsidP="00794BC6"/>
    <w:p w:rsidR="000000AE" w:rsidRDefault="000000AE" w:rsidP="00794BC6"/>
    <w:p w:rsidR="000000AE" w:rsidRDefault="000000AE" w:rsidP="00CD59E1">
      <w:pPr>
        <w:pStyle w:val="Heading1"/>
      </w:pPr>
    </w:p>
    <w:p w:rsidR="000000AE" w:rsidRDefault="000000AE" w:rsidP="00CD59E1">
      <w:pPr>
        <w:pStyle w:val="Heading1"/>
      </w:pPr>
    </w:p>
    <w:p w:rsidR="000000AE" w:rsidRPr="00750667" w:rsidRDefault="000000AE" w:rsidP="00750667">
      <w:pPr>
        <w:pStyle w:val="Heading1"/>
        <w:tabs>
          <w:tab w:val="left" w:pos="7920"/>
        </w:tabs>
      </w:pPr>
      <w:r>
        <w:rPr>
          <w:lang w:val="en-US"/>
        </w:rPr>
        <w:t>05</w:t>
      </w:r>
      <w:r>
        <w:t>.</w:t>
      </w:r>
      <w:r>
        <w:rPr>
          <w:lang w:val="en-US"/>
        </w:rPr>
        <w:t>06</w:t>
      </w:r>
      <w:r>
        <w:t>.</w:t>
      </w:r>
      <w:r>
        <w:rPr>
          <w:lang w:val="en-US"/>
        </w:rPr>
        <w:t>2020</w:t>
      </w:r>
      <w:r>
        <w:t xml:space="preserve"> </w:t>
      </w:r>
      <w:r>
        <w:tab/>
        <w:t>№815-ДСК</w:t>
      </w:r>
      <w:r>
        <w:tab/>
      </w:r>
    </w:p>
    <w:p w:rsidR="000000AE" w:rsidRDefault="000000AE" w:rsidP="00CD59E1">
      <w:pPr>
        <w:pStyle w:val="Heading1"/>
      </w:pPr>
    </w:p>
    <w:p w:rsidR="000000AE" w:rsidRDefault="000000AE" w:rsidP="00690800">
      <w:pPr>
        <w:pStyle w:val="Heading1"/>
      </w:pPr>
      <w:r>
        <w:t xml:space="preserve">Про затвердження розподілу обсягів </w:t>
      </w:r>
    </w:p>
    <w:p w:rsidR="000000AE" w:rsidRDefault="000000AE" w:rsidP="00690800">
      <w:pPr>
        <w:pStyle w:val="Heading1"/>
      </w:pPr>
      <w:r>
        <w:t xml:space="preserve">мобілізаційних завдань (замовлень) на </w:t>
      </w:r>
    </w:p>
    <w:p w:rsidR="000000AE" w:rsidRDefault="000000AE" w:rsidP="00690800">
      <w:pPr>
        <w:pStyle w:val="Heading1"/>
      </w:pPr>
      <w:r>
        <w:t xml:space="preserve">особливий період </w:t>
      </w:r>
    </w:p>
    <w:p w:rsidR="000000AE" w:rsidRDefault="000000AE" w:rsidP="00794BC6">
      <w:pPr>
        <w:rPr>
          <w:b/>
          <w:bCs/>
        </w:rPr>
      </w:pPr>
      <w:bookmarkStart w:id="0" w:name="_GoBack"/>
      <w:bookmarkEnd w:id="0"/>
    </w:p>
    <w:sectPr w:rsidR="000000AE" w:rsidSect="00D55D0C">
      <w:footerReference w:type="default" r:id="rId7"/>
      <w:pgSz w:w="11906" w:h="16838"/>
      <w:pgMar w:top="1134" w:right="567" w:bottom="1134" w:left="1701" w:header="709" w:footer="1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AE" w:rsidRDefault="000000AE" w:rsidP="008C0A5C">
      <w:r>
        <w:separator/>
      </w:r>
    </w:p>
  </w:endnote>
  <w:endnote w:type="continuationSeparator" w:id="0">
    <w:p w:rsidR="000000AE" w:rsidRDefault="000000AE" w:rsidP="008C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AE" w:rsidRPr="00D507D7" w:rsidRDefault="000000AE" w:rsidP="00D507D7">
    <w:pPr>
      <w:spacing w:line="360" w:lineRule="auto"/>
      <w:jc w:val="center"/>
      <w:rPr>
        <w:sz w:val="20"/>
        <w:szCs w:val="20"/>
      </w:rPr>
    </w:pPr>
    <w:r w:rsidRPr="00D507D7">
      <w:rPr>
        <w:sz w:val="20"/>
        <w:szCs w:val="20"/>
      </w:rPr>
      <w:t>_______________________________________________________________</w:t>
    </w:r>
    <w:r>
      <w:rPr>
        <w:sz w:val="20"/>
        <w:szCs w:val="20"/>
      </w:rPr>
      <w:t>______________________________</w:t>
    </w:r>
  </w:p>
  <w:p w:rsidR="000000AE" w:rsidRPr="00D507D7" w:rsidRDefault="000000AE" w:rsidP="00D507D7">
    <w:pPr>
      <w:jc w:val="center"/>
      <w:rPr>
        <w:b/>
        <w:bCs/>
        <w:sz w:val="20"/>
        <w:szCs w:val="20"/>
      </w:rPr>
    </w:pPr>
    <w:r w:rsidRPr="00D507D7">
      <w:rPr>
        <w:b/>
        <w:bCs/>
        <w:sz w:val="20"/>
        <w:szCs w:val="20"/>
      </w:rPr>
      <w:t>Рішення виконавчого комітету Кременчуцької міської ради Полтавської області</w:t>
    </w:r>
  </w:p>
  <w:p w:rsidR="000000AE" w:rsidRPr="00D507D7" w:rsidRDefault="000000AE" w:rsidP="00D507D7">
    <w:pPr>
      <w:jc w:val="center"/>
      <w:rPr>
        <w:b/>
        <w:bCs/>
        <w:sz w:val="20"/>
        <w:szCs w:val="20"/>
      </w:rPr>
    </w:pPr>
  </w:p>
  <w:p w:rsidR="000000AE" w:rsidRPr="00D507D7" w:rsidRDefault="000000AE" w:rsidP="00D507D7">
    <w:pPr>
      <w:jc w:val="center"/>
      <w:rPr>
        <w:sz w:val="20"/>
        <w:szCs w:val="20"/>
      </w:rPr>
    </w:pPr>
    <w:r w:rsidRPr="00D507D7">
      <w:rPr>
        <w:b/>
        <w:bCs/>
        <w:sz w:val="20"/>
        <w:szCs w:val="20"/>
      </w:rPr>
      <w:t>від ___________ 20 ______ № _______</w:t>
    </w:r>
    <w:r w:rsidRPr="00D507D7">
      <w:rPr>
        <w:sz w:val="20"/>
        <w:szCs w:val="20"/>
      </w:rPr>
      <w:t xml:space="preserve"> </w:t>
    </w:r>
  </w:p>
  <w:p w:rsidR="000000AE" w:rsidRPr="003033CA" w:rsidRDefault="000000AE" w:rsidP="00D507D7">
    <w:pPr>
      <w:jc w:val="center"/>
      <w:rPr>
        <w:sz w:val="20"/>
        <w:szCs w:val="20"/>
        <w:lang w:val="ru-RU"/>
      </w:rPr>
    </w:pPr>
    <w:r w:rsidRPr="00D507D7">
      <w:rPr>
        <w:sz w:val="20"/>
        <w:szCs w:val="20"/>
      </w:rPr>
      <w:t xml:space="preserve">Сторінка </w:t>
    </w:r>
    <w:r w:rsidRPr="00D507D7">
      <w:rPr>
        <w:sz w:val="20"/>
        <w:szCs w:val="20"/>
      </w:rPr>
      <w:fldChar w:fldCharType="begin"/>
    </w:r>
    <w:r w:rsidRPr="00D507D7">
      <w:rPr>
        <w:sz w:val="20"/>
        <w:szCs w:val="20"/>
      </w:rPr>
      <w:instrText>PAGE   \* MERGEFORMAT</w:instrText>
    </w:r>
    <w:r w:rsidRPr="00D507D7">
      <w:rPr>
        <w:sz w:val="20"/>
        <w:szCs w:val="20"/>
      </w:rPr>
      <w:fldChar w:fldCharType="separate"/>
    </w:r>
    <w:r w:rsidRPr="0061037B">
      <w:rPr>
        <w:noProof/>
        <w:sz w:val="20"/>
        <w:szCs w:val="20"/>
        <w:lang w:val="ru-RU"/>
      </w:rPr>
      <w:t>1</w:t>
    </w:r>
    <w:r w:rsidRPr="00D507D7">
      <w:rPr>
        <w:sz w:val="20"/>
        <w:szCs w:val="20"/>
      </w:rPr>
      <w:fldChar w:fldCharType="end"/>
    </w:r>
    <w:r w:rsidRPr="00D507D7">
      <w:rPr>
        <w:sz w:val="20"/>
        <w:szCs w:val="20"/>
      </w:rPr>
      <w:t xml:space="preserve"> з </w:t>
    </w:r>
    <w:r>
      <w:rPr>
        <w:sz w:val="20"/>
        <w:szCs w:val="20"/>
        <w:lang w:val="ru-RU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AE" w:rsidRDefault="000000AE" w:rsidP="008C0A5C">
      <w:r>
        <w:separator/>
      </w:r>
    </w:p>
  </w:footnote>
  <w:footnote w:type="continuationSeparator" w:id="0">
    <w:p w:rsidR="000000AE" w:rsidRDefault="000000AE" w:rsidP="008C0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508"/>
    <w:multiLevelType w:val="hybridMultilevel"/>
    <w:tmpl w:val="E158A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1BFF"/>
    <w:multiLevelType w:val="hybridMultilevel"/>
    <w:tmpl w:val="34A63C94"/>
    <w:lvl w:ilvl="0" w:tplc="69F0BA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DBC6EEB"/>
    <w:multiLevelType w:val="hybridMultilevel"/>
    <w:tmpl w:val="A72CF522"/>
    <w:lvl w:ilvl="0" w:tplc="0AD0534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175881"/>
    <w:multiLevelType w:val="hybridMultilevel"/>
    <w:tmpl w:val="6346EFB4"/>
    <w:lvl w:ilvl="0" w:tplc="AD60C6F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0F04534"/>
    <w:multiLevelType w:val="hybridMultilevel"/>
    <w:tmpl w:val="8970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3588"/>
    <w:multiLevelType w:val="hybridMultilevel"/>
    <w:tmpl w:val="808CFC00"/>
    <w:lvl w:ilvl="0" w:tplc="7D4E9D50">
      <w:start w:val="1"/>
      <w:numFmt w:val="decimal"/>
      <w:lvlText w:val="%1."/>
      <w:lvlJc w:val="left"/>
      <w:pPr>
        <w:ind w:left="303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254C119A"/>
    <w:multiLevelType w:val="hybridMultilevel"/>
    <w:tmpl w:val="21ECAF2A"/>
    <w:lvl w:ilvl="0" w:tplc="311672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AB10C17"/>
    <w:multiLevelType w:val="hybridMultilevel"/>
    <w:tmpl w:val="F8D0EB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A1BFA"/>
    <w:multiLevelType w:val="hybridMultilevel"/>
    <w:tmpl w:val="8C401DB6"/>
    <w:lvl w:ilvl="0" w:tplc="7700A3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62F6DDD"/>
    <w:multiLevelType w:val="hybridMultilevel"/>
    <w:tmpl w:val="DD5A4FEC"/>
    <w:lvl w:ilvl="0" w:tplc="109229C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A824AA0"/>
    <w:multiLevelType w:val="hybridMultilevel"/>
    <w:tmpl w:val="07280730"/>
    <w:lvl w:ilvl="0" w:tplc="DFDECFD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45FE756D"/>
    <w:multiLevelType w:val="hybridMultilevel"/>
    <w:tmpl w:val="86D29B50"/>
    <w:lvl w:ilvl="0" w:tplc="4A5E80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53941891"/>
    <w:multiLevelType w:val="hybridMultilevel"/>
    <w:tmpl w:val="84FA0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4D2C"/>
    <w:multiLevelType w:val="hybridMultilevel"/>
    <w:tmpl w:val="4B543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261E2"/>
    <w:multiLevelType w:val="hybridMultilevel"/>
    <w:tmpl w:val="AD60D344"/>
    <w:lvl w:ilvl="0" w:tplc="47AABD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2213194"/>
    <w:multiLevelType w:val="hybridMultilevel"/>
    <w:tmpl w:val="21483BFA"/>
    <w:lvl w:ilvl="0" w:tplc="F36C35C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B9B48B1"/>
    <w:multiLevelType w:val="hybridMultilevel"/>
    <w:tmpl w:val="7FE84FA2"/>
    <w:lvl w:ilvl="0" w:tplc="6E82E97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23" w:hanging="360"/>
      </w:pPr>
    </w:lvl>
    <w:lvl w:ilvl="2" w:tplc="0422001B">
      <w:start w:val="1"/>
      <w:numFmt w:val="lowerRoman"/>
      <w:lvlText w:val="%3."/>
      <w:lvlJc w:val="right"/>
      <w:pPr>
        <w:ind w:left="1743" w:hanging="180"/>
      </w:pPr>
    </w:lvl>
    <w:lvl w:ilvl="3" w:tplc="0422000F">
      <w:start w:val="1"/>
      <w:numFmt w:val="decimal"/>
      <w:lvlText w:val="%4."/>
      <w:lvlJc w:val="left"/>
      <w:pPr>
        <w:ind w:left="2463" w:hanging="360"/>
      </w:pPr>
    </w:lvl>
    <w:lvl w:ilvl="4" w:tplc="04220019">
      <w:start w:val="1"/>
      <w:numFmt w:val="lowerLetter"/>
      <w:lvlText w:val="%5."/>
      <w:lvlJc w:val="left"/>
      <w:pPr>
        <w:ind w:left="3183" w:hanging="360"/>
      </w:pPr>
    </w:lvl>
    <w:lvl w:ilvl="5" w:tplc="0422001B">
      <w:start w:val="1"/>
      <w:numFmt w:val="lowerRoman"/>
      <w:lvlText w:val="%6."/>
      <w:lvlJc w:val="right"/>
      <w:pPr>
        <w:ind w:left="3903" w:hanging="180"/>
      </w:pPr>
    </w:lvl>
    <w:lvl w:ilvl="6" w:tplc="0422000F">
      <w:start w:val="1"/>
      <w:numFmt w:val="decimal"/>
      <w:lvlText w:val="%7."/>
      <w:lvlJc w:val="left"/>
      <w:pPr>
        <w:ind w:left="4623" w:hanging="360"/>
      </w:pPr>
    </w:lvl>
    <w:lvl w:ilvl="7" w:tplc="04220019">
      <w:start w:val="1"/>
      <w:numFmt w:val="lowerLetter"/>
      <w:lvlText w:val="%8."/>
      <w:lvlJc w:val="left"/>
      <w:pPr>
        <w:ind w:left="5343" w:hanging="360"/>
      </w:pPr>
    </w:lvl>
    <w:lvl w:ilvl="8" w:tplc="0422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BC6"/>
    <w:rsid w:val="000000AE"/>
    <w:rsid w:val="00034070"/>
    <w:rsid w:val="00042ACD"/>
    <w:rsid w:val="00054073"/>
    <w:rsid w:val="000805A2"/>
    <w:rsid w:val="00083EA9"/>
    <w:rsid w:val="000C0A84"/>
    <w:rsid w:val="000C0EED"/>
    <w:rsid w:val="000F515C"/>
    <w:rsid w:val="001154E1"/>
    <w:rsid w:val="00124B7B"/>
    <w:rsid w:val="00137849"/>
    <w:rsid w:val="001D281A"/>
    <w:rsid w:val="00245A18"/>
    <w:rsid w:val="00256009"/>
    <w:rsid w:val="00262435"/>
    <w:rsid w:val="00281228"/>
    <w:rsid w:val="00287CF2"/>
    <w:rsid w:val="002A2AAA"/>
    <w:rsid w:val="002C1581"/>
    <w:rsid w:val="002C6597"/>
    <w:rsid w:val="002D3ABD"/>
    <w:rsid w:val="003027F9"/>
    <w:rsid w:val="003033CA"/>
    <w:rsid w:val="003268ED"/>
    <w:rsid w:val="003354C6"/>
    <w:rsid w:val="003478EA"/>
    <w:rsid w:val="00362B7B"/>
    <w:rsid w:val="00396061"/>
    <w:rsid w:val="003B23A6"/>
    <w:rsid w:val="003B4167"/>
    <w:rsid w:val="003D43F1"/>
    <w:rsid w:val="00423E53"/>
    <w:rsid w:val="00424DCD"/>
    <w:rsid w:val="004272E1"/>
    <w:rsid w:val="00447F80"/>
    <w:rsid w:val="00470024"/>
    <w:rsid w:val="0049183D"/>
    <w:rsid w:val="004D5A27"/>
    <w:rsid w:val="004E62B5"/>
    <w:rsid w:val="005202F9"/>
    <w:rsid w:val="0056627A"/>
    <w:rsid w:val="005868C0"/>
    <w:rsid w:val="00600080"/>
    <w:rsid w:val="0061037B"/>
    <w:rsid w:val="00625E5E"/>
    <w:rsid w:val="00645296"/>
    <w:rsid w:val="00671555"/>
    <w:rsid w:val="00690800"/>
    <w:rsid w:val="00695826"/>
    <w:rsid w:val="006A5995"/>
    <w:rsid w:val="00702D32"/>
    <w:rsid w:val="00704B33"/>
    <w:rsid w:val="00750667"/>
    <w:rsid w:val="00786F6D"/>
    <w:rsid w:val="0079109E"/>
    <w:rsid w:val="00794BC6"/>
    <w:rsid w:val="007B16C0"/>
    <w:rsid w:val="007B4CA7"/>
    <w:rsid w:val="007E795A"/>
    <w:rsid w:val="007F6CBA"/>
    <w:rsid w:val="00826687"/>
    <w:rsid w:val="0085242D"/>
    <w:rsid w:val="008C0A5C"/>
    <w:rsid w:val="008E36EC"/>
    <w:rsid w:val="008F20E2"/>
    <w:rsid w:val="00936742"/>
    <w:rsid w:val="00973189"/>
    <w:rsid w:val="00995450"/>
    <w:rsid w:val="009B27EC"/>
    <w:rsid w:val="009B42C1"/>
    <w:rsid w:val="009D03B5"/>
    <w:rsid w:val="009D0FB9"/>
    <w:rsid w:val="00A0602C"/>
    <w:rsid w:val="00A1646D"/>
    <w:rsid w:val="00A26245"/>
    <w:rsid w:val="00A4170D"/>
    <w:rsid w:val="00A744E2"/>
    <w:rsid w:val="00A752FD"/>
    <w:rsid w:val="00A76B76"/>
    <w:rsid w:val="00A87A91"/>
    <w:rsid w:val="00AA11F1"/>
    <w:rsid w:val="00AC1148"/>
    <w:rsid w:val="00AF2E30"/>
    <w:rsid w:val="00B13226"/>
    <w:rsid w:val="00B75F23"/>
    <w:rsid w:val="00BB3BC3"/>
    <w:rsid w:val="00C354FE"/>
    <w:rsid w:val="00C507FF"/>
    <w:rsid w:val="00C50D7D"/>
    <w:rsid w:val="00C9400F"/>
    <w:rsid w:val="00CA5591"/>
    <w:rsid w:val="00CD59E1"/>
    <w:rsid w:val="00CD5FEA"/>
    <w:rsid w:val="00CD6895"/>
    <w:rsid w:val="00D12874"/>
    <w:rsid w:val="00D507D7"/>
    <w:rsid w:val="00D55D0C"/>
    <w:rsid w:val="00D803C4"/>
    <w:rsid w:val="00DA139B"/>
    <w:rsid w:val="00DA2764"/>
    <w:rsid w:val="00DB6905"/>
    <w:rsid w:val="00DC7678"/>
    <w:rsid w:val="00E13F70"/>
    <w:rsid w:val="00E81037"/>
    <w:rsid w:val="00EA6EA4"/>
    <w:rsid w:val="00ED773C"/>
    <w:rsid w:val="00F020C5"/>
    <w:rsid w:val="00F6125A"/>
    <w:rsid w:val="00F71024"/>
    <w:rsid w:val="00F973EF"/>
    <w:rsid w:val="00FA2C91"/>
    <w:rsid w:val="00FB14A7"/>
    <w:rsid w:val="00FD2B1E"/>
    <w:rsid w:val="00FE1AE1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C6"/>
    <w:rPr>
      <w:rFonts w:ascii="Times New Roman" w:eastAsia="Times New Roman" w:hAnsi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B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BC6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A11F1"/>
    <w:pPr>
      <w:ind w:left="720"/>
    </w:pPr>
  </w:style>
  <w:style w:type="paragraph" w:styleId="Header">
    <w:name w:val="header"/>
    <w:basedOn w:val="Normal"/>
    <w:link w:val="Head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8C0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A5C"/>
    <w:rPr>
      <w:rFonts w:ascii="Times New Roman" w:hAnsi="Times New Roman" w:cs="Times New Roman"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8C0A5C"/>
    <w:rPr>
      <w:color w:val="0000FF"/>
      <w:u w:val="single"/>
    </w:rPr>
  </w:style>
  <w:style w:type="table" w:styleId="TableGrid">
    <w:name w:val="Table Grid"/>
    <w:basedOn w:val="TableNormal"/>
    <w:uiPriority w:val="99"/>
    <w:rsid w:val="00C354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E81037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5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D0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</Words>
  <Characters>109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</dc:creator>
  <cp:keywords/>
  <dc:description/>
  <cp:lastModifiedBy>pco</cp:lastModifiedBy>
  <cp:revision>3</cp:revision>
  <cp:lastPrinted>2020-03-25T14:29:00Z</cp:lastPrinted>
  <dcterms:created xsi:type="dcterms:W3CDTF">2020-06-01T11:35:00Z</dcterms:created>
  <dcterms:modified xsi:type="dcterms:W3CDTF">2020-06-10T10:02:00Z</dcterms:modified>
</cp:coreProperties>
</file>