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0544B3">
      <w:pPr>
        <w:keepNext/>
        <w:tabs>
          <w:tab w:val="left" w:pos="8250"/>
        </w:tabs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08.05.2020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№ 691</w:t>
      </w:r>
    </w:p>
    <w:p w:rsidR="0091696E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Pr="00F6675A" w:rsidRDefault="0091696E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91696E" w:rsidRPr="00F6675A" w:rsidRDefault="0091696E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комітету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1696E" w:rsidRPr="00F6675A" w:rsidRDefault="0091696E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Кременчуцької міської ради </w:t>
      </w:r>
    </w:p>
    <w:p w:rsidR="0091696E" w:rsidRDefault="0091696E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Полтавської області від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02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316</w:t>
      </w:r>
    </w:p>
    <w:p w:rsidR="0091696E" w:rsidRDefault="0091696E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Pr="00D74442" w:rsidRDefault="0091696E" w:rsidP="00966A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sz w:val="28"/>
          <w:szCs w:val="28"/>
          <w:lang w:eastAsia="ru-RU"/>
        </w:rPr>
        <w:t>На виконання Закону України "Про військовий обов’язок і військову службу"</w:t>
      </w:r>
      <w:r w:rsidRPr="005104C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104CB">
        <w:rPr>
          <w:rFonts w:ascii="Times New Roman" w:hAnsi="Times New Roman" w:cs="Times New Roman"/>
          <w:sz w:val="28"/>
          <w:szCs w:val="28"/>
        </w:rPr>
        <w:t xml:space="preserve">враховуючи лист Кременчуцького об’єднаного міського військового комісаріату від 04.05.2020 </w:t>
      </w:r>
      <w:r>
        <w:rPr>
          <w:rFonts w:ascii="Times New Roman" w:hAnsi="Times New Roman" w:cs="Times New Roman"/>
          <w:sz w:val="28"/>
          <w:szCs w:val="28"/>
        </w:rPr>
        <w:t>№5/1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515</w:t>
      </w:r>
      <w:r w:rsidRPr="005104CB">
        <w:rPr>
          <w:rFonts w:ascii="Times New Roman" w:hAnsi="Times New Roman" w:cs="Times New Roman"/>
          <w:sz w:val="28"/>
          <w:szCs w:val="28"/>
          <w:lang w:eastAsia="ru-RU"/>
        </w:rPr>
        <w:t xml:space="preserve"> та керуючись ст. 36 Закону України "Про місцеве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 xml:space="preserve"> самоврядування в Україні", виконавчий комітет Кременчуцької міської ради Полтавської області</w:t>
      </w:r>
    </w:p>
    <w:p w:rsidR="0091696E" w:rsidRPr="00D74442" w:rsidRDefault="0091696E" w:rsidP="00966A88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1696E" w:rsidRPr="005104CB" w:rsidRDefault="0091696E" w:rsidP="00182B1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CB">
        <w:rPr>
          <w:rFonts w:ascii="Times New Roman" w:hAnsi="Times New Roman" w:cs="Times New Roman"/>
          <w:sz w:val="28"/>
          <w:szCs w:val="28"/>
          <w:lang w:eastAsia="ru-RU"/>
        </w:rPr>
        <w:t xml:space="preserve">1.Внести зміни до рішення виконавчого комітету Кременчуцької міської ради Полтавської області від </w:t>
      </w:r>
      <w:r w:rsidRPr="00182B14">
        <w:rPr>
          <w:rFonts w:ascii="Times New Roman" w:hAnsi="Times New Roman" w:cs="Times New Roman"/>
          <w:sz w:val="28"/>
          <w:szCs w:val="28"/>
          <w:lang w:eastAsia="ru-RU"/>
        </w:rPr>
        <w:t>02.03.2020 № 316</w:t>
      </w:r>
      <w:r w:rsidRPr="005104CB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Pr="00182B14">
        <w:rPr>
          <w:rFonts w:ascii="Times New Roman" w:hAnsi="Times New Roman" w:cs="Times New Roman"/>
          <w:sz w:val="28"/>
          <w:szCs w:val="28"/>
          <w:lang w:eastAsia="ru-RU"/>
        </w:rPr>
        <w:t>Про організацію призову громадян у 2020 році на строкову військову службу, відбору кандидатів на військову службу за контрактом та кандидатів для вступу у вищі військово-навчальні заклади в місті Кременчуці</w:t>
      </w:r>
      <w:r w:rsidRPr="005104CB">
        <w:rPr>
          <w:rFonts w:ascii="Times New Roman" w:hAnsi="Times New Roman" w:cs="Times New Roman"/>
          <w:sz w:val="28"/>
          <w:szCs w:val="28"/>
          <w:lang w:eastAsia="ru-RU"/>
        </w:rPr>
        <w:t xml:space="preserve">",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виклавши додаток 2</w:t>
      </w:r>
      <w:r w:rsidRPr="005104CB">
        <w:rPr>
          <w:rFonts w:ascii="Times New Roman" w:hAnsi="Times New Roman" w:cs="Times New Roman"/>
          <w:sz w:val="28"/>
          <w:szCs w:val="28"/>
          <w:lang w:eastAsia="ru-RU"/>
        </w:rPr>
        <w:t xml:space="preserve"> в новій редакції (додається).</w:t>
      </w:r>
    </w:p>
    <w:p w:rsidR="0091696E" w:rsidRPr="005104CB" w:rsidRDefault="0091696E" w:rsidP="005104CB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4C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104CB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  <w:r w:rsidRPr="00510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696E" w:rsidRPr="005104CB" w:rsidRDefault="0091696E" w:rsidP="005104CB">
      <w:pPr>
        <w:keepNext/>
        <w:widowControl w:val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104CB">
        <w:rPr>
          <w:rFonts w:ascii="Times New Roman" w:hAnsi="Times New Roman" w:cs="Times New Roman"/>
          <w:sz w:val="28"/>
          <w:szCs w:val="28"/>
          <w:lang w:eastAsia="ru-RU"/>
        </w:rPr>
        <w:tab/>
        <w:t>3.Контроль за виконанням рішення покласти на військового комісара Кременчуцького об’єднаного міського військового комісаріату Сушка Р.В.</w:t>
      </w:r>
    </w:p>
    <w:p w:rsidR="0091696E" w:rsidRDefault="0091696E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91696E" w:rsidRDefault="0091696E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Pr="009A3B20" w:rsidRDefault="0091696E" w:rsidP="00966A88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В.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МАЛЕЦЬКИЙ</w:t>
      </w:r>
    </w:p>
    <w:p w:rsidR="0091696E" w:rsidRDefault="0091696E"/>
    <w:p w:rsidR="0091696E" w:rsidRDefault="0091696E">
      <w:r>
        <w:br w:type="page"/>
      </w:r>
    </w:p>
    <w:p w:rsidR="0091696E" w:rsidRPr="00182B14" w:rsidRDefault="0091696E" w:rsidP="00182B14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91696E" w:rsidRPr="00182B14" w:rsidRDefault="0091696E" w:rsidP="00182B14">
      <w:pPr>
        <w:keepNext/>
        <w:widowControl w:val="0"/>
        <w:tabs>
          <w:tab w:val="left" w:pos="4820"/>
        </w:tabs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96E" w:rsidRPr="00182B14" w:rsidRDefault="0091696E" w:rsidP="00182B14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до рішення виконавчого комітету</w:t>
      </w:r>
    </w:p>
    <w:p w:rsidR="0091696E" w:rsidRPr="00182B14" w:rsidRDefault="0091696E" w:rsidP="00182B14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Кременчуцької міської ради</w:t>
      </w:r>
    </w:p>
    <w:p w:rsidR="0091696E" w:rsidRPr="00182B14" w:rsidRDefault="0091696E" w:rsidP="00182B14">
      <w:pPr>
        <w:widowContro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Полтавської області                                               </w:t>
      </w:r>
    </w:p>
    <w:p w:rsidR="0091696E" w:rsidRPr="00182B14" w:rsidRDefault="0091696E" w:rsidP="00182B14">
      <w:pPr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696E" w:rsidRPr="00182B14" w:rsidRDefault="0091696E" w:rsidP="00182B14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</w:p>
    <w:p w:rsidR="0091696E" w:rsidRPr="00182B14" w:rsidRDefault="0091696E" w:rsidP="00182B14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лікарів, середніх медичних працівників, направлених для проведення     медичного огляду призовників, які підлягають призову на строкову       військову службу, кандидатів на військову службу за контрактом та        кандидатів для вступу у вищі військово-навчальні заклади</w:t>
      </w:r>
      <w:r w:rsidRPr="00182B1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1696E" w:rsidRPr="00182B14" w:rsidRDefault="0091696E" w:rsidP="00182B1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призовній дільниці</w:t>
      </w:r>
    </w:p>
    <w:p w:rsidR="0091696E" w:rsidRPr="00182B14" w:rsidRDefault="0091696E" w:rsidP="00182B14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Лікарі</w:t>
      </w: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39"/>
        <w:gridCol w:w="2551"/>
        <w:gridCol w:w="3856"/>
      </w:tblGrid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з.п.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Прізвище, ініціали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Місце роботи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91696E" w:rsidRPr="00EB4E91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EB4E91">
              <w:rPr>
                <w:rFonts w:ascii="Times New Roman" w:hAnsi="Times New Roman" w:cs="Times New Roman"/>
                <w:sz w:val="26"/>
                <w:szCs w:val="26"/>
              </w:rPr>
              <w:t>Левченко О.Ф.</w:t>
            </w:r>
          </w:p>
        </w:tc>
        <w:tc>
          <w:tcPr>
            <w:tcW w:w="3856" w:type="dxa"/>
            <w:vAlign w:val="center"/>
          </w:tcPr>
          <w:p w:rsidR="0091696E" w:rsidRPr="00EB4E91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EB4E91">
              <w:rPr>
                <w:rFonts w:ascii="Times New Roman" w:hAnsi="Times New Roman" w:cs="Times New Roman"/>
                <w:sz w:val="26"/>
                <w:szCs w:val="26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Магеря М.П.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Марискін О.О.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Воробей Т.І.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ind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Стець Ю.В.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Довбня В.М.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Чумаков К.О.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Вишегородський С.В.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Онищенко О.І.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Левченко О.Ф.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91696E" w:rsidRDefault="0091696E" w:rsidP="00182B14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Default="0091696E" w:rsidP="00182B14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Середні медпрацівники</w:t>
      </w:r>
    </w:p>
    <w:p w:rsidR="0091696E" w:rsidRPr="00182B14" w:rsidRDefault="0091696E" w:rsidP="00182B14">
      <w:pPr>
        <w:keepNext/>
        <w:widowControl w:val="0"/>
        <w:jc w:val="center"/>
        <w:outlineLvl w:val="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39"/>
        <w:gridCol w:w="2551"/>
        <w:gridCol w:w="3856"/>
      </w:tblGrid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Власенко І.М.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Дарченко А.О.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Селіванова Л.В.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Крат О.В.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Залоїло О.В.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Поцибай О.П.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Соломоненко Б.І.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Виноградова О.В.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43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Данилейко Т.А.</w:t>
            </w:r>
          </w:p>
        </w:tc>
        <w:tc>
          <w:tcPr>
            <w:tcW w:w="385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</w:tbl>
    <w:p w:rsidR="0091696E" w:rsidRDefault="0091696E" w:rsidP="00182B1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Pr="00182B14" w:rsidRDefault="0091696E" w:rsidP="00182B14">
      <w:pPr>
        <w:widowControl w:val="0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Лікарі - дублери</w:t>
      </w: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722"/>
        <w:gridCol w:w="2126"/>
        <w:gridCol w:w="3969"/>
      </w:tblGrid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з.п.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Посада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Місце роботи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C0F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C0FD3">
            <w:pPr>
              <w:ind w:left="-113" w:right="-11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126" w:type="dxa"/>
            <w:vAlign w:val="center"/>
          </w:tcPr>
          <w:p w:rsidR="0091696E" w:rsidRPr="00EB4E91" w:rsidRDefault="0091696E" w:rsidP="001C0FD3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EB4E91">
              <w:rPr>
                <w:rFonts w:ascii="Times New Roman" w:hAnsi="Times New Roman" w:cs="Times New Roman"/>
                <w:sz w:val="26"/>
                <w:szCs w:val="26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91696E" w:rsidRPr="00EB4E91" w:rsidRDefault="0091696E" w:rsidP="001C0FD3">
            <w:pPr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EB4E91">
              <w:rPr>
                <w:rFonts w:ascii="Times New Roman" w:hAnsi="Times New Roman" w:cs="Times New Roman"/>
                <w:sz w:val="26"/>
                <w:szCs w:val="26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Травматолог 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Лузан О.О.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Комунальне некомерційне медичне підприємство</w:t>
            </w: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(далі – КНМП) "Лікарня інтенсивного лікування "Кременчуцька""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Хірург 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Чайка О.В.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Оториноларинголог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Стукало О.Г.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КНМП "Кременчуцька перша міська лікарня ім.О.Т.Богаєвського"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Невропатолог 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Дріпан Н.Є.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КНМП "Кременчуцька перша міська лікарня    ім.О.Т.Богаєвського"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Психіатр 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Мелешко К.В.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tabs>
                <w:tab w:val="left" w:pos="0"/>
                <w:tab w:val="left" w:pos="176"/>
              </w:tabs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7.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Офтальмолог 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Авдєєва О.П.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КНМП "Лікарня інтенсивного лікування "Кременчуцька"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Дерматолог 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Нужнова Н.В.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Стоматолог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Кушпіль Л.Д.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КМП "Лікарня Придніпровська"</w:t>
            </w:r>
          </w:p>
        </w:tc>
      </w:tr>
      <w:tr w:rsidR="0091696E" w:rsidRPr="00EB4E91">
        <w:tc>
          <w:tcPr>
            <w:tcW w:w="709" w:type="dxa"/>
            <w:vAlign w:val="center"/>
          </w:tcPr>
          <w:p w:rsidR="0091696E" w:rsidRPr="00182B14" w:rsidRDefault="0091696E" w:rsidP="00182B14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722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Терапевт</w:t>
            </w:r>
          </w:p>
        </w:tc>
        <w:tc>
          <w:tcPr>
            <w:tcW w:w="2126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Висоцька Т.О.</w:t>
            </w:r>
          </w:p>
        </w:tc>
        <w:tc>
          <w:tcPr>
            <w:tcW w:w="3969" w:type="dxa"/>
            <w:vAlign w:val="center"/>
          </w:tcPr>
          <w:p w:rsidR="0091696E" w:rsidRPr="00182B14" w:rsidRDefault="0091696E" w:rsidP="00182B1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82B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КНМП "Кременчуцька перша міська лікарня    ім.О.Т.Богаєвського"</w:t>
            </w:r>
          </w:p>
        </w:tc>
      </w:tr>
    </w:tbl>
    <w:p w:rsidR="0091696E" w:rsidRDefault="0091696E" w:rsidP="00182B14">
      <w:pPr>
        <w:widowControl w:val="0"/>
        <w:tabs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96E" w:rsidRPr="00182B14" w:rsidRDefault="0091696E" w:rsidP="00182B14">
      <w:pPr>
        <w:widowControl w:val="0"/>
        <w:tabs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Керуючий справами </w:t>
      </w:r>
    </w:p>
    <w:p w:rsidR="0091696E" w:rsidRPr="00182B14" w:rsidRDefault="0091696E" w:rsidP="00182B14">
      <w:pPr>
        <w:widowControl w:val="0"/>
        <w:tabs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виконкому міської ради </w:t>
      </w: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Р. ШАПОВАЛОВ</w:t>
      </w:r>
    </w:p>
    <w:p w:rsidR="0091696E" w:rsidRPr="00182B14" w:rsidRDefault="0091696E" w:rsidP="00182B14">
      <w:pPr>
        <w:widowControl w:val="0"/>
        <w:tabs>
          <w:tab w:val="left" w:pos="4503"/>
          <w:tab w:val="left" w:pos="971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96E" w:rsidRPr="00182B14" w:rsidRDefault="0091696E" w:rsidP="00182B14">
      <w:pPr>
        <w:widowControl w:val="0"/>
        <w:tabs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Завідувач сектору з питань </w:t>
      </w:r>
    </w:p>
    <w:p w:rsidR="0091696E" w:rsidRPr="00182B14" w:rsidRDefault="0091696E" w:rsidP="00182B14">
      <w:pPr>
        <w:widowControl w:val="0"/>
        <w:tabs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мобілізаційної роботи апарату міського голови </w:t>
      </w:r>
    </w:p>
    <w:p w:rsidR="0091696E" w:rsidRPr="00182B14" w:rsidRDefault="0091696E" w:rsidP="00182B14">
      <w:pPr>
        <w:widowControl w:val="0"/>
        <w:tabs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комітету Кременчуцької </w:t>
      </w:r>
    </w:p>
    <w:p w:rsidR="0091696E" w:rsidRPr="00182B14" w:rsidRDefault="0091696E" w:rsidP="00182B14">
      <w:pPr>
        <w:keepNext/>
        <w:widowControl w:val="0"/>
        <w:tabs>
          <w:tab w:val="left" w:pos="4820"/>
          <w:tab w:val="left" w:pos="7088"/>
        </w:tabs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міської ради Полтавської області </w:t>
      </w: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182B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А. МІНЕНКО</w:t>
      </w:r>
    </w:p>
    <w:p w:rsidR="0091696E" w:rsidRDefault="0091696E" w:rsidP="00182B14"/>
    <w:sectPr w:rsidR="0091696E" w:rsidSect="003F26BE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6E" w:rsidRDefault="0091696E" w:rsidP="00966A88">
      <w:r>
        <w:separator/>
      </w:r>
    </w:p>
  </w:endnote>
  <w:endnote w:type="continuationSeparator" w:id="0">
    <w:p w:rsidR="0091696E" w:rsidRDefault="0091696E" w:rsidP="0096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6E" w:rsidRPr="00981780" w:rsidRDefault="0091696E" w:rsidP="00981780">
    <w:pPr>
      <w:spacing w:line="360" w:lineRule="auto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91696E" w:rsidRPr="00981780" w:rsidRDefault="0091696E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91696E" w:rsidRPr="00981780" w:rsidRDefault="0091696E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</w:p>
  <w:p w:rsidR="0091696E" w:rsidRPr="00981780" w:rsidRDefault="0091696E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від ___________ 20 ______ № _______</w:t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</w:t>
    </w:r>
  </w:p>
  <w:p w:rsidR="0091696E" w:rsidRPr="00981780" w:rsidRDefault="0091696E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separate"/>
    </w:r>
    <w:r w:rsidRPr="000544B3">
      <w:rPr>
        <w:rFonts w:ascii="Times New Roman" w:hAnsi="Times New Roman" w:cs="Times New Roman"/>
        <w:noProof/>
        <w:sz w:val="20"/>
        <w:szCs w:val="20"/>
        <w:lang w:val="ru-RU" w:eastAsia="ru-RU"/>
      </w:rPr>
      <w:t>1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hAnsi="Times New Roman" w:cs="Times New Roman"/>
        <w:sz w:val="20"/>
        <w:szCs w:val="20"/>
        <w:lang w:eastAsia="ru-RU"/>
      </w:rPr>
      <w:t>3</w:t>
    </w:r>
  </w:p>
  <w:p w:rsidR="0091696E" w:rsidRDefault="009169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6E" w:rsidRDefault="0091696E" w:rsidP="00966A88">
      <w:r>
        <w:separator/>
      </w:r>
    </w:p>
  </w:footnote>
  <w:footnote w:type="continuationSeparator" w:id="0">
    <w:p w:rsidR="0091696E" w:rsidRDefault="0091696E" w:rsidP="0096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88"/>
    <w:rsid w:val="000544B3"/>
    <w:rsid w:val="0007429C"/>
    <w:rsid w:val="00082CD3"/>
    <w:rsid w:val="000B300C"/>
    <w:rsid w:val="000E6506"/>
    <w:rsid w:val="000F7CA5"/>
    <w:rsid w:val="00182B14"/>
    <w:rsid w:val="001C0FD3"/>
    <w:rsid w:val="00291177"/>
    <w:rsid w:val="003F26BE"/>
    <w:rsid w:val="004E2F4A"/>
    <w:rsid w:val="005104CB"/>
    <w:rsid w:val="006B6059"/>
    <w:rsid w:val="00780AAC"/>
    <w:rsid w:val="007C5DCB"/>
    <w:rsid w:val="00831111"/>
    <w:rsid w:val="0091696E"/>
    <w:rsid w:val="00966A88"/>
    <w:rsid w:val="00981780"/>
    <w:rsid w:val="009A3B20"/>
    <w:rsid w:val="00A23834"/>
    <w:rsid w:val="00A7723A"/>
    <w:rsid w:val="00A93C89"/>
    <w:rsid w:val="00C166EA"/>
    <w:rsid w:val="00C63F8D"/>
    <w:rsid w:val="00C73047"/>
    <w:rsid w:val="00D74442"/>
    <w:rsid w:val="00EB4E91"/>
    <w:rsid w:val="00F6675A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88"/>
    <w:rPr>
      <w:rFonts w:cs="Calibri"/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6EA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6EA"/>
    <w:rPr>
      <w:rFonts w:ascii="Calibri Light" w:hAnsi="Calibri Light" w:cs="Calibri Light"/>
      <w:i/>
      <w:iCs/>
      <w:color w:val="2E74B5"/>
    </w:rPr>
  </w:style>
  <w:style w:type="paragraph" w:styleId="Footer">
    <w:name w:val="footer"/>
    <w:basedOn w:val="Normal"/>
    <w:link w:val="Foot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A88"/>
  </w:style>
  <w:style w:type="paragraph" w:styleId="Header">
    <w:name w:val="header"/>
    <w:basedOn w:val="Normal"/>
    <w:link w:val="Head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A88"/>
  </w:style>
  <w:style w:type="paragraph" w:styleId="ListParagraph">
    <w:name w:val="List Paragraph"/>
    <w:basedOn w:val="Normal"/>
    <w:uiPriority w:val="99"/>
    <w:qFormat/>
    <w:rsid w:val="00966A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746</Words>
  <Characters>4255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pco</cp:lastModifiedBy>
  <cp:revision>4</cp:revision>
  <cp:lastPrinted>2020-05-07T10:33:00Z</cp:lastPrinted>
  <dcterms:created xsi:type="dcterms:W3CDTF">2020-05-07T07:02:00Z</dcterms:created>
  <dcterms:modified xsi:type="dcterms:W3CDTF">2020-05-13T10:35:00Z</dcterms:modified>
</cp:coreProperties>
</file>