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</w:p>
    <w:p w:rsidR="00B108BA" w:rsidRPr="00BD52FD" w:rsidRDefault="00B108BA" w:rsidP="00BD52FD">
      <w:pPr>
        <w:pStyle w:val="Heading4"/>
        <w:tabs>
          <w:tab w:val="left" w:pos="8280"/>
        </w:tabs>
        <w:ind w:right="1"/>
        <w:jc w:val="both"/>
      </w:pPr>
      <w:r>
        <w:rPr>
          <w:lang w:val="en-US"/>
        </w:rPr>
        <w:t>10</w:t>
      </w:r>
      <w:r>
        <w:t>.</w:t>
      </w:r>
      <w:r>
        <w:rPr>
          <w:lang w:val="en-US"/>
        </w:rPr>
        <w:t>03</w:t>
      </w:r>
      <w:r>
        <w:t>.</w:t>
      </w:r>
      <w:r>
        <w:rPr>
          <w:lang w:val="en-US"/>
        </w:rPr>
        <w:t>2020</w:t>
      </w:r>
      <w:r>
        <w:t xml:space="preserve"> </w:t>
      </w:r>
      <w:r>
        <w:tab/>
        <w:t>№ 361</w:t>
      </w:r>
    </w:p>
    <w:p w:rsidR="00B108BA" w:rsidRDefault="00B108BA" w:rsidP="0030668B">
      <w:pPr>
        <w:pStyle w:val="Heading4"/>
        <w:ind w:right="1"/>
        <w:jc w:val="both"/>
      </w:pPr>
    </w:p>
    <w:p w:rsidR="00B108BA" w:rsidRDefault="00B108BA" w:rsidP="0030668B">
      <w:pPr>
        <w:pStyle w:val="Heading4"/>
        <w:ind w:right="1"/>
        <w:jc w:val="both"/>
      </w:pPr>
      <w:r>
        <w:t>Про внесення змін до рішення</w:t>
      </w:r>
    </w:p>
    <w:p w:rsidR="00B108BA" w:rsidRDefault="00B108BA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B108BA" w:rsidRDefault="00B108BA" w:rsidP="0030668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B108BA" w:rsidRPr="00353AD1" w:rsidRDefault="00B108BA" w:rsidP="0030668B">
      <w:pPr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>
        <w:rPr>
          <w:b/>
          <w:bCs/>
          <w:sz w:val="28"/>
          <w:szCs w:val="28"/>
          <w:lang w:val="uk-UA"/>
        </w:rPr>
        <w:t>19</w:t>
      </w:r>
      <w:r w:rsidRPr="00353AD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03</w:t>
      </w:r>
      <w:r w:rsidRPr="00353AD1">
        <w:rPr>
          <w:b/>
          <w:bCs/>
          <w:sz w:val="28"/>
          <w:szCs w:val="28"/>
          <w:lang w:val="uk-UA"/>
        </w:rPr>
        <w:t>.201</w:t>
      </w:r>
      <w:r>
        <w:rPr>
          <w:b/>
          <w:bCs/>
          <w:sz w:val="28"/>
          <w:szCs w:val="28"/>
          <w:lang w:val="uk-UA"/>
        </w:rPr>
        <w:t>9</w:t>
      </w:r>
      <w:r w:rsidRPr="00353AD1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388</w:t>
      </w:r>
    </w:p>
    <w:p w:rsidR="00B108BA" w:rsidRPr="008D377F" w:rsidRDefault="00B108BA" w:rsidP="0030668B">
      <w:pPr>
        <w:jc w:val="both"/>
        <w:rPr>
          <w:sz w:val="16"/>
          <w:szCs w:val="16"/>
          <w:lang w:val="uk-UA"/>
        </w:rPr>
      </w:pPr>
    </w:p>
    <w:p w:rsidR="00B108BA" w:rsidRPr="00353AD1" w:rsidRDefault="00B108BA" w:rsidP="00353AD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53AD1">
        <w:rPr>
          <w:sz w:val="28"/>
          <w:szCs w:val="28"/>
          <w:lang w:val="uk-UA"/>
        </w:rPr>
        <w:t xml:space="preserve">На виконання Закону України "Про військовий обов’язок і військову службу", Закону України "Про мобілізаційну підготовку та мобілізацію", Положення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>
        <w:rPr>
          <w:sz w:val="28"/>
          <w:szCs w:val="28"/>
          <w:lang w:val="uk-UA"/>
        </w:rPr>
        <w:t xml:space="preserve">    </w:t>
      </w:r>
      <w:r w:rsidRPr="00353AD1">
        <w:rPr>
          <w:sz w:val="28"/>
          <w:szCs w:val="28"/>
          <w:lang w:val="uk-UA"/>
        </w:rPr>
        <w:t xml:space="preserve"> (зі змінами),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B108BA" w:rsidRPr="00353AD1" w:rsidRDefault="00B108BA" w:rsidP="00353AD1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:rsidR="00B108BA" w:rsidRDefault="00B108BA" w:rsidP="005F74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Полтавської області від </w:t>
      </w:r>
      <w:r>
        <w:rPr>
          <w:sz w:val="28"/>
          <w:szCs w:val="28"/>
          <w:lang w:val="uk-UA"/>
        </w:rPr>
        <w:t>19</w:t>
      </w:r>
      <w:r w:rsidRPr="00353A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353AD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353AD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r w:rsidRPr="00353AD1">
        <w:rPr>
          <w:sz w:val="28"/>
          <w:szCs w:val="28"/>
          <w:lang w:val="uk-UA"/>
        </w:rPr>
        <w:t>Про створення міської позаштатної постійно діючої військово-лікарської комісії</w:t>
      </w:r>
      <w:r>
        <w:rPr>
          <w:sz w:val="28"/>
          <w:szCs w:val="28"/>
          <w:lang w:val="uk-UA"/>
        </w:rPr>
        <w:t xml:space="preserve">", </w:t>
      </w:r>
      <w:bookmarkStart w:id="0" w:name="_GoBack"/>
      <w:bookmarkEnd w:id="0"/>
      <w:r>
        <w:rPr>
          <w:sz w:val="28"/>
          <w:szCs w:val="28"/>
          <w:lang w:val="uk-UA"/>
        </w:rPr>
        <w:t xml:space="preserve">затвердивши </w:t>
      </w:r>
      <w:r w:rsidRPr="00353AD1">
        <w:rPr>
          <w:sz w:val="28"/>
          <w:szCs w:val="28"/>
          <w:lang w:val="uk-UA"/>
        </w:rPr>
        <w:t>склад міської позаштатної постійно діючої військово-лікарської комісії</w:t>
      </w:r>
      <w:r w:rsidRPr="002B5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новій редакції (додається).</w:t>
      </w:r>
    </w:p>
    <w:p w:rsidR="00B108BA" w:rsidRPr="00353AD1" w:rsidRDefault="00B108BA" w:rsidP="005822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:rsidR="00B108BA" w:rsidRPr="00353AD1" w:rsidRDefault="00B108BA" w:rsidP="002B5540">
      <w:pPr>
        <w:keepNext/>
        <w:widowControl w:val="0"/>
        <w:jc w:val="both"/>
        <w:outlineLvl w:val="1"/>
        <w:rPr>
          <w:sz w:val="28"/>
          <w:szCs w:val="28"/>
          <w:lang w:val="uk-UA"/>
        </w:rPr>
      </w:pPr>
      <w:r w:rsidRPr="0058220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353AD1">
        <w:rPr>
          <w:sz w:val="28"/>
          <w:szCs w:val="28"/>
          <w:lang w:val="uk-UA"/>
        </w:rPr>
        <w:t>.Контроль за виконанням рішення покласти на військового комісара Кременчуцького об’єднаного міського військового комісаріату Сушка Р.В.</w:t>
      </w:r>
    </w:p>
    <w:p w:rsidR="00B108BA" w:rsidRDefault="00B108BA" w:rsidP="0030668B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</w:t>
      </w:r>
    </w:p>
    <w:p w:rsidR="00B108BA" w:rsidRDefault="00B108BA" w:rsidP="0030668B">
      <w:pPr>
        <w:jc w:val="both"/>
        <w:rPr>
          <w:b/>
          <w:bCs/>
          <w:sz w:val="28"/>
          <w:szCs w:val="28"/>
          <w:lang w:val="uk-UA"/>
        </w:rPr>
      </w:pPr>
    </w:p>
    <w:p w:rsidR="00B108BA" w:rsidRDefault="00B108BA" w:rsidP="00353AD1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</w:t>
      </w:r>
      <w:r>
        <w:rPr>
          <w:b/>
          <w:bCs/>
          <w:sz w:val="28"/>
          <w:szCs w:val="28"/>
          <w:lang w:val="uk-UA"/>
        </w:rPr>
        <w:tab/>
        <w:t>В. МАЛЕЦЬКИЙ</w:t>
      </w:r>
    </w:p>
    <w:p w:rsidR="00B108BA" w:rsidRPr="00E33505" w:rsidRDefault="00B108BA">
      <w:pPr>
        <w:jc w:val="both"/>
        <w:rPr>
          <w:lang w:val="uk-UA"/>
        </w:rPr>
      </w:pPr>
    </w:p>
    <w:p w:rsidR="00B108BA" w:rsidRDefault="00B108B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B108BA" w:rsidRPr="00353AD1" w:rsidRDefault="00B108BA" w:rsidP="00353AD1">
      <w:pPr>
        <w:widowControl w:val="0"/>
        <w:ind w:left="5670"/>
        <w:jc w:val="both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ЗАТВЕРДЖЕНО  </w:t>
      </w:r>
    </w:p>
    <w:p w:rsidR="00B108BA" w:rsidRPr="00353AD1" w:rsidRDefault="00B108BA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Рішення виконавчого комітету</w:t>
      </w:r>
    </w:p>
    <w:p w:rsidR="00B108BA" w:rsidRPr="00353AD1" w:rsidRDefault="00B108BA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B108BA" w:rsidRPr="00353AD1" w:rsidRDefault="00B108BA" w:rsidP="00353AD1">
      <w:pPr>
        <w:widowControl w:val="0"/>
        <w:ind w:left="5670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</w:t>
      </w:r>
    </w:p>
    <w:p w:rsidR="00B108BA" w:rsidRDefault="00B108BA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B108BA" w:rsidRDefault="00B108BA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</w:p>
    <w:p w:rsidR="00B108BA" w:rsidRPr="00353AD1" w:rsidRDefault="00B108BA" w:rsidP="00353AD1">
      <w:pPr>
        <w:keepNext/>
        <w:widowControl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Склад </w:t>
      </w:r>
    </w:p>
    <w:p w:rsidR="00B108BA" w:rsidRDefault="00B108BA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B108BA" w:rsidRDefault="00B108BA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</w:p>
    <w:p w:rsidR="00B108BA" w:rsidRPr="00E33505" w:rsidRDefault="00B108BA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E33505">
        <w:rPr>
          <w:b/>
          <w:bCs/>
          <w:sz w:val="28"/>
          <w:szCs w:val="28"/>
          <w:lang w:val="uk-UA"/>
        </w:rPr>
        <w:t>Лікарі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69"/>
      </w:tblGrid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Сагайдак М.Г.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4"/>
                <w:szCs w:val="24"/>
                <w:lang w:val="uk-UA"/>
              </w:rPr>
              <w:t>Комунальне медичне підприємство</w:t>
            </w:r>
            <w:r w:rsidRPr="00E33505">
              <w:rPr>
                <w:sz w:val="26"/>
                <w:szCs w:val="26"/>
                <w:lang w:val="uk-UA"/>
              </w:rPr>
              <w:t xml:space="preserve"> "Лікарня Придніпровська" (далі – КМП "Лікарня Придніпровська")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Терапевт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Ларькін В.І.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Марискін О.О.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Воробей Т.І.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Стець Ю.В.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Чумаков К.О.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Погорєлов І.І.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наркологічний диспансер Полтавської обласної ради 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Вишегородський С.В.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Онищенко О.І.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ind w:left="-57" w:right="-57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шкірно-венерологічний диспансер Полтавської обласної ради"</w:t>
            </w:r>
          </w:p>
        </w:tc>
      </w:tr>
    </w:tbl>
    <w:p w:rsidR="00B108BA" w:rsidRPr="00E33505" w:rsidRDefault="00B108BA" w:rsidP="00E33505">
      <w:pPr>
        <w:keepNext/>
        <w:widowControl w:val="0"/>
        <w:jc w:val="center"/>
        <w:outlineLvl w:val="4"/>
        <w:rPr>
          <w:b/>
          <w:bCs/>
          <w:sz w:val="28"/>
          <w:szCs w:val="28"/>
          <w:lang w:val="uk-UA"/>
        </w:rPr>
      </w:pPr>
      <w:r w:rsidRPr="00E33505">
        <w:rPr>
          <w:b/>
          <w:bCs/>
          <w:sz w:val="28"/>
          <w:szCs w:val="28"/>
          <w:lang w:val="uk-UA"/>
        </w:rPr>
        <w:t>Середні медпрацівники</w:t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552"/>
        <w:gridCol w:w="2551"/>
        <w:gridCol w:w="3969"/>
      </w:tblGrid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Власенко І.М.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Дарченко А.О.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Крат О.В.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Залоїло О.В.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Соломоненко Б.І.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Данилейко Т.А.</w:t>
            </w:r>
          </w:p>
        </w:tc>
        <w:tc>
          <w:tcPr>
            <w:tcW w:w="3969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</w:tbl>
    <w:p w:rsidR="00B108BA" w:rsidRPr="00E33505" w:rsidRDefault="00B108BA" w:rsidP="00E33505">
      <w:pPr>
        <w:widowControl w:val="0"/>
        <w:jc w:val="center"/>
        <w:rPr>
          <w:b/>
          <w:bCs/>
          <w:sz w:val="16"/>
          <w:szCs w:val="16"/>
          <w:lang w:val="uk-UA"/>
        </w:rPr>
      </w:pPr>
    </w:p>
    <w:p w:rsidR="00B108BA" w:rsidRPr="00E33505" w:rsidRDefault="00B108BA" w:rsidP="00E33505">
      <w:pPr>
        <w:widowControl w:val="0"/>
        <w:jc w:val="center"/>
        <w:rPr>
          <w:b/>
          <w:bCs/>
          <w:sz w:val="16"/>
          <w:szCs w:val="16"/>
          <w:lang w:val="uk-UA"/>
        </w:rPr>
      </w:pPr>
      <w:r w:rsidRPr="00E33505">
        <w:rPr>
          <w:b/>
          <w:bCs/>
          <w:sz w:val="28"/>
          <w:szCs w:val="28"/>
          <w:lang w:val="uk-UA"/>
        </w:rPr>
        <w:t>Лікарі - дублери</w:t>
      </w:r>
      <w:r w:rsidRPr="00E33505">
        <w:rPr>
          <w:b/>
          <w:bCs/>
          <w:sz w:val="28"/>
          <w:szCs w:val="28"/>
          <w:lang w:val="uk-UA"/>
        </w:rPr>
        <w:br/>
      </w:r>
    </w:p>
    <w:tbl>
      <w:tblPr>
        <w:tblW w:w="9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693"/>
        <w:gridCol w:w="2268"/>
        <w:gridCol w:w="4111"/>
      </w:tblGrid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№ з.п.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Місце роботи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Лікар, який організо- 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Магеря М.П.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Лузан О.О.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4"/>
                <w:szCs w:val="24"/>
                <w:lang w:val="uk-UA"/>
              </w:rPr>
              <w:t>Комунальне некомерційне медичне підприємство</w:t>
            </w:r>
            <w:r w:rsidRPr="00E33505">
              <w:rPr>
                <w:sz w:val="26"/>
                <w:szCs w:val="26"/>
                <w:lang w:val="uk-UA"/>
              </w:rPr>
              <w:t xml:space="preserve"> (далі – КНМП) "Лікарня інтенсивного лікування "Кременчуцька""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BD52FD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Оториноларинголог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Стукало О.Г.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"Кременчуцька перша міська лікарня ім.О.Т.Богаєвського"</w:t>
            </w:r>
          </w:p>
        </w:tc>
      </w:tr>
      <w:tr w:rsidR="00B108BA" w:rsidRPr="00BD52FD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Дріпан Н.Є.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психоневрологічний диспансер Полтавської обласної ради"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ind w:right="-108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Нарколог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Янко Є.І.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КП "Кременчуцький обласний наркологічний диспансер Полтавської обласної ради 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"Лікарня інтенсивного лікування "Кременчуцька"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Нужнова Н.В.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E33505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Кушпіль Л.Д.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КМП "Лікарня Придніпровська"</w:t>
            </w:r>
          </w:p>
        </w:tc>
      </w:tr>
      <w:tr w:rsidR="00B108BA" w:rsidRPr="00BD52FD">
        <w:tc>
          <w:tcPr>
            <w:tcW w:w="596" w:type="dxa"/>
            <w:vAlign w:val="center"/>
          </w:tcPr>
          <w:p w:rsidR="00B108BA" w:rsidRPr="00E33505" w:rsidRDefault="00B108BA" w:rsidP="00E33505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B108BA" w:rsidRPr="00E33505" w:rsidRDefault="00B108BA" w:rsidP="00E33505">
            <w:pPr>
              <w:rPr>
                <w:sz w:val="26"/>
                <w:szCs w:val="26"/>
                <w:lang w:val="uk-UA"/>
              </w:rPr>
            </w:pPr>
            <w:r w:rsidRPr="00E33505">
              <w:rPr>
                <w:sz w:val="26"/>
                <w:szCs w:val="26"/>
                <w:lang w:val="uk-UA"/>
              </w:rPr>
              <w:t>КНМП "Кременчуцька перша міська лікарня    ім.О.Т.Богаєвського"</w:t>
            </w:r>
          </w:p>
        </w:tc>
      </w:tr>
    </w:tbl>
    <w:p w:rsidR="00B108BA" w:rsidRPr="00353AD1" w:rsidRDefault="00B108BA" w:rsidP="00353AD1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:rsidR="00B108BA" w:rsidRPr="00353AD1" w:rsidRDefault="00B108BA" w:rsidP="00353AD1">
      <w:pPr>
        <w:widowControl w:val="0"/>
        <w:jc w:val="center"/>
        <w:rPr>
          <w:sz w:val="16"/>
          <w:szCs w:val="16"/>
          <w:lang w:val="uk-UA"/>
        </w:rPr>
      </w:pPr>
    </w:p>
    <w:p w:rsidR="00B108BA" w:rsidRPr="00353AD1" w:rsidRDefault="00B108BA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B108BA" w:rsidRPr="00353AD1" w:rsidRDefault="00B108BA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виконкому міської ради </w:t>
      </w:r>
      <w:r>
        <w:rPr>
          <w:b/>
          <w:bCs/>
          <w:sz w:val="28"/>
          <w:szCs w:val="28"/>
          <w:lang w:val="uk-UA"/>
        </w:rPr>
        <w:tab/>
        <w:t xml:space="preserve">Р. </w:t>
      </w:r>
      <w:r w:rsidRPr="00353AD1">
        <w:rPr>
          <w:b/>
          <w:bCs/>
          <w:sz w:val="28"/>
          <w:szCs w:val="28"/>
          <w:lang w:val="uk-UA"/>
        </w:rPr>
        <w:t>ШАПОВАЛОВ</w:t>
      </w:r>
    </w:p>
    <w:p w:rsidR="00B108BA" w:rsidRPr="00353AD1" w:rsidRDefault="00B108BA" w:rsidP="00353AD1">
      <w:pPr>
        <w:widowControl w:val="0"/>
        <w:tabs>
          <w:tab w:val="left" w:pos="4503"/>
          <w:tab w:val="left" w:pos="9714"/>
        </w:tabs>
        <w:ind w:left="108"/>
        <w:rPr>
          <w:sz w:val="28"/>
          <w:szCs w:val="28"/>
          <w:lang w:val="uk-UA"/>
        </w:rPr>
      </w:pPr>
    </w:p>
    <w:p w:rsidR="00B108BA" w:rsidRPr="00353AD1" w:rsidRDefault="00B108BA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Завідувач сектору з питань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B108BA" w:rsidRPr="00353AD1" w:rsidRDefault="00B108BA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мобілізаційн</w:t>
      </w:r>
      <w:r>
        <w:rPr>
          <w:b/>
          <w:bCs/>
          <w:sz w:val="28"/>
          <w:szCs w:val="28"/>
          <w:lang w:val="uk-UA"/>
        </w:rPr>
        <w:t>ої</w:t>
      </w:r>
      <w:r w:rsidRPr="00353AD1">
        <w:rPr>
          <w:b/>
          <w:bCs/>
          <w:sz w:val="28"/>
          <w:szCs w:val="28"/>
          <w:lang w:val="uk-UA"/>
        </w:rPr>
        <w:t xml:space="preserve"> робот</w:t>
      </w:r>
      <w:r>
        <w:rPr>
          <w:b/>
          <w:bCs/>
          <w:sz w:val="28"/>
          <w:szCs w:val="28"/>
          <w:lang w:val="uk-UA"/>
        </w:rPr>
        <w:t>и</w:t>
      </w:r>
      <w:r w:rsidRPr="00353AD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апарату міського голови</w:t>
      </w:r>
      <w:r w:rsidRPr="00353AD1">
        <w:rPr>
          <w:b/>
          <w:bCs/>
          <w:sz w:val="28"/>
          <w:szCs w:val="28"/>
          <w:lang w:val="uk-UA"/>
        </w:rPr>
        <w:t xml:space="preserve"> </w:t>
      </w:r>
    </w:p>
    <w:p w:rsidR="00B108BA" w:rsidRPr="00353AD1" w:rsidRDefault="00B108BA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виконавчого комітету Кременчуцької </w:t>
      </w:r>
    </w:p>
    <w:p w:rsidR="00B108BA" w:rsidRPr="00353AD1" w:rsidRDefault="00B108BA" w:rsidP="00353AD1">
      <w:pPr>
        <w:widowControl w:val="0"/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місько</w:t>
      </w:r>
      <w:r>
        <w:rPr>
          <w:b/>
          <w:bCs/>
          <w:sz w:val="28"/>
          <w:szCs w:val="28"/>
          <w:lang w:val="uk-UA"/>
        </w:rPr>
        <w:t xml:space="preserve">ї ради Полтавської області </w:t>
      </w:r>
      <w:r>
        <w:rPr>
          <w:b/>
          <w:bCs/>
          <w:sz w:val="28"/>
          <w:szCs w:val="28"/>
          <w:lang w:val="uk-UA"/>
        </w:rPr>
        <w:tab/>
        <w:t xml:space="preserve">А. </w:t>
      </w:r>
      <w:r w:rsidRPr="00353AD1">
        <w:rPr>
          <w:b/>
          <w:bCs/>
          <w:sz w:val="28"/>
          <w:szCs w:val="28"/>
          <w:lang w:val="uk-UA"/>
        </w:rPr>
        <w:t>МІНЕНКО</w:t>
      </w:r>
    </w:p>
    <w:p w:rsidR="00B108BA" w:rsidRPr="00353AD1" w:rsidRDefault="00B108BA">
      <w:pPr>
        <w:rPr>
          <w:lang w:val="uk-UA"/>
        </w:rPr>
      </w:pPr>
    </w:p>
    <w:sectPr w:rsidR="00B108BA" w:rsidRPr="00353AD1" w:rsidSect="008D377F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BA" w:rsidRDefault="00B108BA" w:rsidP="00353AD1">
      <w:r>
        <w:separator/>
      </w:r>
    </w:p>
  </w:endnote>
  <w:endnote w:type="continuationSeparator" w:id="0">
    <w:p w:rsidR="00B108BA" w:rsidRDefault="00B108BA" w:rsidP="0035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BA" w:rsidRPr="00353AD1" w:rsidRDefault="00B108BA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B108BA" w:rsidRPr="00353AD1" w:rsidRDefault="00B108BA" w:rsidP="00353AD1">
    <w:pPr>
      <w:ind w:firstLine="709"/>
      <w:jc w:val="center"/>
      <w:rPr>
        <w:b/>
        <w:bCs/>
        <w:lang w:val="uk-UA"/>
      </w:rPr>
    </w:pPr>
    <w:r w:rsidRPr="00353AD1">
      <w:rPr>
        <w:b/>
        <w:bCs/>
        <w:lang w:val="uk-UA"/>
      </w:rPr>
      <w:t>Рішення виконавчого комітету Кременчуцької міської ради Полтавської області</w:t>
    </w:r>
  </w:p>
  <w:p w:rsidR="00B108BA" w:rsidRPr="00353AD1" w:rsidRDefault="00B108BA" w:rsidP="00353AD1">
    <w:pPr>
      <w:ind w:firstLine="709"/>
      <w:jc w:val="center"/>
      <w:rPr>
        <w:b/>
        <w:bCs/>
        <w:lang w:val="uk-UA"/>
      </w:rPr>
    </w:pPr>
  </w:p>
  <w:p w:rsidR="00B108BA" w:rsidRPr="00353AD1" w:rsidRDefault="00B108BA" w:rsidP="00353AD1">
    <w:pPr>
      <w:ind w:firstLine="709"/>
      <w:jc w:val="center"/>
      <w:rPr>
        <w:lang w:val="uk-UA"/>
      </w:rPr>
    </w:pPr>
    <w:r w:rsidRPr="00353AD1">
      <w:rPr>
        <w:b/>
        <w:bCs/>
        <w:lang w:val="uk-UA"/>
      </w:rPr>
      <w:t>від ___________ 20 ______ № _______</w:t>
    </w:r>
    <w:r w:rsidRPr="00353AD1">
      <w:rPr>
        <w:lang w:val="uk-UA"/>
      </w:rPr>
      <w:t xml:space="preserve"> </w:t>
    </w:r>
  </w:p>
  <w:p w:rsidR="00B108BA" w:rsidRPr="00353AD1" w:rsidRDefault="00B108BA" w:rsidP="00353AD1">
    <w:pPr>
      <w:ind w:firstLine="709"/>
      <w:jc w:val="center"/>
      <w:rPr>
        <w:lang w:val="uk-UA"/>
      </w:rPr>
    </w:pPr>
    <w:r w:rsidRPr="00353AD1">
      <w:rPr>
        <w:lang w:val="uk-UA"/>
      </w:rPr>
      <w:t xml:space="preserve">Сторінка </w:t>
    </w:r>
    <w:r w:rsidRPr="00353AD1">
      <w:rPr>
        <w:lang w:val="uk-UA"/>
      </w:rPr>
      <w:fldChar w:fldCharType="begin"/>
    </w:r>
    <w:r w:rsidRPr="00353AD1">
      <w:rPr>
        <w:lang w:val="uk-UA"/>
      </w:rPr>
      <w:instrText>PAGE   \* MERGEFORMAT</w:instrText>
    </w:r>
    <w:r w:rsidRPr="00353AD1">
      <w:rPr>
        <w:lang w:val="uk-UA"/>
      </w:rPr>
      <w:fldChar w:fldCharType="separate"/>
    </w:r>
    <w:r w:rsidRPr="00BD52FD">
      <w:rPr>
        <w:noProof/>
      </w:rPr>
      <w:t>1</w:t>
    </w:r>
    <w:r w:rsidRPr="00353AD1">
      <w:rPr>
        <w:lang w:val="uk-UA"/>
      </w:rPr>
      <w:fldChar w:fldCharType="end"/>
    </w:r>
    <w:r w:rsidRPr="00353AD1">
      <w:rPr>
        <w:lang w:val="uk-UA"/>
      </w:rPr>
      <w:t xml:space="preserve"> з 3</w:t>
    </w:r>
  </w:p>
  <w:p w:rsidR="00B108BA" w:rsidRDefault="00B108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BA" w:rsidRDefault="00B108BA" w:rsidP="00353AD1">
      <w:r>
        <w:separator/>
      </w:r>
    </w:p>
  </w:footnote>
  <w:footnote w:type="continuationSeparator" w:id="0">
    <w:p w:rsidR="00B108BA" w:rsidRDefault="00B108BA" w:rsidP="00353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68B"/>
    <w:rsid w:val="00060EB9"/>
    <w:rsid w:val="000972B1"/>
    <w:rsid w:val="001B350C"/>
    <w:rsid w:val="00237EB5"/>
    <w:rsid w:val="002B5540"/>
    <w:rsid w:val="0030668B"/>
    <w:rsid w:val="00310C43"/>
    <w:rsid w:val="00313157"/>
    <w:rsid w:val="00353AD1"/>
    <w:rsid w:val="004278D6"/>
    <w:rsid w:val="0045272F"/>
    <w:rsid w:val="00474413"/>
    <w:rsid w:val="004E68C0"/>
    <w:rsid w:val="00535F33"/>
    <w:rsid w:val="00573518"/>
    <w:rsid w:val="00582207"/>
    <w:rsid w:val="005F7453"/>
    <w:rsid w:val="006035AE"/>
    <w:rsid w:val="00623A95"/>
    <w:rsid w:val="0070538B"/>
    <w:rsid w:val="0075664D"/>
    <w:rsid w:val="0078634F"/>
    <w:rsid w:val="007B4F46"/>
    <w:rsid w:val="007C29E7"/>
    <w:rsid w:val="00822078"/>
    <w:rsid w:val="008D377F"/>
    <w:rsid w:val="009026AD"/>
    <w:rsid w:val="009310E8"/>
    <w:rsid w:val="009A668E"/>
    <w:rsid w:val="00B108BA"/>
    <w:rsid w:val="00B84987"/>
    <w:rsid w:val="00BD52FD"/>
    <w:rsid w:val="00C35F8A"/>
    <w:rsid w:val="00C71758"/>
    <w:rsid w:val="00CB7AE2"/>
    <w:rsid w:val="00D03BC4"/>
    <w:rsid w:val="00DE4D56"/>
    <w:rsid w:val="00E33505"/>
    <w:rsid w:val="00E7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8B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668B"/>
    <w:pPr>
      <w:keepNext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0668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30668B"/>
    <w:pPr>
      <w:jc w:val="both"/>
    </w:pPr>
    <w:rPr>
      <w:sz w:val="28"/>
      <w:szCs w:val="28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0668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AD1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353AD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AD1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638</Words>
  <Characters>3641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6</cp:revision>
  <cp:lastPrinted>2020-03-04T13:01:00Z</cp:lastPrinted>
  <dcterms:created xsi:type="dcterms:W3CDTF">2020-03-03T08:58:00Z</dcterms:created>
  <dcterms:modified xsi:type="dcterms:W3CDTF">2020-03-11T11:51:00Z</dcterms:modified>
</cp:coreProperties>
</file>