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6" w:rsidRDefault="00444C66" w:rsidP="00C46BD7">
      <w:pPr>
        <w:pStyle w:val="a3"/>
        <w:tabs>
          <w:tab w:val="left" w:pos="709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Pr="00C85B50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15.08.2019 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  <w:t>№ 1124</w:t>
      </w: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444C66" w:rsidRPr="000D3799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444C66" w:rsidRDefault="00444C66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4C66" w:rsidRDefault="00444C66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виконавчого комітету</w:t>
      </w:r>
    </w:p>
    <w:p w:rsidR="00444C66" w:rsidRDefault="00444C66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Полтавської області </w:t>
      </w:r>
    </w:p>
    <w:p w:rsidR="00444C66" w:rsidRDefault="00444C66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03.05.2017 № 380 «Про затвердження Переліків </w:t>
      </w:r>
    </w:p>
    <w:p w:rsidR="00444C66" w:rsidRDefault="00444C66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зупинок громадського транспорту на маршрутах</w:t>
      </w:r>
    </w:p>
    <w:p w:rsidR="00444C66" w:rsidRDefault="00444C66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Кременчука»</w:t>
      </w:r>
    </w:p>
    <w:p w:rsidR="00444C66" w:rsidRDefault="00444C66" w:rsidP="00326129">
      <w:pPr>
        <w:rPr>
          <w:b/>
          <w:sz w:val="28"/>
          <w:szCs w:val="28"/>
          <w:lang w:val="uk-UA"/>
        </w:rPr>
      </w:pPr>
    </w:p>
    <w:p w:rsidR="00444C66" w:rsidRDefault="00444C66" w:rsidP="00326129">
      <w:pPr>
        <w:rPr>
          <w:b/>
          <w:sz w:val="28"/>
          <w:szCs w:val="28"/>
          <w:lang w:val="uk-UA"/>
        </w:rPr>
      </w:pPr>
    </w:p>
    <w:p w:rsidR="00444C66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444C66" w:rsidRDefault="00444C66" w:rsidP="00326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44C66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 Внести зміни до</w:t>
      </w:r>
      <w:r w:rsidRPr="00BF38CA">
        <w:rPr>
          <w:sz w:val="28"/>
          <w:szCs w:val="28"/>
          <w:lang w:val="uk-UA"/>
        </w:rPr>
        <w:t xml:space="preserve"> рішення виконавчого комітету Кременчуцької</w:t>
      </w:r>
      <w:r>
        <w:rPr>
          <w:sz w:val="28"/>
          <w:szCs w:val="28"/>
          <w:lang w:val="uk-UA"/>
        </w:rPr>
        <w:t xml:space="preserve"> міської ради Полтавської області від 03.05.2017 №</w:t>
      </w:r>
      <w:r w:rsidRPr="00D125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380 «Про затвердження Переліків зупинок громадського транспорту на маршрутах міста Кременчука», а саме</w:t>
      </w:r>
      <w:r w:rsidRPr="00326129">
        <w:rPr>
          <w:sz w:val="28"/>
          <w:szCs w:val="28"/>
          <w:lang w:val="uk-UA"/>
        </w:rPr>
        <w:t>:</w:t>
      </w:r>
    </w:p>
    <w:p w:rsidR="00444C66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</w:t>
      </w:r>
      <w:r w:rsidRPr="00BB0DE7">
        <w:rPr>
          <w:sz w:val="28"/>
          <w:szCs w:val="28"/>
          <w:lang w:val="ru-RU"/>
        </w:rPr>
        <w:t>в</w:t>
      </w:r>
      <w:r>
        <w:rPr>
          <w:sz w:val="28"/>
          <w:szCs w:val="28"/>
          <w:lang w:val="uk-UA"/>
        </w:rPr>
        <w:t xml:space="preserve"> рядку </w:t>
      </w:r>
      <w:r w:rsidRPr="008F79A9">
        <w:rPr>
          <w:sz w:val="28"/>
          <w:szCs w:val="28"/>
          <w:lang w:val="uk-UA"/>
        </w:rPr>
        <w:t>161</w:t>
      </w:r>
      <w:r>
        <w:rPr>
          <w:sz w:val="28"/>
          <w:szCs w:val="28"/>
          <w:lang w:val="uk-UA"/>
        </w:rPr>
        <w:t xml:space="preserve"> додатку </w:t>
      </w:r>
      <w:r w:rsidRPr="008F79A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«Перелік зупинок громадського транспорту на </w:t>
      </w:r>
      <w:r w:rsidRPr="008F79A9">
        <w:rPr>
          <w:sz w:val="28"/>
          <w:szCs w:val="28"/>
          <w:lang w:val="uk-UA"/>
        </w:rPr>
        <w:t>автобусних</w:t>
      </w:r>
      <w:r>
        <w:rPr>
          <w:sz w:val="28"/>
          <w:szCs w:val="28"/>
          <w:lang w:val="uk-UA"/>
        </w:rPr>
        <w:t xml:space="preserve"> маршрутах м. Кременчука» замість назви зупинки «Нова лінія» читати назву  «Спорткомплекс Айсберг»;</w:t>
      </w:r>
    </w:p>
    <w:p w:rsidR="00444C66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доповнити додаток 2 «Перелік зупинок громадського транспорту на </w:t>
      </w:r>
      <w:r w:rsidRPr="008F79A9">
        <w:rPr>
          <w:sz w:val="28"/>
          <w:szCs w:val="28"/>
          <w:lang w:val="uk-UA"/>
        </w:rPr>
        <w:t>автобусних</w:t>
      </w:r>
      <w:r>
        <w:rPr>
          <w:sz w:val="28"/>
          <w:szCs w:val="28"/>
          <w:lang w:val="uk-UA"/>
        </w:rPr>
        <w:t xml:space="preserve"> маршрутах м. Кременчука» новим рядком № 300 (додається). </w:t>
      </w:r>
    </w:p>
    <w:p w:rsidR="00444C66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F7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444C66" w:rsidRPr="00980760" w:rsidRDefault="00444C66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444C66" w:rsidRDefault="00444C66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44C66" w:rsidRDefault="00444C66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44C66" w:rsidRPr="00C72233" w:rsidRDefault="00444C66" w:rsidP="008F79A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444C66" w:rsidRPr="00BD492B" w:rsidRDefault="00444C66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44C66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66" w:rsidRDefault="00444C66">
      <w:r>
        <w:separator/>
      </w:r>
    </w:p>
  </w:endnote>
  <w:endnote w:type="continuationSeparator" w:id="0">
    <w:p w:rsidR="00444C66" w:rsidRDefault="0044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66" w:rsidRPr="00AA2BB2" w:rsidRDefault="00444C66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444C66" w:rsidRDefault="00444C66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444C66" w:rsidRDefault="00444C66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444C66" w:rsidRPr="007D3CFA" w:rsidRDefault="00444C66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</w:t>
    </w:r>
    <w:r>
      <w:rPr>
        <w:rFonts w:cs="Times New Roman"/>
        <w:sz w:val="20"/>
        <w:lang w:eastAsia="ar-SA"/>
      </w:rPr>
      <w:t>2</w:t>
    </w:r>
  </w:p>
  <w:p w:rsidR="00444C66" w:rsidRPr="00FD34E7" w:rsidRDefault="00444C66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444C66" w:rsidRDefault="00444C66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66" w:rsidRDefault="00444C66">
      <w:r>
        <w:separator/>
      </w:r>
    </w:p>
  </w:footnote>
  <w:footnote w:type="continuationSeparator" w:id="0">
    <w:p w:rsidR="00444C66" w:rsidRDefault="0044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408A6"/>
    <w:rsid w:val="000563E3"/>
    <w:rsid w:val="00062BF6"/>
    <w:rsid w:val="000B2977"/>
    <w:rsid w:val="000C0CBA"/>
    <w:rsid w:val="000D3799"/>
    <w:rsid w:val="000D41DC"/>
    <w:rsid w:val="000F4F89"/>
    <w:rsid w:val="00104467"/>
    <w:rsid w:val="00112ABB"/>
    <w:rsid w:val="00130AEE"/>
    <w:rsid w:val="00136CBF"/>
    <w:rsid w:val="0017590C"/>
    <w:rsid w:val="0017678B"/>
    <w:rsid w:val="00191C7C"/>
    <w:rsid w:val="001B0012"/>
    <w:rsid w:val="001B1F69"/>
    <w:rsid w:val="001D4843"/>
    <w:rsid w:val="001D7148"/>
    <w:rsid w:val="00202D20"/>
    <w:rsid w:val="002117EA"/>
    <w:rsid w:val="00214807"/>
    <w:rsid w:val="00236A34"/>
    <w:rsid w:val="002E30EA"/>
    <w:rsid w:val="002E5E0C"/>
    <w:rsid w:val="0032234E"/>
    <w:rsid w:val="00326129"/>
    <w:rsid w:val="00336218"/>
    <w:rsid w:val="0037658E"/>
    <w:rsid w:val="003C3477"/>
    <w:rsid w:val="003D7A61"/>
    <w:rsid w:val="004334BD"/>
    <w:rsid w:val="004374B1"/>
    <w:rsid w:val="00444C66"/>
    <w:rsid w:val="00490E5F"/>
    <w:rsid w:val="004B5EC8"/>
    <w:rsid w:val="004C4AB0"/>
    <w:rsid w:val="005119AA"/>
    <w:rsid w:val="005220DC"/>
    <w:rsid w:val="00591900"/>
    <w:rsid w:val="005B7645"/>
    <w:rsid w:val="005D61C9"/>
    <w:rsid w:val="00610E51"/>
    <w:rsid w:val="00624821"/>
    <w:rsid w:val="00625272"/>
    <w:rsid w:val="006529FF"/>
    <w:rsid w:val="00660CCC"/>
    <w:rsid w:val="00661A47"/>
    <w:rsid w:val="00666B7A"/>
    <w:rsid w:val="00704420"/>
    <w:rsid w:val="0070726D"/>
    <w:rsid w:val="007119E7"/>
    <w:rsid w:val="00717F76"/>
    <w:rsid w:val="007408B0"/>
    <w:rsid w:val="00751590"/>
    <w:rsid w:val="007656FB"/>
    <w:rsid w:val="00774B62"/>
    <w:rsid w:val="007B28D6"/>
    <w:rsid w:val="007D3CFA"/>
    <w:rsid w:val="007E568C"/>
    <w:rsid w:val="00813A6F"/>
    <w:rsid w:val="0085277A"/>
    <w:rsid w:val="0086160E"/>
    <w:rsid w:val="008668E4"/>
    <w:rsid w:val="008837FE"/>
    <w:rsid w:val="00891CFB"/>
    <w:rsid w:val="008C2A2D"/>
    <w:rsid w:val="008C5927"/>
    <w:rsid w:val="008D3747"/>
    <w:rsid w:val="008D555D"/>
    <w:rsid w:val="008D6D71"/>
    <w:rsid w:val="008F4574"/>
    <w:rsid w:val="008F79A9"/>
    <w:rsid w:val="0090549C"/>
    <w:rsid w:val="009234B1"/>
    <w:rsid w:val="00945D91"/>
    <w:rsid w:val="009460AB"/>
    <w:rsid w:val="009515C0"/>
    <w:rsid w:val="00954290"/>
    <w:rsid w:val="00957CD9"/>
    <w:rsid w:val="00961732"/>
    <w:rsid w:val="00980233"/>
    <w:rsid w:val="00980760"/>
    <w:rsid w:val="009A6BEF"/>
    <w:rsid w:val="009C39CD"/>
    <w:rsid w:val="009C4964"/>
    <w:rsid w:val="009D3B1F"/>
    <w:rsid w:val="009D4C68"/>
    <w:rsid w:val="009E140C"/>
    <w:rsid w:val="009E4459"/>
    <w:rsid w:val="009F25AB"/>
    <w:rsid w:val="00A078F5"/>
    <w:rsid w:val="00A1540C"/>
    <w:rsid w:val="00AA2BB2"/>
    <w:rsid w:val="00AA3020"/>
    <w:rsid w:val="00AA41A7"/>
    <w:rsid w:val="00AB23D9"/>
    <w:rsid w:val="00AB5ADD"/>
    <w:rsid w:val="00AE288C"/>
    <w:rsid w:val="00B14A6B"/>
    <w:rsid w:val="00B17C0C"/>
    <w:rsid w:val="00B227C4"/>
    <w:rsid w:val="00B5369F"/>
    <w:rsid w:val="00B80AB8"/>
    <w:rsid w:val="00B94645"/>
    <w:rsid w:val="00BB0DE7"/>
    <w:rsid w:val="00BB2B89"/>
    <w:rsid w:val="00BC3480"/>
    <w:rsid w:val="00BD492B"/>
    <w:rsid w:val="00BE31C3"/>
    <w:rsid w:val="00BF38CA"/>
    <w:rsid w:val="00C02386"/>
    <w:rsid w:val="00C0297B"/>
    <w:rsid w:val="00C044E8"/>
    <w:rsid w:val="00C106E7"/>
    <w:rsid w:val="00C36E25"/>
    <w:rsid w:val="00C46BD7"/>
    <w:rsid w:val="00C5005C"/>
    <w:rsid w:val="00C66F49"/>
    <w:rsid w:val="00C7020E"/>
    <w:rsid w:val="00C72233"/>
    <w:rsid w:val="00C74FB5"/>
    <w:rsid w:val="00C85B50"/>
    <w:rsid w:val="00C917F7"/>
    <w:rsid w:val="00CA048D"/>
    <w:rsid w:val="00CE2EBA"/>
    <w:rsid w:val="00CE300E"/>
    <w:rsid w:val="00CE66AF"/>
    <w:rsid w:val="00CE7EC9"/>
    <w:rsid w:val="00CF0D69"/>
    <w:rsid w:val="00CF18F5"/>
    <w:rsid w:val="00D12523"/>
    <w:rsid w:val="00D55ED4"/>
    <w:rsid w:val="00D64119"/>
    <w:rsid w:val="00DA6FF2"/>
    <w:rsid w:val="00DA759C"/>
    <w:rsid w:val="00E066BE"/>
    <w:rsid w:val="00E11D43"/>
    <w:rsid w:val="00E45BC1"/>
    <w:rsid w:val="00E65CB8"/>
    <w:rsid w:val="00E704D1"/>
    <w:rsid w:val="00E93403"/>
    <w:rsid w:val="00E95060"/>
    <w:rsid w:val="00E9758C"/>
    <w:rsid w:val="00EA1E1D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95BC3"/>
    <w:rsid w:val="00F97A78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8F79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168</Words>
  <Characters>958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6</cp:revision>
  <cp:lastPrinted>2019-07-09T11:23:00Z</cp:lastPrinted>
  <dcterms:created xsi:type="dcterms:W3CDTF">2019-07-09T07:24:00Z</dcterms:created>
  <dcterms:modified xsi:type="dcterms:W3CDTF">2019-08-19T12:29:00Z</dcterms:modified>
</cp:coreProperties>
</file>