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44" w:rsidRPr="008639C0" w:rsidRDefault="00780A44" w:rsidP="007310FB">
      <w:pPr>
        <w:ind w:left="6096"/>
        <w:rPr>
          <w:color w:val="FF0000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20.6pt;margin-top:-46.6pt;width:172.8pt;height:56.15pt;z-index:251658240;visibility:visible" stroked="f">
            <v:textbox>
              <w:txbxContent>
                <w:p w:rsidR="00780A44" w:rsidRDefault="00780A44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780A44" w:rsidRDefault="00780A44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780A44" w:rsidRPr="004E62B5" w:rsidRDefault="00780A44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780A44" w:rsidRPr="008639C0" w:rsidRDefault="00780A44" w:rsidP="007310FB">
      <w:pPr>
        <w:rPr>
          <w:color w:val="FF0000"/>
        </w:rPr>
      </w:pPr>
    </w:p>
    <w:p w:rsidR="00780A44" w:rsidRPr="008639C0" w:rsidRDefault="00780A44" w:rsidP="007310FB">
      <w:pPr>
        <w:rPr>
          <w:color w:val="FF0000"/>
        </w:rPr>
      </w:pPr>
    </w:p>
    <w:p w:rsidR="00780A44" w:rsidRPr="008639C0" w:rsidRDefault="00780A44" w:rsidP="007310FB">
      <w:pPr>
        <w:rPr>
          <w:color w:val="FF0000"/>
        </w:rPr>
      </w:pPr>
    </w:p>
    <w:p w:rsidR="00780A44" w:rsidRPr="008639C0" w:rsidRDefault="00780A44" w:rsidP="007310FB">
      <w:pPr>
        <w:rPr>
          <w:color w:val="FF0000"/>
        </w:rPr>
      </w:pPr>
    </w:p>
    <w:p w:rsidR="00780A44" w:rsidRPr="008639C0" w:rsidRDefault="00780A44" w:rsidP="007310FB">
      <w:pPr>
        <w:rPr>
          <w:color w:val="FF0000"/>
        </w:rPr>
      </w:pPr>
    </w:p>
    <w:p w:rsidR="00780A44" w:rsidRPr="008639C0" w:rsidRDefault="00780A44" w:rsidP="007310FB">
      <w:pPr>
        <w:pStyle w:val="Heading1"/>
        <w:rPr>
          <w:color w:val="FF0000"/>
        </w:rPr>
      </w:pPr>
      <w:bookmarkStart w:id="0" w:name="_GoBack"/>
      <w:bookmarkEnd w:id="0"/>
    </w:p>
    <w:p w:rsidR="00780A44" w:rsidRPr="008639C0" w:rsidRDefault="00780A44" w:rsidP="007310FB">
      <w:pPr>
        <w:pStyle w:val="Heading1"/>
        <w:rPr>
          <w:color w:val="FF0000"/>
        </w:rPr>
      </w:pPr>
    </w:p>
    <w:p w:rsidR="00780A44" w:rsidRPr="00552CB9" w:rsidRDefault="00780A44" w:rsidP="007310FB">
      <w:pPr>
        <w:pStyle w:val="Heading1"/>
      </w:pPr>
      <w:r w:rsidRPr="00552CB9">
        <w:rPr>
          <w:lang w:val="ru-RU"/>
        </w:rPr>
        <w:t xml:space="preserve">02.08.2019 </w:t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</w:r>
      <w:r w:rsidRPr="00552CB9">
        <w:tab/>
        <w:t>№1087-ДСК</w:t>
      </w:r>
    </w:p>
    <w:p w:rsidR="00780A44" w:rsidRPr="008639C0" w:rsidRDefault="00780A44" w:rsidP="007310FB">
      <w:pPr>
        <w:pStyle w:val="Heading1"/>
        <w:rPr>
          <w:color w:val="FF0000"/>
        </w:rPr>
      </w:pPr>
    </w:p>
    <w:p w:rsidR="00780A44" w:rsidRPr="004927BE" w:rsidRDefault="00780A44" w:rsidP="007310FB">
      <w:pPr>
        <w:pStyle w:val="Heading1"/>
      </w:pPr>
      <w:r w:rsidRPr="004927BE">
        <w:t xml:space="preserve">Про перевірку рівня </w:t>
      </w:r>
    </w:p>
    <w:p w:rsidR="00780A44" w:rsidRPr="004927BE" w:rsidRDefault="00780A44" w:rsidP="007310FB">
      <w:pPr>
        <w:pStyle w:val="Heading1"/>
      </w:pPr>
      <w:r w:rsidRPr="004927BE">
        <w:t>мобілізаційної готовності</w:t>
      </w:r>
    </w:p>
    <w:p w:rsidR="00780A44" w:rsidRPr="008639C0" w:rsidRDefault="00780A44" w:rsidP="007310FB">
      <w:pPr>
        <w:rPr>
          <w:b/>
          <w:bCs/>
          <w:color w:val="FF0000"/>
        </w:rPr>
      </w:pPr>
    </w:p>
    <w:p w:rsidR="00780A44" w:rsidRDefault="00780A44" w:rsidP="007310FB">
      <w:pPr>
        <w:rPr>
          <w:color w:val="FF0000"/>
        </w:rPr>
      </w:pPr>
    </w:p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Pr="00116894" w:rsidRDefault="00780A44" w:rsidP="00116894"/>
    <w:p w:rsidR="00780A44" w:rsidRDefault="00780A44" w:rsidP="00116894"/>
    <w:p w:rsidR="00780A44" w:rsidRDefault="00780A44" w:rsidP="00116894"/>
    <w:p w:rsidR="00780A44" w:rsidRDefault="00780A44" w:rsidP="00116894">
      <w:pPr>
        <w:jc w:val="center"/>
      </w:pPr>
    </w:p>
    <w:p w:rsidR="00780A44" w:rsidRDefault="00780A44" w:rsidP="00116894">
      <w:pPr>
        <w:jc w:val="center"/>
      </w:pPr>
    </w:p>
    <w:p w:rsidR="00780A44" w:rsidRDefault="00780A44" w:rsidP="00116894">
      <w:pPr>
        <w:jc w:val="center"/>
      </w:pPr>
    </w:p>
    <w:p w:rsidR="00780A44" w:rsidRDefault="00780A44" w:rsidP="00116894">
      <w:pPr>
        <w:jc w:val="center"/>
      </w:pPr>
    </w:p>
    <w:p w:rsidR="00780A44" w:rsidRDefault="00780A44" w:rsidP="00116894">
      <w:pPr>
        <w:jc w:val="center"/>
      </w:pPr>
    </w:p>
    <w:p w:rsidR="00780A44" w:rsidRDefault="00780A44" w:rsidP="00116894">
      <w:pPr>
        <w:jc w:val="center"/>
      </w:pPr>
    </w:p>
    <w:p w:rsidR="00780A44" w:rsidRDefault="00780A44" w:rsidP="00116894">
      <w:pPr>
        <w:jc w:val="center"/>
      </w:pPr>
    </w:p>
    <w:p w:rsidR="00780A44" w:rsidRPr="00116894" w:rsidRDefault="00780A44" w:rsidP="00116894">
      <w:pPr>
        <w:jc w:val="center"/>
      </w:pPr>
    </w:p>
    <w:sectPr w:rsidR="00780A44" w:rsidRPr="00116894" w:rsidSect="00AB0089">
      <w:footerReference w:type="default" r:id="rId7"/>
      <w:pgSz w:w="11906" w:h="16838"/>
      <w:pgMar w:top="1134" w:right="567" w:bottom="567" w:left="1701" w:header="737" w:footer="113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44" w:rsidRDefault="00780A44" w:rsidP="00252CA8">
      <w:r>
        <w:separator/>
      </w:r>
    </w:p>
  </w:endnote>
  <w:endnote w:type="continuationSeparator" w:id="0">
    <w:p w:rsidR="00780A44" w:rsidRDefault="00780A44" w:rsidP="0025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44" w:rsidRPr="00185A86" w:rsidRDefault="00780A44" w:rsidP="00185A86">
    <w:pPr>
      <w:pStyle w:val="Footer"/>
    </w:pPr>
    <w:r>
      <w:rPr>
        <w:noProof/>
        <w:lang w:val="ru-RU"/>
      </w:rPr>
      <w:pict>
        <v:group id="Group 4" o:spid="_x0000_s2049" style="position:absolute;margin-left:-11.55pt;margin-top:-23pt;width:460.8pt;height:45.35pt;z-index:-251656192" coordorigin="1315,14365" coordsize="9216,188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1315;top:14365;width:9216;height:1888;visibility:visible" stroked="f">
            <v:textbox>
              <w:txbxContent>
                <w:p w:rsidR="00780A44" w:rsidRPr="00185A86" w:rsidRDefault="00780A44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85A86">
                    <w:rPr>
                      <w:b/>
                      <w:bCs/>
                      <w:sz w:val="20"/>
                      <w:szCs w:val="20"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780A44" w:rsidRPr="00551925" w:rsidRDefault="00780A44" w:rsidP="00185A86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780A44" w:rsidRPr="000C474A" w:rsidRDefault="00780A44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474A">
                    <w:rPr>
                      <w:b/>
                      <w:bCs/>
                      <w:sz w:val="20"/>
                      <w:szCs w:val="20"/>
                    </w:rPr>
                    <w:t>від __________20___   №_______</w:t>
                  </w:r>
                </w:p>
                <w:p w:rsidR="00780A44" w:rsidRPr="000C474A" w:rsidRDefault="00780A44" w:rsidP="00185A86">
                  <w:pPr>
                    <w:jc w:val="center"/>
                  </w:pPr>
                  <w:r w:rsidRPr="000C474A">
                    <w:rPr>
                      <w:sz w:val="20"/>
                      <w:szCs w:val="20"/>
                    </w:rPr>
                    <w:t xml:space="preserve">Сторінка </w:t>
                  </w:r>
                  <w:r w:rsidRPr="000C474A">
                    <w:rPr>
                      <w:sz w:val="20"/>
                      <w:szCs w:val="20"/>
                    </w:rPr>
                    <w:fldChar w:fldCharType="begin"/>
                  </w:r>
                  <w:r w:rsidRPr="000C474A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0C474A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1</w:t>
                  </w:r>
                  <w:r w:rsidRPr="000C474A">
                    <w:rPr>
                      <w:sz w:val="20"/>
                      <w:szCs w:val="20"/>
                    </w:rPr>
                    <w:fldChar w:fldCharType="end"/>
                  </w:r>
                  <w:r w:rsidRPr="000C474A">
                    <w:rPr>
                      <w:sz w:val="20"/>
                      <w:szCs w:val="20"/>
                    </w:rPr>
                    <w:t xml:space="preserve"> з 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  <w:p w:rsidR="00780A44" w:rsidRPr="000C474A" w:rsidRDefault="00780A44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0A44" w:rsidRPr="00953291" w:rsidRDefault="00780A44" w:rsidP="00185A8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0A44" w:rsidRDefault="00780A44" w:rsidP="00185A86"/>
              </w:txbxContent>
            </v:textbox>
          </v:shape>
          <v:line id="Line 6" o:spid="_x0000_s2051" style="position:absolute;visibility:visible" from="1363,14424" to="10531,14424" o:connectortype="straigh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44" w:rsidRDefault="00780A44" w:rsidP="00252CA8">
      <w:r>
        <w:separator/>
      </w:r>
    </w:p>
  </w:footnote>
  <w:footnote w:type="continuationSeparator" w:id="0">
    <w:p w:rsidR="00780A44" w:rsidRDefault="00780A44" w:rsidP="0025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D13"/>
    <w:multiLevelType w:val="hybridMultilevel"/>
    <w:tmpl w:val="99888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65A7C"/>
    <w:multiLevelType w:val="hybridMultilevel"/>
    <w:tmpl w:val="45346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87FBD"/>
    <w:multiLevelType w:val="hybridMultilevel"/>
    <w:tmpl w:val="E2B27E16"/>
    <w:lvl w:ilvl="0" w:tplc="35A21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FB"/>
    <w:rsid w:val="00026D8D"/>
    <w:rsid w:val="000972B1"/>
    <w:rsid w:val="000C474A"/>
    <w:rsid w:val="000F0A86"/>
    <w:rsid w:val="00116894"/>
    <w:rsid w:val="00135C17"/>
    <w:rsid w:val="00185A86"/>
    <w:rsid w:val="00190C04"/>
    <w:rsid w:val="001B350C"/>
    <w:rsid w:val="001D0AD9"/>
    <w:rsid w:val="00252CA8"/>
    <w:rsid w:val="0046484F"/>
    <w:rsid w:val="004927BE"/>
    <w:rsid w:val="004E62B5"/>
    <w:rsid w:val="004F3EAC"/>
    <w:rsid w:val="004F794B"/>
    <w:rsid w:val="00551925"/>
    <w:rsid w:val="00552CB9"/>
    <w:rsid w:val="00575EEF"/>
    <w:rsid w:val="005A7D66"/>
    <w:rsid w:val="00615CD1"/>
    <w:rsid w:val="00617DB4"/>
    <w:rsid w:val="00623A95"/>
    <w:rsid w:val="0070538B"/>
    <w:rsid w:val="007139D1"/>
    <w:rsid w:val="007310FB"/>
    <w:rsid w:val="007370D3"/>
    <w:rsid w:val="00780A44"/>
    <w:rsid w:val="00822078"/>
    <w:rsid w:val="008639C0"/>
    <w:rsid w:val="009026AD"/>
    <w:rsid w:val="00926DE3"/>
    <w:rsid w:val="00953291"/>
    <w:rsid w:val="00972668"/>
    <w:rsid w:val="009A668E"/>
    <w:rsid w:val="00AA45F0"/>
    <w:rsid w:val="00AB0089"/>
    <w:rsid w:val="00AC344E"/>
    <w:rsid w:val="00AE5C1F"/>
    <w:rsid w:val="00B84987"/>
    <w:rsid w:val="00BB3D40"/>
    <w:rsid w:val="00C423CC"/>
    <w:rsid w:val="00C71758"/>
    <w:rsid w:val="00CB7AE2"/>
    <w:rsid w:val="00CC0C4F"/>
    <w:rsid w:val="00CF5F89"/>
    <w:rsid w:val="00D03BC4"/>
    <w:rsid w:val="00D515B1"/>
    <w:rsid w:val="00DE6CB6"/>
    <w:rsid w:val="00E24E1D"/>
    <w:rsid w:val="00E74CB3"/>
    <w:rsid w:val="00E91F6B"/>
    <w:rsid w:val="00F73228"/>
    <w:rsid w:val="00FB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FB"/>
    <w:rPr>
      <w:rFonts w:ascii="Times New Roman" w:eastAsia="Times New Roman" w:hAnsi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0F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0F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10FB"/>
    <w:pPr>
      <w:ind w:left="720"/>
    </w:pPr>
  </w:style>
  <w:style w:type="paragraph" w:styleId="Footer">
    <w:name w:val="footer"/>
    <w:basedOn w:val="Normal"/>
    <w:link w:val="FooterChar"/>
    <w:uiPriority w:val="99"/>
    <w:rsid w:val="007310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10F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310FB"/>
    <w:rPr>
      <w:color w:val="0000FF"/>
      <w:u w:val="single"/>
    </w:rPr>
  </w:style>
  <w:style w:type="table" w:styleId="TableGrid">
    <w:name w:val="Table Grid"/>
    <w:basedOn w:val="TableNormal"/>
    <w:uiPriority w:val="99"/>
    <w:rsid w:val="007310F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uiPriority w:val="99"/>
    <w:rsid w:val="007310FB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52CA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CA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52CA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2CA8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52C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2CA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B0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089"/>
    <w:rPr>
      <w:rFonts w:ascii="Segoe UI" w:hAnsi="Segoe UI" w:cs="Segoe UI"/>
      <w:sz w:val="18"/>
      <w:szCs w:val="18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552C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DD0"/>
    <w:rPr>
      <w:rFonts w:ascii="Times New Roman" w:eastAsia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17</Words>
  <Characters>100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6</cp:revision>
  <cp:lastPrinted>2019-08-05T06:49:00Z</cp:lastPrinted>
  <dcterms:created xsi:type="dcterms:W3CDTF">2019-08-02T07:10:00Z</dcterms:created>
  <dcterms:modified xsi:type="dcterms:W3CDTF">2019-08-07T08:18:00Z</dcterms:modified>
</cp:coreProperties>
</file>