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10" w:rsidRDefault="002D061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D0610" w:rsidRPr="0017678B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2D0610" w:rsidRPr="009675E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10.05.2019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  <w:t>617</w:t>
      </w: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D0610" w:rsidRDefault="002D061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2D0610" w:rsidRPr="00420690" w:rsidRDefault="002D061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території по вул</w:t>
      </w:r>
      <w:r w:rsidRPr="00E638D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Київській, 66 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2D0610" w:rsidRDefault="002D061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м. Кременчуці 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2D0610" w:rsidRDefault="002D0610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2D0610" w:rsidRDefault="002D0610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</w:t>
      </w:r>
      <w:r>
        <w:rPr>
          <w:sz w:val="28"/>
          <w:szCs w:val="28"/>
          <w:lang w:val="uk-UA"/>
        </w:rPr>
        <w:t>по вул. Київській, 66 в  м. Кременчуці Полтавської області</w:t>
      </w:r>
      <w:r w:rsidRPr="00E338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розроблена на виконання рішення Кременчуцької міської ради</w:t>
      </w:r>
      <w:r w:rsidRPr="00F11E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11.10.2018 «Про початок роботи по розробці містобудівної документації міста Кременчука»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sz w:val="28"/>
          <w:szCs w:val="28"/>
          <w:lang w:val="uk-UA"/>
        </w:rPr>
        <w:t>.</w:t>
      </w:r>
    </w:p>
    <w:p w:rsidR="002D0610" w:rsidRPr="00E3387F" w:rsidRDefault="002D0610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статтею 19 Закону України «Про регулювання містобудівної діяльності»,</w:t>
      </w:r>
      <w:r w:rsidRPr="00E3387F">
        <w:rPr>
          <w:sz w:val="28"/>
          <w:szCs w:val="28"/>
          <w:lang w:val="uk-UA"/>
        </w:rPr>
        <w:t xml:space="preserve">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2D0610" w:rsidRPr="00CE7EC9" w:rsidRDefault="002D0610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2D0610" w:rsidRDefault="002D0610" w:rsidP="004206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 по вул.Київській, 66 в                 м. Кременчуці Полтавської області.</w:t>
      </w:r>
    </w:p>
    <w:p w:rsidR="002D0610" w:rsidRPr="00CE300E" w:rsidRDefault="002D0610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2D0610" w:rsidRDefault="002D0610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2D0610" w:rsidRDefault="002D061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D0610" w:rsidRDefault="002D061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D0610" w:rsidRPr="00C72233" w:rsidRDefault="002D0610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2D0610" w:rsidRPr="00BD492B" w:rsidRDefault="002D0610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D0610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10" w:rsidRDefault="002D0610">
      <w:r>
        <w:separator/>
      </w:r>
    </w:p>
  </w:endnote>
  <w:endnote w:type="continuationSeparator" w:id="0">
    <w:p w:rsidR="002D0610" w:rsidRDefault="002D0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10" w:rsidRPr="00AA2BB2" w:rsidRDefault="002D0610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2D0610" w:rsidRDefault="002D0610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2D0610" w:rsidRDefault="002D0610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2D0610" w:rsidRDefault="002D0610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2D0610" w:rsidRPr="00FD34E7" w:rsidRDefault="002D0610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2D0610" w:rsidRDefault="002D0610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10" w:rsidRDefault="002D0610">
      <w:r>
        <w:separator/>
      </w:r>
    </w:p>
  </w:footnote>
  <w:footnote w:type="continuationSeparator" w:id="0">
    <w:p w:rsidR="002D0610" w:rsidRDefault="002D0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4E4D"/>
    <w:rsid w:val="00136CBF"/>
    <w:rsid w:val="00163233"/>
    <w:rsid w:val="00174FF6"/>
    <w:rsid w:val="0017678B"/>
    <w:rsid w:val="0017744C"/>
    <w:rsid w:val="00191C7C"/>
    <w:rsid w:val="001B1F69"/>
    <w:rsid w:val="001C6542"/>
    <w:rsid w:val="001D4843"/>
    <w:rsid w:val="001F76FC"/>
    <w:rsid w:val="00202D20"/>
    <w:rsid w:val="002117EA"/>
    <w:rsid w:val="00214807"/>
    <w:rsid w:val="00236A34"/>
    <w:rsid w:val="002615B9"/>
    <w:rsid w:val="002A3CAB"/>
    <w:rsid w:val="002D0610"/>
    <w:rsid w:val="002E30EA"/>
    <w:rsid w:val="002E5E0C"/>
    <w:rsid w:val="002F4D97"/>
    <w:rsid w:val="0037658E"/>
    <w:rsid w:val="00392E70"/>
    <w:rsid w:val="003C3477"/>
    <w:rsid w:val="003D70D7"/>
    <w:rsid w:val="003D7A61"/>
    <w:rsid w:val="00420690"/>
    <w:rsid w:val="004374B1"/>
    <w:rsid w:val="00443588"/>
    <w:rsid w:val="00490E5F"/>
    <w:rsid w:val="004B5270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50C21"/>
    <w:rsid w:val="006529FF"/>
    <w:rsid w:val="00660CCC"/>
    <w:rsid w:val="00661A47"/>
    <w:rsid w:val="00664F53"/>
    <w:rsid w:val="00666B7A"/>
    <w:rsid w:val="0070726D"/>
    <w:rsid w:val="007119E7"/>
    <w:rsid w:val="007168A3"/>
    <w:rsid w:val="00717F76"/>
    <w:rsid w:val="007408B0"/>
    <w:rsid w:val="00774B62"/>
    <w:rsid w:val="00782CBB"/>
    <w:rsid w:val="007B28D6"/>
    <w:rsid w:val="007B4E6A"/>
    <w:rsid w:val="007E568C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65CE0"/>
    <w:rsid w:val="009675E0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9F768B"/>
    <w:rsid w:val="00A002A8"/>
    <w:rsid w:val="00A0760B"/>
    <w:rsid w:val="00A1540C"/>
    <w:rsid w:val="00A86306"/>
    <w:rsid w:val="00AA2BB2"/>
    <w:rsid w:val="00AA41A7"/>
    <w:rsid w:val="00AB23D9"/>
    <w:rsid w:val="00AB5ADD"/>
    <w:rsid w:val="00AE20E7"/>
    <w:rsid w:val="00AE21B2"/>
    <w:rsid w:val="00AE288C"/>
    <w:rsid w:val="00B14A6B"/>
    <w:rsid w:val="00B227C4"/>
    <w:rsid w:val="00B94645"/>
    <w:rsid w:val="00BB2B89"/>
    <w:rsid w:val="00BC3480"/>
    <w:rsid w:val="00BD492B"/>
    <w:rsid w:val="00BD5B22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12F7E"/>
    <w:rsid w:val="00D23146"/>
    <w:rsid w:val="00D64119"/>
    <w:rsid w:val="00D91ECE"/>
    <w:rsid w:val="00DA6FF2"/>
    <w:rsid w:val="00DA759C"/>
    <w:rsid w:val="00E11D43"/>
    <w:rsid w:val="00E2020C"/>
    <w:rsid w:val="00E3387F"/>
    <w:rsid w:val="00E638D6"/>
    <w:rsid w:val="00E93403"/>
    <w:rsid w:val="00E95060"/>
    <w:rsid w:val="00E9758C"/>
    <w:rsid w:val="00EC6CDA"/>
    <w:rsid w:val="00F11E02"/>
    <w:rsid w:val="00F2727E"/>
    <w:rsid w:val="00F43086"/>
    <w:rsid w:val="00F45E09"/>
    <w:rsid w:val="00F5012B"/>
    <w:rsid w:val="00F56C5B"/>
    <w:rsid w:val="00F6369B"/>
    <w:rsid w:val="00F70714"/>
    <w:rsid w:val="00F77A4A"/>
    <w:rsid w:val="00F8544F"/>
    <w:rsid w:val="00FA7386"/>
    <w:rsid w:val="00FB54D9"/>
    <w:rsid w:val="00FC4153"/>
    <w:rsid w:val="00FD2477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172</Words>
  <Characters>982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6</cp:revision>
  <cp:lastPrinted>2019-04-08T06:47:00Z</cp:lastPrinted>
  <dcterms:created xsi:type="dcterms:W3CDTF">2019-04-05T10:38:00Z</dcterms:created>
  <dcterms:modified xsi:type="dcterms:W3CDTF">2019-05-14T06:35:00Z</dcterms:modified>
</cp:coreProperties>
</file>