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82" w:rsidRPr="000726F2" w:rsidRDefault="006D7A82" w:rsidP="000726F2">
      <w:pPr>
        <w:jc w:val="both"/>
        <w:rPr>
          <w:color w:val="FF0000"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position:absolute;left:0;text-align:left;margin-left:301.2pt;margin-top:-25.55pt;width:193.5pt;height:58.5pt;z-index:251658240;visibility:visible" o:allowincell="f" stroked="f">
            <v:textbox>
              <w:txbxContent>
                <w:p w:rsidR="006D7A82" w:rsidRDefault="006D7A82" w:rsidP="000726F2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Для службового користування</w:t>
                  </w:r>
                </w:p>
                <w:p w:rsidR="006D7A82" w:rsidRDefault="006D7A82" w:rsidP="000726F2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Літер "М"</w:t>
                  </w:r>
                </w:p>
                <w:p w:rsidR="006D7A82" w:rsidRDefault="006D7A82" w:rsidP="000726F2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Прим. № ____</w:t>
                  </w:r>
                </w:p>
              </w:txbxContent>
            </v:textbox>
          </v:shape>
        </w:pict>
      </w:r>
    </w:p>
    <w:p w:rsidR="006D7A82" w:rsidRPr="000726F2" w:rsidRDefault="006D7A82" w:rsidP="000726F2">
      <w:pPr>
        <w:jc w:val="both"/>
        <w:rPr>
          <w:color w:val="FF0000"/>
          <w:sz w:val="28"/>
          <w:szCs w:val="28"/>
          <w:lang w:val="uk-UA"/>
        </w:rPr>
      </w:pPr>
    </w:p>
    <w:p w:rsidR="006D7A82" w:rsidRPr="000726F2" w:rsidRDefault="006D7A82" w:rsidP="000726F2">
      <w:pPr>
        <w:jc w:val="both"/>
        <w:rPr>
          <w:color w:val="FF0000"/>
          <w:sz w:val="28"/>
          <w:szCs w:val="28"/>
          <w:lang w:val="uk-UA"/>
        </w:rPr>
      </w:pPr>
    </w:p>
    <w:p w:rsidR="006D7A82" w:rsidRPr="000726F2" w:rsidRDefault="006D7A82" w:rsidP="000726F2">
      <w:pPr>
        <w:jc w:val="both"/>
        <w:rPr>
          <w:color w:val="FF0000"/>
          <w:sz w:val="28"/>
          <w:szCs w:val="28"/>
          <w:lang w:val="uk-UA"/>
        </w:rPr>
      </w:pPr>
    </w:p>
    <w:p w:rsidR="006D7A82" w:rsidRPr="000726F2" w:rsidRDefault="006D7A82" w:rsidP="000726F2">
      <w:pPr>
        <w:jc w:val="both"/>
        <w:rPr>
          <w:color w:val="FF0000"/>
          <w:sz w:val="28"/>
          <w:szCs w:val="28"/>
          <w:lang w:val="uk-UA"/>
        </w:rPr>
      </w:pPr>
    </w:p>
    <w:p w:rsidR="006D7A82" w:rsidRDefault="006D7A82" w:rsidP="000726F2">
      <w:pPr>
        <w:jc w:val="both"/>
        <w:rPr>
          <w:color w:val="FF0000"/>
          <w:sz w:val="28"/>
          <w:szCs w:val="28"/>
          <w:lang w:val="uk-UA"/>
        </w:rPr>
      </w:pPr>
    </w:p>
    <w:p w:rsidR="006D7A82" w:rsidRPr="000726F2" w:rsidRDefault="006D7A82" w:rsidP="000726F2">
      <w:pPr>
        <w:jc w:val="both"/>
        <w:rPr>
          <w:color w:val="FF0000"/>
          <w:sz w:val="28"/>
          <w:szCs w:val="28"/>
          <w:lang w:val="uk-UA"/>
        </w:rPr>
      </w:pPr>
    </w:p>
    <w:p w:rsidR="006D7A82" w:rsidRPr="000726F2" w:rsidRDefault="006D7A82" w:rsidP="000726F2">
      <w:pPr>
        <w:jc w:val="both"/>
        <w:rPr>
          <w:color w:val="FF0000"/>
          <w:sz w:val="28"/>
          <w:szCs w:val="28"/>
          <w:lang w:val="uk-UA"/>
        </w:rPr>
      </w:pPr>
    </w:p>
    <w:p w:rsidR="006D7A82" w:rsidRPr="000F6EB6" w:rsidRDefault="006D7A82" w:rsidP="000726F2">
      <w:pPr>
        <w:jc w:val="both"/>
        <w:rPr>
          <w:sz w:val="28"/>
          <w:szCs w:val="28"/>
          <w:lang w:val="uk-UA"/>
        </w:rPr>
      </w:pPr>
      <w:r w:rsidRPr="000F6EB6">
        <w:rPr>
          <w:sz w:val="28"/>
          <w:szCs w:val="28"/>
          <w:lang w:val="uk-UA"/>
        </w:rPr>
        <w:t>30.11.2018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1612-ДСК</w:t>
      </w:r>
    </w:p>
    <w:p w:rsidR="006D7A82" w:rsidRDefault="006D7A82" w:rsidP="000726F2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6D7A82" w:rsidRPr="007B4D4A" w:rsidRDefault="006D7A82" w:rsidP="000726F2">
      <w:pPr>
        <w:jc w:val="both"/>
        <w:rPr>
          <w:b/>
          <w:bCs/>
          <w:sz w:val="28"/>
          <w:szCs w:val="28"/>
          <w:lang w:val="uk-UA"/>
        </w:rPr>
      </w:pPr>
      <w:r w:rsidRPr="007B4D4A">
        <w:rPr>
          <w:b/>
          <w:bCs/>
          <w:sz w:val="28"/>
          <w:szCs w:val="28"/>
          <w:lang w:val="uk-UA"/>
        </w:rPr>
        <w:t xml:space="preserve">Про внесення змін до рішення виконавчого </w:t>
      </w:r>
    </w:p>
    <w:p w:rsidR="006D7A82" w:rsidRPr="007B4D4A" w:rsidRDefault="006D7A82" w:rsidP="000726F2">
      <w:pPr>
        <w:jc w:val="both"/>
        <w:rPr>
          <w:b/>
          <w:bCs/>
          <w:sz w:val="28"/>
          <w:szCs w:val="28"/>
          <w:lang w:val="uk-UA"/>
        </w:rPr>
      </w:pPr>
      <w:r w:rsidRPr="007B4D4A">
        <w:rPr>
          <w:b/>
          <w:bCs/>
          <w:sz w:val="28"/>
          <w:szCs w:val="28"/>
          <w:lang w:val="uk-UA"/>
        </w:rPr>
        <w:t xml:space="preserve">комітету Кременчуцької міської ради </w:t>
      </w:r>
    </w:p>
    <w:p w:rsidR="006D7A82" w:rsidRPr="007B4D4A" w:rsidRDefault="006D7A82" w:rsidP="000726F2">
      <w:pPr>
        <w:jc w:val="both"/>
        <w:rPr>
          <w:b/>
          <w:bCs/>
          <w:sz w:val="28"/>
          <w:szCs w:val="28"/>
          <w:lang w:val="uk-UA"/>
        </w:rPr>
      </w:pPr>
      <w:r w:rsidRPr="007B4D4A">
        <w:rPr>
          <w:b/>
          <w:bCs/>
          <w:sz w:val="28"/>
          <w:szCs w:val="28"/>
          <w:lang w:val="uk-UA"/>
        </w:rPr>
        <w:t xml:space="preserve">Полтавської області від 14.03.2017 №181-ДСК </w:t>
      </w:r>
    </w:p>
    <w:p w:rsidR="006D7A82" w:rsidRPr="000726F2" w:rsidRDefault="006D7A82" w:rsidP="000726F2">
      <w:pPr>
        <w:jc w:val="both"/>
        <w:rPr>
          <w:color w:val="FF0000"/>
          <w:sz w:val="16"/>
          <w:szCs w:val="16"/>
          <w:lang w:val="uk-UA"/>
        </w:rPr>
      </w:pPr>
    </w:p>
    <w:sectPr w:rsidR="006D7A82" w:rsidRPr="000726F2" w:rsidSect="007235DA">
      <w:footerReference w:type="default" r:id="rId7"/>
      <w:pgSz w:w="11906" w:h="16838" w:code="9"/>
      <w:pgMar w:top="851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A82" w:rsidRDefault="006D7A82">
      <w:r>
        <w:separator/>
      </w:r>
    </w:p>
  </w:endnote>
  <w:endnote w:type="continuationSeparator" w:id="0">
    <w:p w:rsidR="006D7A82" w:rsidRDefault="006D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2" w:rsidRDefault="006D7A82">
    <w:pPr>
      <w:pStyle w:val="Footer"/>
    </w:pPr>
    <w:r>
      <w:rPr>
        <w:noProof/>
      </w:rPr>
      <w:pict>
        <v:group id="Группа 2" o:spid="_x0000_s2049" style="position:absolute;margin-left:-13.65pt;margin-top:-56.75pt;width:490.5pt;height:57.1pt;z-index:-251656192" coordorigin="1315,13791" coordsize="9810,18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315;top:13791;width:9216;height:1888;visibility:visible" stroked="f">
            <v:textbox>
              <w:txbxContent>
                <w:p w:rsidR="006D7A82" w:rsidRDefault="006D7A82" w:rsidP="00077A2F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Рішення виконавчого комітету Кременчуцької міської ради Полтавської області</w:t>
                  </w:r>
                </w:p>
                <w:p w:rsidR="006D7A82" w:rsidRDefault="006D7A82" w:rsidP="00077A2F">
                  <w:pPr>
                    <w:jc w:val="center"/>
                    <w:rPr>
                      <w:b/>
                      <w:bCs/>
                      <w:lang w:val="uk-UA"/>
                    </w:rPr>
                  </w:pPr>
                </w:p>
                <w:p w:rsidR="006D7A82" w:rsidRPr="00226006" w:rsidRDefault="006D7A82" w:rsidP="00077A2F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226006">
                    <w:rPr>
                      <w:b/>
                      <w:bCs/>
                      <w:lang w:val="uk-UA"/>
                    </w:rPr>
                    <w:t>від __________20___   №_______</w:t>
                  </w:r>
                </w:p>
                <w:p w:rsidR="006D7A82" w:rsidRPr="00953291" w:rsidRDefault="006D7A82" w:rsidP="00077A2F">
                  <w:pPr>
                    <w:jc w:val="center"/>
                    <w:rPr>
                      <w:lang w:val="uk-UA"/>
                    </w:rPr>
                  </w:pPr>
                  <w:r w:rsidRPr="00953291">
                    <w:rPr>
                      <w:lang w:val="uk-UA"/>
                    </w:rPr>
                    <w:t xml:space="preserve">Сторінка </w:t>
                  </w:r>
                  <w:r w:rsidRPr="00953291">
                    <w:rPr>
                      <w:lang w:val="uk-UA"/>
                    </w:rPr>
                    <w:fldChar w:fldCharType="begin"/>
                  </w:r>
                  <w:r w:rsidRPr="00953291">
                    <w:rPr>
                      <w:lang w:val="uk-UA"/>
                    </w:rPr>
                    <w:instrText xml:space="preserve"> PAGE </w:instrText>
                  </w:r>
                  <w:r w:rsidRPr="00953291">
                    <w:rPr>
                      <w:lang w:val="uk-UA"/>
                    </w:rPr>
                    <w:fldChar w:fldCharType="separate"/>
                  </w:r>
                  <w:r>
                    <w:rPr>
                      <w:noProof/>
                      <w:lang w:val="uk-UA"/>
                    </w:rPr>
                    <w:t>1</w:t>
                  </w:r>
                  <w:r w:rsidRPr="00953291">
                    <w:rPr>
                      <w:lang w:val="uk-UA"/>
                    </w:rPr>
                    <w:fldChar w:fldCharType="end"/>
                  </w:r>
                  <w:r w:rsidRPr="00953291">
                    <w:rPr>
                      <w:lang w:val="uk-UA"/>
                    </w:rPr>
                    <w:t xml:space="preserve"> з </w:t>
                  </w:r>
                  <w:r>
                    <w:rPr>
                      <w:lang w:val="uk-UA"/>
                    </w:rPr>
                    <w:t>3</w:t>
                  </w:r>
                </w:p>
                <w:p w:rsidR="006D7A82" w:rsidRPr="00953291" w:rsidRDefault="006D7A82" w:rsidP="00077A2F">
                  <w:pPr>
                    <w:jc w:val="center"/>
                    <w:rPr>
                      <w:b/>
                      <w:bCs/>
                    </w:rPr>
                  </w:pPr>
                </w:p>
                <w:p w:rsidR="006D7A82" w:rsidRPr="00953291" w:rsidRDefault="006D7A82" w:rsidP="00077A2F">
                  <w:pPr>
                    <w:jc w:val="center"/>
                  </w:pPr>
                </w:p>
                <w:p w:rsidR="006D7A82" w:rsidRDefault="006D7A82" w:rsidP="00077A2F"/>
              </w:txbxContent>
            </v:textbox>
          </v:shape>
          <v:line id="Line 3" o:spid="_x0000_s2051" style="position:absolute;visibility:visible" from="1556,13853" to="11125,13853" o:connectortype="straigh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A82" w:rsidRDefault="006D7A82">
      <w:r>
        <w:separator/>
      </w:r>
    </w:p>
  </w:footnote>
  <w:footnote w:type="continuationSeparator" w:id="0">
    <w:p w:rsidR="006D7A82" w:rsidRDefault="006D7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7095"/>
    <w:multiLevelType w:val="hybridMultilevel"/>
    <w:tmpl w:val="FB92B298"/>
    <w:lvl w:ilvl="0" w:tplc="3B823A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6F2"/>
    <w:rsid w:val="000044D9"/>
    <w:rsid w:val="000726F2"/>
    <w:rsid w:val="00077A2F"/>
    <w:rsid w:val="00082CD3"/>
    <w:rsid w:val="000C0D54"/>
    <w:rsid w:val="000F6EB6"/>
    <w:rsid w:val="00172B4A"/>
    <w:rsid w:val="00226006"/>
    <w:rsid w:val="003F26BE"/>
    <w:rsid w:val="005333ED"/>
    <w:rsid w:val="00541E67"/>
    <w:rsid w:val="00550006"/>
    <w:rsid w:val="006D7A82"/>
    <w:rsid w:val="007235DA"/>
    <w:rsid w:val="007B4D4A"/>
    <w:rsid w:val="00953291"/>
    <w:rsid w:val="00BB759C"/>
    <w:rsid w:val="00BD707A"/>
    <w:rsid w:val="00DA7685"/>
    <w:rsid w:val="00F70A74"/>
    <w:rsid w:val="00F97F7C"/>
    <w:rsid w:val="00FB394C"/>
    <w:rsid w:val="00FB7040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F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26F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26F2"/>
    <w:rPr>
      <w:rFonts w:ascii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DA7685"/>
    <w:pPr>
      <w:ind w:left="720"/>
    </w:pPr>
  </w:style>
  <w:style w:type="paragraph" w:styleId="Header">
    <w:name w:val="header"/>
    <w:basedOn w:val="Normal"/>
    <w:link w:val="HeaderChar"/>
    <w:uiPriority w:val="99"/>
    <w:rsid w:val="00DA768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685"/>
    <w:rPr>
      <w:rFonts w:ascii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A7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68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316</TotalTime>
  <Pages>1</Pages>
  <Words>24</Words>
  <Characters>143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pco</cp:lastModifiedBy>
  <cp:revision>12</cp:revision>
  <cp:lastPrinted>2018-11-27T07:49:00Z</cp:lastPrinted>
  <dcterms:created xsi:type="dcterms:W3CDTF">2018-11-20T09:12:00Z</dcterms:created>
  <dcterms:modified xsi:type="dcterms:W3CDTF">2018-12-03T12:11:00Z</dcterms:modified>
</cp:coreProperties>
</file>