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57" w:rsidRPr="00F452B2" w:rsidRDefault="002B2757" w:rsidP="00430F04">
      <w:pPr>
        <w:rPr>
          <w:b/>
          <w:bCs/>
          <w:sz w:val="16"/>
          <w:szCs w:val="16"/>
          <w:lang w:val="en-US"/>
        </w:rPr>
      </w:pPr>
      <w:bookmarkStart w:id="0" w:name="_GoBack"/>
      <w:bookmarkEnd w:id="0"/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Pr="002F1BBF" w:rsidRDefault="002B2757" w:rsidP="002F1BBF">
      <w:pPr>
        <w:rPr>
          <w:bCs/>
          <w:sz w:val="28"/>
          <w:szCs w:val="28"/>
        </w:rPr>
      </w:pPr>
      <w:r w:rsidRPr="002F1BBF">
        <w:rPr>
          <w:bCs/>
          <w:sz w:val="28"/>
          <w:szCs w:val="28"/>
        </w:rPr>
        <w:t>05.10.2018</w:t>
      </w:r>
      <w:r>
        <w:rPr>
          <w:bCs/>
          <w:sz w:val="28"/>
          <w:szCs w:val="28"/>
        </w:rPr>
        <w:t xml:space="preserve">                                                                                                     № 1261</w:t>
      </w: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p w:rsidR="002B2757" w:rsidRDefault="002B2757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6"/>
      </w:tblGrid>
      <w:tr w:rsidR="002B2757" w:rsidRPr="002B384A" w:rsidTr="0000189A">
        <w:trPr>
          <w:trHeight w:val="1180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2B2757" w:rsidRPr="002B384A" w:rsidRDefault="002B2757" w:rsidP="00333637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 xml:space="preserve">оріальної громади міста </w:t>
            </w:r>
            <w:r w:rsidRPr="00333637">
              <w:rPr>
                <w:b/>
                <w:bCs/>
                <w:sz w:val="28"/>
                <w:szCs w:val="28"/>
              </w:rPr>
              <w:t xml:space="preserve">квартири № 112 у будинку № 16 по кварталу 304 </w:t>
            </w:r>
            <w:r w:rsidRPr="00E11ECC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11ECC">
              <w:rPr>
                <w:b/>
                <w:bCs/>
                <w:sz w:val="28"/>
                <w:szCs w:val="28"/>
              </w:rPr>
              <w:t>м. Кременчуці</w:t>
            </w:r>
            <w:r w:rsidRPr="00AC6D49"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 xml:space="preserve">та затвердження </w:t>
            </w:r>
            <w:r>
              <w:rPr>
                <w:b/>
                <w:bCs/>
                <w:sz w:val="28"/>
                <w:szCs w:val="28"/>
              </w:rPr>
              <w:t xml:space="preserve">її </w:t>
            </w:r>
            <w:r w:rsidRPr="002B384A">
              <w:rPr>
                <w:b/>
                <w:bCs/>
                <w:sz w:val="28"/>
                <w:szCs w:val="28"/>
              </w:rPr>
              <w:t>персонального складу</w:t>
            </w:r>
          </w:p>
        </w:tc>
      </w:tr>
    </w:tbl>
    <w:p w:rsidR="002B2757" w:rsidRPr="00EE5574" w:rsidRDefault="002B2757" w:rsidP="00430F04">
      <w:pPr>
        <w:ind w:firstLine="708"/>
        <w:jc w:val="both"/>
        <w:rPr>
          <w:sz w:val="18"/>
          <w:szCs w:val="18"/>
        </w:rPr>
      </w:pPr>
    </w:p>
    <w:p w:rsidR="002B2757" w:rsidRDefault="002B2757" w:rsidP="00333637">
      <w:pPr>
        <w:ind w:firstLine="708"/>
        <w:jc w:val="both"/>
        <w:rPr>
          <w:sz w:val="28"/>
          <w:szCs w:val="28"/>
        </w:rPr>
      </w:pPr>
    </w:p>
    <w:p w:rsidR="002B2757" w:rsidRDefault="002B2757" w:rsidP="00333637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09</w:t>
      </w:r>
      <w:r w:rsidRPr="00A30978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A3097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30978">
        <w:rPr>
          <w:sz w:val="28"/>
          <w:szCs w:val="28"/>
        </w:rPr>
        <w:t xml:space="preserve"> року «</w:t>
      </w:r>
      <w:r w:rsidRPr="00333637">
        <w:rPr>
          <w:sz w:val="28"/>
          <w:szCs w:val="28"/>
        </w:rPr>
        <w:t>Про надання згоди на безоплатне прийняття до комунальної власності</w:t>
      </w:r>
      <w:r>
        <w:rPr>
          <w:sz w:val="28"/>
          <w:szCs w:val="28"/>
        </w:rPr>
        <w:t xml:space="preserve"> </w:t>
      </w:r>
      <w:r w:rsidRPr="00333637">
        <w:rPr>
          <w:sz w:val="28"/>
          <w:szCs w:val="28"/>
        </w:rPr>
        <w:t>територіальної громади м. Кременчука</w:t>
      </w:r>
      <w:r>
        <w:rPr>
          <w:sz w:val="28"/>
          <w:szCs w:val="28"/>
        </w:rPr>
        <w:t xml:space="preserve"> </w:t>
      </w:r>
      <w:r w:rsidRPr="00333637">
        <w:rPr>
          <w:sz w:val="28"/>
          <w:szCs w:val="28"/>
        </w:rPr>
        <w:t>квартири № 112 у будинку № 16 по кварталу 304 у м. Кременчуці</w:t>
      </w:r>
      <w:r w:rsidRPr="00EE5097">
        <w:rPr>
          <w:sz w:val="28"/>
          <w:szCs w:val="28"/>
        </w:rPr>
        <w:t>»</w:t>
      </w:r>
      <w:r w:rsidRPr="00AC6D49">
        <w:rPr>
          <w:sz w:val="28"/>
          <w:szCs w:val="28"/>
        </w:rPr>
        <w:t xml:space="preserve">, у відповідності до Закону України «Про передачу об’єктів права державної та комунальної </w:t>
      </w:r>
      <w:r>
        <w:rPr>
          <w:sz w:val="28"/>
          <w:szCs w:val="28"/>
        </w:rPr>
        <w:t xml:space="preserve">власності», керуючись рішенням </w:t>
      </w:r>
      <w:r w:rsidRPr="00AC6D49">
        <w:rPr>
          <w:sz w:val="28"/>
          <w:szCs w:val="28"/>
        </w:rPr>
        <w:t xml:space="preserve">Кременчуцької міської ради Полтавської області від </w:t>
      </w:r>
      <w:r>
        <w:rPr>
          <w:sz w:val="28"/>
          <w:szCs w:val="28"/>
        </w:rPr>
        <w:t xml:space="preserve">     </w:t>
      </w:r>
      <w:r w:rsidRPr="00AC6D49">
        <w:rPr>
          <w:sz w:val="28"/>
          <w:szCs w:val="28"/>
        </w:rPr>
        <w:t>27</w:t>
      </w:r>
      <w:r>
        <w:rPr>
          <w:sz w:val="28"/>
          <w:szCs w:val="28"/>
        </w:rPr>
        <w:t xml:space="preserve"> квітня </w:t>
      </w:r>
      <w:r w:rsidRPr="00AC6D49">
        <w:rPr>
          <w:sz w:val="28"/>
          <w:szCs w:val="28"/>
        </w:rPr>
        <w:t>2016</w:t>
      </w:r>
      <w:r>
        <w:rPr>
          <w:sz w:val="28"/>
          <w:szCs w:val="28"/>
        </w:rPr>
        <w:t xml:space="preserve"> року</w:t>
      </w:r>
      <w:r w:rsidRPr="00AC6D49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 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</w:t>
      </w:r>
    </w:p>
    <w:p w:rsidR="002B2757" w:rsidRDefault="002B2757" w:rsidP="00EE5574">
      <w:pPr>
        <w:spacing w:before="60" w:after="60"/>
        <w:ind w:firstLine="709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2B2757" w:rsidRPr="006B69F6" w:rsidRDefault="002B2757" w:rsidP="006B69F6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6B69F6">
        <w:rPr>
          <w:sz w:val="28"/>
          <w:szCs w:val="28"/>
        </w:rPr>
        <w:t>Створити комісію з прийняття до комунальної власності</w:t>
      </w:r>
      <w:r>
        <w:rPr>
          <w:sz w:val="28"/>
          <w:szCs w:val="28"/>
        </w:rPr>
        <w:t xml:space="preserve"> </w:t>
      </w:r>
      <w:r w:rsidRPr="006B69F6">
        <w:rPr>
          <w:sz w:val="28"/>
          <w:szCs w:val="28"/>
        </w:rPr>
        <w:t xml:space="preserve">територіальної громади </w:t>
      </w:r>
      <w:r w:rsidRPr="00333637">
        <w:rPr>
          <w:sz w:val="28"/>
          <w:szCs w:val="28"/>
        </w:rPr>
        <w:t xml:space="preserve">міста </w:t>
      </w:r>
      <w:r w:rsidRPr="00333637">
        <w:rPr>
          <w:bCs/>
          <w:sz w:val="28"/>
          <w:szCs w:val="28"/>
        </w:rPr>
        <w:t>квартири № 112 у будинку № 16 по кварталу 304</w:t>
      </w:r>
      <w:r w:rsidRPr="0033363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69F6">
        <w:rPr>
          <w:sz w:val="28"/>
          <w:szCs w:val="28"/>
        </w:rPr>
        <w:t>у м. Кременчуці та затвердити її персональний склад (додається).</w:t>
      </w:r>
    </w:p>
    <w:p w:rsidR="002B2757" w:rsidRDefault="002B2757" w:rsidP="00333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C6D49">
        <w:rPr>
          <w:sz w:val="28"/>
          <w:szCs w:val="28"/>
        </w:rPr>
        <w:t>Комісії з прийняття до комунальної власності територіальної громади</w:t>
      </w:r>
      <w:r>
        <w:rPr>
          <w:sz w:val="28"/>
          <w:szCs w:val="28"/>
        </w:rPr>
        <w:t xml:space="preserve">      </w:t>
      </w:r>
      <w:r w:rsidRPr="00AC6D49">
        <w:rPr>
          <w:sz w:val="28"/>
          <w:szCs w:val="28"/>
        </w:rPr>
        <w:t xml:space="preserve">міста </w:t>
      </w:r>
      <w:r w:rsidRPr="00333637">
        <w:rPr>
          <w:bCs/>
          <w:sz w:val="28"/>
          <w:szCs w:val="28"/>
        </w:rPr>
        <w:t xml:space="preserve">квартири № 112 у будинку № 16 по кварталу 304 </w:t>
      </w:r>
      <w:r w:rsidRPr="00AC6D4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C6D49">
        <w:rPr>
          <w:sz w:val="28"/>
          <w:szCs w:val="28"/>
        </w:rPr>
        <w:t>м. Кременчуці здійснити приймання-передачу квартир з оформленням відповідного акт</w:t>
      </w:r>
      <w:r>
        <w:rPr>
          <w:sz w:val="28"/>
          <w:szCs w:val="28"/>
        </w:rPr>
        <w:t>а</w:t>
      </w:r>
      <w:r w:rsidRPr="00AC6D49">
        <w:rPr>
          <w:sz w:val="28"/>
          <w:szCs w:val="28"/>
        </w:rPr>
        <w:t>.</w:t>
      </w:r>
    </w:p>
    <w:p w:rsidR="002B2757" w:rsidRDefault="002B2757" w:rsidP="003E1C1A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>3. Оприлюднити рішення відповідно до вимог законодавства.</w:t>
      </w:r>
    </w:p>
    <w:p w:rsidR="002B2757" w:rsidRDefault="002B2757" w:rsidP="00AC6D49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рішення покласти на заступника міського голови Декусара В.В.</w:t>
      </w:r>
    </w:p>
    <w:p w:rsidR="002B2757" w:rsidRDefault="002B2757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2B2757" w:rsidRPr="00EE5574" w:rsidRDefault="002B2757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2B2757" w:rsidRDefault="002B2757" w:rsidP="00333637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  В</w:t>
      </w:r>
      <w:r w:rsidRPr="003B32EC">
        <w:rPr>
          <w:b/>
          <w:bCs/>
          <w:sz w:val="28"/>
          <w:szCs w:val="28"/>
        </w:rPr>
        <w:t>.О.МАЛЕЦЬКИЙ</w:t>
      </w:r>
    </w:p>
    <w:p w:rsidR="002B2757" w:rsidRPr="003B32EC" w:rsidRDefault="002B2757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Додаток                                                                          </w:t>
      </w:r>
    </w:p>
    <w:p w:rsidR="002B2757" w:rsidRPr="003B32EC" w:rsidRDefault="002B2757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 рішення виконавчого комітету Кременчуцької міської ради </w:t>
      </w:r>
    </w:p>
    <w:p w:rsidR="002B2757" w:rsidRPr="003B32EC" w:rsidRDefault="002B2757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Полтавської області</w:t>
      </w:r>
    </w:p>
    <w:p w:rsidR="002B2757" w:rsidRPr="00CC7B7C" w:rsidRDefault="002B2757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2B2757" w:rsidRPr="00CC7B7C" w:rsidRDefault="002B2757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2B2757" w:rsidRPr="00CC7B7C" w:rsidRDefault="002B2757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2B2757" w:rsidRDefault="002B2757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склад комісії</w:t>
      </w:r>
    </w:p>
    <w:p w:rsidR="002B2757" w:rsidRDefault="002B2757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 прийняття до комунальної власності територіальної громади міста </w:t>
      </w:r>
      <w:r w:rsidRPr="00333637">
        <w:rPr>
          <w:b/>
          <w:bCs/>
          <w:sz w:val="28"/>
          <w:szCs w:val="28"/>
        </w:rPr>
        <w:t xml:space="preserve">квартири № 112 у будинку № 16 по кварталу 304 </w:t>
      </w:r>
      <w:r w:rsidRPr="00F31427">
        <w:rPr>
          <w:b/>
          <w:bCs/>
          <w:sz w:val="28"/>
          <w:szCs w:val="28"/>
        </w:rPr>
        <w:t xml:space="preserve"> </w:t>
      </w:r>
    </w:p>
    <w:p w:rsidR="002B2757" w:rsidRDefault="002B2757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м. Кременчуці</w:t>
      </w:r>
    </w:p>
    <w:p w:rsidR="002B2757" w:rsidRDefault="002B2757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25"/>
        <w:gridCol w:w="5528"/>
      </w:tblGrid>
      <w:tr w:rsidR="002B2757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Декусар </w:t>
            </w:r>
          </w:p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</w:p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комісії;</w:t>
            </w:r>
          </w:p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2B2757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Москалик  </w:t>
            </w:r>
          </w:p>
          <w:p w:rsidR="002B2757" w:rsidRPr="00D43088" w:rsidRDefault="002B2757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житлово- комунального господарства виконавчого комітету  Кременчуцької міської ради, заступник голови комісії;</w:t>
            </w:r>
          </w:p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2B2757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Нов</w:t>
            </w:r>
            <w:r>
              <w:rPr>
                <w:sz w:val="28"/>
                <w:szCs w:val="28"/>
              </w:rPr>
              <w:t xml:space="preserve">ікова </w:t>
            </w:r>
          </w:p>
          <w:p w:rsidR="002B2757" w:rsidRDefault="002B275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головний інспектор</w:t>
            </w:r>
            <w:r w:rsidRPr="00E93D69">
              <w:rPr>
                <w:sz w:val="28"/>
                <w:szCs w:val="28"/>
                <w:lang w:val="ru-RU"/>
              </w:rPr>
              <w:t xml:space="preserve"> комунального підприємства «Квартирне управління» Кременчуцької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комісії.</w:t>
            </w:r>
          </w:p>
        </w:tc>
      </w:tr>
    </w:tbl>
    <w:p w:rsidR="002B2757" w:rsidRDefault="002B2757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2B2757" w:rsidRDefault="002B2757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  <w:r>
        <w:rPr>
          <w:sz w:val="28"/>
          <w:szCs w:val="28"/>
        </w:rPr>
        <w:t xml:space="preserve">    </w:t>
      </w:r>
    </w:p>
    <w:p w:rsidR="002B2757" w:rsidRPr="00C17163" w:rsidRDefault="002B2757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53" w:type="dxa"/>
        <w:tblLook w:val="01E0"/>
      </w:tblPr>
      <w:tblGrid>
        <w:gridCol w:w="3882"/>
        <w:gridCol w:w="419"/>
        <w:gridCol w:w="5452"/>
      </w:tblGrid>
      <w:tr w:rsidR="002B2757" w:rsidTr="00CC7B7C">
        <w:trPr>
          <w:trHeight w:val="2068"/>
        </w:trPr>
        <w:tc>
          <w:tcPr>
            <w:tcW w:w="3882" w:type="dxa"/>
          </w:tcPr>
          <w:p w:rsidR="002B2757" w:rsidRPr="00B97238" w:rsidRDefault="002B275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Зеркалій </w:t>
            </w:r>
          </w:p>
          <w:p w:rsidR="002B2757" w:rsidRPr="00B97238" w:rsidRDefault="002B275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Ірина Леонідівна</w:t>
            </w:r>
          </w:p>
          <w:p w:rsidR="002B2757" w:rsidRPr="00B97238" w:rsidRDefault="002B275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2B2757" w:rsidRDefault="002B275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2B2757" w:rsidRDefault="002B275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2B2757" w:rsidRDefault="002B275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 xml:space="preserve">Калашник                           </w:t>
            </w:r>
          </w:p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Олександр Вікторович</w:t>
            </w:r>
          </w:p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Default="002B2757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мзист </w:t>
            </w:r>
            <w:r w:rsidRPr="00B97238">
              <w:rPr>
                <w:sz w:val="28"/>
                <w:szCs w:val="28"/>
              </w:rPr>
              <w:t xml:space="preserve">                           </w:t>
            </w:r>
          </w:p>
          <w:p w:rsidR="002B2757" w:rsidRPr="00F452B2" w:rsidRDefault="002B2757" w:rsidP="00F452B2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 w:rsidRPr="00F4510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ячеслав</w:t>
            </w:r>
            <w:r w:rsidRPr="00B97238">
              <w:rPr>
                <w:sz w:val="28"/>
                <w:szCs w:val="28"/>
                <w:lang w:val="ru-RU"/>
              </w:rPr>
              <w:t xml:space="preserve"> Вікторович</w:t>
            </w:r>
          </w:p>
          <w:p w:rsidR="002B2757" w:rsidRPr="00F452B2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Pr="00B97238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 xml:space="preserve">Кійло </w:t>
            </w:r>
          </w:p>
          <w:p w:rsidR="002B2757" w:rsidRPr="00B97238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>Оксана Іванівна</w:t>
            </w:r>
          </w:p>
          <w:p w:rsidR="002B2757" w:rsidRPr="00B97238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Default="002B2757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Default="002B2757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Pr="00083371" w:rsidRDefault="002B2757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83371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ремень</w:t>
            </w:r>
          </w:p>
          <w:p w:rsidR="002B2757" w:rsidRPr="00B97238" w:rsidRDefault="002B2757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Василівна</w:t>
            </w:r>
          </w:p>
          <w:p w:rsidR="002B2757" w:rsidRPr="00B97238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Pr="00B97238" w:rsidRDefault="002B275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Мирошниченко</w:t>
            </w:r>
          </w:p>
          <w:p w:rsidR="002B2757" w:rsidRPr="00B97238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Тетяна Володимирівна</w:t>
            </w:r>
          </w:p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Default="002B2757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Default="002B2757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Default="002B2757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Очколяс </w:t>
            </w:r>
          </w:p>
          <w:p w:rsidR="002B2757" w:rsidRDefault="002B2757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Олег Іванович</w:t>
            </w:r>
          </w:p>
          <w:p w:rsidR="002B2757" w:rsidRPr="00B97238" w:rsidRDefault="002B2757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Default="002B2757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Default="002B2757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Pr="006A5FDB" w:rsidRDefault="002B2757" w:rsidP="006A5FDB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6A5FDB">
              <w:rPr>
                <w:sz w:val="28"/>
                <w:szCs w:val="28"/>
                <w:lang w:val="ru-RU"/>
              </w:rPr>
              <w:t xml:space="preserve">Радченко </w:t>
            </w:r>
          </w:p>
          <w:p w:rsidR="002B2757" w:rsidRPr="00B97238" w:rsidRDefault="002B2757" w:rsidP="006A5FDB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6A5FDB">
              <w:rPr>
                <w:sz w:val="28"/>
                <w:szCs w:val="28"/>
                <w:lang w:val="ru-RU"/>
              </w:rPr>
              <w:t>Дмитро Володимирович</w:t>
            </w:r>
          </w:p>
        </w:tc>
        <w:tc>
          <w:tcPr>
            <w:tcW w:w="419" w:type="dxa"/>
          </w:tcPr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- </w:t>
            </w:r>
          </w:p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2B2757" w:rsidRPr="00B97238" w:rsidRDefault="002B2757" w:rsidP="00AC6D49">
            <w:pPr>
              <w:rPr>
                <w:sz w:val="28"/>
                <w:szCs w:val="28"/>
              </w:rPr>
            </w:pPr>
          </w:p>
          <w:p w:rsidR="002B2757" w:rsidRPr="00B97238" w:rsidRDefault="002B2757" w:rsidP="00AC6D49">
            <w:pPr>
              <w:rPr>
                <w:sz w:val="28"/>
                <w:szCs w:val="28"/>
              </w:rPr>
            </w:pPr>
          </w:p>
          <w:p w:rsidR="002B2757" w:rsidRDefault="002B2757" w:rsidP="00AC6D49">
            <w:pPr>
              <w:rPr>
                <w:sz w:val="28"/>
                <w:szCs w:val="28"/>
              </w:rPr>
            </w:pPr>
          </w:p>
          <w:p w:rsidR="002B2757" w:rsidRPr="00B97238" w:rsidRDefault="002B2757" w:rsidP="00AC6D49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2B2757" w:rsidRPr="00B97238" w:rsidRDefault="002B2757" w:rsidP="003E68EB">
            <w:pPr>
              <w:rPr>
                <w:sz w:val="28"/>
                <w:szCs w:val="28"/>
              </w:rPr>
            </w:pPr>
          </w:p>
          <w:p w:rsidR="002B2757" w:rsidRPr="00B97238" w:rsidRDefault="002B2757" w:rsidP="003E68EB">
            <w:pPr>
              <w:rPr>
                <w:sz w:val="28"/>
                <w:szCs w:val="28"/>
              </w:rPr>
            </w:pPr>
          </w:p>
          <w:p w:rsidR="002B2757" w:rsidRPr="00583D93" w:rsidRDefault="002B2757" w:rsidP="003E6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2757" w:rsidRDefault="002B2757" w:rsidP="003E68EB">
            <w:pPr>
              <w:rPr>
                <w:sz w:val="28"/>
                <w:szCs w:val="28"/>
                <w:lang w:val="en-US"/>
              </w:rPr>
            </w:pPr>
          </w:p>
          <w:p w:rsidR="002B2757" w:rsidRDefault="002B2757" w:rsidP="003E68EB">
            <w:pPr>
              <w:rPr>
                <w:sz w:val="28"/>
                <w:szCs w:val="28"/>
                <w:lang w:val="en-US"/>
              </w:rPr>
            </w:pPr>
          </w:p>
          <w:p w:rsidR="002B2757" w:rsidRDefault="002B2757" w:rsidP="003E68EB">
            <w:pPr>
              <w:rPr>
                <w:sz w:val="28"/>
                <w:szCs w:val="28"/>
              </w:rPr>
            </w:pPr>
          </w:p>
          <w:p w:rsidR="002B2757" w:rsidRDefault="002B2757" w:rsidP="003E68EB">
            <w:pPr>
              <w:rPr>
                <w:sz w:val="28"/>
                <w:szCs w:val="28"/>
              </w:rPr>
            </w:pPr>
          </w:p>
          <w:p w:rsidR="002B2757" w:rsidRPr="00B97238" w:rsidRDefault="002B2757" w:rsidP="003E68EB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2B2757" w:rsidRPr="00B97238" w:rsidRDefault="002B2757" w:rsidP="00E97DC7">
            <w:pPr>
              <w:rPr>
                <w:sz w:val="28"/>
                <w:szCs w:val="28"/>
              </w:rPr>
            </w:pPr>
          </w:p>
          <w:p w:rsidR="002B2757" w:rsidRPr="00B97238" w:rsidRDefault="002B2757" w:rsidP="00E97DC7">
            <w:pPr>
              <w:rPr>
                <w:sz w:val="28"/>
                <w:szCs w:val="28"/>
              </w:rPr>
            </w:pPr>
          </w:p>
          <w:p w:rsidR="002B2757" w:rsidRDefault="002B2757" w:rsidP="00E97DC7">
            <w:pPr>
              <w:rPr>
                <w:sz w:val="28"/>
                <w:szCs w:val="28"/>
              </w:rPr>
            </w:pPr>
          </w:p>
          <w:p w:rsidR="002B2757" w:rsidRDefault="002B2757" w:rsidP="00E97DC7">
            <w:pPr>
              <w:rPr>
                <w:sz w:val="28"/>
                <w:szCs w:val="28"/>
              </w:rPr>
            </w:pPr>
          </w:p>
          <w:p w:rsidR="002B2757" w:rsidRPr="00B97238" w:rsidRDefault="002B2757" w:rsidP="00E97DC7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2B2757" w:rsidRPr="00B97238" w:rsidRDefault="002B2757" w:rsidP="00F706E3">
            <w:pPr>
              <w:rPr>
                <w:sz w:val="28"/>
                <w:szCs w:val="28"/>
              </w:rPr>
            </w:pPr>
          </w:p>
          <w:p w:rsidR="002B2757" w:rsidRPr="00B97238" w:rsidRDefault="002B2757" w:rsidP="00F706E3">
            <w:pPr>
              <w:rPr>
                <w:sz w:val="28"/>
                <w:szCs w:val="28"/>
              </w:rPr>
            </w:pPr>
          </w:p>
          <w:p w:rsidR="002B2757" w:rsidRPr="00B97238" w:rsidRDefault="002B2757" w:rsidP="00F706E3">
            <w:pPr>
              <w:rPr>
                <w:sz w:val="28"/>
                <w:szCs w:val="28"/>
              </w:rPr>
            </w:pPr>
          </w:p>
          <w:p w:rsidR="002B2757" w:rsidRDefault="002B2757" w:rsidP="00F706E3">
            <w:pPr>
              <w:rPr>
                <w:sz w:val="28"/>
                <w:szCs w:val="28"/>
              </w:rPr>
            </w:pPr>
          </w:p>
          <w:p w:rsidR="002B2757" w:rsidRPr="00B97238" w:rsidRDefault="002B2757" w:rsidP="00F706E3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2B2757" w:rsidRPr="00B97238" w:rsidRDefault="002B2757" w:rsidP="00CC3CA5">
            <w:pPr>
              <w:rPr>
                <w:sz w:val="28"/>
                <w:szCs w:val="28"/>
              </w:rPr>
            </w:pPr>
          </w:p>
          <w:p w:rsidR="002B2757" w:rsidRPr="00B97238" w:rsidRDefault="002B2757" w:rsidP="00CC3CA5">
            <w:pPr>
              <w:rPr>
                <w:sz w:val="28"/>
                <w:szCs w:val="28"/>
              </w:rPr>
            </w:pPr>
          </w:p>
          <w:p w:rsidR="002B2757" w:rsidRDefault="002B2757" w:rsidP="00CC3CA5">
            <w:pPr>
              <w:rPr>
                <w:sz w:val="28"/>
                <w:szCs w:val="28"/>
              </w:rPr>
            </w:pPr>
          </w:p>
          <w:p w:rsidR="002B2757" w:rsidRDefault="002B2757" w:rsidP="00CC3CA5">
            <w:pPr>
              <w:rPr>
                <w:sz w:val="28"/>
                <w:szCs w:val="28"/>
              </w:rPr>
            </w:pPr>
          </w:p>
          <w:p w:rsidR="002B2757" w:rsidRDefault="002B2757" w:rsidP="00CC3CA5">
            <w:pPr>
              <w:rPr>
                <w:sz w:val="28"/>
                <w:szCs w:val="28"/>
              </w:rPr>
            </w:pPr>
          </w:p>
          <w:p w:rsidR="002B2757" w:rsidRPr="00B97238" w:rsidRDefault="002B2757" w:rsidP="00CC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2757" w:rsidRPr="00B97238" w:rsidRDefault="002B2757" w:rsidP="00CC3CA5">
            <w:pPr>
              <w:rPr>
                <w:sz w:val="28"/>
                <w:szCs w:val="28"/>
              </w:rPr>
            </w:pPr>
          </w:p>
          <w:p w:rsidR="002B2757" w:rsidRPr="00B97238" w:rsidRDefault="002B2757" w:rsidP="00CC3CA5">
            <w:pPr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2B2757" w:rsidRPr="00B97238" w:rsidRDefault="002B2757" w:rsidP="00EE509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директора Департаменту –начальник управління </w:t>
            </w:r>
            <w:r w:rsidRPr="00B97238">
              <w:rPr>
                <w:sz w:val="28"/>
                <w:szCs w:val="28"/>
              </w:rPr>
              <w:t>житлово</w:t>
            </w:r>
            <w:r>
              <w:rPr>
                <w:sz w:val="28"/>
                <w:szCs w:val="28"/>
              </w:rPr>
              <w:t xml:space="preserve">ї політики Департаменту житлово-комунального господарства </w:t>
            </w:r>
            <w:r w:rsidRPr="00B97238">
              <w:rPr>
                <w:sz w:val="28"/>
                <w:szCs w:val="28"/>
              </w:rPr>
              <w:t>виконавчого комітету Кременчуцької міської ради</w:t>
            </w:r>
            <w:r>
              <w:rPr>
                <w:sz w:val="28"/>
                <w:szCs w:val="28"/>
              </w:rPr>
              <w:t>;</w:t>
            </w:r>
          </w:p>
          <w:p w:rsidR="002B2757" w:rsidRDefault="002B2757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</w:t>
            </w:r>
            <w:r>
              <w:rPr>
                <w:sz w:val="28"/>
                <w:szCs w:val="28"/>
              </w:rPr>
              <w:t>;</w:t>
            </w:r>
          </w:p>
          <w:p w:rsidR="002B2757" w:rsidRDefault="002B2757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Квартирно-експлуатаційного відділу м. Полтава - полковник (за згодою);</w:t>
            </w:r>
          </w:p>
          <w:p w:rsidR="002B2757" w:rsidRPr="00583D93" w:rsidRDefault="002B2757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директор комунального госпрозрахункового житлово- експлуатаційного підприємства </w:t>
            </w:r>
          </w:p>
          <w:p w:rsidR="002B2757" w:rsidRPr="00B97238" w:rsidRDefault="002B2757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>
              <w:rPr>
                <w:sz w:val="28"/>
                <w:szCs w:val="28"/>
              </w:rPr>
              <w:t>;</w:t>
            </w:r>
          </w:p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Pr="00083371" w:rsidRDefault="002B2757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інженер І категорії</w:t>
            </w:r>
            <w:r w:rsidRPr="00083371">
              <w:rPr>
                <w:sz w:val="28"/>
                <w:szCs w:val="28"/>
                <w:lang w:val="ru-RU"/>
              </w:rPr>
              <w:t xml:space="preserve"> комунального госпрозрахункового житлово- експлуатаційного підприємства </w:t>
            </w:r>
          </w:p>
          <w:p w:rsidR="002B2757" w:rsidRPr="00B97238" w:rsidRDefault="002B2757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83371">
              <w:rPr>
                <w:sz w:val="28"/>
                <w:szCs w:val="28"/>
                <w:lang w:val="ru-RU"/>
              </w:rPr>
              <w:t>«Автозаводське»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B2757" w:rsidRDefault="002B275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Pr="00B97238" w:rsidRDefault="002B275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головний бухгалтер комунального госпрозрахункового житлово- експлуатаційного підприємства </w:t>
            </w:r>
          </w:p>
          <w:p w:rsidR="002B2757" w:rsidRPr="00B97238" w:rsidRDefault="002B275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>
              <w:rPr>
                <w:sz w:val="28"/>
                <w:szCs w:val="28"/>
              </w:rPr>
              <w:t>;</w:t>
            </w:r>
          </w:p>
          <w:p w:rsidR="002B2757" w:rsidRDefault="002B2757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2B2757" w:rsidRDefault="002B2757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розквартирування військ і землекористування - заступник  начальника Північного територіального квартирно-експлуатаційного управління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</w:rPr>
              <w:t>м. Чернігів – полковник (за згодою);</w:t>
            </w:r>
          </w:p>
          <w:p w:rsidR="002B2757" w:rsidRPr="00B97238" w:rsidRDefault="002B2757" w:rsidP="00AC6D49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2B2757" w:rsidRPr="00B97238" w:rsidRDefault="002B2757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</w:rPr>
            </w:pPr>
            <w:r w:rsidRPr="006A5FDB">
              <w:rPr>
                <w:sz w:val="28"/>
                <w:szCs w:val="28"/>
              </w:rPr>
      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2B2757" w:rsidTr="00CC7B7C">
        <w:trPr>
          <w:trHeight w:val="187"/>
        </w:trPr>
        <w:tc>
          <w:tcPr>
            <w:tcW w:w="3882" w:type="dxa"/>
          </w:tcPr>
          <w:p w:rsidR="002B2757" w:rsidRDefault="002B2757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2B2757" w:rsidRDefault="002B275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2B2757" w:rsidRDefault="002B2757" w:rsidP="00AC6D49">
      <w:pPr>
        <w:jc w:val="both"/>
        <w:rPr>
          <w:b/>
          <w:bCs/>
          <w:sz w:val="28"/>
          <w:szCs w:val="28"/>
        </w:rPr>
      </w:pPr>
    </w:p>
    <w:p w:rsidR="002B2757" w:rsidRDefault="002B2757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2B2757" w:rsidRDefault="002B2757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2B2757" w:rsidRDefault="002B2757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2B2757" w:rsidRDefault="002B2757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</w:t>
      </w:r>
    </w:p>
    <w:p w:rsidR="002B2757" w:rsidRPr="00F51FBC" w:rsidRDefault="002B2757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виконкому міської ради                                                       Р.В.ШАПОВАЛОВ</w:t>
      </w:r>
    </w:p>
    <w:p w:rsidR="002B2757" w:rsidRDefault="002B2757" w:rsidP="00F51FBC">
      <w:pPr>
        <w:tabs>
          <w:tab w:val="left" w:pos="7088"/>
        </w:tabs>
        <w:jc w:val="both"/>
        <w:rPr>
          <w:b/>
          <w:bCs/>
        </w:rPr>
      </w:pPr>
    </w:p>
    <w:p w:rsidR="002B2757" w:rsidRDefault="002B2757" w:rsidP="00F51FBC">
      <w:pPr>
        <w:tabs>
          <w:tab w:val="left" w:pos="7088"/>
        </w:tabs>
        <w:jc w:val="both"/>
        <w:rPr>
          <w:b/>
          <w:bCs/>
        </w:rPr>
      </w:pPr>
    </w:p>
    <w:p w:rsidR="002B2757" w:rsidRDefault="002B2757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комунального</w:t>
      </w:r>
    </w:p>
    <w:p w:rsidR="002B2757" w:rsidRDefault="002B2757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підприємства «Квартирне </w:t>
      </w:r>
    </w:p>
    <w:p w:rsidR="002B2757" w:rsidRDefault="002B2757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управління» Кременчуцької </w:t>
      </w:r>
    </w:p>
    <w:p w:rsidR="002B2757" w:rsidRPr="003B32EC" w:rsidRDefault="002B2757" w:rsidP="00357CBB">
      <w:pPr>
        <w:tabs>
          <w:tab w:val="left" w:pos="7088"/>
          <w:tab w:val="left" w:pos="963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міської ради                                                                           О.В.КАЛАШНИК</w:t>
      </w:r>
    </w:p>
    <w:p w:rsidR="002B2757" w:rsidRPr="003B32EC" w:rsidRDefault="002B2757" w:rsidP="00F51FBC">
      <w:pPr>
        <w:tabs>
          <w:tab w:val="left" w:pos="7088"/>
        </w:tabs>
        <w:ind w:left="540" w:hanging="360"/>
        <w:jc w:val="both"/>
        <w:rPr>
          <w:sz w:val="28"/>
          <w:szCs w:val="28"/>
        </w:rPr>
      </w:pPr>
    </w:p>
    <w:p w:rsidR="002B2757" w:rsidRPr="003B32EC" w:rsidRDefault="002B2757" w:rsidP="00430F04">
      <w:pPr>
        <w:ind w:left="540" w:hanging="360"/>
        <w:jc w:val="both"/>
        <w:rPr>
          <w:sz w:val="28"/>
          <w:szCs w:val="28"/>
        </w:rPr>
      </w:pPr>
    </w:p>
    <w:p w:rsidR="002B2757" w:rsidRPr="003B32EC" w:rsidRDefault="002B2757" w:rsidP="00430F04">
      <w:pPr>
        <w:ind w:left="540" w:hanging="360"/>
        <w:jc w:val="both"/>
        <w:rPr>
          <w:sz w:val="28"/>
          <w:szCs w:val="28"/>
        </w:rPr>
      </w:pPr>
    </w:p>
    <w:p w:rsidR="002B2757" w:rsidRPr="003B32EC" w:rsidRDefault="002B2757" w:rsidP="00430F04">
      <w:pPr>
        <w:ind w:left="540" w:hanging="360"/>
        <w:jc w:val="both"/>
        <w:rPr>
          <w:sz w:val="28"/>
          <w:szCs w:val="28"/>
        </w:rPr>
      </w:pPr>
    </w:p>
    <w:p w:rsidR="002B2757" w:rsidRPr="003B32EC" w:rsidRDefault="002B2757" w:rsidP="00430F04">
      <w:pPr>
        <w:ind w:left="540" w:hanging="360"/>
        <w:jc w:val="both"/>
        <w:rPr>
          <w:sz w:val="28"/>
          <w:szCs w:val="28"/>
        </w:rPr>
      </w:pPr>
    </w:p>
    <w:sectPr w:rsidR="002B2757" w:rsidRPr="003B32EC" w:rsidSect="00333637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706" w:bottom="1135" w:left="1701" w:header="703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57" w:rsidRDefault="002B2757">
      <w:r>
        <w:separator/>
      </w:r>
    </w:p>
  </w:endnote>
  <w:endnote w:type="continuationSeparator" w:id="0">
    <w:p w:rsidR="002B2757" w:rsidRDefault="002B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57" w:rsidRDefault="002B2757" w:rsidP="00993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757" w:rsidRDefault="002B2757" w:rsidP="009932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57" w:rsidRDefault="002B2757" w:rsidP="009932BC">
    <w:pPr>
      <w:pStyle w:val="Footer"/>
      <w:framePr w:wrap="around" w:vAnchor="text" w:hAnchor="margin" w:xAlign="right" w:y="1"/>
      <w:rPr>
        <w:rStyle w:val="PageNumber"/>
      </w:rPr>
    </w:pPr>
  </w:p>
  <w:p w:rsidR="002B2757" w:rsidRPr="00D75E43" w:rsidRDefault="002B2757" w:rsidP="00D75E43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_______________________________</w:t>
    </w:r>
  </w:p>
  <w:p w:rsidR="002B2757" w:rsidRPr="00945FC8" w:rsidRDefault="002B2757" w:rsidP="009932BC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2B2757" w:rsidRPr="00CC7B7C" w:rsidRDefault="002B2757" w:rsidP="009932BC">
    <w:pPr>
      <w:jc w:val="center"/>
      <w:rPr>
        <w:b/>
        <w:sz w:val="10"/>
        <w:szCs w:val="10"/>
      </w:rPr>
    </w:pPr>
  </w:p>
  <w:p w:rsidR="002B2757" w:rsidRPr="00945FC8" w:rsidRDefault="002B2757" w:rsidP="009932BC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2B2757" w:rsidRDefault="002B2757" w:rsidP="009932BC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3C600C">
      <w:rPr>
        <w:sz w:val="20"/>
        <w:szCs w:val="20"/>
      </w:rPr>
      <w:fldChar w:fldCharType="end"/>
    </w:r>
  </w:p>
  <w:p w:rsidR="002B2757" w:rsidRPr="00EE5574" w:rsidRDefault="002B2757" w:rsidP="009932BC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57" w:rsidRDefault="002B2757">
      <w:r>
        <w:separator/>
      </w:r>
    </w:p>
  </w:footnote>
  <w:footnote w:type="continuationSeparator" w:id="0">
    <w:p w:rsidR="002B2757" w:rsidRDefault="002B2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57" w:rsidRDefault="002B2757" w:rsidP="009932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757" w:rsidRDefault="002B2757" w:rsidP="009932B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57" w:rsidRDefault="002B2757" w:rsidP="009932BC">
    <w:pPr>
      <w:pStyle w:val="Header"/>
      <w:framePr w:wrap="around" w:vAnchor="text" w:hAnchor="margin" w:xAlign="right" w:y="1"/>
      <w:rPr>
        <w:rStyle w:val="PageNumber"/>
      </w:rPr>
    </w:pPr>
  </w:p>
  <w:p w:rsidR="002B2757" w:rsidRDefault="002B2757" w:rsidP="009932B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94C"/>
    <w:multiLevelType w:val="hybridMultilevel"/>
    <w:tmpl w:val="458EBBD0"/>
    <w:lvl w:ilvl="0" w:tplc="4ED4A12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C93"/>
    <w:rsid w:val="0000189A"/>
    <w:rsid w:val="0007530C"/>
    <w:rsid w:val="00083371"/>
    <w:rsid w:val="00091801"/>
    <w:rsid w:val="000F25AB"/>
    <w:rsid w:val="000F4C54"/>
    <w:rsid w:val="00164FB2"/>
    <w:rsid w:val="00170A5B"/>
    <w:rsid w:val="00174066"/>
    <w:rsid w:val="00185258"/>
    <w:rsid w:val="00190F5B"/>
    <w:rsid w:val="001D1B95"/>
    <w:rsid w:val="001E38DE"/>
    <w:rsid w:val="00212CE7"/>
    <w:rsid w:val="00213553"/>
    <w:rsid w:val="00215B96"/>
    <w:rsid w:val="002467B8"/>
    <w:rsid w:val="002806C7"/>
    <w:rsid w:val="00291388"/>
    <w:rsid w:val="00291BF4"/>
    <w:rsid w:val="002A772E"/>
    <w:rsid w:val="002B2757"/>
    <w:rsid w:val="002B384A"/>
    <w:rsid w:val="002F1BBF"/>
    <w:rsid w:val="002F2A4C"/>
    <w:rsid w:val="00311ECF"/>
    <w:rsid w:val="00326893"/>
    <w:rsid w:val="00333637"/>
    <w:rsid w:val="00342727"/>
    <w:rsid w:val="00357CBB"/>
    <w:rsid w:val="0038535E"/>
    <w:rsid w:val="003B32EC"/>
    <w:rsid w:val="003C600C"/>
    <w:rsid w:val="003C680A"/>
    <w:rsid w:val="003E1C1A"/>
    <w:rsid w:val="003E68EB"/>
    <w:rsid w:val="003F54B5"/>
    <w:rsid w:val="004132BD"/>
    <w:rsid w:val="00430F04"/>
    <w:rsid w:val="00440B84"/>
    <w:rsid w:val="004E4FDF"/>
    <w:rsid w:val="005148CD"/>
    <w:rsid w:val="0051673E"/>
    <w:rsid w:val="00580EEA"/>
    <w:rsid w:val="00580F25"/>
    <w:rsid w:val="00583D93"/>
    <w:rsid w:val="005A2874"/>
    <w:rsid w:val="005B7CCC"/>
    <w:rsid w:val="005E1638"/>
    <w:rsid w:val="005E7551"/>
    <w:rsid w:val="005F522B"/>
    <w:rsid w:val="00601A09"/>
    <w:rsid w:val="00637762"/>
    <w:rsid w:val="00661A60"/>
    <w:rsid w:val="00666E8F"/>
    <w:rsid w:val="0067739E"/>
    <w:rsid w:val="00695BE4"/>
    <w:rsid w:val="00696DBE"/>
    <w:rsid w:val="006A5FDB"/>
    <w:rsid w:val="006B69F6"/>
    <w:rsid w:val="006B75DC"/>
    <w:rsid w:val="006C45DF"/>
    <w:rsid w:val="006E79C6"/>
    <w:rsid w:val="007127A7"/>
    <w:rsid w:val="00744DDF"/>
    <w:rsid w:val="00781A1B"/>
    <w:rsid w:val="007B3203"/>
    <w:rsid w:val="007B6EB5"/>
    <w:rsid w:val="007F7D21"/>
    <w:rsid w:val="00800654"/>
    <w:rsid w:val="0080086E"/>
    <w:rsid w:val="008476CE"/>
    <w:rsid w:val="00882C3D"/>
    <w:rsid w:val="008C6098"/>
    <w:rsid w:val="008D47EF"/>
    <w:rsid w:val="008E069A"/>
    <w:rsid w:val="008F04A8"/>
    <w:rsid w:val="009035CC"/>
    <w:rsid w:val="00945FC8"/>
    <w:rsid w:val="00953A40"/>
    <w:rsid w:val="0096540E"/>
    <w:rsid w:val="0097442D"/>
    <w:rsid w:val="00983CF2"/>
    <w:rsid w:val="00984247"/>
    <w:rsid w:val="009932BC"/>
    <w:rsid w:val="009C4A5E"/>
    <w:rsid w:val="009D37A4"/>
    <w:rsid w:val="00A24265"/>
    <w:rsid w:val="00A30978"/>
    <w:rsid w:val="00A33DF4"/>
    <w:rsid w:val="00A35691"/>
    <w:rsid w:val="00A714DE"/>
    <w:rsid w:val="00A86B42"/>
    <w:rsid w:val="00A97F0D"/>
    <w:rsid w:val="00AC1F33"/>
    <w:rsid w:val="00AC6D49"/>
    <w:rsid w:val="00AE1A14"/>
    <w:rsid w:val="00B71DEE"/>
    <w:rsid w:val="00B97238"/>
    <w:rsid w:val="00BA2FD7"/>
    <w:rsid w:val="00BE68C9"/>
    <w:rsid w:val="00C17163"/>
    <w:rsid w:val="00C93333"/>
    <w:rsid w:val="00C95EFB"/>
    <w:rsid w:val="00CB74C5"/>
    <w:rsid w:val="00CC3CA5"/>
    <w:rsid w:val="00CC7B7C"/>
    <w:rsid w:val="00CD2466"/>
    <w:rsid w:val="00D43088"/>
    <w:rsid w:val="00D56099"/>
    <w:rsid w:val="00D75E43"/>
    <w:rsid w:val="00D83A35"/>
    <w:rsid w:val="00DA3671"/>
    <w:rsid w:val="00DE2760"/>
    <w:rsid w:val="00E11ECC"/>
    <w:rsid w:val="00E131C6"/>
    <w:rsid w:val="00E42E73"/>
    <w:rsid w:val="00E734D3"/>
    <w:rsid w:val="00E93D69"/>
    <w:rsid w:val="00E97DC7"/>
    <w:rsid w:val="00EC6232"/>
    <w:rsid w:val="00EE5097"/>
    <w:rsid w:val="00EE5574"/>
    <w:rsid w:val="00EF2262"/>
    <w:rsid w:val="00EF3AB4"/>
    <w:rsid w:val="00F13A47"/>
    <w:rsid w:val="00F31427"/>
    <w:rsid w:val="00F36044"/>
    <w:rsid w:val="00F42B8C"/>
    <w:rsid w:val="00F45107"/>
    <w:rsid w:val="00F452B2"/>
    <w:rsid w:val="00F51C93"/>
    <w:rsid w:val="00F51FBC"/>
    <w:rsid w:val="00F706E3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04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F04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430F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7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B7C"/>
    <w:rPr>
      <w:rFonts w:ascii="Segoe UI" w:hAnsi="Segoe UI" w:cs="Segoe UI"/>
      <w:sz w:val="18"/>
      <w:szCs w:val="18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6B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628</Words>
  <Characters>3582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Ира</dc:creator>
  <cp:keywords/>
  <dc:description/>
  <cp:lastModifiedBy>Квартирне управління</cp:lastModifiedBy>
  <cp:revision>2</cp:revision>
  <cp:lastPrinted>2018-08-29T13:22:00Z</cp:lastPrinted>
  <dcterms:created xsi:type="dcterms:W3CDTF">2018-10-11T10:23:00Z</dcterms:created>
  <dcterms:modified xsi:type="dcterms:W3CDTF">2018-10-11T10:23:00Z</dcterms:modified>
</cp:coreProperties>
</file>